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117C1" w14:textId="77777777" w:rsidR="0012173B" w:rsidRPr="001A0FFC" w:rsidRDefault="0012173B" w:rsidP="0012173B">
      <w:pPr>
        <w:jc w:val="center"/>
        <w:rPr>
          <w:b/>
          <w:sz w:val="28"/>
          <w:szCs w:val="28"/>
        </w:rPr>
      </w:pPr>
      <w:r w:rsidRPr="001A0FFC">
        <w:rPr>
          <w:b/>
          <w:sz w:val="28"/>
          <w:szCs w:val="28"/>
        </w:rPr>
        <w:t>Přihláška</w:t>
      </w:r>
    </w:p>
    <w:tbl>
      <w:tblPr>
        <w:tblpPr w:leftFromText="141" w:rightFromText="141" w:vertAnchor="text" w:horzAnchor="margin" w:tblpY="1596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5953"/>
      </w:tblGrid>
      <w:tr w:rsidR="0012173B" w:rsidRPr="002E7015" w14:paraId="2BCDB120" w14:textId="77777777" w:rsidTr="00724AB4">
        <w:trPr>
          <w:trHeight w:val="495"/>
        </w:trPr>
        <w:tc>
          <w:tcPr>
            <w:tcW w:w="3369" w:type="dxa"/>
            <w:vAlign w:val="center"/>
          </w:tcPr>
          <w:p w14:paraId="27C90515" w14:textId="77777777" w:rsidR="0012173B" w:rsidRPr="002E7015" w:rsidRDefault="0012173B" w:rsidP="00724AB4">
            <w:pPr>
              <w:rPr>
                <w:b/>
              </w:rPr>
            </w:pPr>
            <w:r w:rsidRPr="002E7015">
              <w:rPr>
                <w:b/>
              </w:rPr>
              <w:t>Téma projektu</w:t>
            </w:r>
          </w:p>
        </w:tc>
        <w:tc>
          <w:tcPr>
            <w:tcW w:w="5953" w:type="dxa"/>
          </w:tcPr>
          <w:p w14:paraId="65D4B26B" w14:textId="77777777" w:rsidR="0012173B" w:rsidRPr="002E7015" w:rsidRDefault="0012173B" w:rsidP="00724AB4"/>
        </w:tc>
      </w:tr>
      <w:tr w:rsidR="0012173B" w:rsidRPr="002E7015" w14:paraId="0C016DB4" w14:textId="77777777" w:rsidTr="00724AB4">
        <w:trPr>
          <w:trHeight w:val="480"/>
        </w:trPr>
        <w:tc>
          <w:tcPr>
            <w:tcW w:w="3369" w:type="dxa"/>
            <w:vAlign w:val="center"/>
          </w:tcPr>
          <w:p w14:paraId="0D10F4F1" w14:textId="77777777" w:rsidR="0012173B" w:rsidRPr="002E7015" w:rsidRDefault="0012173B" w:rsidP="00724AB4">
            <w:pPr>
              <w:rPr>
                <w:b/>
              </w:rPr>
            </w:pPr>
            <w:r w:rsidRPr="002E7015">
              <w:rPr>
                <w:b/>
              </w:rPr>
              <w:t>Vedoucí</w:t>
            </w:r>
          </w:p>
        </w:tc>
        <w:tc>
          <w:tcPr>
            <w:tcW w:w="5953" w:type="dxa"/>
          </w:tcPr>
          <w:p w14:paraId="5E916CA2" w14:textId="77777777" w:rsidR="0012173B" w:rsidRPr="002E7015" w:rsidRDefault="0012173B" w:rsidP="00724AB4"/>
        </w:tc>
      </w:tr>
      <w:tr w:rsidR="0012173B" w:rsidRPr="002E7015" w14:paraId="412C7116" w14:textId="77777777" w:rsidTr="00724AB4">
        <w:trPr>
          <w:trHeight w:val="495"/>
        </w:trPr>
        <w:tc>
          <w:tcPr>
            <w:tcW w:w="3369" w:type="dxa"/>
            <w:vAlign w:val="center"/>
          </w:tcPr>
          <w:p w14:paraId="2DDA469E" w14:textId="77777777" w:rsidR="0012173B" w:rsidRPr="002E7015" w:rsidRDefault="0012173B" w:rsidP="00724AB4">
            <w:pPr>
              <w:rPr>
                <w:b/>
              </w:rPr>
            </w:pPr>
            <w:r w:rsidRPr="002E7015">
              <w:rPr>
                <w:b/>
              </w:rPr>
              <w:t>Jméno studenta</w:t>
            </w:r>
          </w:p>
        </w:tc>
        <w:tc>
          <w:tcPr>
            <w:tcW w:w="5953" w:type="dxa"/>
          </w:tcPr>
          <w:p w14:paraId="29D3E607" w14:textId="77777777" w:rsidR="0012173B" w:rsidRPr="002E7015" w:rsidRDefault="0012173B" w:rsidP="00724AB4"/>
        </w:tc>
      </w:tr>
      <w:tr w:rsidR="0012173B" w:rsidRPr="002E7015" w14:paraId="4AA04898" w14:textId="77777777" w:rsidTr="00724AB4">
        <w:trPr>
          <w:trHeight w:val="495"/>
        </w:trPr>
        <w:tc>
          <w:tcPr>
            <w:tcW w:w="3369" w:type="dxa"/>
            <w:vAlign w:val="center"/>
          </w:tcPr>
          <w:p w14:paraId="60FB2AF6" w14:textId="77777777" w:rsidR="0012173B" w:rsidRPr="002E7015" w:rsidRDefault="0012173B" w:rsidP="00724AB4">
            <w:r w:rsidRPr="002E7015">
              <w:t>Studijní obor, forma, ročník,</w:t>
            </w:r>
            <w:r w:rsidRPr="002E7015">
              <w:br/>
              <w:t>osobní číslo</w:t>
            </w:r>
          </w:p>
        </w:tc>
        <w:tc>
          <w:tcPr>
            <w:tcW w:w="5953" w:type="dxa"/>
          </w:tcPr>
          <w:p w14:paraId="1EAC14A2" w14:textId="77777777" w:rsidR="0012173B" w:rsidRPr="002E7015" w:rsidRDefault="0012173B" w:rsidP="00724AB4"/>
        </w:tc>
      </w:tr>
      <w:tr w:rsidR="0012173B" w:rsidRPr="002E7015" w14:paraId="0F12FF07" w14:textId="77777777" w:rsidTr="00724AB4">
        <w:trPr>
          <w:trHeight w:val="495"/>
        </w:trPr>
        <w:tc>
          <w:tcPr>
            <w:tcW w:w="3369" w:type="dxa"/>
            <w:vAlign w:val="center"/>
          </w:tcPr>
          <w:p w14:paraId="020DBC79" w14:textId="77777777" w:rsidR="0012173B" w:rsidRPr="002E7015" w:rsidRDefault="0012173B" w:rsidP="00724AB4">
            <w:r w:rsidRPr="002E7015">
              <w:t>E-mailový kontakt</w:t>
            </w:r>
          </w:p>
        </w:tc>
        <w:tc>
          <w:tcPr>
            <w:tcW w:w="5953" w:type="dxa"/>
          </w:tcPr>
          <w:p w14:paraId="64042BD9" w14:textId="77777777" w:rsidR="0012173B" w:rsidRPr="002E7015" w:rsidRDefault="0012173B" w:rsidP="00724AB4"/>
        </w:tc>
      </w:tr>
      <w:tr w:rsidR="0012173B" w:rsidRPr="002E7015" w14:paraId="164D300C" w14:textId="77777777" w:rsidTr="00724AB4">
        <w:trPr>
          <w:trHeight w:val="495"/>
        </w:trPr>
        <w:tc>
          <w:tcPr>
            <w:tcW w:w="3369" w:type="dxa"/>
            <w:vAlign w:val="center"/>
          </w:tcPr>
          <w:p w14:paraId="66CE55D4" w14:textId="77777777" w:rsidR="0012173B" w:rsidRPr="002E7015" w:rsidRDefault="0012173B" w:rsidP="00724AB4">
            <w:pPr>
              <w:rPr>
                <w:b/>
              </w:rPr>
            </w:pPr>
            <w:r w:rsidRPr="002E7015">
              <w:rPr>
                <w:b/>
              </w:rPr>
              <w:t>1. spoluřešitel</w:t>
            </w:r>
          </w:p>
        </w:tc>
        <w:tc>
          <w:tcPr>
            <w:tcW w:w="5953" w:type="dxa"/>
          </w:tcPr>
          <w:p w14:paraId="14BF9F41" w14:textId="77777777" w:rsidR="0012173B" w:rsidRPr="002E7015" w:rsidRDefault="0012173B" w:rsidP="00724AB4"/>
        </w:tc>
      </w:tr>
      <w:tr w:rsidR="0012173B" w:rsidRPr="002E7015" w14:paraId="673D4D19" w14:textId="77777777" w:rsidTr="00724AB4">
        <w:trPr>
          <w:trHeight w:val="495"/>
        </w:trPr>
        <w:tc>
          <w:tcPr>
            <w:tcW w:w="3369" w:type="dxa"/>
            <w:vAlign w:val="center"/>
          </w:tcPr>
          <w:p w14:paraId="2A38EF03" w14:textId="77777777" w:rsidR="0012173B" w:rsidRPr="002E7015" w:rsidRDefault="0012173B" w:rsidP="00724AB4">
            <w:r w:rsidRPr="002E7015">
              <w:t>Studijní obor, forma, ročník,</w:t>
            </w:r>
            <w:r w:rsidRPr="002E7015">
              <w:br/>
              <w:t>osobní číslo</w:t>
            </w:r>
          </w:p>
        </w:tc>
        <w:tc>
          <w:tcPr>
            <w:tcW w:w="5953" w:type="dxa"/>
          </w:tcPr>
          <w:p w14:paraId="653617D6" w14:textId="77777777" w:rsidR="0012173B" w:rsidRPr="002E7015" w:rsidRDefault="0012173B" w:rsidP="00724AB4"/>
        </w:tc>
      </w:tr>
      <w:tr w:rsidR="0012173B" w:rsidRPr="002E7015" w14:paraId="01424628" w14:textId="77777777" w:rsidTr="00724AB4">
        <w:trPr>
          <w:trHeight w:val="495"/>
        </w:trPr>
        <w:tc>
          <w:tcPr>
            <w:tcW w:w="3369" w:type="dxa"/>
            <w:vAlign w:val="center"/>
          </w:tcPr>
          <w:p w14:paraId="35C3A88D" w14:textId="77777777" w:rsidR="0012173B" w:rsidRPr="002E7015" w:rsidRDefault="0012173B" w:rsidP="00724AB4">
            <w:r w:rsidRPr="002E7015">
              <w:t>E-mailový kontakt:</w:t>
            </w:r>
          </w:p>
        </w:tc>
        <w:tc>
          <w:tcPr>
            <w:tcW w:w="5953" w:type="dxa"/>
          </w:tcPr>
          <w:p w14:paraId="2E25F55A" w14:textId="77777777" w:rsidR="0012173B" w:rsidRPr="002E7015" w:rsidRDefault="0012173B" w:rsidP="00724AB4"/>
        </w:tc>
      </w:tr>
      <w:tr w:rsidR="0012173B" w:rsidRPr="002E7015" w14:paraId="459E55B3" w14:textId="77777777" w:rsidTr="00724AB4">
        <w:trPr>
          <w:trHeight w:val="495"/>
        </w:trPr>
        <w:tc>
          <w:tcPr>
            <w:tcW w:w="3369" w:type="dxa"/>
            <w:vAlign w:val="center"/>
          </w:tcPr>
          <w:p w14:paraId="668A1271" w14:textId="77777777" w:rsidR="0012173B" w:rsidRPr="002E7015" w:rsidRDefault="0012173B" w:rsidP="00724AB4">
            <w:pPr>
              <w:rPr>
                <w:b/>
              </w:rPr>
            </w:pPr>
            <w:r w:rsidRPr="002E7015">
              <w:rPr>
                <w:b/>
              </w:rPr>
              <w:t>2. spoluřešitel</w:t>
            </w:r>
          </w:p>
        </w:tc>
        <w:tc>
          <w:tcPr>
            <w:tcW w:w="5953" w:type="dxa"/>
          </w:tcPr>
          <w:p w14:paraId="59F275CE" w14:textId="77777777" w:rsidR="0012173B" w:rsidRPr="002E7015" w:rsidRDefault="0012173B" w:rsidP="00724AB4"/>
        </w:tc>
      </w:tr>
      <w:tr w:rsidR="0012173B" w:rsidRPr="002E7015" w14:paraId="4667AFD0" w14:textId="77777777" w:rsidTr="00724AB4">
        <w:trPr>
          <w:trHeight w:val="495"/>
        </w:trPr>
        <w:tc>
          <w:tcPr>
            <w:tcW w:w="3369" w:type="dxa"/>
            <w:vAlign w:val="center"/>
          </w:tcPr>
          <w:p w14:paraId="664A8326" w14:textId="77777777" w:rsidR="0012173B" w:rsidRPr="002E7015" w:rsidRDefault="0012173B" w:rsidP="00724AB4">
            <w:r w:rsidRPr="002E7015">
              <w:t>Studijní obor, forma, ročník,</w:t>
            </w:r>
            <w:r w:rsidRPr="002E7015">
              <w:br/>
              <w:t>osobní číslo</w:t>
            </w:r>
          </w:p>
        </w:tc>
        <w:tc>
          <w:tcPr>
            <w:tcW w:w="5953" w:type="dxa"/>
          </w:tcPr>
          <w:p w14:paraId="539641D0" w14:textId="77777777" w:rsidR="0012173B" w:rsidRPr="002E7015" w:rsidRDefault="0012173B" w:rsidP="00724AB4"/>
        </w:tc>
      </w:tr>
      <w:tr w:rsidR="0012173B" w:rsidRPr="002E7015" w14:paraId="2A54F3E9" w14:textId="77777777" w:rsidTr="00724AB4">
        <w:trPr>
          <w:trHeight w:val="495"/>
        </w:trPr>
        <w:tc>
          <w:tcPr>
            <w:tcW w:w="3369" w:type="dxa"/>
            <w:vAlign w:val="center"/>
          </w:tcPr>
          <w:p w14:paraId="12D0A3F2" w14:textId="77777777" w:rsidR="0012173B" w:rsidRPr="002E7015" w:rsidRDefault="0012173B" w:rsidP="00724AB4">
            <w:r w:rsidRPr="002E7015">
              <w:t>E-mailový kontakt</w:t>
            </w:r>
          </w:p>
        </w:tc>
        <w:tc>
          <w:tcPr>
            <w:tcW w:w="5953" w:type="dxa"/>
          </w:tcPr>
          <w:p w14:paraId="692E252C" w14:textId="77777777" w:rsidR="0012173B" w:rsidRPr="002E7015" w:rsidRDefault="0012173B" w:rsidP="00724AB4"/>
        </w:tc>
      </w:tr>
      <w:tr w:rsidR="0012173B" w:rsidRPr="002E7015" w14:paraId="42EAEFF4" w14:textId="77777777" w:rsidTr="00724AB4">
        <w:trPr>
          <w:trHeight w:val="495"/>
        </w:trPr>
        <w:tc>
          <w:tcPr>
            <w:tcW w:w="3369" w:type="dxa"/>
            <w:vAlign w:val="center"/>
          </w:tcPr>
          <w:p w14:paraId="181DECD7" w14:textId="77777777" w:rsidR="0012173B" w:rsidRPr="002E7015" w:rsidRDefault="0012173B" w:rsidP="00724AB4">
            <w:pPr>
              <w:rPr>
                <w:b/>
              </w:rPr>
            </w:pPr>
            <w:r w:rsidRPr="002E7015">
              <w:rPr>
                <w:b/>
              </w:rPr>
              <w:t>3. spoluřešitel</w:t>
            </w:r>
          </w:p>
        </w:tc>
        <w:tc>
          <w:tcPr>
            <w:tcW w:w="5953" w:type="dxa"/>
          </w:tcPr>
          <w:p w14:paraId="4F13BA9D" w14:textId="77777777" w:rsidR="0012173B" w:rsidRPr="002E7015" w:rsidRDefault="0012173B" w:rsidP="00724AB4"/>
        </w:tc>
      </w:tr>
      <w:tr w:rsidR="0012173B" w:rsidRPr="002E7015" w14:paraId="6082C211" w14:textId="77777777" w:rsidTr="00724AB4">
        <w:trPr>
          <w:trHeight w:val="495"/>
        </w:trPr>
        <w:tc>
          <w:tcPr>
            <w:tcW w:w="3369" w:type="dxa"/>
            <w:vAlign w:val="center"/>
          </w:tcPr>
          <w:p w14:paraId="4A043217" w14:textId="77777777" w:rsidR="0012173B" w:rsidRPr="002E7015" w:rsidRDefault="0012173B" w:rsidP="00724AB4">
            <w:r w:rsidRPr="002E7015">
              <w:t>Studijní obor, forma, ročník,</w:t>
            </w:r>
            <w:r w:rsidRPr="002E7015">
              <w:br/>
              <w:t>osobní číslo</w:t>
            </w:r>
          </w:p>
        </w:tc>
        <w:tc>
          <w:tcPr>
            <w:tcW w:w="5953" w:type="dxa"/>
          </w:tcPr>
          <w:p w14:paraId="1E027D04" w14:textId="77777777" w:rsidR="0012173B" w:rsidRPr="002E7015" w:rsidRDefault="0012173B" w:rsidP="00724AB4"/>
        </w:tc>
      </w:tr>
      <w:tr w:rsidR="0012173B" w:rsidRPr="002E7015" w14:paraId="08517A1A" w14:textId="77777777" w:rsidTr="00724AB4">
        <w:trPr>
          <w:trHeight w:val="495"/>
        </w:trPr>
        <w:tc>
          <w:tcPr>
            <w:tcW w:w="3369" w:type="dxa"/>
            <w:vAlign w:val="center"/>
          </w:tcPr>
          <w:p w14:paraId="135BE82F" w14:textId="77777777" w:rsidR="0012173B" w:rsidRPr="002E7015" w:rsidRDefault="0012173B" w:rsidP="00724AB4">
            <w:r w:rsidRPr="002E7015">
              <w:t>E-mailový kontakt</w:t>
            </w:r>
          </w:p>
        </w:tc>
        <w:tc>
          <w:tcPr>
            <w:tcW w:w="5953" w:type="dxa"/>
          </w:tcPr>
          <w:p w14:paraId="47E71D07" w14:textId="77777777" w:rsidR="0012173B" w:rsidRPr="002E7015" w:rsidRDefault="0012173B" w:rsidP="00724AB4"/>
        </w:tc>
      </w:tr>
    </w:tbl>
    <w:p w14:paraId="38C5E1C8" w14:textId="77777777" w:rsidR="0012173B" w:rsidRPr="001A0FFC" w:rsidRDefault="0012173B" w:rsidP="001217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Studentská vědecká a odborná </w:t>
      </w:r>
      <w:r w:rsidRPr="001A0FFC">
        <w:rPr>
          <w:b/>
          <w:sz w:val="28"/>
          <w:szCs w:val="28"/>
        </w:rPr>
        <w:t>činnost</w:t>
      </w:r>
    </w:p>
    <w:p w14:paraId="1A738130" w14:textId="77777777" w:rsidR="0012173B" w:rsidRPr="001A0FFC" w:rsidRDefault="0012173B" w:rsidP="0012173B">
      <w:pPr>
        <w:jc w:val="center"/>
        <w:rPr>
          <w:b/>
          <w:sz w:val="28"/>
          <w:szCs w:val="28"/>
          <w:u w:val="single"/>
        </w:rPr>
      </w:pPr>
    </w:p>
    <w:p w14:paraId="5C2FC582" w14:textId="77777777" w:rsidR="0012173B" w:rsidRPr="001A0FFC" w:rsidRDefault="0012173B" w:rsidP="001217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 </w:t>
      </w:r>
      <w:r w:rsidRPr="001A0FFC">
        <w:rPr>
          <w:b/>
          <w:sz w:val="28"/>
          <w:szCs w:val="28"/>
        </w:rPr>
        <w:t xml:space="preserve">akademický rok: </w:t>
      </w:r>
      <w:proofErr w:type="gramStart"/>
      <w:r>
        <w:rPr>
          <w:b/>
          <w:sz w:val="28"/>
          <w:szCs w:val="28"/>
        </w:rPr>
        <w:t>20../20</w:t>
      </w:r>
      <w:proofErr w:type="gramEnd"/>
      <w:r>
        <w:rPr>
          <w:b/>
          <w:sz w:val="28"/>
          <w:szCs w:val="28"/>
        </w:rPr>
        <w:t>..</w:t>
      </w:r>
    </w:p>
    <w:p w14:paraId="2FB8F979" w14:textId="77777777" w:rsidR="0012173B" w:rsidRPr="002E7015" w:rsidRDefault="0012173B" w:rsidP="0012173B">
      <w:pPr>
        <w:rPr>
          <w:b/>
        </w:rPr>
      </w:pPr>
    </w:p>
    <w:p w14:paraId="66476A5A" w14:textId="77777777" w:rsidR="0012173B" w:rsidRPr="002E7015" w:rsidRDefault="0012173B" w:rsidP="0012173B">
      <w:pPr>
        <w:rPr>
          <w:b/>
        </w:rPr>
      </w:pPr>
    </w:p>
    <w:p w14:paraId="5CC7DEE7" w14:textId="77777777" w:rsidR="0012173B" w:rsidRDefault="0012173B" w:rsidP="0012173B">
      <w:pPr>
        <w:pStyle w:val="Default"/>
        <w:rPr>
          <w:color w:val="auto"/>
          <w:sz w:val="22"/>
          <w:szCs w:val="22"/>
        </w:rPr>
      </w:pPr>
    </w:p>
    <w:p w14:paraId="7ABF2672" w14:textId="77777777" w:rsidR="003A6516" w:rsidRDefault="003A6516" w:rsidP="0012173B">
      <w:pPr>
        <w:pStyle w:val="Default"/>
        <w:rPr>
          <w:color w:val="auto"/>
          <w:sz w:val="22"/>
          <w:szCs w:val="22"/>
        </w:rPr>
      </w:pPr>
    </w:p>
    <w:p w14:paraId="1232DE26" w14:textId="77777777" w:rsidR="0012173B" w:rsidRDefault="0012173B" w:rsidP="0012173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Forma Studentské vědecké a odborné činnosti (zaškrtněte jednu z možností):</w:t>
      </w:r>
    </w:p>
    <w:p w14:paraId="44811FA9" w14:textId="77777777" w:rsidR="0012173B" w:rsidRDefault="0012173B" w:rsidP="0012173B">
      <w:pPr>
        <w:pStyle w:val="Default"/>
        <w:rPr>
          <w:color w:val="auto"/>
          <w:sz w:val="22"/>
          <w:szCs w:val="22"/>
        </w:rPr>
      </w:pPr>
    </w:p>
    <w:p w14:paraId="28A877A7" w14:textId="2D7E2106" w:rsidR="0012173B" w:rsidRPr="00503CB8" w:rsidRDefault="0012173B" w:rsidP="0012173B">
      <w:pPr>
        <w:pStyle w:val="Default"/>
        <w:rPr>
          <w:color w:val="auto"/>
          <w:sz w:val="22"/>
          <w:szCs w:val="22"/>
        </w:rPr>
      </w:pPr>
      <w:r w:rsidRPr="00503CB8">
        <w:rPr>
          <w:color w:val="auto"/>
          <w:sz w:val="22"/>
          <w:szCs w:val="22"/>
        </w:rPr>
        <w:sym w:font="Wingdings" w:char="F0A8"/>
      </w:r>
      <w:r w:rsidRPr="00503CB8">
        <w:rPr>
          <w:color w:val="auto"/>
          <w:sz w:val="22"/>
          <w:szCs w:val="22"/>
        </w:rPr>
        <w:t xml:space="preserve"> vypsan</w:t>
      </w:r>
      <w:r w:rsidR="00A37C03">
        <w:rPr>
          <w:color w:val="auto"/>
          <w:sz w:val="22"/>
          <w:szCs w:val="22"/>
        </w:rPr>
        <w:t>é</w:t>
      </w:r>
      <w:r w:rsidRPr="00503CB8">
        <w:rPr>
          <w:color w:val="auto"/>
          <w:sz w:val="22"/>
          <w:szCs w:val="22"/>
        </w:rPr>
        <w:t xml:space="preserve"> téma</w:t>
      </w:r>
      <w:r w:rsidRPr="00503CB8">
        <w:rPr>
          <w:color w:val="auto"/>
          <w:sz w:val="22"/>
          <w:szCs w:val="22"/>
        </w:rPr>
        <w:tab/>
      </w:r>
      <w:r w:rsidRPr="00503CB8">
        <w:rPr>
          <w:color w:val="auto"/>
          <w:sz w:val="22"/>
          <w:szCs w:val="22"/>
        </w:rPr>
        <w:tab/>
      </w:r>
      <w:r w:rsidRPr="00503CB8">
        <w:rPr>
          <w:color w:val="auto"/>
          <w:sz w:val="22"/>
          <w:szCs w:val="22"/>
        </w:rPr>
        <w:tab/>
      </w:r>
      <w:r w:rsidRPr="00503CB8">
        <w:rPr>
          <w:color w:val="auto"/>
          <w:sz w:val="22"/>
          <w:szCs w:val="22"/>
        </w:rPr>
        <w:tab/>
      </w:r>
      <w:r w:rsidRPr="00503CB8">
        <w:rPr>
          <w:color w:val="auto"/>
          <w:sz w:val="22"/>
          <w:szCs w:val="22"/>
        </w:rPr>
        <w:tab/>
      </w:r>
    </w:p>
    <w:p w14:paraId="511D50D8" w14:textId="019BF176" w:rsidR="0012173B" w:rsidRPr="00503CB8" w:rsidRDefault="0012173B" w:rsidP="0012173B">
      <w:pPr>
        <w:pStyle w:val="Default"/>
        <w:rPr>
          <w:color w:val="auto"/>
          <w:sz w:val="22"/>
          <w:szCs w:val="22"/>
        </w:rPr>
      </w:pPr>
      <w:r w:rsidRPr="00503CB8">
        <w:rPr>
          <w:color w:val="auto"/>
          <w:sz w:val="22"/>
          <w:szCs w:val="22"/>
        </w:rPr>
        <w:sym w:font="Wingdings" w:char="F0A8"/>
      </w:r>
      <w:r w:rsidRPr="00503CB8">
        <w:rPr>
          <w:color w:val="auto"/>
          <w:sz w:val="22"/>
          <w:szCs w:val="22"/>
        </w:rPr>
        <w:t xml:space="preserve"> </w:t>
      </w:r>
      <w:r w:rsidR="00A37C03">
        <w:rPr>
          <w:color w:val="auto"/>
          <w:sz w:val="22"/>
          <w:szCs w:val="22"/>
        </w:rPr>
        <w:t>samostatně vybrané téma</w:t>
      </w:r>
      <w:r w:rsidRPr="00503CB8">
        <w:rPr>
          <w:color w:val="auto"/>
          <w:sz w:val="22"/>
          <w:szCs w:val="22"/>
        </w:rPr>
        <w:tab/>
      </w:r>
    </w:p>
    <w:p w14:paraId="2D04048D" w14:textId="77777777" w:rsidR="00A37C03" w:rsidRDefault="00A37C03" w:rsidP="0012173B">
      <w:pPr>
        <w:pStyle w:val="Default"/>
        <w:rPr>
          <w:color w:val="auto"/>
          <w:sz w:val="22"/>
          <w:szCs w:val="22"/>
        </w:rPr>
      </w:pPr>
    </w:p>
    <w:p w14:paraId="6CB35D36" w14:textId="62C4081F" w:rsidR="0012173B" w:rsidRPr="00A37C03" w:rsidRDefault="00A37C03" w:rsidP="0012173B">
      <w:pPr>
        <w:pStyle w:val="Default"/>
        <w:rPr>
          <w:b/>
          <w:color w:val="auto"/>
          <w:sz w:val="22"/>
          <w:szCs w:val="22"/>
        </w:rPr>
      </w:pPr>
      <w:r w:rsidRPr="00A37C03">
        <w:rPr>
          <w:b/>
          <w:color w:val="auto"/>
          <w:sz w:val="22"/>
          <w:szCs w:val="22"/>
        </w:rPr>
        <w:t>V případě samostatně vybraného tématu uveďte jeho zdůvodnění:</w:t>
      </w:r>
      <w:r w:rsidR="0012173B" w:rsidRPr="00A37C03">
        <w:rPr>
          <w:b/>
          <w:color w:val="auto"/>
          <w:sz w:val="22"/>
          <w:szCs w:val="22"/>
        </w:rPr>
        <w:tab/>
      </w:r>
      <w:r w:rsidR="0012173B" w:rsidRPr="00A37C03">
        <w:rPr>
          <w:b/>
          <w:color w:val="auto"/>
          <w:sz w:val="22"/>
          <w:szCs w:val="22"/>
        </w:rPr>
        <w:tab/>
      </w:r>
      <w:r w:rsidR="0012173B" w:rsidRPr="00A37C03">
        <w:rPr>
          <w:b/>
          <w:color w:val="auto"/>
          <w:sz w:val="22"/>
          <w:szCs w:val="22"/>
        </w:rPr>
        <w:tab/>
      </w:r>
      <w:r w:rsidR="0012173B" w:rsidRPr="00A37C03">
        <w:rPr>
          <w:b/>
          <w:color w:val="auto"/>
          <w:sz w:val="22"/>
          <w:szCs w:val="22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7C03" w14:paraId="4BF65984" w14:textId="77777777" w:rsidTr="00A37C03">
        <w:tc>
          <w:tcPr>
            <w:tcW w:w="9062" w:type="dxa"/>
          </w:tcPr>
          <w:p w14:paraId="62CDF013" w14:textId="77777777" w:rsidR="00A37C03" w:rsidRDefault="00A37C03" w:rsidP="0012173B">
            <w:pPr>
              <w:rPr>
                <w:b/>
              </w:rPr>
            </w:pPr>
          </w:p>
          <w:p w14:paraId="7524226C" w14:textId="77777777" w:rsidR="00A37C03" w:rsidRDefault="00A37C03" w:rsidP="0012173B">
            <w:pPr>
              <w:rPr>
                <w:b/>
              </w:rPr>
            </w:pPr>
          </w:p>
          <w:p w14:paraId="4B6A1F32" w14:textId="77777777" w:rsidR="00A37C03" w:rsidRDefault="00A37C03" w:rsidP="0012173B">
            <w:pPr>
              <w:rPr>
                <w:b/>
              </w:rPr>
            </w:pPr>
          </w:p>
          <w:p w14:paraId="24D07CE5" w14:textId="77777777" w:rsidR="00A37C03" w:rsidRDefault="00A37C03" w:rsidP="0012173B">
            <w:pPr>
              <w:rPr>
                <w:b/>
              </w:rPr>
            </w:pPr>
          </w:p>
          <w:p w14:paraId="4DE2185A" w14:textId="77777777" w:rsidR="00A37C03" w:rsidRDefault="00A37C03" w:rsidP="0012173B">
            <w:pPr>
              <w:rPr>
                <w:b/>
              </w:rPr>
            </w:pPr>
          </w:p>
          <w:p w14:paraId="578DE59D" w14:textId="77777777" w:rsidR="00A37C03" w:rsidRDefault="00A37C03" w:rsidP="0012173B">
            <w:pPr>
              <w:rPr>
                <w:b/>
              </w:rPr>
            </w:pPr>
          </w:p>
          <w:p w14:paraId="38221B6E" w14:textId="77777777" w:rsidR="00A37C03" w:rsidRDefault="00A37C03" w:rsidP="0012173B">
            <w:pPr>
              <w:rPr>
                <w:b/>
              </w:rPr>
            </w:pPr>
          </w:p>
          <w:p w14:paraId="31F742E0" w14:textId="77777777" w:rsidR="00A37C03" w:rsidRDefault="00A37C03" w:rsidP="0012173B">
            <w:pPr>
              <w:rPr>
                <w:b/>
              </w:rPr>
            </w:pPr>
          </w:p>
          <w:p w14:paraId="6D074BDD" w14:textId="6BE4E844" w:rsidR="00A37C03" w:rsidRDefault="00A37C03" w:rsidP="0012173B">
            <w:pPr>
              <w:rPr>
                <w:b/>
              </w:rPr>
            </w:pPr>
          </w:p>
        </w:tc>
      </w:tr>
    </w:tbl>
    <w:p w14:paraId="380BCC4A" w14:textId="4C00AE73" w:rsidR="0012173B" w:rsidRPr="002E7015" w:rsidRDefault="0012173B" w:rsidP="0012173B">
      <w:pPr>
        <w:rPr>
          <w:b/>
        </w:rPr>
      </w:pPr>
      <w:r w:rsidRPr="002E701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D5A912" wp14:editId="63C3C159">
                <wp:simplePos x="0" y="0"/>
                <wp:positionH relativeFrom="column">
                  <wp:posOffset>24130</wp:posOffset>
                </wp:positionH>
                <wp:positionV relativeFrom="paragraph">
                  <wp:posOffset>200025</wp:posOffset>
                </wp:positionV>
                <wp:extent cx="5715000" cy="0"/>
                <wp:effectExtent l="9525" t="7620" r="9525" b="11430"/>
                <wp:wrapNone/>
                <wp:docPr id="7" name="Přímá spojnice se šipko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1BC6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7" o:spid="_x0000_s1026" type="#_x0000_t32" style="position:absolute;margin-left:1.9pt;margin-top:15.75pt;width:450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"/>
            </w:pict>
          </mc:Fallback>
        </mc:AlternateContent>
      </w:r>
    </w:p>
    <w:p w14:paraId="0878E82F" w14:textId="77777777" w:rsidR="003A6516" w:rsidRDefault="003A6516" w:rsidP="0012173B">
      <w:pPr>
        <w:rPr>
          <w:b/>
        </w:rPr>
      </w:pPr>
    </w:p>
    <w:p w14:paraId="217019A9" w14:textId="77777777" w:rsidR="0012173B" w:rsidRPr="002E7015" w:rsidRDefault="0012173B" w:rsidP="0012173B">
      <w:r w:rsidRPr="002E7015">
        <w:rPr>
          <w:b/>
        </w:rPr>
        <w:t xml:space="preserve">Anotace projektu </w:t>
      </w:r>
      <w:r w:rsidRPr="002E7015">
        <w:rPr>
          <w:b/>
          <w:sz w:val="18"/>
          <w:szCs w:val="18"/>
        </w:rPr>
        <w:t>(max. 1000 znaků)</w:t>
      </w:r>
      <w:r w:rsidRPr="002E7015">
        <w:rPr>
          <w:b/>
        </w:rPr>
        <w:t>:</w:t>
      </w:r>
    </w:p>
    <w:tbl>
      <w:tblPr>
        <w:tblW w:w="9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71"/>
      </w:tblGrid>
      <w:tr w:rsidR="0012173B" w:rsidRPr="002E7015" w14:paraId="24AB7A3D" w14:textId="77777777" w:rsidTr="007F52B5">
        <w:trPr>
          <w:trHeight w:val="1888"/>
        </w:trPr>
        <w:tc>
          <w:tcPr>
            <w:tcW w:w="9171" w:type="dxa"/>
          </w:tcPr>
          <w:p w14:paraId="64951FEA" w14:textId="77777777" w:rsidR="0012173B" w:rsidRPr="002E7015" w:rsidRDefault="0012173B" w:rsidP="00724AB4">
            <w:pPr>
              <w:rPr>
                <w:b/>
              </w:rPr>
            </w:pPr>
          </w:p>
          <w:p w14:paraId="47F644B3" w14:textId="77777777" w:rsidR="0012173B" w:rsidRPr="002E7015" w:rsidRDefault="0012173B" w:rsidP="00724AB4">
            <w:pPr>
              <w:rPr>
                <w:b/>
              </w:rPr>
            </w:pPr>
          </w:p>
          <w:p w14:paraId="4DB6680F" w14:textId="77777777" w:rsidR="0012173B" w:rsidRPr="002E7015" w:rsidRDefault="0012173B" w:rsidP="00724AB4">
            <w:pPr>
              <w:rPr>
                <w:b/>
              </w:rPr>
            </w:pPr>
          </w:p>
          <w:p w14:paraId="69C2E9E7" w14:textId="77777777" w:rsidR="0012173B" w:rsidRDefault="0012173B" w:rsidP="00724AB4">
            <w:pPr>
              <w:rPr>
                <w:b/>
              </w:rPr>
            </w:pPr>
          </w:p>
          <w:p w14:paraId="759436AE" w14:textId="77777777" w:rsidR="003A6516" w:rsidRDefault="003A6516" w:rsidP="00724AB4">
            <w:pPr>
              <w:rPr>
                <w:b/>
              </w:rPr>
            </w:pPr>
          </w:p>
          <w:p w14:paraId="5202A367" w14:textId="77777777" w:rsidR="003A6516" w:rsidRDefault="003A6516" w:rsidP="00724AB4">
            <w:pPr>
              <w:rPr>
                <w:b/>
              </w:rPr>
            </w:pPr>
          </w:p>
          <w:p w14:paraId="4A43795D" w14:textId="77777777" w:rsidR="003A6516" w:rsidRDefault="003A6516" w:rsidP="00724AB4">
            <w:pPr>
              <w:rPr>
                <w:b/>
              </w:rPr>
            </w:pPr>
          </w:p>
          <w:p w14:paraId="1993C18D" w14:textId="77777777" w:rsidR="003A6516" w:rsidRDefault="003A6516" w:rsidP="00724AB4">
            <w:pPr>
              <w:rPr>
                <w:b/>
              </w:rPr>
            </w:pPr>
          </w:p>
          <w:p w14:paraId="5474ECC1" w14:textId="77777777" w:rsidR="003A6516" w:rsidRPr="002E7015" w:rsidRDefault="003A6516" w:rsidP="00724AB4">
            <w:pPr>
              <w:rPr>
                <w:b/>
              </w:rPr>
            </w:pPr>
          </w:p>
        </w:tc>
      </w:tr>
    </w:tbl>
    <w:p w14:paraId="617D2CA2" w14:textId="44E0509F" w:rsidR="0012173B" w:rsidRPr="007F52B5" w:rsidRDefault="0012173B" w:rsidP="0095715B">
      <w:pPr>
        <w:jc w:val="both"/>
      </w:pPr>
      <w:r w:rsidRPr="002E7015">
        <w:rPr>
          <w:b/>
        </w:rPr>
        <w:br/>
        <w:t xml:space="preserve">Předpokládané výstupy projektu </w:t>
      </w:r>
      <w:r w:rsidRPr="00E649C8">
        <w:rPr>
          <w:b/>
          <w:sz w:val="18"/>
        </w:rPr>
        <w:t>(max. 2000 znaků)</w:t>
      </w:r>
      <w:r w:rsidR="0072798D">
        <w:rPr>
          <w:rStyle w:val="apple-converted-space"/>
          <w:spacing w:val="-5"/>
          <w:shd w:val="clear" w:color="auto" w:fill="FFFFFF"/>
        </w:rPr>
        <w:t>:</w:t>
      </w:r>
      <w:r w:rsidRPr="007F52B5">
        <w:t xml:space="preserve"> </w:t>
      </w:r>
    </w:p>
    <w:tbl>
      <w:tblPr>
        <w:tblW w:w="9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71"/>
      </w:tblGrid>
      <w:tr w:rsidR="0012173B" w:rsidRPr="002E7015" w14:paraId="4375207B" w14:textId="77777777" w:rsidTr="007F52B5">
        <w:trPr>
          <w:trHeight w:val="2228"/>
        </w:trPr>
        <w:tc>
          <w:tcPr>
            <w:tcW w:w="9171" w:type="dxa"/>
          </w:tcPr>
          <w:p w14:paraId="1A261EB7" w14:textId="77777777" w:rsidR="0012173B" w:rsidRPr="002E7015" w:rsidRDefault="0012173B" w:rsidP="00724AB4">
            <w:pPr>
              <w:rPr>
                <w:b/>
              </w:rPr>
            </w:pPr>
          </w:p>
        </w:tc>
      </w:tr>
    </w:tbl>
    <w:p w14:paraId="7F6BEBE4" w14:textId="77777777" w:rsidR="0012173B" w:rsidRPr="002E7015" w:rsidRDefault="0012173B" w:rsidP="0012173B">
      <w:pPr>
        <w:rPr>
          <w:b/>
        </w:rPr>
      </w:pPr>
      <w:r w:rsidRPr="002E7015">
        <w:rPr>
          <w:b/>
        </w:rPr>
        <w:br/>
        <w:t>Harmonogram řešení projektu:</w:t>
      </w:r>
    </w:p>
    <w:tbl>
      <w:tblPr>
        <w:tblW w:w="9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6"/>
      </w:tblGrid>
      <w:tr w:rsidR="0012173B" w:rsidRPr="002E7015" w14:paraId="0893A93E" w14:textId="77777777" w:rsidTr="007F52B5">
        <w:trPr>
          <w:trHeight w:val="2385"/>
        </w:trPr>
        <w:tc>
          <w:tcPr>
            <w:tcW w:w="9366" w:type="dxa"/>
          </w:tcPr>
          <w:p w14:paraId="6A458888" w14:textId="77777777" w:rsidR="0012173B" w:rsidRPr="002E7015" w:rsidRDefault="0012173B" w:rsidP="00724AB4">
            <w:pPr>
              <w:rPr>
                <w:b/>
              </w:rPr>
            </w:pPr>
          </w:p>
        </w:tc>
      </w:tr>
    </w:tbl>
    <w:p w14:paraId="23D06F37" w14:textId="77777777" w:rsidR="0012173B" w:rsidRPr="002E7015" w:rsidRDefault="0012173B" w:rsidP="0012173B">
      <w:pPr>
        <w:rPr>
          <w:b/>
        </w:rPr>
      </w:pPr>
    </w:p>
    <w:p w14:paraId="0E475398" w14:textId="77777777" w:rsidR="0012173B" w:rsidRDefault="0012173B" w:rsidP="0012173B">
      <w:pPr>
        <w:rPr>
          <w:b/>
        </w:rPr>
      </w:pPr>
    </w:p>
    <w:p w14:paraId="615EB40D" w14:textId="77777777" w:rsidR="0012173B" w:rsidRPr="002E7015" w:rsidRDefault="0012173B" w:rsidP="0012173B">
      <w:r w:rsidRPr="002E701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DD5ACE" wp14:editId="31F18B1F">
                <wp:simplePos x="0" y="0"/>
                <wp:positionH relativeFrom="column">
                  <wp:posOffset>4291330</wp:posOffset>
                </wp:positionH>
                <wp:positionV relativeFrom="paragraph">
                  <wp:posOffset>133985</wp:posOffset>
                </wp:positionV>
                <wp:extent cx="1543050" cy="0"/>
                <wp:effectExtent l="9525" t="5080" r="9525" b="13970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3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E7F3E" id="Přímá spojnice se šipkou 6" o:spid="_x0000_s1026" type="#_x0000_t32" style="position:absolute;margin-left:337.9pt;margin-top:10.55pt;width:12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"/>
            </w:pict>
          </mc:Fallback>
        </mc:AlternateContent>
      </w:r>
      <w:r w:rsidRPr="002E701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72E886" wp14:editId="454F225D">
                <wp:simplePos x="0" y="0"/>
                <wp:positionH relativeFrom="column">
                  <wp:posOffset>852805</wp:posOffset>
                </wp:positionH>
                <wp:positionV relativeFrom="paragraph">
                  <wp:posOffset>133985</wp:posOffset>
                </wp:positionV>
                <wp:extent cx="1638300" cy="0"/>
                <wp:effectExtent l="9525" t="5080" r="9525" b="13970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0CDB5" id="Přímá spojnice se šipkou 5" o:spid="_x0000_s1026" type="#_x0000_t32" style="position:absolute;margin-left:67.15pt;margin-top:10.55pt;width:12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"/>
            </w:pict>
          </mc:Fallback>
        </mc:AlternateContent>
      </w:r>
      <w:r w:rsidRPr="002E7015">
        <w:t>Ve Zlíně dne:</w:t>
      </w:r>
      <w:r w:rsidRPr="002E7015">
        <w:tab/>
      </w:r>
      <w:r w:rsidRPr="002E7015">
        <w:tab/>
      </w:r>
      <w:r w:rsidRPr="002E7015">
        <w:tab/>
      </w:r>
      <w:r w:rsidRPr="002E7015">
        <w:tab/>
      </w:r>
      <w:r w:rsidRPr="002E7015">
        <w:tab/>
      </w:r>
      <w:r w:rsidRPr="002E7015">
        <w:tab/>
        <w:t xml:space="preserve"> Podpis studenta:</w:t>
      </w:r>
    </w:p>
    <w:p w14:paraId="092E3BA8" w14:textId="77777777" w:rsidR="0012173B" w:rsidRPr="002E7015" w:rsidRDefault="0012173B" w:rsidP="0012173B"/>
    <w:p w14:paraId="4DB342D8" w14:textId="77777777" w:rsidR="0012173B" w:rsidRPr="002E7015" w:rsidRDefault="0012173B" w:rsidP="0012173B"/>
    <w:p w14:paraId="711835C0" w14:textId="77777777" w:rsidR="0012173B" w:rsidRPr="0006792F" w:rsidRDefault="0012173B" w:rsidP="0012173B">
      <w:pPr>
        <w:rPr>
          <w:b/>
        </w:rPr>
      </w:pPr>
      <w:r w:rsidRPr="0006792F">
        <w:rPr>
          <w:b/>
        </w:rPr>
        <w:t>Vyjádřen</w:t>
      </w:r>
      <w:r>
        <w:rPr>
          <w:b/>
        </w:rPr>
        <w:t>í garanta příslušné oblasti SVO</w:t>
      </w:r>
      <w:r w:rsidRPr="0006792F">
        <w:rPr>
          <w:b/>
        </w:rPr>
        <w:t xml:space="preserve">Č: </w:t>
      </w:r>
      <w:r w:rsidRPr="0006792F">
        <w:rPr>
          <w:b/>
        </w:rPr>
        <w:br/>
      </w:r>
    </w:p>
    <w:p w14:paraId="48D30C6C" w14:textId="77777777" w:rsidR="0012173B" w:rsidRDefault="0012173B" w:rsidP="0012173B">
      <w:pPr>
        <w:autoSpaceDE w:val="0"/>
        <w:autoSpaceDN w:val="0"/>
        <w:adjustRightInd w:val="0"/>
        <w:spacing w:before="120" w:line="360" w:lineRule="auto"/>
        <w:ind w:left="720"/>
        <w:jc w:val="both"/>
      </w:pPr>
    </w:p>
    <w:p w14:paraId="639066DF" w14:textId="77777777" w:rsidR="0012173B" w:rsidRDefault="0012173B" w:rsidP="0012173B">
      <w:pPr>
        <w:autoSpaceDE w:val="0"/>
        <w:autoSpaceDN w:val="0"/>
        <w:adjustRightInd w:val="0"/>
        <w:spacing w:before="120" w:line="360" w:lineRule="auto"/>
        <w:ind w:left="720"/>
        <w:jc w:val="both"/>
      </w:pPr>
    </w:p>
    <w:p w14:paraId="35C75879" w14:textId="77777777" w:rsidR="0012173B" w:rsidRDefault="0012173B" w:rsidP="0012173B">
      <w:pPr>
        <w:autoSpaceDE w:val="0"/>
        <w:autoSpaceDN w:val="0"/>
        <w:adjustRightInd w:val="0"/>
        <w:spacing w:before="120" w:line="360" w:lineRule="auto"/>
        <w:ind w:left="720"/>
        <w:jc w:val="both"/>
      </w:pPr>
    </w:p>
    <w:p w14:paraId="3B99DD2B" w14:textId="77777777" w:rsidR="0012173B" w:rsidRDefault="0012173B" w:rsidP="007F52B5">
      <w:r w:rsidRPr="002E701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E620C8" wp14:editId="228447B7">
                <wp:simplePos x="0" y="0"/>
                <wp:positionH relativeFrom="column">
                  <wp:posOffset>4291330</wp:posOffset>
                </wp:positionH>
                <wp:positionV relativeFrom="paragraph">
                  <wp:posOffset>133985</wp:posOffset>
                </wp:positionV>
                <wp:extent cx="1543050" cy="0"/>
                <wp:effectExtent l="9525" t="6985" r="9525" b="12065"/>
                <wp:wrapNone/>
                <wp:docPr id="2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3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EF81D" id="Přímá spojnice se šipkou 2" o:spid="_x0000_s1026" type="#_x0000_t32" style="position:absolute;margin-left:337.9pt;margin-top:10.55pt;width:12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"/>
            </w:pict>
          </mc:Fallback>
        </mc:AlternateContent>
      </w:r>
      <w:r w:rsidRPr="002E701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BFEDA7" wp14:editId="290D0606">
                <wp:simplePos x="0" y="0"/>
                <wp:positionH relativeFrom="column">
                  <wp:posOffset>852805</wp:posOffset>
                </wp:positionH>
                <wp:positionV relativeFrom="paragraph">
                  <wp:posOffset>133985</wp:posOffset>
                </wp:positionV>
                <wp:extent cx="1638300" cy="0"/>
                <wp:effectExtent l="9525" t="6985" r="9525" b="12065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AA992" id="Přímá spojnice se šipkou 1" o:spid="_x0000_s1026" type="#_x0000_t32" style="position:absolute;margin-left:67.15pt;margin-top:10.55pt;width:12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"/>
            </w:pict>
          </mc:Fallback>
        </mc:AlternateContent>
      </w:r>
      <w:r w:rsidRPr="002E7015">
        <w:t>Ve Zlíně dne:</w:t>
      </w:r>
      <w:r w:rsidRPr="002E7015">
        <w:tab/>
      </w:r>
      <w:r w:rsidRPr="002E7015">
        <w:tab/>
      </w:r>
      <w:r w:rsidRPr="002E7015">
        <w:tab/>
      </w:r>
      <w:r w:rsidRPr="002E7015">
        <w:tab/>
      </w:r>
      <w:r w:rsidRPr="002E7015">
        <w:tab/>
      </w:r>
      <w:r w:rsidRPr="002E7015">
        <w:tab/>
        <w:t xml:space="preserve"> </w:t>
      </w:r>
      <w:r>
        <w:t>Podpis garanta</w:t>
      </w:r>
      <w:r w:rsidRPr="002E7015">
        <w:t>:</w:t>
      </w:r>
    </w:p>
    <w:p w14:paraId="18C691D7" w14:textId="77777777" w:rsidR="008527B9" w:rsidRDefault="008527B9">
      <w:bookmarkStart w:id="0" w:name="_GoBack"/>
      <w:bookmarkEnd w:id="0"/>
    </w:p>
    <w:sectPr w:rsidR="008527B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33ABD" w14:textId="77777777" w:rsidR="00AC5838" w:rsidRDefault="00AC5838" w:rsidP="0012173B">
      <w:r>
        <w:separator/>
      </w:r>
    </w:p>
  </w:endnote>
  <w:endnote w:type="continuationSeparator" w:id="0">
    <w:p w14:paraId="0DB7802D" w14:textId="77777777" w:rsidR="00AC5838" w:rsidRDefault="00AC5838" w:rsidP="0012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30BF2" w14:textId="23324882" w:rsidR="0070647C" w:rsidRDefault="0070647C">
    <w:pPr>
      <w:pStyle w:val="Zpat"/>
    </w:pPr>
    <w:r w:rsidRPr="00026707">
      <w:t>SD/</w:t>
    </w:r>
    <w:r w:rsidR="00026707" w:rsidRPr="00026707">
      <w:t>03</w:t>
    </w:r>
    <w:r w:rsidRPr="00026707">
      <w:t>/2019</w:t>
    </w:r>
  </w:p>
  <w:p w14:paraId="2C8A16FF" w14:textId="77777777" w:rsidR="00F4506B" w:rsidRDefault="00F450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B7408" w14:textId="77777777" w:rsidR="00AC5838" w:rsidRDefault="00AC5838" w:rsidP="0012173B">
      <w:r>
        <w:separator/>
      </w:r>
    </w:p>
  </w:footnote>
  <w:footnote w:type="continuationSeparator" w:id="0">
    <w:p w14:paraId="7A38934A" w14:textId="77777777" w:rsidR="00AC5838" w:rsidRDefault="00AC5838" w:rsidP="00121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68752" w14:textId="77777777" w:rsidR="0012173B" w:rsidRDefault="0012173B">
    <w:pPr>
      <w:pStyle w:val="Zhlav"/>
    </w:pPr>
    <w:r>
      <w:rPr>
        <w:noProof/>
      </w:rPr>
      <w:drawing>
        <wp:inline distT="0" distB="0" distL="0" distR="0" wp14:anchorId="1C1B3C13" wp14:editId="5BDC76DF">
          <wp:extent cx="1943100" cy="333375"/>
          <wp:effectExtent l="0" t="0" r="0" b="9525"/>
          <wp:docPr id="8" name="Obrázek 8" descr="uni_logo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_logo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</w:t>
    </w:r>
    <w:r w:rsidRPr="00F4506B">
      <w:t>Příloha č. 1</w:t>
    </w:r>
    <w:r>
      <w:rPr>
        <w:sz w:val="16"/>
        <w:szCs w:val="16"/>
      </w:rPr>
      <w:t xml:space="preserve"> </w:t>
    </w:r>
    <w:r>
      <w:t xml:space="preserve">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3B"/>
    <w:rsid w:val="00026707"/>
    <w:rsid w:val="0012173B"/>
    <w:rsid w:val="002F0B66"/>
    <w:rsid w:val="00362A5F"/>
    <w:rsid w:val="00364E81"/>
    <w:rsid w:val="003A6516"/>
    <w:rsid w:val="004325B2"/>
    <w:rsid w:val="00583CDB"/>
    <w:rsid w:val="0070647C"/>
    <w:rsid w:val="0072798D"/>
    <w:rsid w:val="007A5DAA"/>
    <w:rsid w:val="007F52B5"/>
    <w:rsid w:val="008527B9"/>
    <w:rsid w:val="0095715B"/>
    <w:rsid w:val="00A37C03"/>
    <w:rsid w:val="00AC5838"/>
    <w:rsid w:val="00B023A8"/>
    <w:rsid w:val="00B45299"/>
    <w:rsid w:val="00D85357"/>
    <w:rsid w:val="00DD08D8"/>
    <w:rsid w:val="00E443A3"/>
    <w:rsid w:val="00E649C8"/>
    <w:rsid w:val="00F4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6E789"/>
  <w15:chartTrackingRefBased/>
  <w15:docId w15:val="{C04880FC-85F8-4E84-B342-599601E9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1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217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apple-converted-space">
    <w:name w:val="apple-converted-space"/>
    <w:rsid w:val="0012173B"/>
  </w:style>
  <w:style w:type="paragraph" w:styleId="Zhlav">
    <w:name w:val="header"/>
    <w:basedOn w:val="Normln"/>
    <w:link w:val="ZhlavChar"/>
    <w:uiPriority w:val="99"/>
    <w:unhideWhenUsed/>
    <w:rsid w:val="00121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217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17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173B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279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798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79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79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798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A37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galov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56A91385-75C1-4DC1-BA4B-5DE3187361F6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20</TotalTime>
  <Pages>2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Jašková Jitka</dc:creator>
  <cp:keywords/>
  <dc:description/>
  <cp:lastModifiedBy>Libor Marek</cp:lastModifiedBy>
  <cp:revision>9</cp:revision>
  <cp:lastPrinted>2014-11-21T13:58:00Z</cp:lastPrinted>
  <dcterms:created xsi:type="dcterms:W3CDTF">2014-12-17T11:58:00Z</dcterms:created>
  <dcterms:modified xsi:type="dcterms:W3CDTF">2019-10-31T13:30:00Z</dcterms:modified>
</cp:coreProperties>
</file>