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A17A4">
        <w:trPr>
          <w:trHeight w:hRule="exact" w:val="2835"/>
        </w:trPr>
        <w:tc>
          <w:tcPr>
            <w:tcW w:w="9640" w:type="dxa"/>
            <w:gridSpan w:val="2"/>
          </w:tcPr>
          <w:p w:rsidR="00AA17A4" w:rsidRDefault="00AA17A4">
            <w:pPr>
              <w:pStyle w:val="Rovnice"/>
              <w:tabs>
                <w:tab w:val="clear" w:pos="4253"/>
                <w:tab w:val="clear" w:pos="8505"/>
              </w:tabs>
              <w:spacing w:after="0" w:line="240" w:lineRule="auto"/>
              <w:rPr>
                <w:rFonts w:ascii="Arial Narrow" w:hAnsi="Arial Narrow" w:cs="Arial Narrow"/>
                <w:bCs w:val="0"/>
                <w:iCs w:val="0"/>
              </w:rPr>
            </w:pPr>
          </w:p>
        </w:tc>
      </w:tr>
      <w:tr w:rsidR="00AA17A4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:rsidR="00AA17A4" w:rsidRDefault="007F5BB1" w:rsidP="00E471E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</w:rPr>
            </w:pPr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  <w:t>Název práce</w:t>
            </w:r>
          </w:p>
        </w:tc>
      </w:tr>
      <w:tr w:rsidR="00AA17A4">
        <w:trPr>
          <w:trHeight w:hRule="exact" w:val="567"/>
        </w:trPr>
        <w:tc>
          <w:tcPr>
            <w:tcW w:w="9640" w:type="dxa"/>
            <w:gridSpan w:val="2"/>
          </w:tcPr>
          <w:p w:rsidR="00AA17A4" w:rsidRDefault="00AA17A4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AA17A4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:rsidR="00AA17A4" w:rsidRDefault="00981AF4" w:rsidP="00E471EB">
            <w:pPr>
              <w:spacing w:after="0" w:line="240" w:lineRule="auto"/>
              <w:jc w:val="center"/>
              <w:rPr>
                <w:rFonts w:ascii="Arial Narrow" w:hAnsi="Arial Narrow" w:cs="Arial Narrow"/>
                <w:sz w:val="40"/>
                <w:szCs w:val="40"/>
              </w:rPr>
            </w:pPr>
            <w:r>
              <w:rPr>
                <w:rFonts w:ascii="Arial Narrow" w:hAnsi="Arial Narrow" w:cs="Arial Narrow"/>
                <w:sz w:val="40"/>
                <w:szCs w:val="40"/>
              </w:rPr>
              <w:t>Jméno autora</w:t>
            </w:r>
            <w:bookmarkStart w:id="0" w:name="_GoBack"/>
            <w:bookmarkEnd w:id="0"/>
          </w:p>
        </w:tc>
      </w:tr>
      <w:tr w:rsidR="00AA17A4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:rsidR="00AA17A4" w:rsidRDefault="00AA17A4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AA17A4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:rsidR="00AA17A4" w:rsidRDefault="00AA17A4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:rsidR="00AA17A4" w:rsidRDefault="00AA17A4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AA17A4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p w:rsidR="00CE71D8" w:rsidRDefault="00981AF4" w:rsidP="00981AF4">
            <w:pPr>
              <w:spacing w:after="0" w:line="240" w:lineRule="auto"/>
              <w:ind w:left="284" w:right="284"/>
              <w:rPr>
                <w:rFonts w:ascii="Arial Narrow" w:hAnsi="Arial Narrow" w:cs="Arial Narrow"/>
                <w:sz w:val="32"/>
                <w:szCs w:val="32"/>
              </w:rPr>
            </w:pPr>
            <w:r>
              <w:rPr>
                <w:rFonts w:ascii="Arial Narrow" w:hAnsi="Arial Narrow" w:cs="Arial Narrow"/>
                <w:sz w:val="32"/>
                <w:szCs w:val="32"/>
              </w:rPr>
              <w:t>Studentsk</w:t>
            </w:r>
            <w:r w:rsidR="006D0BC5">
              <w:rPr>
                <w:rFonts w:ascii="Arial Narrow" w:hAnsi="Arial Narrow" w:cs="Arial Narrow"/>
                <w:sz w:val="32"/>
                <w:szCs w:val="32"/>
              </w:rPr>
              <w:t>á vědecká a odborná činnost 2019/2020</w:t>
            </w:r>
          </w:p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:rsidR="00AA17A4" w:rsidRPr="00B04323" w:rsidRDefault="00A470B7">
            <w:pPr>
              <w:spacing w:after="0" w:line="240" w:lineRule="auto"/>
              <w:ind w:left="397" w:right="284"/>
            </w:pPr>
            <w:r>
              <w:rPr>
                <w:noProof/>
              </w:rPr>
              <w:drawing>
                <wp:inline distT="0" distB="0" distL="0" distR="0">
                  <wp:extent cx="3057525" cy="476250"/>
                  <wp:effectExtent l="19050" t="0" r="9525" b="0"/>
                  <wp:docPr id="1" name="obrázek 1" descr="uni_logo_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_logo_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7A4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:rsidR="00AA17A4" w:rsidRDefault="00AA17A4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:rsidR="00AA17A4" w:rsidRDefault="00AA17A4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AA17A4">
        <w:trPr>
          <w:trHeight w:hRule="exact" w:val="1758"/>
        </w:trPr>
        <w:tc>
          <w:tcPr>
            <w:tcW w:w="9640" w:type="dxa"/>
            <w:gridSpan w:val="2"/>
            <w:tcBorders>
              <w:top w:val="single" w:sz="8" w:space="0" w:color="auto"/>
            </w:tcBorders>
          </w:tcPr>
          <w:p w:rsidR="00AA17A4" w:rsidRDefault="00AA17A4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</w:tbl>
    <w:p w:rsidR="00AA17A4" w:rsidRDefault="00AA17A4">
      <w:pPr>
        <w:sectPr w:rsidR="00AA17A4">
          <w:pgSz w:w="11907" w:h="16840" w:code="9"/>
          <w:pgMar w:top="1134" w:right="851" w:bottom="851" w:left="1418" w:header="709" w:footer="709" w:gutter="0"/>
          <w:pgNumType w:start="1"/>
          <w:cols w:space="720"/>
          <w:titlePg/>
        </w:sectPr>
      </w:pPr>
    </w:p>
    <w:p w:rsidR="00CE71D8" w:rsidRPr="00294C06" w:rsidRDefault="00AA17A4" w:rsidP="00CE71D8">
      <w:r>
        <w:lastRenderedPageBreak/>
        <w:br w:type="page"/>
      </w:r>
    </w:p>
    <w:p w:rsidR="00AA17A4" w:rsidRPr="007807E2" w:rsidRDefault="00AA17A4" w:rsidP="00CE71D8">
      <w:pPr>
        <w:rPr>
          <w:b/>
          <w:sz w:val="28"/>
        </w:rPr>
      </w:pPr>
      <w:bookmarkStart w:id="1" w:name="_Toc37577728"/>
      <w:r w:rsidRPr="007807E2">
        <w:rPr>
          <w:b/>
          <w:sz w:val="28"/>
        </w:rPr>
        <w:lastRenderedPageBreak/>
        <w:t>ABSTRAKT</w:t>
      </w:r>
      <w:bookmarkEnd w:id="1"/>
    </w:p>
    <w:p w:rsidR="002A6C5D" w:rsidRDefault="00981AF4" w:rsidP="00D45528">
      <w:pPr>
        <w:rPr>
          <w:rFonts w:eastAsia="Calibri"/>
        </w:rPr>
      </w:pPr>
      <w:proofErr w:type="spellStart"/>
      <w:r>
        <w:t>xxxxxx</w:t>
      </w:r>
      <w:proofErr w:type="spellEnd"/>
    </w:p>
    <w:p w:rsidR="002A6C5D" w:rsidRPr="002A6C5D" w:rsidRDefault="002A6C5D" w:rsidP="00D45528">
      <w:pPr>
        <w:rPr>
          <w:rFonts w:eastAsia="Calibri"/>
        </w:rPr>
      </w:pPr>
    </w:p>
    <w:p w:rsidR="00AA17A4" w:rsidRDefault="00AA17A4">
      <w:r>
        <w:t xml:space="preserve">Klíčová slova: </w:t>
      </w:r>
      <w:proofErr w:type="spellStart"/>
      <w:r w:rsidR="00981AF4">
        <w:t>xxxx</w:t>
      </w:r>
      <w:proofErr w:type="spellEnd"/>
    </w:p>
    <w:p w:rsidR="00AA17A4" w:rsidRDefault="00AA17A4"/>
    <w:p w:rsidR="00AA17A4" w:rsidRDefault="00AA17A4">
      <w:pPr>
        <w:pStyle w:val="Nzev"/>
        <w:pageBreakBefore w:val="0"/>
      </w:pPr>
      <w:r>
        <w:t>ABSTRACT</w:t>
      </w:r>
    </w:p>
    <w:p w:rsidR="00975AC4" w:rsidRDefault="00981AF4" w:rsidP="00975AC4">
      <w:pPr>
        <w:rPr>
          <w:shd w:val="clear" w:color="auto" w:fill="FEFEFE"/>
        </w:rPr>
      </w:pPr>
      <w:proofErr w:type="spellStart"/>
      <w:r>
        <w:rPr>
          <w:shd w:val="clear" w:color="auto" w:fill="FEFEFE"/>
        </w:rPr>
        <w:t>xxxx</w:t>
      </w:r>
      <w:proofErr w:type="spellEnd"/>
    </w:p>
    <w:p w:rsidR="00975AC4" w:rsidRDefault="00975AC4" w:rsidP="00975AC4">
      <w:pPr>
        <w:rPr>
          <w:shd w:val="clear" w:color="auto" w:fill="FEFEFE"/>
        </w:rPr>
      </w:pPr>
    </w:p>
    <w:p w:rsidR="00C34ABA" w:rsidRPr="00975AC4" w:rsidRDefault="00975AC4" w:rsidP="007807E2">
      <w:proofErr w:type="spellStart"/>
      <w:r w:rsidRPr="00975AC4">
        <w:rPr>
          <w:shd w:val="clear" w:color="auto" w:fill="FEFEFE"/>
        </w:rPr>
        <w:t>Keywords</w:t>
      </w:r>
      <w:proofErr w:type="spellEnd"/>
      <w:r w:rsidRPr="00975AC4">
        <w:rPr>
          <w:shd w:val="clear" w:color="auto" w:fill="FEFEFE"/>
        </w:rPr>
        <w:t xml:space="preserve">: </w:t>
      </w:r>
      <w:proofErr w:type="spellStart"/>
      <w:r w:rsidR="00981AF4">
        <w:rPr>
          <w:shd w:val="clear" w:color="auto" w:fill="FEFEFE"/>
        </w:rPr>
        <w:t>xxxx</w:t>
      </w:r>
      <w:proofErr w:type="spellEnd"/>
    </w:p>
    <w:p w:rsidR="00C34ABA" w:rsidRDefault="00C34ABA" w:rsidP="007807E2">
      <w:pPr>
        <w:rPr>
          <w:b/>
          <w:sz w:val="28"/>
          <w:szCs w:val="28"/>
        </w:rPr>
      </w:pPr>
    </w:p>
    <w:p w:rsidR="00C34ABA" w:rsidRDefault="00C34ABA" w:rsidP="007807E2">
      <w:pPr>
        <w:rPr>
          <w:b/>
          <w:sz w:val="28"/>
          <w:szCs w:val="28"/>
        </w:rPr>
      </w:pPr>
    </w:p>
    <w:p w:rsidR="00C34ABA" w:rsidRDefault="00C34ABA" w:rsidP="007807E2">
      <w:pPr>
        <w:rPr>
          <w:b/>
          <w:sz w:val="28"/>
          <w:szCs w:val="28"/>
        </w:rPr>
      </w:pPr>
    </w:p>
    <w:p w:rsidR="00C34ABA" w:rsidRDefault="00C34ABA" w:rsidP="007807E2">
      <w:pPr>
        <w:rPr>
          <w:b/>
          <w:sz w:val="28"/>
          <w:szCs w:val="28"/>
        </w:rPr>
      </w:pPr>
    </w:p>
    <w:p w:rsidR="00C34ABA" w:rsidRDefault="00C34ABA" w:rsidP="007807E2">
      <w:pPr>
        <w:rPr>
          <w:b/>
          <w:sz w:val="28"/>
          <w:szCs w:val="28"/>
        </w:rPr>
      </w:pPr>
    </w:p>
    <w:p w:rsidR="00C34ABA" w:rsidRDefault="00C34ABA" w:rsidP="007807E2">
      <w:pPr>
        <w:rPr>
          <w:b/>
          <w:sz w:val="28"/>
          <w:szCs w:val="28"/>
        </w:rPr>
      </w:pPr>
    </w:p>
    <w:p w:rsidR="00C34ABA" w:rsidRDefault="00C34ABA" w:rsidP="007807E2">
      <w:pPr>
        <w:rPr>
          <w:b/>
          <w:sz w:val="28"/>
          <w:szCs w:val="28"/>
        </w:rPr>
      </w:pPr>
    </w:p>
    <w:p w:rsidR="00C34ABA" w:rsidRDefault="00C34ABA" w:rsidP="007807E2">
      <w:pPr>
        <w:rPr>
          <w:b/>
          <w:sz w:val="28"/>
          <w:szCs w:val="28"/>
        </w:rPr>
      </w:pPr>
    </w:p>
    <w:p w:rsidR="00C34ABA" w:rsidRDefault="00C34ABA" w:rsidP="007807E2">
      <w:pPr>
        <w:rPr>
          <w:b/>
          <w:sz w:val="28"/>
          <w:szCs w:val="28"/>
        </w:rPr>
      </w:pPr>
    </w:p>
    <w:p w:rsidR="00C34ABA" w:rsidRDefault="00C34ABA" w:rsidP="007807E2">
      <w:pPr>
        <w:rPr>
          <w:b/>
          <w:sz w:val="28"/>
          <w:szCs w:val="28"/>
        </w:rPr>
      </w:pPr>
    </w:p>
    <w:p w:rsidR="00C34ABA" w:rsidRDefault="00C34ABA" w:rsidP="007807E2">
      <w:pPr>
        <w:rPr>
          <w:b/>
          <w:sz w:val="28"/>
          <w:szCs w:val="28"/>
        </w:rPr>
      </w:pPr>
    </w:p>
    <w:p w:rsidR="00C34ABA" w:rsidRDefault="00C34ABA" w:rsidP="007807E2">
      <w:pPr>
        <w:rPr>
          <w:b/>
          <w:sz w:val="28"/>
          <w:szCs w:val="28"/>
        </w:rPr>
      </w:pPr>
    </w:p>
    <w:p w:rsidR="00C34ABA" w:rsidRDefault="00C34ABA" w:rsidP="007807E2">
      <w:pPr>
        <w:rPr>
          <w:b/>
          <w:sz w:val="28"/>
          <w:szCs w:val="28"/>
        </w:rPr>
      </w:pPr>
    </w:p>
    <w:p w:rsidR="00C34ABA" w:rsidRDefault="00C34ABA" w:rsidP="007807E2">
      <w:pPr>
        <w:rPr>
          <w:b/>
          <w:sz w:val="28"/>
          <w:szCs w:val="28"/>
        </w:rPr>
      </w:pPr>
    </w:p>
    <w:p w:rsidR="00C34ABA" w:rsidRDefault="00C34ABA" w:rsidP="007807E2">
      <w:pPr>
        <w:rPr>
          <w:b/>
          <w:sz w:val="28"/>
          <w:szCs w:val="28"/>
        </w:rPr>
      </w:pPr>
    </w:p>
    <w:p w:rsidR="007807E2" w:rsidRDefault="007807E2" w:rsidP="007807E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PODĚKOVÁNÍ</w:t>
      </w:r>
    </w:p>
    <w:p w:rsidR="00AA17A4" w:rsidRDefault="00AA17A4">
      <w:pPr>
        <w:pStyle w:val="Nadpis-Obsah"/>
        <w:pageBreakBefore/>
      </w:pPr>
      <w:bookmarkStart w:id="2" w:name="_Toc37577729"/>
      <w:bookmarkStart w:id="3" w:name="_Toc88120440"/>
      <w:bookmarkStart w:id="4" w:name="_Toc88120677"/>
      <w:bookmarkStart w:id="5" w:name="_Toc88120889"/>
      <w:bookmarkStart w:id="6" w:name="_Toc88120993"/>
      <w:bookmarkStart w:id="7" w:name="_Toc88121036"/>
      <w:bookmarkStart w:id="8" w:name="_Toc88121173"/>
      <w:bookmarkStart w:id="9" w:name="_Toc88121547"/>
      <w:bookmarkStart w:id="10" w:name="_Toc88121604"/>
      <w:bookmarkStart w:id="11" w:name="_Toc88121742"/>
      <w:bookmarkStart w:id="12" w:name="_Toc88122008"/>
      <w:bookmarkStart w:id="13" w:name="_Toc88124611"/>
      <w:bookmarkStart w:id="14" w:name="_Toc88124648"/>
      <w:bookmarkStart w:id="15" w:name="_Toc88124798"/>
      <w:bookmarkStart w:id="16" w:name="_Toc88125781"/>
      <w:bookmarkStart w:id="17" w:name="_Toc88126301"/>
      <w:bookmarkStart w:id="18" w:name="_Toc88126452"/>
      <w:bookmarkStart w:id="19" w:name="_Toc88126519"/>
      <w:bookmarkStart w:id="20" w:name="_Toc88126548"/>
      <w:bookmarkStart w:id="21" w:name="_Toc88126764"/>
      <w:bookmarkStart w:id="22" w:name="_Toc88126854"/>
      <w:bookmarkStart w:id="23" w:name="_Toc88127095"/>
      <w:bookmarkStart w:id="24" w:name="_Toc88127138"/>
      <w:bookmarkStart w:id="25" w:name="_Toc88128503"/>
      <w:bookmarkStart w:id="26" w:name="_Toc107634140"/>
      <w:bookmarkStart w:id="27" w:name="_Toc107635157"/>
      <w:bookmarkStart w:id="28" w:name="_Toc446842110"/>
      <w:bookmarkStart w:id="29" w:name="_Toc446856180"/>
      <w:bookmarkStart w:id="30" w:name="_Toc447445577"/>
      <w:bookmarkStart w:id="31" w:name="_Toc447666958"/>
      <w:bookmarkStart w:id="32" w:name="_Toc508179325"/>
      <w:r>
        <w:lastRenderedPageBreak/>
        <w:t>OBSAH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403133" w:rsidRDefault="00403133" w:rsidP="00981AF4">
      <w:pPr>
        <w:pStyle w:val="Obsah1"/>
        <w:numPr>
          <w:ilvl w:val="0"/>
          <w:numId w:val="0"/>
        </w:numPr>
        <w:ind w:left="180" w:hanging="180"/>
      </w:pPr>
    </w:p>
    <w:p w:rsidR="00D45528" w:rsidRPr="00D45528" w:rsidRDefault="00D45528" w:rsidP="00D45528"/>
    <w:p w:rsidR="00CF4170" w:rsidRDefault="00AA17A4" w:rsidP="00D45528">
      <w:pPr>
        <w:pStyle w:val="Nadpis"/>
      </w:pPr>
      <w:bookmarkStart w:id="33" w:name="_Toc416597429"/>
      <w:bookmarkStart w:id="34" w:name="_Toc446842111"/>
      <w:bookmarkStart w:id="35" w:name="_Toc508179327"/>
      <w:r>
        <w:lastRenderedPageBreak/>
        <w:t>Úvod</w:t>
      </w:r>
      <w:bookmarkEnd w:id="33"/>
      <w:bookmarkEnd w:id="34"/>
      <w:bookmarkEnd w:id="35"/>
    </w:p>
    <w:p w:rsidR="004C623A" w:rsidRPr="003A135B" w:rsidRDefault="00981AF4">
      <w:pPr>
        <w:rPr>
          <w:rStyle w:val="Pokec"/>
          <w:color w:val="auto"/>
        </w:rPr>
      </w:pPr>
      <w:proofErr w:type="spellStart"/>
      <w:r>
        <w:t>xxxx</w:t>
      </w:r>
      <w:proofErr w:type="spellEnd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3"/>
        <w:gridCol w:w="5945"/>
      </w:tblGrid>
      <w:tr w:rsidR="00AA17A4">
        <w:tc>
          <w:tcPr>
            <w:tcW w:w="2905" w:type="dxa"/>
          </w:tcPr>
          <w:p w:rsidR="00AA17A4" w:rsidRDefault="00AA17A4">
            <w:pPr>
              <w:pStyle w:val="st-slice"/>
              <w:jc w:val="right"/>
            </w:pPr>
            <w:bookmarkStart w:id="36" w:name="_Toc446842112"/>
            <w:bookmarkStart w:id="37" w:name="_Toc446856182"/>
            <w:bookmarkStart w:id="38" w:name="_Toc447666960"/>
            <w:bookmarkStart w:id="39" w:name="_Toc508179328"/>
            <w:bookmarkEnd w:id="36"/>
            <w:bookmarkEnd w:id="37"/>
            <w:bookmarkEnd w:id="38"/>
            <w:bookmarkEnd w:id="39"/>
          </w:p>
        </w:tc>
        <w:tc>
          <w:tcPr>
            <w:tcW w:w="6023" w:type="dxa"/>
          </w:tcPr>
          <w:p w:rsidR="00AA17A4" w:rsidRDefault="00AA17A4">
            <w:pPr>
              <w:pStyle w:val="st"/>
              <w:jc w:val="left"/>
            </w:pPr>
            <w:bookmarkStart w:id="40" w:name="_Toc416597430"/>
            <w:bookmarkStart w:id="41" w:name="_Toc446842113"/>
            <w:bookmarkStart w:id="42" w:name="_Toc508179329"/>
            <w:r>
              <w:t>TEORETICKÁ ČÁST</w:t>
            </w:r>
            <w:bookmarkEnd w:id="40"/>
            <w:bookmarkEnd w:id="41"/>
            <w:bookmarkEnd w:id="42"/>
          </w:p>
        </w:tc>
      </w:tr>
    </w:tbl>
    <w:p w:rsidR="00AA17A4" w:rsidRDefault="00AA17A4"/>
    <w:p w:rsidR="00AA17A4" w:rsidRDefault="00981AF4">
      <w:pPr>
        <w:pStyle w:val="Nadpis1"/>
      </w:pPr>
      <w:bookmarkStart w:id="43" w:name="_Toc508179330"/>
      <w:bookmarkStart w:id="44" w:name="_Toc107634143"/>
      <w:bookmarkStart w:id="45" w:name="_Toc107635178"/>
      <w:bookmarkStart w:id="46" w:name="_Toc107635218"/>
      <w:bookmarkStart w:id="47" w:name="_Toc107635235"/>
      <w:r>
        <w:lastRenderedPageBreak/>
        <w:t>nadpis</w:t>
      </w:r>
      <w:bookmarkEnd w:id="43"/>
      <w:r>
        <w:t xml:space="preserve"> 1</w:t>
      </w:r>
    </w:p>
    <w:p w:rsidR="00981AF4" w:rsidRPr="00981AF4" w:rsidRDefault="00981AF4" w:rsidP="00981AF4">
      <w:pPr>
        <w:pStyle w:val="Nadpis2"/>
      </w:pPr>
      <w:r>
        <w:t>Nadpis 2</w:t>
      </w:r>
    </w:p>
    <w:p w:rsidR="007B396C" w:rsidRPr="00CF0C01" w:rsidRDefault="00981AF4" w:rsidP="00981AF4">
      <w:proofErr w:type="spellStart"/>
      <w:r w:rsidRPr="00981AF4">
        <w:t>xxxxxx</w:t>
      </w:r>
      <w:proofErr w:type="spellEnd"/>
    </w:p>
    <w:tbl>
      <w:tblPr>
        <w:tblW w:w="87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307"/>
      </w:tblGrid>
      <w:tr w:rsidR="00AA17A4">
        <w:tc>
          <w:tcPr>
            <w:tcW w:w="2480" w:type="dxa"/>
          </w:tcPr>
          <w:p w:rsidR="00AA17A4" w:rsidRDefault="00AA17A4">
            <w:pPr>
              <w:pStyle w:val="st-slice"/>
            </w:pPr>
            <w:bookmarkStart w:id="48" w:name="_Toc446842115"/>
            <w:bookmarkStart w:id="49" w:name="_Toc446856189"/>
            <w:bookmarkStart w:id="50" w:name="_Toc447445589"/>
            <w:bookmarkStart w:id="51" w:name="_Toc447666970"/>
            <w:bookmarkStart w:id="52" w:name="_Toc508179338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</w:p>
        </w:tc>
        <w:tc>
          <w:tcPr>
            <w:tcW w:w="6307" w:type="dxa"/>
          </w:tcPr>
          <w:p w:rsidR="00AA17A4" w:rsidRDefault="00AA17A4">
            <w:pPr>
              <w:pStyle w:val="st"/>
              <w:jc w:val="left"/>
            </w:pPr>
            <w:bookmarkStart w:id="53" w:name="_Toc416597450"/>
            <w:bookmarkStart w:id="54" w:name="_Toc446842116"/>
            <w:bookmarkStart w:id="55" w:name="_Toc508179339"/>
            <w:r>
              <w:t>Praktická část</w:t>
            </w:r>
            <w:bookmarkEnd w:id="53"/>
            <w:bookmarkEnd w:id="54"/>
            <w:bookmarkEnd w:id="55"/>
          </w:p>
        </w:tc>
      </w:tr>
    </w:tbl>
    <w:p w:rsidR="00AA17A4" w:rsidRDefault="00981AF4">
      <w:pPr>
        <w:pStyle w:val="Nadpis1"/>
      </w:pPr>
      <w:bookmarkStart w:id="56" w:name="_Toc107634149"/>
      <w:bookmarkStart w:id="57" w:name="_Toc107635184"/>
      <w:bookmarkStart w:id="58" w:name="_Toc107635224"/>
      <w:bookmarkStart w:id="59" w:name="_Toc107635241"/>
      <w:bookmarkStart w:id="60" w:name="_Toc107634150"/>
      <w:bookmarkStart w:id="61" w:name="_Toc107635185"/>
      <w:bookmarkStart w:id="62" w:name="_Toc107635225"/>
      <w:bookmarkStart w:id="63" w:name="_Toc107635242"/>
      <w:bookmarkStart w:id="64" w:name="_Toc107986423"/>
      <w:r>
        <w:lastRenderedPageBreak/>
        <w:t>Nadpis 1</w:t>
      </w:r>
    </w:p>
    <w:p w:rsidR="00AA17A4" w:rsidRDefault="00981AF4">
      <w:pPr>
        <w:pStyle w:val="Nadpis2"/>
      </w:pPr>
      <w:r>
        <w:t>Nadpis 2</w:t>
      </w:r>
    </w:p>
    <w:p w:rsidR="00981AF4" w:rsidRDefault="00981AF4" w:rsidP="00981AF4">
      <w:proofErr w:type="spellStart"/>
      <w:r>
        <w:t>xxxxx</w:t>
      </w:r>
      <w:proofErr w:type="spellEnd"/>
    </w:p>
    <w:p w:rsidR="00981AF4" w:rsidRDefault="00981AF4">
      <w:pPr>
        <w:spacing w:after="0" w:line="240" w:lineRule="auto"/>
        <w:jc w:val="left"/>
      </w:pPr>
      <w:r>
        <w:br w:type="page"/>
      </w:r>
    </w:p>
    <w:p w:rsidR="00AA17A4" w:rsidRPr="00444770" w:rsidRDefault="00C47832" w:rsidP="001F59D4">
      <w:pPr>
        <w:pStyle w:val="Nadpis1"/>
      </w:pPr>
      <w:bookmarkStart w:id="65" w:name="_Toc416597460"/>
      <w:bookmarkStart w:id="66" w:name="_Toc446842126"/>
      <w:bookmarkStart w:id="67" w:name="_Toc508179348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444770">
        <w:lastRenderedPageBreak/>
        <w:t>D</w:t>
      </w:r>
      <w:r w:rsidR="00444770" w:rsidRPr="00444770">
        <w:t>ISKUZE</w:t>
      </w:r>
      <w:bookmarkEnd w:id="65"/>
      <w:bookmarkEnd w:id="66"/>
      <w:bookmarkEnd w:id="67"/>
    </w:p>
    <w:p w:rsidR="00AD3168" w:rsidRPr="007F7C78" w:rsidRDefault="00981AF4" w:rsidP="00E806DA">
      <w:proofErr w:type="spellStart"/>
      <w:r>
        <w:t>xxxxxx</w:t>
      </w:r>
      <w:proofErr w:type="spellEnd"/>
    </w:p>
    <w:p w:rsidR="00692BA1" w:rsidRPr="00692BA1" w:rsidRDefault="00AA17A4" w:rsidP="001F59D4">
      <w:pPr>
        <w:pStyle w:val="Nadpis1"/>
      </w:pPr>
      <w:bookmarkStart w:id="68" w:name="_Toc37577734"/>
      <w:bookmarkStart w:id="69" w:name="_Toc88120445"/>
      <w:bookmarkStart w:id="70" w:name="_Toc88120682"/>
      <w:bookmarkStart w:id="71" w:name="_Toc88120894"/>
      <w:bookmarkStart w:id="72" w:name="_Toc88120998"/>
      <w:bookmarkStart w:id="73" w:name="_Toc88121041"/>
      <w:bookmarkStart w:id="74" w:name="_Toc88121178"/>
      <w:bookmarkStart w:id="75" w:name="_Toc88121552"/>
      <w:bookmarkStart w:id="76" w:name="_Toc88121609"/>
      <w:bookmarkStart w:id="77" w:name="_Toc88121747"/>
      <w:bookmarkStart w:id="78" w:name="_Toc88122013"/>
      <w:bookmarkStart w:id="79" w:name="_Toc88124618"/>
      <w:bookmarkStart w:id="80" w:name="_Toc88124655"/>
      <w:bookmarkStart w:id="81" w:name="_Toc88124805"/>
      <w:bookmarkStart w:id="82" w:name="_Toc88125788"/>
      <w:bookmarkStart w:id="83" w:name="_Toc88126308"/>
      <w:bookmarkStart w:id="84" w:name="_Toc88126459"/>
      <w:bookmarkStart w:id="85" w:name="_Toc88126526"/>
      <w:bookmarkStart w:id="86" w:name="_Toc88126555"/>
      <w:bookmarkStart w:id="87" w:name="_Toc88126771"/>
      <w:bookmarkStart w:id="88" w:name="_Toc88126861"/>
      <w:bookmarkStart w:id="89" w:name="_Toc88127102"/>
      <w:bookmarkStart w:id="90" w:name="_Toc88127145"/>
      <w:bookmarkStart w:id="91" w:name="_Toc88128510"/>
      <w:bookmarkStart w:id="92" w:name="_Toc107634152"/>
      <w:bookmarkStart w:id="93" w:name="_Toc107635187"/>
      <w:bookmarkStart w:id="94" w:name="_Toc107635227"/>
      <w:bookmarkStart w:id="95" w:name="_Toc107635244"/>
      <w:bookmarkStart w:id="96" w:name="_Toc416597461"/>
      <w:bookmarkStart w:id="97" w:name="_Toc446842127"/>
      <w:bookmarkStart w:id="98" w:name="_Toc508179349"/>
      <w:r>
        <w:lastRenderedPageBreak/>
        <w:t>Závěr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:rsidR="00AA17A4" w:rsidRDefault="00981AF4">
      <w:proofErr w:type="spellStart"/>
      <w:r>
        <w:t>xxxxx</w:t>
      </w:r>
      <w:proofErr w:type="spellEnd"/>
    </w:p>
    <w:p w:rsidR="00AA17A4" w:rsidRDefault="00AA17A4">
      <w:pPr>
        <w:pStyle w:val="Nadpis"/>
      </w:pPr>
      <w:bookmarkStart w:id="99" w:name="_Toc37577735"/>
      <w:bookmarkStart w:id="100" w:name="_Toc88120446"/>
      <w:bookmarkStart w:id="101" w:name="_Toc88120683"/>
      <w:bookmarkStart w:id="102" w:name="_Toc88120895"/>
      <w:bookmarkStart w:id="103" w:name="_Toc88120999"/>
      <w:bookmarkStart w:id="104" w:name="_Toc88121042"/>
      <w:bookmarkStart w:id="105" w:name="_Toc88121179"/>
      <w:bookmarkStart w:id="106" w:name="_Toc88121553"/>
      <w:bookmarkStart w:id="107" w:name="_Toc88121610"/>
      <w:bookmarkStart w:id="108" w:name="_Toc88121748"/>
      <w:bookmarkStart w:id="109" w:name="_Toc88122014"/>
      <w:bookmarkStart w:id="110" w:name="_Toc88124619"/>
      <w:bookmarkStart w:id="111" w:name="_Toc88124656"/>
      <w:bookmarkStart w:id="112" w:name="_Toc88124806"/>
      <w:bookmarkStart w:id="113" w:name="_Toc88125789"/>
      <w:bookmarkStart w:id="114" w:name="_Toc88126309"/>
      <w:bookmarkStart w:id="115" w:name="_Toc88126460"/>
      <w:bookmarkStart w:id="116" w:name="_Toc88126527"/>
      <w:bookmarkStart w:id="117" w:name="_Toc88126556"/>
      <w:bookmarkStart w:id="118" w:name="_Toc88126772"/>
      <w:bookmarkStart w:id="119" w:name="_Toc88126862"/>
      <w:bookmarkStart w:id="120" w:name="_Toc88127103"/>
      <w:bookmarkStart w:id="121" w:name="_Toc88127146"/>
      <w:bookmarkStart w:id="122" w:name="_Toc88128511"/>
      <w:bookmarkStart w:id="123" w:name="_Toc107634153"/>
      <w:bookmarkStart w:id="124" w:name="_Toc107635188"/>
      <w:bookmarkStart w:id="125" w:name="_Toc107635228"/>
      <w:bookmarkStart w:id="126" w:name="_Toc107635245"/>
      <w:bookmarkStart w:id="127" w:name="_Toc416597462"/>
      <w:bookmarkStart w:id="128" w:name="_Toc446842128"/>
      <w:bookmarkStart w:id="129" w:name="_Toc508179350"/>
      <w:r>
        <w:lastRenderedPageBreak/>
        <w:t>Seznam použité literatury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:rsidR="00AA17A4" w:rsidRDefault="00AA17A4">
      <w:pPr>
        <w:pStyle w:val="Nadpis"/>
      </w:pPr>
      <w:bookmarkStart w:id="130" w:name="_Toc37577737"/>
      <w:bookmarkStart w:id="131" w:name="_Toc88120448"/>
      <w:bookmarkStart w:id="132" w:name="_Toc88120685"/>
      <w:bookmarkStart w:id="133" w:name="_Toc88120897"/>
      <w:bookmarkStart w:id="134" w:name="_Toc88121001"/>
      <w:bookmarkStart w:id="135" w:name="_Toc88121044"/>
      <w:bookmarkStart w:id="136" w:name="_Toc88121181"/>
      <w:bookmarkStart w:id="137" w:name="_Toc88121555"/>
      <w:bookmarkStart w:id="138" w:name="_Toc88121612"/>
      <w:bookmarkStart w:id="139" w:name="_Toc88121750"/>
      <w:bookmarkStart w:id="140" w:name="_Toc88122016"/>
      <w:bookmarkStart w:id="141" w:name="_Toc88124621"/>
      <w:bookmarkStart w:id="142" w:name="_Toc88124658"/>
      <w:bookmarkStart w:id="143" w:name="_Toc88124808"/>
      <w:bookmarkStart w:id="144" w:name="_Toc88125791"/>
      <w:bookmarkStart w:id="145" w:name="_Toc88126311"/>
      <w:bookmarkStart w:id="146" w:name="_Toc88126462"/>
      <w:bookmarkStart w:id="147" w:name="_Toc88126529"/>
      <w:bookmarkStart w:id="148" w:name="_Toc88126558"/>
      <w:bookmarkStart w:id="149" w:name="_Toc88126774"/>
      <w:bookmarkStart w:id="150" w:name="_Toc88126864"/>
      <w:bookmarkStart w:id="151" w:name="_Toc88127105"/>
      <w:bookmarkStart w:id="152" w:name="_Toc88127148"/>
      <w:bookmarkStart w:id="153" w:name="_Toc88128513"/>
      <w:bookmarkStart w:id="154" w:name="_Toc107634155"/>
      <w:bookmarkStart w:id="155" w:name="_Toc107635190"/>
      <w:bookmarkStart w:id="156" w:name="_Toc107635230"/>
      <w:bookmarkStart w:id="157" w:name="_Toc107635247"/>
      <w:bookmarkStart w:id="158" w:name="_Toc416597464"/>
      <w:bookmarkStart w:id="159" w:name="_Toc446842129"/>
      <w:bookmarkStart w:id="160" w:name="_Toc508179351"/>
      <w:r>
        <w:lastRenderedPageBreak/>
        <w:t>Seznam obrázků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r w:rsidR="001F59D4">
        <w:t xml:space="preserve"> / GRAFů / PŘÍLOH</w:t>
      </w:r>
    </w:p>
    <w:sectPr w:rsidR="00AA17A4" w:rsidSect="00B31E35">
      <w:headerReference w:type="default" r:id="rId9"/>
      <w:type w:val="continuous"/>
      <w:pgSz w:w="11907" w:h="16840" w:code="9"/>
      <w:pgMar w:top="1701" w:right="1134" w:bottom="1134" w:left="1134" w:header="851" w:footer="709" w:gutter="85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E8" w:rsidRDefault="000825E8">
      <w:r>
        <w:separator/>
      </w:r>
    </w:p>
    <w:p w:rsidR="000825E8" w:rsidRDefault="000825E8"/>
  </w:endnote>
  <w:endnote w:type="continuationSeparator" w:id="0">
    <w:p w:rsidR="000825E8" w:rsidRDefault="000825E8">
      <w:r>
        <w:continuationSeparator/>
      </w:r>
    </w:p>
    <w:p w:rsidR="000825E8" w:rsidRDefault="000825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E8" w:rsidRDefault="000825E8">
      <w:r>
        <w:separator/>
      </w:r>
    </w:p>
    <w:p w:rsidR="000825E8" w:rsidRDefault="000825E8"/>
  </w:footnote>
  <w:footnote w:type="continuationSeparator" w:id="0">
    <w:p w:rsidR="000825E8" w:rsidRDefault="000825E8">
      <w:r>
        <w:continuationSeparator/>
      </w:r>
    </w:p>
    <w:p w:rsidR="000825E8" w:rsidRDefault="000825E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928" w:rsidRDefault="00C339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983D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363D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62E7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5ED7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366F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BEF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9740DF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C08A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7A23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3433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4C38D4"/>
    <w:multiLevelType w:val="hybridMultilevel"/>
    <w:tmpl w:val="B44C59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AA1905"/>
    <w:multiLevelType w:val="hybridMultilevel"/>
    <w:tmpl w:val="F3B655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103397"/>
    <w:multiLevelType w:val="singleLevel"/>
    <w:tmpl w:val="CA666036"/>
    <w:lvl w:ilvl="0">
      <w:start w:val="1"/>
      <w:numFmt w:val="upperRoman"/>
      <w:lvlText w:val="P %1"/>
      <w:lvlJc w:val="left"/>
      <w:pPr>
        <w:tabs>
          <w:tab w:val="num" w:pos="1191"/>
        </w:tabs>
        <w:ind w:left="1191" w:hanging="119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4" w15:restartNumberingAfterBreak="0">
    <w:nsid w:val="0D1E759C"/>
    <w:multiLevelType w:val="multilevel"/>
    <w:tmpl w:val="2542B3D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0FC24351"/>
    <w:multiLevelType w:val="hybridMultilevel"/>
    <w:tmpl w:val="CFFC6BC6"/>
    <w:lvl w:ilvl="0" w:tplc="F1C81144">
      <w:start w:val="1"/>
      <w:numFmt w:val="decimal"/>
      <w:lvlText w:val="(%1)"/>
      <w:lvlJc w:val="right"/>
      <w:pPr>
        <w:tabs>
          <w:tab w:val="num" w:pos="851"/>
        </w:tabs>
        <w:ind w:left="851" w:hanging="14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D555B8"/>
    <w:multiLevelType w:val="hybridMultilevel"/>
    <w:tmpl w:val="59569D3E"/>
    <w:lvl w:ilvl="0" w:tplc="0405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135D067E"/>
    <w:multiLevelType w:val="hybridMultilevel"/>
    <w:tmpl w:val="2C0AC63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3B406D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D5874F3"/>
    <w:multiLevelType w:val="hybridMultilevel"/>
    <w:tmpl w:val="D58AC40A"/>
    <w:lvl w:ilvl="0" w:tplc="7C50783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C83337"/>
    <w:multiLevelType w:val="multilevel"/>
    <w:tmpl w:val="333C0B06"/>
    <w:lvl w:ilvl="0">
      <w:start w:val="1"/>
      <w:numFmt w:val="upperRoman"/>
      <w:pStyle w:val="Obsah1"/>
      <w:lvlText w:val="%1"/>
      <w:lvlJc w:val="left"/>
      <w:pPr>
        <w:tabs>
          <w:tab w:val="num" w:pos="720"/>
        </w:tabs>
        <w:ind w:left="180" w:hanging="18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1" w15:restartNumberingAfterBreak="0">
    <w:nsid w:val="2D6F4047"/>
    <w:multiLevelType w:val="multilevel"/>
    <w:tmpl w:val="2BBC40B4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22" w15:restartNumberingAfterBreak="0">
    <w:nsid w:val="381D7351"/>
    <w:multiLevelType w:val="singleLevel"/>
    <w:tmpl w:val="8F924AEA"/>
    <w:lvl w:ilvl="0">
      <w:start w:val="1"/>
      <w:numFmt w:val="decimal"/>
      <w:lvlText w:val="[%1]"/>
      <w:lvlJc w:val="left"/>
      <w:pPr>
        <w:tabs>
          <w:tab w:val="num" w:pos="360"/>
        </w:tabs>
        <w:ind w:left="283" w:hanging="283"/>
      </w:pPr>
      <w:rPr>
        <w:sz w:val="22"/>
        <w:szCs w:val="22"/>
      </w:rPr>
    </w:lvl>
  </w:abstractNum>
  <w:abstractNum w:abstractNumId="23" w15:restartNumberingAfterBreak="0">
    <w:nsid w:val="39176EEC"/>
    <w:multiLevelType w:val="hybridMultilevel"/>
    <w:tmpl w:val="4AFACE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105F8F"/>
    <w:multiLevelType w:val="hybridMultilevel"/>
    <w:tmpl w:val="EFF88D82"/>
    <w:lvl w:ilvl="0" w:tplc="2B66414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C4D5D"/>
    <w:multiLevelType w:val="hybridMultilevel"/>
    <w:tmpl w:val="40F45E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0278CB"/>
    <w:multiLevelType w:val="hybridMultilevel"/>
    <w:tmpl w:val="B43835A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AB716BD"/>
    <w:multiLevelType w:val="hybridMultilevel"/>
    <w:tmpl w:val="FD485894"/>
    <w:lvl w:ilvl="0" w:tplc="A8EE49B2">
      <w:start w:val="1"/>
      <w:numFmt w:val="upperRoman"/>
      <w:lvlText w:val="%1"/>
      <w:lvlJc w:val="left"/>
      <w:pPr>
        <w:tabs>
          <w:tab w:val="num" w:pos="1260"/>
        </w:tabs>
        <w:ind w:left="720" w:hanging="180"/>
      </w:pPr>
      <w:rPr>
        <w:rFonts w:hint="default"/>
      </w:rPr>
    </w:lvl>
    <w:lvl w:ilvl="1" w:tplc="B70A98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2607D0A"/>
    <w:multiLevelType w:val="hybridMultilevel"/>
    <w:tmpl w:val="471C6328"/>
    <w:lvl w:ilvl="0" w:tplc="CB10B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D82450"/>
    <w:multiLevelType w:val="hybridMultilevel"/>
    <w:tmpl w:val="78DAD33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22D0785"/>
    <w:multiLevelType w:val="hybridMultilevel"/>
    <w:tmpl w:val="4AAADC1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6049C"/>
    <w:multiLevelType w:val="hybridMultilevel"/>
    <w:tmpl w:val="079ADC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F61B9"/>
    <w:multiLevelType w:val="multilevel"/>
    <w:tmpl w:val="EACEA91A"/>
    <w:lvl w:ilvl="0">
      <w:start w:val="1"/>
      <w:numFmt w:val="upperRoman"/>
      <w:pStyle w:val="st-slice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6FC7308"/>
    <w:multiLevelType w:val="hybridMultilevel"/>
    <w:tmpl w:val="7C125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9198C"/>
    <w:multiLevelType w:val="hybridMultilevel"/>
    <w:tmpl w:val="840C4744"/>
    <w:lvl w:ilvl="0" w:tplc="0405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6" w15:restartNumberingAfterBreak="0">
    <w:nsid w:val="7ABC591A"/>
    <w:multiLevelType w:val="hybridMultilevel"/>
    <w:tmpl w:val="0F5C868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CF01FF"/>
    <w:multiLevelType w:val="hybridMultilevel"/>
    <w:tmpl w:val="644C34D2"/>
    <w:lvl w:ilvl="0" w:tplc="69C8858E">
      <w:start w:val="1"/>
      <w:numFmt w:val="decimal"/>
      <w:pStyle w:val="Program"/>
      <w:lvlText w:val="%1"/>
      <w:lvlJc w:val="right"/>
      <w:pPr>
        <w:tabs>
          <w:tab w:val="num" w:pos="567"/>
        </w:tabs>
        <w:ind w:left="567" w:hanging="142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B33A2D"/>
    <w:multiLevelType w:val="hybridMultilevel"/>
    <w:tmpl w:val="3A7274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/>
          <w:bCs/>
          <w:i/>
          <w:iCs/>
          <w:sz w:val="24"/>
          <w:szCs w:val="24"/>
          <w:u w:val="none"/>
        </w:rPr>
      </w:lvl>
    </w:lvlOverride>
  </w:num>
  <w:num w:numId="2">
    <w:abstractNumId w:val="28"/>
  </w:num>
  <w:num w:numId="3">
    <w:abstractNumId w:val="22"/>
  </w:num>
  <w:num w:numId="4">
    <w:abstractNumId w:val="38"/>
  </w:num>
  <w:num w:numId="5">
    <w:abstractNumId w:val="15"/>
  </w:num>
  <w:num w:numId="6">
    <w:abstractNumId w:val="13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6"/>
  </w:num>
  <w:num w:numId="18">
    <w:abstractNumId w:val="34"/>
  </w:num>
  <w:num w:numId="19">
    <w:abstractNumId w:val="35"/>
  </w:num>
  <w:num w:numId="20">
    <w:abstractNumId w:val="12"/>
  </w:num>
  <w:num w:numId="21">
    <w:abstractNumId w:val="25"/>
  </w:num>
  <w:num w:numId="22">
    <w:abstractNumId w:val="37"/>
  </w:num>
  <w:num w:numId="23">
    <w:abstractNumId w:val="18"/>
  </w:num>
  <w:num w:numId="24">
    <w:abstractNumId w:val="19"/>
  </w:num>
  <w:num w:numId="25">
    <w:abstractNumId w:val="27"/>
  </w:num>
  <w:num w:numId="26">
    <w:abstractNumId w:val="11"/>
  </w:num>
  <w:num w:numId="27">
    <w:abstractNumId w:val="29"/>
  </w:num>
  <w:num w:numId="28">
    <w:abstractNumId w:val="14"/>
  </w:num>
  <w:num w:numId="29">
    <w:abstractNumId w:val="23"/>
  </w:num>
  <w:num w:numId="30">
    <w:abstractNumId w:val="20"/>
  </w:num>
  <w:num w:numId="31">
    <w:abstractNumId w:val="33"/>
  </w:num>
  <w:num w:numId="32">
    <w:abstractNumId w:val="20"/>
    <w:lvlOverride w:ilvl="0">
      <w:startOverride w:val="2"/>
    </w:lvlOverride>
    <w:lvlOverride w:ilvl="1">
      <w:startOverride w:val="8"/>
    </w:lvlOverride>
  </w:num>
  <w:num w:numId="33">
    <w:abstractNumId w:val="21"/>
  </w:num>
  <w:num w:numId="34">
    <w:abstractNumId w:val="32"/>
  </w:num>
  <w:num w:numId="35">
    <w:abstractNumId w:val="26"/>
  </w:num>
  <w:num w:numId="36">
    <w:abstractNumId w:val="36"/>
  </w:num>
  <w:num w:numId="37">
    <w:abstractNumId w:val="30"/>
  </w:num>
  <w:num w:numId="38">
    <w:abstractNumId w:val="17"/>
  </w:num>
  <w:num w:numId="39">
    <w:abstractNumId w:val="31"/>
  </w:num>
  <w:num w:numId="40">
    <w:abstractNumId w:val="24"/>
  </w:num>
  <w:num w:numId="41">
    <w:abstractNumId w:val="14"/>
  </w:num>
  <w:num w:numId="42">
    <w:abstractNumId w:val="14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74"/>
    <w:rsid w:val="0000126D"/>
    <w:rsid w:val="00011068"/>
    <w:rsid w:val="000254A6"/>
    <w:rsid w:val="00033E7A"/>
    <w:rsid w:val="000401C7"/>
    <w:rsid w:val="0004311B"/>
    <w:rsid w:val="00043E3F"/>
    <w:rsid w:val="0005128E"/>
    <w:rsid w:val="000563C6"/>
    <w:rsid w:val="00056EAA"/>
    <w:rsid w:val="00061865"/>
    <w:rsid w:val="000704BA"/>
    <w:rsid w:val="000825E8"/>
    <w:rsid w:val="00082A10"/>
    <w:rsid w:val="00094B7F"/>
    <w:rsid w:val="00096894"/>
    <w:rsid w:val="000A5D1B"/>
    <w:rsid w:val="000A61B3"/>
    <w:rsid w:val="000B1E98"/>
    <w:rsid w:val="000B3439"/>
    <w:rsid w:val="000B58E8"/>
    <w:rsid w:val="000C0086"/>
    <w:rsid w:val="000C21A8"/>
    <w:rsid w:val="000C34EE"/>
    <w:rsid w:val="000C6E8D"/>
    <w:rsid w:val="000D2271"/>
    <w:rsid w:val="000E254E"/>
    <w:rsid w:val="000E37FC"/>
    <w:rsid w:val="000F662F"/>
    <w:rsid w:val="00100444"/>
    <w:rsid w:val="00124BA1"/>
    <w:rsid w:val="00130D21"/>
    <w:rsid w:val="00130DC7"/>
    <w:rsid w:val="00136677"/>
    <w:rsid w:val="00141E60"/>
    <w:rsid w:val="001440C6"/>
    <w:rsid w:val="00164480"/>
    <w:rsid w:val="00166F57"/>
    <w:rsid w:val="0017191A"/>
    <w:rsid w:val="0018783A"/>
    <w:rsid w:val="00193CCC"/>
    <w:rsid w:val="001A05F8"/>
    <w:rsid w:val="001A1317"/>
    <w:rsid w:val="001A5BFD"/>
    <w:rsid w:val="001A6067"/>
    <w:rsid w:val="001A60E4"/>
    <w:rsid w:val="001B5DC1"/>
    <w:rsid w:val="001C0902"/>
    <w:rsid w:val="001D22AD"/>
    <w:rsid w:val="001D4B08"/>
    <w:rsid w:val="001F59D4"/>
    <w:rsid w:val="00217294"/>
    <w:rsid w:val="002173CE"/>
    <w:rsid w:val="0022340B"/>
    <w:rsid w:val="0022388B"/>
    <w:rsid w:val="00227040"/>
    <w:rsid w:val="002336F1"/>
    <w:rsid w:val="0023441E"/>
    <w:rsid w:val="0024013F"/>
    <w:rsid w:val="002518EF"/>
    <w:rsid w:val="00260F99"/>
    <w:rsid w:val="00263997"/>
    <w:rsid w:val="002761DC"/>
    <w:rsid w:val="00276340"/>
    <w:rsid w:val="00285CF9"/>
    <w:rsid w:val="00294AC9"/>
    <w:rsid w:val="002951CA"/>
    <w:rsid w:val="002A457B"/>
    <w:rsid w:val="002A6C5D"/>
    <w:rsid w:val="002B5EF5"/>
    <w:rsid w:val="002C1BF5"/>
    <w:rsid w:val="002C5347"/>
    <w:rsid w:val="002D0A82"/>
    <w:rsid w:val="002D1C23"/>
    <w:rsid w:val="002E150C"/>
    <w:rsid w:val="002E2F76"/>
    <w:rsid w:val="002E4380"/>
    <w:rsid w:val="003054C6"/>
    <w:rsid w:val="003075CC"/>
    <w:rsid w:val="00310E16"/>
    <w:rsid w:val="003302E2"/>
    <w:rsid w:val="003338BD"/>
    <w:rsid w:val="0034364E"/>
    <w:rsid w:val="0034691B"/>
    <w:rsid w:val="0036293E"/>
    <w:rsid w:val="00364FAB"/>
    <w:rsid w:val="003714F7"/>
    <w:rsid w:val="00371505"/>
    <w:rsid w:val="00377C7A"/>
    <w:rsid w:val="0038084A"/>
    <w:rsid w:val="00386032"/>
    <w:rsid w:val="003860AA"/>
    <w:rsid w:val="00393A06"/>
    <w:rsid w:val="0039431A"/>
    <w:rsid w:val="00396BD0"/>
    <w:rsid w:val="003A135B"/>
    <w:rsid w:val="003A7249"/>
    <w:rsid w:val="003A791E"/>
    <w:rsid w:val="003B1145"/>
    <w:rsid w:val="003B13EF"/>
    <w:rsid w:val="003B451F"/>
    <w:rsid w:val="003C1984"/>
    <w:rsid w:val="003C1DD6"/>
    <w:rsid w:val="003C7447"/>
    <w:rsid w:val="003D4448"/>
    <w:rsid w:val="003D6825"/>
    <w:rsid w:val="00403133"/>
    <w:rsid w:val="00414DEA"/>
    <w:rsid w:val="00416D70"/>
    <w:rsid w:val="00417640"/>
    <w:rsid w:val="00424315"/>
    <w:rsid w:val="00425CCD"/>
    <w:rsid w:val="004277FD"/>
    <w:rsid w:val="0043436B"/>
    <w:rsid w:val="00444770"/>
    <w:rsid w:val="00460E94"/>
    <w:rsid w:val="004610C7"/>
    <w:rsid w:val="00471F33"/>
    <w:rsid w:val="00480235"/>
    <w:rsid w:val="00490CE4"/>
    <w:rsid w:val="004A2B10"/>
    <w:rsid w:val="004A496D"/>
    <w:rsid w:val="004A5EB2"/>
    <w:rsid w:val="004B2856"/>
    <w:rsid w:val="004B383A"/>
    <w:rsid w:val="004C623A"/>
    <w:rsid w:val="004D7E3F"/>
    <w:rsid w:val="004E2812"/>
    <w:rsid w:val="004E6CCA"/>
    <w:rsid w:val="004E7AEE"/>
    <w:rsid w:val="005070CB"/>
    <w:rsid w:val="00511F60"/>
    <w:rsid w:val="00513F79"/>
    <w:rsid w:val="00526482"/>
    <w:rsid w:val="00526ECE"/>
    <w:rsid w:val="005318DB"/>
    <w:rsid w:val="005322FC"/>
    <w:rsid w:val="00543946"/>
    <w:rsid w:val="00544A80"/>
    <w:rsid w:val="00560BE4"/>
    <w:rsid w:val="00566DA4"/>
    <w:rsid w:val="00576D12"/>
    <w:rsid w:val="00577062"/>
    <w:rsid w:val="00583394"/>
    <w:rsid w:val="00583FDA"/>
    <w:rsid w:val="00591B1B"/>
    <w:rsid w:val="0059239B"/>
    <w:rsid w:val="005A0ED9"/>
    <w:rsid w:val="005A39F4"/>
    <w:rsid w:val="005A4988"/>
    <w:rsid w:val="005B7695"/>
    <w:rsid w:val="005D2899"/>
    <w:rsid w:val="005D40B9"/>
    <w:rsid w:val="005D596D"/>
    <w:rsid w:val="005E46D4"/>
    <w:rsid w:val="005E5BB4"/>
    <w:rsid w:val="00607471"/>
    <w:rsid w:val="00612AE0"/>
    <w:rsid w:val="00620FB2"/>
    <w:rsid w:val="006324D0"/>
    <w:rsid w:val="006441F8"/>
    <w:rsid w:val="006454FB"/>
    <w:rsid w:val="00646654"/>
    <w:rsid w:val="00661DD5"/>
    <w:rsid w:val="0066286C"/>
    <w:rsid w:val="00663423"/>
    <w:rsid w:val="00670299"/>
    <w:rsid w:val="00676AE5"/>
    <w:rsid w:val="006776D5"/>
    <w:rsid w:val="006778B0"/>
    <w:rsid w:val="0068689C"/>
    <w:rsid w:val="00690065"/>
    <w:rsid w:val="00692BA1"/>
    <w:rsid w:val="006A6240"/>
    <w:rsid w:val="006C0D0F"/>
    <w:rsid w:val="006C0DB1"/>
    <w:rsid w:val="006D0BC5"/>
    <w:rsid w:val="006D30B2"/>
    <w:rsid w:val="006E2028"/>
    <w:rsid w:val="006E6354"/>
    <w:rsid w:val="006E6519"/>
    <w:rsid w:val="006F0EDA"/>
    <w:rsid w:val="006F6397"/>
    <w:rsid w:val="007013A9"/>
    <w:rsid w:val="00701D3E"/>
    <w:rsid w:val="007070B6"/>
    <w:rsid w:val="00710B65"/>
    <w:rsid w:val="007250BE"/>
    <w:rsid w:val="0073200C"/>
    <w:rsid w:val="007459CE"/>
    <w:rsid w:val="007523BF"/>
    <w:rsid w:val="00756808"/>
    <w:rsid w:val="007622FB"/>
    <w:rsid w:val="007807E2"/>
    <w:rsid w:val="007813BE"/>
    <w:rsid w:val="007829CA"/>
    <w:rsid w:val="00784A9F"/>
    <w:rsid w:val="007904BA"/>
    <w:rsid w:val="007A1E41"/>
    <w:rsid w:val="007A39D2"/>
    <w:rsid w:val="007B1D50"/>
    <w:rsid w:val="007B396C"/>
    <w:rsid w:val="007C3548"/>
    <w:rsid w:val="007C36D5"/>
    <w:rsid w:val="007C4506"/>
    <w:rsid w:val="007E0EF8"/>
    <w:rsid w:val="007F44FF"/>
    <w:rsid w:val="007F4E37"/>
    <w:rsid w:val="007F5BB1"/>
    <w:rsid w:val="007F7C78"/>
    <w:rsid w:val="00812172"/>
    <w:rsid w:val="00815545"/>
    <w:rsid w:val="00816EEE"/>
    <w:rsid w:val="00820754"/>
    <w:rsid w:val="00822945"/>
    <w:rsid w:val="00832A92"/>
    <w:rsid w:val="00835216"/>
    <w:rsid w:val="00857123"/>
    <w:rsid w:val="00857266"/>
    <w:rsid w:val="00857AE5"/>
    <w:rsid w:val="008701C9"/>
    <w:rsid w:val="0087134E"/>
    <w:rsid w:val="00874435"/>
    <w:rsid w:val="00876BBF"/>
    <w:rsid w:val="008869C5"/>
    <w:rsid w:val="0088776A"/>
    <w:rsid w:val="00897619"/>
    <w:rsid w:val="008A2E2F"/>
    <w:rsid w:val="008A54F0"/>
    <w:rsid w:val="008D02AA"/>
    <w:rsid w:val="008D044D"/>
    <w:rsid w:val="008D3713"/>
    <w:rsid w:val="008D63D7"/>
    <w:rsid w:val="008E648B"/>
    <w:rsid w:val="008F111F"/>
    <w:rsid w:val="008F19BD"/>
    <w:rsid w:val="008F4ADD"/>
    <w:rsid w:val="009073AB"/>
    <w:rsid w:val="009115CD"/>
    <w:rsid w:val="0091678C"/>
    <w:rsid w:val="00921ED7"/>
    <w:rsid w:val="00922634"/>
    <w:rsid w:val="00922A1E"/>
    <w:rsid w:val="009453FF"/>
    <w:rsid w:val="00947E48"/>
    <w:rsid w:val="00956A21"/>
    <w:rsid w:val="009572E2"/>
    <w:rsid w:val="0095733B"/>
    <w:rsid w:val="00975AC4"/>
    <w:rsid w:val="00975BCE"/>
    <w:rsid w:val="00981AF4"/>
    <w:rsid w:val="009A2362"/>
    <w:rsid w:val="009A644B"/>
    <w:rsid w:val="009A7F55"/>
    <w:rsid w:val="009B05F1"/>
    <w:rsid w:val="009B4197"/>
    <w:rsid w:val="009B4D5C"/>
    <w:rsid w:val="009C069F"/>
    <w:rsid w:val="009C6A7D"/>
    <w:rsid w:val="009D3921"/>
    <w:rsid w:val="009E1A05"/>
    <w:rsid w:val="009E3950"/>
    <w:rsid w:val="009F0BA5"/>
    <w:rsid w:val="00A003FA"/>
    <w:rsid w:val="00A046DC"/>
    <w:rsid w:val="00A059A5"/>
    <w:rsid w:val="00A11E3D"/>
    <w:rsid w:val="00A120B9"/>
    <w:rsid w:val="00A1391F"/>
    <w:rsid w:val="00A143E2"/>
    <w:rsid w:val="00A1670F"/>
    <w:rsid w:val="00A206F1"/>
    <w:rsid w:val="00A20D01"/>
    <w:rsid w:val="00A30FBA"/>
    <w:rsid w:val="00A32B2B"/>
    <w:rsid w:val="00A33B8B"/>
    <w:rsid w:val="00A40D9F"/>
    <w:rsid w:val="00A41ACC"/>
    <w:rsid w:val="00A429D8"/>
    <w:rsid w:val="00A470B7"/>
    <w:rsid w:val="00A530C2"/>
    <w:rsid w:val="00A61FCB"/>
    <w:rsid w:val="00A62216"/>
    <w:rsid w:val="00A67195"/>
    <w:rsid w:val="00A67CCC"/>
    <w:rsid w:val="00A85911"/>
    <w:rsid w:val="00A8591C"/>
    <w:rsid w:val="00A90447"/>
    <w:rsid w:val="00A92A23"/>
    <w:rsid w:val="00A966D9"/>
    <w:rsid w:val="00AA106E"/>
    <w:rsid w:val="00AA17A4"/>
    <w:rsid w:val="00AA67A9"/>
    <w:rsid w:val="00AB13E0"/>
    <w:rsid w:val="00AB1774"/>
    <w:rsid w:val="00AD3168"/>
    <w:rsid w:val="00AD33F8"/>
    <w:rsid w:val="00AD5C0C"/>
    <w:rsid w:val="00AD7FDB"/>
    <w:rsid w:val="00AF2DAF"/>
    <w:rsid w:val="00B04323"/>
    <w:rsid w:val="00B06898"/>
    <w:rsid w:val="00B24402"/>
    <w:rsid w:val="00B26682"/>
    <w:rsid w:val="00B2765D"/>
    <w:rsid w:val="00B31E35"/>
    <w:rsid w:val="00B3306C"/>
    <w:rsid w:val="00B330ED"/>
    <w:rsid w:val="00B411D9"/>
    <w:rsid w:val="00B464E0"/>
    <w:rsid w:val="00B467C3"/>
    <w:rsid w:val="00B51DF6"/>
    <w:rsid w:val="00B5341C"/>
    <w:rsid w:val="00B53D3C"/>
    <w:rsid w:val="00B62159"/>
    <w:rsid w:val="00B65E6F"/>
    <w:rsid w:val="00B747CE"/>
    <w:rsid w:val="00B7701F"/>
    <w:rsid w:val="00B96363"/>
    <w:rsid w:val="00BA18E1"/>
    <w:rsid w:val="00BC34B1"/>
    <w:rsid w:val="00BD2567"/>
    <w:rsid w:val="00BD4A29"/>
    <w:rsid w:val="00BD5E6B"/>
    <w:rsid w:val="00BD6356"/>
    <w:rsid w:val="00BD76D5"/>
    <w:rsid w:val="00BE1C23"/>
    <w:rsid w:val="00BE5574"/>
    <w:rsid w:val="00BE7531"/>
    <w:rsid w:val="00C10337"/>
    <w:rsid w:val="00C10CAF"/>
    <w:rsid w:val="00C15988"/>
    <w:rsid w:val="00C239C7"/>
    <w:rsid w:val="00C250E1"/>
    <w:rsid w:val="00C2790F"/>
    <w:rsid w:val="00C30869"/>
    <w:rsid w:val="00C33928"/>
    <w:rsid w:val="00C34ABA"/>
    <w:rsid w:val="00C355B8"/>
    <w:rsid w:val="00C47832"/>
    <w:rsid w:val="00C63164"/>
    <w:rsid w:val="00C670AE"/>
    <w:rsid w:val="00C7570E"/>
    <w:rsid w:val="00C77B0F"/>
    <w:rsid w:val="00C8089E"/>
    <w:rsid w:val="00C9044C"/>
    <w:rsid w:val="00C95D2F"/>
    <w:rsid w:val="00C968A2"/>
    <w:rsid w:val="00CA0447"/>
    <w:rsid w:val="00CB17EC"/>
    <w:rsid w:val="00CB2B07"/>
    <w:rsid w:val="00CB77AF"/>
    <w:rsid w:val="00CC0196"/>
    <w:rsid w:val="00CC3CF2"/>
    <w:rsid w:val="00CC53F3"/>
    <w:rsid w:val="00CC5FDB"/>
    <w:rsid w:val="00CC7717"/>
    <w:rsid w:val="00CD0384"/>
    <w:rsid w:val="00CD65F7"/>
    <w:rsid w:val="00CD7B4A"/>
    <w:rsid w:val="00CE14EB"/>
    <w:rsid w:val="00CE3724"/>
    <w:rsid w:val="00CE70BE"/>
    <w:rsid w:val="00CE71D8"/>
    <w:rsid w:val="00CE7F11"/>
    <w:rsid w:val="00CF0C01"/>
    <w:rsid w:val="00CF4170"/>
    <w:rsid w:val="00CF62A3"/>
    <w:rsid w:val="00D00E22"/>
    <w:rsid w:val="00D059AF"/>
    <w:rsid w:val="00D20664"/>
    <w:rsid w:val="00D229EC"/>
    <w:rsid w:val="00D31279"/>
    <w:rsid w:val="00D31296"/>
    <w:rsid w:val="00D448BA"/>
    <w:rsid w:val="00D45528"/>
    <w:rsid w:val="00D465FA"/>
    <w:rsid w:val="00D53DD8"/>
    <w:rsid w:val="00D574BB"/>
    <w:rsid w:val="00D626ED"/>
    <w:rsid w:val="00D631F2"/>
    <w:rsid w:val="00D668BC"/>
    <w:rsid w:val="00D86D9B"/>
    <w:rsid w:val="00DB16DF"/>
    <w:rsid w:val="00DC031F"/>
    <w:rsid w:val="00DC1F22"/>
    <w:rsid w:val="00DC4815"/>
    <w:rsid w:val="00DD0E78"/>
    <w:rsid w:val="00DD41A8"/>
    <w:rsid w:val="00DD4619"/>
    <w:rsid w:val="00DD5361"/>
    <w:rsid w:val="00DF5967"/>
    <w:rsid w:val="00E072F7"/>
    <w:rsid w:val="00E14AE2"/>
    <w:rsid w:val="00E14D1F"/>
    <w:rsid w:val="00E15790"/>
    <w:rsid w:val="00E22073"/>
    <w:rsid w:val="00E24E61"/>
    <w:rsid w:val="00E3170C"/>
    <w:rsid w:val="00E471EB"/>
    <w:rsid w:val="00E64A5D"/>
    <w:rsid w:val="00E674F4"/>
    <w:rsid w:val="00E72B3B"/>
    <w:rsid w:val="00E762F0"/>
    <w:rsid w:val="00E77ED1"/>
    <w:rsid w:val="00E806DA"/>
    <w:rsid w:val="00E84E8B"/>
    <w:rsid w:val="00E850FD"/>
    <w:rsid w:val="00E85347"/>
    <w:rsid w:val="00E85358"/>
    <w:rsid w:val="00EA36EF"/>
    <w:rsid w:val="00EB298D"/>
    <w:rsid w:val="00EB3D89"/>
    <w:rsid w:val="00ED61E9"/>
    <w:rsid w:val="00ED7C91"/>
    <w:rsid w:val="00EF5AFA"/>
    <w:rsid w:val="00F021A7"/>
    <w:rsid w:val="00F02A06"/>
    <w:rsid w:val="00F02F8E"/>
    <w:rsid w:val="00F051C9"/>
    <w:rsid w:val="00F16272"/>
    <w:rsid w:val="00F17029"/>
    <w:rsid w:val="00F243F8"/>
    <w:rsid w:val="00F25305"/>
    <w:rsid w:val="00F36A46"/>
    <w:rsid w:val="00F44621"/>
    <w:rsid w:val="00F45CF7"/>
    <w:rsid w:val="00F47421"/>
    <w:rsid w:val="00F51572"/>
    <w:rsid w:val="00F5702D"/>
    <w:rsid w:val="00F61516"/>
    <w:rsid w:val="00F63638"/>
    <w:rsid w:val="00F656D0"/>
    <w:rsid w:val="00F660F9"/>
    <w:rsid w:val="00F7183D"/>
    <w:rsid w:val="00FA1BBC"/>
    <w:rsid w:val="00FA1D1D"/>
    <w:rsid w:val="00FA5806"/>
    <w:rsid w:val="00FC0F95"/>
    <w:rsid w:val="00FC2583"/>
    <w:rsid w:val="00FD1116"/>
    <w:rsid w:val="00FD29BB"/>
    <w:rsid w:val="00FD36EC"/>
    <w:rsid w:val="00FD550C"/>
    <w:rsid w:val="00FE121B"/>
    <w:rsid w:val="00FE456B"/>
    <w:rsid w:val="00FF2A89"/>
    <w:rsid w:val="00FF2E8D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066B0"/>
  <w15:docId w15:val="{A8705FC3-FE14-4C96-88BC-CBCBFE3B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1E35"/>
    <w:pPr>
      <w:spacing w:after="120"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B31E35"/>
    <w:pPr>
      <w:keepNext/>
      <w:pageBreakBefore/>
      <w:numPr>
        <w:numId w:val="28"/>
      </w:numPr>
      <w:tabs>
        <w:tab w:val="left" w:pos="567"/>
      </w:tabs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qFormat/>
    <w:rsid w:val="00B31E35"/>
    <w:pPr>
      <w:keepNext/>
      <w:numPr>
        <w:ilvl w:val="1"/>
        <w:numId w:val="28"/>
      </w:numPr>
      <w:tabs>
        <w:tab w:val="left" w:pos="851"/>
      </w:tabs>
      <w:spacing w:before="240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B31E35"/>
    <w:pPr>
      <w:keepNext/>
      <w:numPr>
        <w:ilvl w:val="2"/>
        <w:numId w:val="28"/>
      </w:numPr>
      <w:tabs>
        <w:tab w:val="left" w:pos="1134"/>
      </w:tabs>
      <w:spacing w:before="240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B31E35"/>
    <w:pPr>
      <w:keepNext/>
      <w:numPr>
        <w:ilvl w:val="3"/>
        <w:numId w:val="28"/>
      </w:numPr>
      <w:spacing w:before="240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qFormat/>
    <w:rsid w:val="00B31E35"/>
    <w:pPr>
      <w:numPr>
        <w:ilvl w:val="4"/>
        <w:numId w:val="28"/>
      </w:numPr>
      <w:spacing w:before="240"/>
      <w:outlineLvl w:val="4"/>
    </w:pPr>
  </w:style>
  <w:style w:type="paragraph" w:styleId="Nadpis6">
    <w:name w:val="heading 6"/>
    <w:aliases w:val="Nepoužívaný 6"/>
    <w:basedOn w:val="Normln"/>
    <w:next w:val="Normln"/>
    <w:qFormat/>
    <w:rsid w:val="00B31E35"/>
    <w:pPr>
      <w:numPr>
        <w:ilvl w:val="5"/>
        <w:numId w:val="28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qFormat/>
    <w:rsid w:val="00B31E35"/>
    <w:pPr>
      <w:numPr>
        <w:ilvl w:val="6"/>
        <w:numId w:val="28"/>
      </w:numPr>
      <w:spacing w:before="240" w:after="60"/>
      <w:outlineLvl w:val="6"/>
    </w:pPr>
  </w:style>
  <w:style w:type="paragraph" w:styleId="Nadpis8">
    <w:name w:val="heading 8"/>
    <w:aliases w:val="Nepoužívaný 8"/>
    <w:basedOn w:val="Normln"/>
    <w:next w:val="Normln"/>
    <w:qFormat/>
    <w:rsid w:val="00B31E35"/>
    <w:pPr>
      <w:numPr>
        <w:ilvl w:val="7"/>
        <w:numId w:val="28"/>
      </w:numPr>
      <w:spacing w:before="240" w:after="60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qFormat/>
    <w:rsid w:val="00B31E35"/>
    <w:pPr>
      <w:numPr>
        <w:ilvl w:val="8"/>
        <w:numId w:val="28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uiPriority w:val="39"/>
    <w:qFormat/>
    <w:rsid w:val="00F44621"/>
    <w:pPr>
      <w:widowControl w:val="0"/>
      <w:tabs>
        <w:tab w:val="left" w:pos="567"/>
        <w:tab w:val="right" w:leader="dot" w:pos="8778"/>
      </w:tabs>
      <w:spacing w:before="60" w:after="60" w:line="240" w:lineRule="auto"/>
      <w:ind w:left="567" w:right="567" w:hanging="567"/>
      <w:jc w:val="left"/>
      <w:outlineLvl w:val="0"/>
    </w:pPr>
    <w:rPr>
      <w:caps/>
      <w:noProof/>
    </w:rPr>
  </w:style>
  <w:style w:type="paragraph" w:styleId="Obsah1">
    <w:name w:val="toc 1"/>
    <w:basedOn w:val="Normln"/>
    <w:next w:val="Normln"/>
    <w:autoRedefine/>
    <w:uiPriority w:val="39"/>
    <w:qFormat/>
    <w:rsid w:val="00B31E35"/>
    <w:pPr>
      <w:widowControl w:val="0"/>
      <w:numPr>
        <w:numId w:val="30"/>
      </w:numPr>
      <w:tabs>
        <w:tab w:val="left" w:pos="567"/>
        <w:tab w:val="right" w:leader="dot" w:pos="8777"/>
      </w:tabs>
      <w:spacing w:before="60" w:after="60" w:line="240" w:lineRule="auto"/>
      <w:ind w:right="567"/>
      <w:jc w:val="left"/>
      <w:outlineLvl w:val="0"/>
    </w:pPr>
    <w:rPr>
      <w:b/>
      <w:bCs/>
      <w:caps/>
      <w:noProof/>
      <w:szCs w:val="36"/>
    </w:rPr>
  </w:style>
  <w:style w:type="paragraph" w:styleId="Obsah3">
    <w:name w:val="toc 3"/>
    <w:basedOn w:val="Normln"/>
    <w:next w:val="Normln"/>
    <w:autoRedefine/>
    <w:uiPriority w:val="39"/>
    <w:qFormat/>
    <w:rsid w:val="00B31E35"/>
    <w:pPr>
      <w:keepNext/>
      <w:tabs>
        <w:tab w:val="left" w:pos="1418"/>
        <w:tab w:val="right" w:leader="dot" w:pos="8777"/>
      </w:tabs>
      <w:spacing w:before="60" w:after="60" w:line="240" w:lineRule="auto"/>
      <w:ind w:left="993" w:right="567" w:hanging="709"/>
      <w:jc w:val="left"/>
      <w:outlineLvl w:val="2"/>
    </w:pPr>
    <w:rPr>
      <w:smallCaps/>
      <w:noProof/>
    </w:rPr>
  </w:style>
  <w:style w:type="paragraph" w:styleId="Titulek">
    <w:name w:val="caption"/>
    <w:aliases w:val="Obrázek"/>
    <w:basedOn w:val="Literatura"/>
    <w:next w:val="Normln"/>
    <w:qFormat/>
    <w:rsid w:val="00B31E35"/>
    <w:pPr>
      <w:ind w:firstLine="0"/>
      <w:jc w:val="center"/>
    </w:pPr>
  </w:style>
  <w:style w:type="paragraph" w:customStyle="1" w:styleId="Literatura">
    <w:name w:val="Literatura"/>
    <w:basedOn w:val="Normln"/>
    <w:rsid w:val="00B31E35"/>
    <w:pPr>
      <w:tabs>
        <w:tab w:val="right" w:pos="709"/>
        <w:tab w:val="left" w:pos="851"/>
      </w:tabs>
      <w:spacing w:before="60" w:after="60"/>
      <w:ind w:left="851" w:hanging="851"/>
    </w:pPr>
  </w:style>
  <w:style w:type="paragraph" w:customStyle="1" w:styleId="Rovnice">
    <w:name w:val="Rovnice"/>
    <w:basedOn w:val="Normln"/>
    <w:rsid w:val="00B31E35"/>
    <w:pPr>
      <w:tabs>
        <w:tab w:val="center" w:pos="4253"/>
        <w:tab w:val="right" w:pos="8505"/>
      </w:tabs>
    </w:pPr>
    <w:rPr>
      <w:bCs/>
      <w:iCs/>
    </w:rPr>
  </w:style>
  <w:style w:type="paragraph" w:styleId="Seznamobrzk">
    <w:name w:val="table of figures"/>
    <w:basedOn w:val="Normln"/>
    <w:next w:val="Normln"/>
    <w:uiPriority w:val="99"/>
    <w:rsid w:val="00B31E35"/>
    <w:pPr>
      <w:tabs>
        <w:tab w:val="right" w:leader="dot" w:pos="8789"/>
      </w:tabs>
      <w:spacing w:after="0"/>
      <w:ind w:left="567" w:right="567" w:hanging="567"/>
    </w:pPr>
    <w:rPr>
      <w:noProof/>
    </w:rPr>
  </w:style>
  <w:style w:type="paragraph" w:customStyle="1" w:styleId="Nadpis">
    <w:name w:val="Nadpis"/>
    <w:basedOn w:val="Normln"/>
    <w:next w:val="Normln"/>
    <w:rsid w:val="00B31E35"/>
    <w:pPr>
      <w:pageBreakBefore/>
      <w:jc w:val="left"/>
      <w:outlineLvl w:val="0"/>
    </w:pPr>
    <w:rPr>
      <w:b/>
      <w:bCs/>
      <w:caps/>
      <w:sz w:val="28"/>
      <w:szCs w:val="28"/>
    </w:rPr>
  </w:style>
  <w:style w:type="paragraph" w:customStyle="1" w:styleId="Ploha">
    <w:name w:val="Příloha"/>
    <w:basedOn w:val="Normln"/>
    <w:rsid w:val="00B31E35"/>
    <w:pPr>
      <w:spacing w:before="60"/>
      <w:ind w:left="851" w:hanging="851"/>
    </w:pPr>
  </w:style>
  <w:style w:type="paragraph" w:customStyle="1" w:styleId="Popisky">
    <w:name w:val="Popisky"/>
    <w:basedOn w:val="Titulek"/>
    <w:next w:val="Normln"/>
    <w:rsid w:val="00B31E35"/>
    <w:pPr>
      <w:tabs>
        <w:tab w:val="clear" w:pos="709"/>
        <w:tab w:val="clear" w:pos="851"/>
      </w:tabs>
      <w:spacing w:before="120" w:after="120"/>
      <w:ind w:hanging="851"/>
    </w:pPr>
    <w:rPr>
      <w:i/>
    </w:rPr>
  </w:style>
  <w:style w:type="paragraph" w:styleId="Zkladntext">
    <w:name w:val="Body Text"/>
    <w:basedOn w:val="Normln"/>
    <w:rsid w:val="00B31E35"/>
    <w:pPr>
      <w:spacing w:before="60" w:after="60" w:line="240" w:lineRule="auto"/>
      <w:jc w:val="center"/>
    </w:pPr>
    <w:rPr>
      <w:b/>
      <w:bCs/>
    </w:rPr>
  </w:style>
  <w:style w:type="paragraph" w:styleId="Nzev">
    <w:name w:val="Title"/>
    <w:basedOn w:val="Normln"/>
    <w:next w:val="Normln"/>
    <w:qFormat/>
    <w:rsid w:val="00B31E35"/>
    <w:pPr>
      <w:pageBreakBefore/>
      <w:jc w:val="left"/>
    </w:pPr>
    <w:rPr>
      <w:b/>
      <w:bCs/>
      <w:caps/>
      <w:kern w:val="28"/>
      <w:sz w:val="28"/>
      <w:szCs w:val="28"/>
    </w:rPr>
  </w:style>
  <w:style w:type="paragraph" w:customStyle="1" w:styleId="Tabulka">
    <w:name w:val="Tabulka"/>
    <w:basedOn w:val="Titulek"/>
    <w:next w:val="Normln"/>
    <w:rsid w:val="00B31E35"/>
    <w:pPr>
      <w:ind w:left="567" w:hanging="567"/>
      <w:jc w:val="left"/>
    </w:pPr>
  </w:style>
  <w:style w:type="character" w:styleId="Hypertextovodkaz">
    <w:name w:val="Hyperlink"/>
    <w:basedOn w:val="Standardnpsmoodstavce"/>
    <w:uiPriority w:val="99"/>
    <w:rsid w:val="00B31E35"/>
    <w:rPr>
      <w:color w:val="auto"/>
      <w:u w:val="none"/>
    </w:rPr>
  </w:style>
  <w:style w:type="paragraph" w:customStyle="1" w:styleId="Bezodstavce">
    <w:name w:val="Bez odstavce"/>
    <w:basedOn w:val="Normln"/>
    <w:rsid w:val="00B31E35"/>
  </w:style>
  <w:style w:type="paragraph" w:styleId="Zhlav">
    <w:name w:val="header"/>
    <w:basedOn w:val="Normln"/>
    <w:rsid w:val="00B31E3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31E35"/>
    <w:pPr>
      <w:tabs>
        <w:tab w:val="center" w:pos="4536"/>
        <w:tab w:val="right" w:pos="9072"/>
      </w:tabs>
    </w:pPr>
  </w:style>
  <w:style w:type="paragraph" w:customStyle="1" w:styleId="Program">
    <w:name w:val="Program"/>
    <w:basedOn w:val="Normln"/>
    <w:next w:val="Normln"/>
    <w:rsid w:val="00B31E35"/>
    <w:pPr>
      <w:numPr>
        <w:numId w:val="22"/>
      </w:numPr>
      <w:spacing w:line="240" w:lineRule="auto"/>
      <w:jc w:val="left"/>
    </w:pPr>
    <w:rPr>
      <w:rFonts w:ascii="Courier New" w:hAnsi="Courier New"/>
      <w:sz w:val="20"/>
    </w:rPr>
  </w:style>
  <w:style w:type="paragraph" w:customStyle="1" w:styleId="st">
    <w:name w:val="Část"/>
    <w:basedOn w:val="Nadpis"/>
    <w:next w:val="Normln"/>
    <w:rsid w:val="00B31E35"/>
    <w:pPr>
      <w:spacing w:before="6000" w:after="0"/>
      <w:jc w:val="center"/>
    </w:pPr>
    <w:rPr>
      <w:sz w:val="36"/>
    </w:rPr>
  </w:style>
  <w:style w:type="character" w:styleId="Siln">
    <w:name w:val="Strong"/>
    <w:basedOn w:val="Standardnpsmoodstavce"/>
    <w:qFormat/>
    <w:rsid w:val="00B31E35"/>
    <w:rPr>
      <w:b/>
      <w:bCs/>
    </w:rPr>
  </w:style>
  <w:style w:type="character" w:styleId="Zdraznn">
    <w:name w:val="Emphasis"/>
    <w:basedOn w:val="Standardnpsmoodstavce"/>
    <w:qFormat/>
    <w:rsid w:val="00B31E35"/>
    <w:rPr>
      <w:i/>
      <w:iCs/>
    </w:rPr>
  </w:style>
  <w:style w:type="paragraph" w:styleId="Zkladntextodsazen">
    <w:name w:val="Body Text Indent"/>
    <w:basedOn w:val="Normln"/>
    <w:rsid w:val="00B31E35"/>
  </w:style>
  <w:style w:type="paragraph" w:styleId="Obsah4">
    <w:name w:val="toc 4"/>
    <w:basedOn w:val="Normln"/>
    <w:next w:val="Normln"/>
    <w:autoRedefine/>
    <w:uiPriority w:val="39"/>
    <w:rsid w:val="00B31E35"/>
    <w:pPr>
      <w:tabs>
        <w:tab w:val="right" w:leader="dot" w:pos="8777"/>
      </w:tabs>
      <w:spacing w:after="0" w:line="240" w:lineRule="auto"/>
      <w:ind w:left="1418" w:right="567" w:hanging="851"/>
      <w:jc w:val="left"/>
    </w:pPr>
    <w:rPr>
      <w:noProof/>
    </w:rPr>
  </w:style>
  <w:style w:type="paragraph" w:styleId="Obsah5">
    <w:name w:val="toc 5"/>
    <w:basedOn w:val="Normln"/>
    <w:next w:val="Normln"/>
    <w:autoRedefine/>
    <w:semiHidden/>
    <w:rsid w:val="00B31E35"/>
    <w:pPr>
      <w:spacing w:after="0" w:line="240" w:lineRule="auto"/>
      <w:ind w:left="960"/>
      <w:jc w:val="left"/>
    </w:pPr>
  </w:style>
  <w:style w:type="paragraph" w:styleId="Obsah6">
    <w:name w:val="toc 6"/>
    <w:basedOn w:val="Normln"/>
    <w:next w:val="Normln"/>
    <w:autoRedefine/>
    <w:semiHidden/>
    <w:rsid w:val="00B31E35"/>
    <w:pPr>
      <w:spacing w:after="0" w:line="240" w:lineRule="auto"/>
      <w:ind w:left="1200"/>
      <w:jc w:val="left"/>
    </w:pPr>
  </w:style>
  <w:style w:type="paragraph" w:styleId="Obsah7">
    <w:name w:val="toc 7"/>
    <w:basedOn w:val="Normln"/>
    <w:next w:val="Normln"/>
    <w:autoRedefine/>
    <w:semiHidden/>
    <w:rsid w:val="00B31E35"/>
    <w:pPr>
      <w:spacing w:after="0" w:line="240" w:lineRule="auto"/>
      <w:ind w:left="1440"/>
      <w:jc w:val="left"/>
    </w:pPr>
  </w:style>
  <w:style w:type="paragraph" w:styleId="Obsah8">
    <w:name w:val="toc 8"/>
    <w:basedOn w:val="Normln"/>
    <w:next w:val="Normln"/>
    <w:autoRedefine/>
    <w:semiHidden/>
    <w:rsid w:val="00B31E35"/>
    <w:pPr>
      <w:spacing w:after="0" w:line="240" w:lineRule="auto"/>
      <w:ind w:left="1680"/>
      <w:jc w:val="left"/>
    </w:pPr>
  </w:style>
  <w:style w:type="paragraph" w:styleId="Obsah9">
    <w:name w:val="toc 9"/>
    <w:basedOn w:val="Normln"/>
    <w:next w:val="Normln"/>
    <w:autoRedefine/>
    <w:semiHidden/>
    <w:rsid w:val="00B31E35"/>
    <w:pPr>
      <w:spacing w:after="0" w:line="240" w:lineRule="auto"/>
      <w:ind w:left="1920"/>
      <w:jc w:val="left"/>
    </w:pPr>
  </w:style>
  <w:style w:type="character" w:styleId="Odkaznakoment">
    <w:name w:val="annotation reference"/>
    <w:basedOn w:val="Standardnpsmoodstavce"/>
    <w:semiHidden/>
    <w:rsid w:val="00B31E35"/>
    <w:rPr>
      <w:sz w:val="16"/>
      <w:szCs w:val="16"/>
    </w:rPr>
  </w:style>
  <w:style w:type="paragraph" w:customStyle="1" w:styleId="Nadpis-Obsah">
    <w:name w:val="Nadpis-Obsah"/>
    <w:basedOn w:val="Nadpis"/>
    <w:next w:val="Normln"/>
    <w:rsid w:val="00B31E35"/>
    <w:pPr>
      <w:pageBreakBefore w:val="0"/>
    </w:pPr>
  </w:style>
  <w:style w:type="paragraph" w:styleId="Textkomente">
    <w:name w:val="annotation text"/>
    <w:basedOn w:val="Normln"/>
    <w:link w:val="TextkomenteChar"/>
    <w:uiPriority w:val="99"/>
    <w:semiHidden/>
    <w:rsid w:val="00B31E35"/>
    <w:rPr>
      <w:sz w:val="20"/>
      <w:szCs w:val="20"/>
    </w:rPr>
  </w:style>
  <w:style w:type="paragraph" w:customStyle="1" w:styleId="st-slice">
    <w:name w:val="Část-číslice"/>
    <w:basedOn w:val="st"/>
    <w:rsid w:val="00B31E35"/>
    <w:pPr>
      <w:numPr>
        <w:numId w:val="31"/>
      </w:numPr>
      <w:ind w:left="1804"/>
    </w:pPr>
  </w:style>
  <w:style w:type="paragraph" w:styleId="Rozloendokumentu">
    <w:name w:val="Document Map"/>
    <w:basedOn w:val="Normln"/>
    <w:semiHidden/>
    <w:rsid w:val="00B31E35"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basedOn w:val="Standardnpsmoodstavce"/>
    <w:uiPriority w:val="99"/>
    <w:rsid w:val="00B31E35"/>
    <w:rPr>
      <w:color w:val="800080"/>
      <w:u w:val="single"/>
    </w:rPr>
  </w:style>
  <w:style w:type="paragraph" w:styleId="Pokraovnseznamu">
    <w:name w:val="List Continue"/>
    <w:basedOn w:val="Normln"/>
    <w:rsid w:val="00B31E35"/>
    <w:pPr>
      <w:ind w:left="283"/>
    </w:pPr>
  </w:style>
  <w:style w:type="paragraph" w:styleId="Zkladntext2">
    <w:name w:val="Body Text 2"/>
    <w:basedOn w:val="Normln"/>
    <w:rsid w:val="00B31E35"/>
  </w:style>
  <w:style w:type="character" w:customStyle="1" w:styleId="Pokec">
    <w:name w:val="Pokec"/>
    <w:basedOn w:val="Standardnpsmoodstavce"/>
    <w:rsid w:val="00B31E35"/>
    <w:rPr>
      <w:color w:val="FF0000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Zkladntext3">
    <w:name w:val="Body Text 3"/>
    <w:basedOn w:val="Normln"/>
    <w:rsid w:val="00B31E35"/>
    <w:pPr>
      <w:jc w:val="left"/>
    </w:pPr>
    <w:rPr>
      <w:sz w:val="20"/>
    </w:rPr>
  </w:style>
  <w:style w:type="paragraph" w:styleId="Textbubliny">
    <w:name w:val="Balloon Text"/>
    <w:basedOn w:val="Normln"/>
    <w:link w:val="TextbublinyChar"/>
    <w:rsid w:val="00A0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059A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B16DF"/>
  </w:style>
  <w:style w:type="character" w:customStyle="1" w:styleId="apple-converted-space">
    <w:name w:val="apple-converted-space"/>
    <w:uiPriority w:val="99"/>
    <w:rsid w:val="00D45528"/>
  </w:style>
  <w:style w:type="paragraph" w:styleId="Nadpisobsahu">
    <w:name w:val="TOC Heading"/>
    <w:basedOn w:val="Nadpis1"/>
    <w:next w:val="Normln"/>
    <w:uiPriority w:val="39"/>
    <w:unhideWhenUsed/>
    <w:qFormat/>
    <w:rsid w:val="00D45528"/>
    <w:pPr>
      <w:keepLines/>
      <w:pageBreakBefore w:val="0"/>
      <w:numPr>
        <w:numId w:val="0"/>
      </w:numPr>
      <w:tabs>
        <w:tab w:val="clear" w:pos="56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</w:rPr>
  </w:style>
  <w:style w:type="paragraph" w:styleId="Odstavecseseznamem">
    <w:name w:val="List Paragraph"/>
    <w:basedOn w:val="Normln"/>
    <w:uiPriority w:val="34"/>
    <w:qFormat/>
    <w:rsid w:val="00294AC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94AC9"/>
    <w:rPr>
      <w:rFonts w:ascii="Calibri" w:eastAsia="Calibri" w:hAnsi="Calibri"/>
      <w:sz w:val="22"/>
      <w:szCs w:val="22"/>
      <w:lang w:eastAsia="en-US"/>
    </w:rPr>
  </w:style>
  <w:style w:type="paragraph" w:customStyle="1" w:styleId="Normln1">
    <w:name w:val="Normální1"/>
    <w:rsid w:val="00692BA1"/>
    <w:pPr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C36D5"/>
  </w:style>
  <w:style w:type="table" w:styleId="Mkatabulky">
    <w:name w:val="Table Grid"/>
    <w:basedOn w:val="Normlntabulka"/>
    <w:rsid w:val="00CF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rsid w:val="00141E60"/>
    <w:pPr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table" w:styleId="Svtlseznamzvraznn3">
    <w:name w:val="Light List Accent 3"/>
    <w:basedOn w:val="Normlntabulka"/>
    <w:uiPriority w:val="61"/>
    <w:rsid w:val="0005128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tednseznam2zvraznn1">
    <w:name w:val="Medium List 2 Accent 1"/>
    <w:basedOn w:val="Normlntabulka"/>
    <w:uiPriority w:val="66"/>
    <w:rsid w:val="0005128E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Rejstk1">
    <w:name w:val="index 1"/>
    <w:basedOn w:val="Normln"/>
    <w:next w:val="Normln"/>
    <w:autoRedefine/>
    <w:semiHidden/>
    <w:unhideWhenUsed/>
    <w:rsid w:val="005D596D"/>
    <w:pPr>
      <w:spacing w:after="0" w:line="240" w:lineRule="auto"/>
      <w:ind w:left="240" w:hanging="240"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051C9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051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9133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7074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31448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394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69938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5146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1262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0581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2749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417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1674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7550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ora\Documents\&#352;kola\BP\word-cs-2010-01-25\sablony\sablona-fh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C4D25-8E79-42B2-AD58-EDB93A10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sablona-fhs</Template>
  <TotalTime>13</TotalTime>
  <Pages>14</Pages>
  <Words>58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-- Diplomová práce (uni)</vt:lpstr>
      <vt:lpstr>Šablona -- Diplomová práce (uni)</vt:lpstr>
    </vt:vector>
  </TitlesOfParts>
  <Company>FaME UTB ve Zlíně</Company>
  <LinksUpToDate>false</LinksUpToDate>
  <CharactersWithSpaces>377</CharactersWithSpaces>
  <SharedDoc>false</SharedDoc>
  <HLinks>
    <vt:vector size="126" baseType="variant">
      <vt:variant>
        <vt:i4>1966143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_Toc117787187</vt:lpwstr>
      </vt:variant>
      <vt:variant>
        <vt:i4>1966143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_Toc117787186</vt:lpwstr>
      </vt:variant>
      <vt:variant>
        <vt:i4>1966143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_Toc117787185</vt:lpwstr>
      </vt:variant>
      <vt:variant>
        <vt:i4>1966143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_Toc117787184</vt:lpwstr>
      </vt:variant>
      <vt:variant>
        <vt:i4>1966143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_Toc117787183</vt:lpwstr>
      </vt:variant>
      <vt:variant>
        <vt:i4>1966143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_Toc117787182</vt:lpwstr>
      </vt:variant>
      <vt:variant>
        <vt:i4>1966143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_Toc117787181</vt:lpwstr>
      </vt:variant>
      <vt:variant>
        <vt:i4>1966143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_Toc117787180</vt:lpwstr>
      </vt:variant>
      <vt:variant>
        <vt:i4>1114175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_Toc117787179</vt:lpwstr>
      </vt:variant>
      <vt:variant>
        <vt:i4>1114175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_Toc117787178</vt:lpwstr>
      </vt:variant>
      <vt:variant>
        <vt:i4>1114175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_Toc117787177</vt:lpwstr>
      </vt:variant>
      <vt:variant>
        <vt:i4>1114175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_Toc117787176</vt:lpwstr>
      </vt:variant>
      <vt:variant>
        <vt:i4>1114175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_Toc117787175</vt:lpwstr>
      </vt:variant>
      <vt:variant>
        <vt:i4>1114175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_Toc117787174</vt:lpwstr>
      </vt:variant>
      <vt:variant>
        <vt:i4>1114175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_Toc117787173</vt:lpwstr>
      </vt:variant>
      <vt:variant>
        <vt:i4>1114175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_Toc117787172</vt:lpwstr>
      </vt:variant>
      <vt:variant>
        <vt:i4>1114175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_Toc117787171</vt:lpwstr>
      </vt:variant>
      <vt:variant>
        <vt:i4>1114175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_Toc117787170</vt:lpwstr>
      </vt:variant>
      <vt:variant>
        <vt:i4>1048639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_Toc117787169</vt:lpwstr>
      </vt:variant>
      <vt:variant>
        <vt:i4>1048639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_Toc117787168</vt:lpwstr>
      </vt:variant>
      <vt:variant>
        <vt:i4>1048639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_Toc117787167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-- Diplomová práce (uni)</dc:title>
  <dc:creator>Barbora Vaňáková</dc:creator>
  <cp:lastModifiedBy>Libor Marek</cp:lastModifiedBy>
  <cp:revision>8</cp:revision>
  <cp:lastPrinted>2004-11-12T21:05:00Z</cp:lastPrinted>
  <dcterms:created xsi:type="dcterms:W3CDTF">2018-03-07T08:44:00Z</dcterms:created>
  <dcterms:modified xsi:type="dcterms:W3CDTF">2019-10-31T13:31:00Z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