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5909F" w14:textId="77777777" w:rsidR="002039C0" w:rsidRDefault="002039C0" w:rsidP="002039C0">
      <w:pPr>
        <w:autoSpaceDE w:val="0"/>
        <w:autoSpaceDN w:val="0"/>
        <w:adjustRightInd w:val="0"/>
        <w:spacing w:before="120" w:line="360" w:lineRule="auto"/>
        <w:ind w:left="720"/>
        <w:jc w:val="both"/>
      </w:pPr>
    </w:p>
    <w:p w14:paraId="18CA00E6" w14:textId="77777777" w:rsidR="002039C0" w:rsidRDefault="002039C0" w:rsidP="002039C0">
      <w:pPr>
        <w:jc w:val="center"/>
        <w:rPr>
          <w:b/>
          <w:sz w:val="28"/>
          <w:szCs w:val="28"/>
        </w:rPr>
      </w:pPr>
      <w:r w:rsidRPr="0006792F">
        <w:rPr>
          <w:b/>
          <w:sz w:val="28"/>
          <w:szCs w:val="28"/>
        </w:rPr>
        <w:t>Zpráva o výsledcích řešení</w:t>
      </w:r>
    </w:p>
    <w:p w14:paraId="189148EE" w14:textId="77777777" w:rsidR="002039C0" w:rsidRPr="0006792F" w:rsidRDefault="002039C0" w:rsidP="00203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Studentské vědecké a odborné činnosti</w:t>
      </w:r>
    </w:p>
    <w:tbl>
      <w:tblPr>
        <w:tblpPr w:leftFromText="141" w:rightFromText="141" w:vertAnchor="text" w:horzAnchor="margin" w:tblpY="159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2039C0" w:rsidRPr="00E63ABF" w14:paraId="362A53A9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18A78FFB" w14:textId="77777777" w:rsidR="002039C0" w:rsidRPr="00E63ABF" w:rsidRDefault="002039C0" w:rsidP="00724AB4">
            <w:pPr>
              <w:rPr>
                <w:b/>
              </w:rPr>
            </w:pPr>
            <w:r w:rsidRPr="00E63ABF">
              <w:rPr>
                <w:b/>
              </w:rPr>
              <w:t>Téma projektu</w:t>
            </w:r>
          </w:p>
        </w:tc>
        <w:tc>
          <w:tcPr>
            <w:tcW w:w="5953" w:type="dxa"/>
          </w:tcPr>
          <w:p w14:paraId="6F4B4887" w14:textId="77777777" w:rsidR="002039C0" w:rsidRPr="00E63ABF" w:rsidRDefault="002039C0" w:rsidP="00724AB4"/>
        </w:tc>
      </w:tr>
      <w:tr w:rsidR="002039C0" w:rsidRPr="00E63ABF" w14:paraId="03BCA38D" w14:textId="77777777" w:rsidTr="00724AB4">
        <w:trPr>
          <w:trHeight w:val="480"/>
        </w:trPr>
        <w:tc>
          <w:tcPr>
            <w:tcW w:w="3369" w:type="dxa"/>
            <w:vAlign w:val="center"/>
          </w:tcPr>
          <w:p w14:paraId="10D85489" w14:textId="77777777" w:rsidR="002039C0" w:rsidRPr="00E63ABF" w:rsidRDefault="002039C0" w:rsidP="00724AB4">
            <w:pPr>
              <w:rPr>
                <w:b/>
              </w:rPr>
            </w:pPr>
            <w:r w:rsidRPr="00E63ABF">
              <w:rPr>
                <w:b/>
              </w:rPr>
              <w:t>Vedoucí</w:t>
            </w:r>
          </w:p>
        </w:tc>
        <w:tc>
          <w:tcPr>
            <w:tcW w:w="5953" w:type="dxa"/>
          </w:tcPr>
          <w:p w14:paraId="562FD2F3" w14:textId="77777777" w:rsidR="002039C0" w:rsidRPr="00E63ABF" w:rsidRDefault="002039C0" w:rsidP="00724AB4"/>
        </w:tc>
      </w:tr>
      <w:tr w:rsidR="002039C0" w:rsidRPr="00E63ABF" w14:paraId="71DF0C40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76DB0194" w14:textId="77777777" w:rsidR="002039C0" w:rsidRPr="00E63ABF" w:rsidRDefault="002039C0" w:rsidP="00724AB4">
            <w:pPr>
              <w:rPr>
                <w:b/>
              </w:rPr>
            </w:pPr>
            <w:r w:rsidRPr="00E63ABF">
              <w:rPr>
                <w:b/>
              </w:rPr>
              <w:t>Jméno studenta</w:t>
            </w:r>
          </w:p>
        </w:tc>
        <w:tc>
          <w:tcPr>
            <w:tcW w:w="5953" w:type="dxa"/>
          </w:tcPr>
          <w:p w14:paraId="4AD89528" w14:textId="77777777" w:rsidR="002039C0" w:rsidRPr="00E63ABF" w:rsidRDefault="002039C0" w:rsidP="00724AB4"/>
        </w:tc>
      </w:tr>
      <w:tr w:rsidR="002039C0" w:rsidRPr="00E63ABF" w14:paraId="7ECC054A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14E5E299" w14:textId="77777777" w:rsidR="002039C0" w:rsidRPr="00E63ABF" w:rsidRDefault="002039C0" w:rsidP="00724AB4">
            <w:r w:rsidRPr="00E63ABF">
              <w:t>Studijní obor, forma, ročník,</w:t>
            </w:r>
            <w:r w:rsidRPr="00E63ABF">
              <w:br/>
              <w:t>osobní číslo</w:t>
            </w:r>
          </w:p>
        </w:tc>
        <w:tc>
          <w:tcPr>
            <w:tcW w:w="5953" w:type="dxa"/>
          </w:tcPr>
          <w:p w14:paraId="5232B80F" w14:textId="77777777" w:rsidR="002039C0" w:rsidRPr="00E63ABF" w:rsidRDefault="002039C0" w:rsidP="00724AB4"/>
        </w:tc>
      </w:tr>
      <w:tr w:rsidR="002039C0" w:rsidRPr="00E63ABF" w14:paraId="6D434821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73F3F306" w14:textId="77777777" w:rsidR="002039C0" w:rsidRPr="00E63ABF" w:rsidRDefault="002039C0" w:rsidP="00724AB4">
            <w:r w:rsidRPr="00E63ABF">
              <w:t>E-mailový kontakt</w:t>
            </w:r>
          </w:p>
        </w:tc>
        <w:tc>
          <w:tcPr>
            <w:tcW w:w="5953" w:type="dxa"/>
          </w:tcPr>
          <w:p w14:paraId="70BF12DB" w14:textId="77777777" w:rsidR="002039C0" w:rsidRPr="00E63ABF" w:rsidRDefault="002039C0" w:rsidP="00724AB4"/>
        </w:tc>
      </w:tr>
      <w:tr w:rsidR="002039C0" w:rsidRPr="00E63ABF" w14:paraId="6C16930B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4932FB78" w14:textId="77777777" w:rsidR="002039C0" w:rsidRPr="00E63ABF" w:rsidRDefault="002039C0" w:rsidP="00724AB4">
            <w:pPr>
              <w:rPr>
                <w:b/>
              </w:rPr>
            </w:pPr>
            <w:r w:rsidRPr="00E63ABF">
              <w:rPr>
                <w:b/>
              </w:rPr>
              <w:t>1. spoluřešitel</w:t>
            </w:r>
          </w:p>
        </w:tc>
        <w:tc>
          <w:tcPr>
            <w:tcW w:w="5953" w:type="dxa"/>
          </w:tcPr>
          <w:p w14:paraId="43E61092" w14:textId="77777777" w:rsidR="002039C0" w:rsidRPr="00E63ABF" w:rsidRDefault="002039C0" w:rsidP="00724AB4"/>
        </w:tc>
      </w:tr>
      <w:tr w:rsidR="002039C0" w:rsidRPr="00E63ABF" w14:paraId="7A11BFF7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3913FD50" w14:textId="77777777" w:rsidR="002039C0" w:rsidRPr="00E63ABF" w:rsidRDefault="002039C0" w:rsidP="00724AB4">
            <w:r w:rsidRPr="00E63ABF">
              <w:t>Studijní obor, forma, ročník,</w:t>
            </w:r>
            <w:r w:rsidRPr="00E63ABF">
              <w:br/>
              <w:t>osobní číslo</w:t>
            </w:r>
          </w:p>
        </w:tc>
        <w:tc>
          <w:tcPr>
            <w:tcW w:w="5953" w:type="dxa"/>
          </w:tcPr>
          <w:p w14:paraId="4EE9CAB1" w14:textId="77777777" w:rsidR="002039C0" w:rsidRPr="00E63ABF" w:rsidRDefault="002039C0" w:rsidP="00724AB4"/>
        </w:tc>
      </w:tr>
      <w:tr w:rsidR="002039C0" w:rsidRPr="00E63ABF" w14:paraId="6C3BF04B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15FE5481" w14:textId="77777777" w:rsidR="002039C0" w:rsidRPr="00E63ABF" w:rsidRDefault="002039C0" w:rsidP="00724AB4">
            <w:r w:rsidRPr="00E63ABF">
              <w:t>E-mailový kontakt</w:t>
            </w:r>
          </w:p>
        </w:tc>
        <w:tc>
          <w:tcPr>
            <w:tcW w:w="5953" w:type="dxa"/>
          </w:tcPr>
          <w:p w14:paraId="58FC9062" w14:textId="77777777" w:rsidR="002039C0" w:rsidRPr="00E63ABF" w:rsidRDefault="002039C0" w:rsidP="00724AB4"/>
        </w:tc>
      </w:tr>
      <w:tr w:rsidR="002039C0" w:rsidRPr="00E63ABF" w14:paraId="274A3086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527E4E47" w14:textId="77777777" w:rsidR="002039C0" w:rsidRPr="00E63ABF" w:rsidRDefault="002039C0" w:rsidP="00724AB4">
            <w:pPr>
              <w:rPr>
                <w:b/>
              </w:rPr>
            </w:pPr>
            <w:r w:rsidRPr="00E63ABF">
              <w:rPr>
                <w:b/>
              </w:rPr>
              <w:t>2. spoluřešitel</w:t>
            </w:r>
          </w:p>
        </w:tc>
        <w:tc>
          <w:tcPr>
            <w:tcW w:w="5953" w:type="dxa"/>
          </w:tcPr>
          <w:p w14:paraId="528DDC53" w14:textId="77777777" w:rsidR="002039C0" w:rsidRPr="00E63ABF" w:rsidRDefault="002039C0" w:rsidP="00724AB4"/>
        </w:tc>
      </w:tr>
      <w:tr w:rsidR="002039C0" w:rsidRPr="00E63ABF" w14:paraId="0C65DAC3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64344C62" w14:textId="77777777" w:rsidR="002039C0" w:rsidRPr="00E63ABF" w:rsidRDefault="002039C0" w:rsidP="00724AB4">
            <w:r w:rsidRPr="00E63ABF">
              <w:t>Studijní obor, forma, ročník,</w:t>
            </w:r>
            <w:r w:rsidRPr="00E63ABF">
              <w:br/>
              <w:t>osobní číslo</w:t>
            </w:r>
          </w:p>
        </w:tc>
        <w:tc>
          <w:tcPr>
            <w:tcW w:w="5953" w:type="dxa"/>
          </w:tcPr>
          <w:p w14:paraId="45634549" w14:textId="77777777" w:rsidR="002039C0" w:rsidRPr="00E63ABF" w:rsidRDefault="002039C0" w:rsidP="00724AB4"/>
        </w:tc>
      </w:tr>
      <w:tr w:rsidR="002039C0" w:rsidRPr="00E63ABF" w14:paraId="29FBE2C7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3A862B21" w14:textId="77777777" w:rsidR="002039C0" w:rsidRPr="00E63ABF" w:rsidRDefault="002039C0" w:rsidP="00724AB4">
            <w:r w:rsidRPr="00E63ABF">
              <w:t>E-mailový kontakt</w:t>
            </w:r>
          </w:p>
        </w:tc>
        <w:tc>
          <w:tcPr>
            <w:tcW w:w="5953" w:type="dxa"/>
          </w:tcPr>
          <w:p w14:paraId="483164FC" w14:textId="77777777" w:rsidR="002039C0" w:rsidRPr="00E63ABF" w:rsidRDefault="002039C0" w:rsidP="00724AB4"/>
        </w:tc>
      </w:tr>
      <w:tr w:rsidR="002039C0" w:rsidRPr="00E63ABF" w14:paraId="122632FF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3F37ADDB" w14:textId="77777777" w:rsidR="002039C0" w:rsidRPr="00E63ABF" w:rsidRDefault="002039C0" w:rsidP="00724AB4">
            <w:pPr>
              <w:rPr>
                <w:b/>
              </w:rPr>
            </w:pPr>
            <w:r w:rsidRPr="00E63ABF">
              <w:rPr>
                <w:b/>
              </w:rPr>
              <w:t>3. spoluřešitel</w:t>
            </w:r>
          </w:p>
        </w:tc>
        <w:tc>
          <w:tcPr>
            <w:tcW w:w="5953" w:type="dxa"/>
          </w:tcPr>
          <w:p w14:paraId="561581ED" w14:textId="77777777" w:rsidR="002039C0" w:rsidRPr="00E63ABF" w:rsidRDefault="002039C0" w:rsidP="00724AB4"/>
        </w:tc>
      </w:tr>
      <w:tr w:rsidR="002039C0" w:rsidRPr="00E63ABF" w14:paraId="052EACCC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5E7F2891" w14:textId="77777777" w:rsidR="002039C0" w:rsidRPr="00E63ABF" w:rsidRDefault="002039C0" w:rsidP="00724AB4">
            <w:r w:rsidRPr="00E63ABF">
              <w:t>Studijní obor, forma, ročník,</w:t>
            </w:r>
            <w:r w:rsidRPr="00E63ABF">
              <w:br/>
              <w:t>osobní číslo</w:t>
            </w:r>
          </w:p>
        </w:tc>
        <w:tc>
          <w:tcPr>
            <w:tcW w:w="5953" w:type="dxa"/>
          </w:tcPr>
          <w:p w14:paraId="4F442AE7" w14:textId="77777777" w:rsidR="002039C0" w:rsidRPr="00E63ABF" w:rsidRDefault="002039C0" w:rsidP="00724AB4"/>
        </w:tc>
      </w:tr>
      <w:tr w:rsidR="002039C0" w:rsidRPr="00E63ABF" w14:paraId="698A394F" w14:textId="77777777" w:rsidTr="00724AB4">
        <w:trPr>
          <w:trHeight w:val="495"/>
        </w:trPr>
        <w:tc>
          <w:tcPr>
            <w:tcW w:w="3369" w:type="dxa"/>
            <w:vAlign w:val="center"/>
          </w:tcPr>
          <w:p w14:paraId="6AA7CF85" w14:textId="77777777" w:rsidR="002039C0" w:rsidRPr="00E63ABF" w:rsidRDefault="002039C0" w:rsidP="00724AB4">
            <w:r w:rsidRPr="00E63ABF">
              <w:t>E-mailový kontakt</w:t>
            </w:r>
          </w:p>
        </w:tc>
        <w:tc>
          <w:tcPr>
            <w:tcW w:w="5953" w:type="dxa"/>
          </w:tcPr>
          <w:p w14:paraId="42D1111C" w14:textId="77777777" w:rsidR="002039C0" w:rsidRPr="00E63ABF" w:rsidRDefault="002039C0" w:rsidP="00724AB4"/>
        </w:tc>
      </w:tr>
    </w:tbl>
    <w:p w14:paraId="76C5793E" w14:textId="77777777" w:rsidR="002039C0" w:rsidRPr="00501931" w:rsidRDefault="002039C0" w:rsidP="002039C0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10C92ECC" w14:textId="77777777" w:rsidR="002039C0" w:rsidRPr="00E63ABF" w:rsidRDefault="002039C0" w:rsidP="002039C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pro </w:t>
      </w:r>
      <w:r w:rsidRPr="00E63ABF">
        <w:rPr>
          <w:b/>
          <w:sz w:val="28"/>
          <w:szCs w:val="28"/>
        </w:rPr>
        <w:t xml:space="preserve">akademický rok: </w:t>
      </w:r>
      <w:proofErr w:type="gramStart"/>
      <w:r>
        <w:rPr>
          <w:b/>
          <w:sz w:val="32"/>
          <w:szCs w:val="32"/>
        </w:rPr>
        <w:t>20../20</w:t>
      </w:r>
      <w:proofErr w:type="gramEnd"/>
      <w:r>
        <w:rPr>
          <w:b/>
          <w:sz w:val="32"/>
          <w:szCs w:val="32"/>
        </w:rPr>
        <w:t>..</w:t>
      </w:r>
    </w:p>
    <w:p w14:paraId="1114F18C" w14:textId="77777777" w:rsidR="002039C0" w:rsidRPr="00E63ABF" w:rsidRDefault="002039C0" w:rsidP="002039C0"/>
    <w:p w14:paraId="6B834C7E" w14:textId="77777777" w:rsidR="002039C0" w:rsidRPr="00E63ABF" w:rsidRDefault="002039C0" w:rsidP="002039C0"/>
    <w:p w14:paraId="271A664D" w14:textId="77777777" w:rsidR="002039C0" w:rsidRPr="00E63ABF" w:rsidRDefault="002039C0" w:rsidP="002039C0"/>
    <w:p w14:paraId="3AD35A6F" w14:textId="77777777" w:rsidR="002039C0" w:rsidRPr="00E63ABF" w:rsidRDefault="002039C0" w:rsidP="002039C0"/>
    <w:p w14:paraId="59413295" w14:textId="77777777" w:rsidR="002039C0" w:rsidRPr="00E63ABF" w:rsidRDefault="002039C0" w:rsidP="002039C0"/>
    <w:p w14:paraId="353E6B4D" w14:textId="77777777" w:rsidR="002039C0" w:rsidRPr="00E63ABF" w:rsidRDefault="002039C0" w:rsidP="002039C0"/>
    <w:p w14:paraId="36A73567" w14:textId="77777777" w:rsidR="002039C0" w:rsidRDefault="002039C0" w:rsidP="002039C0"/>
    <w:p w14:paraId="47B86E62" w14:textId="77777777" w:rsidR="002039C0" w:rsidRDefault="002039C0" w:rsidP="002039C0"/>
    <w:p w14:paraId="096F87C3" w14:textId="77777777" w:rsidR="002039C0" w:rsidRDefault="002039C0" w:rsidP="002039C0"/>
    <w:p w14:paraId="16B7F55F" w14:textId="77777777" w:rsidR="002039C0" w:rsidRDefault="002039C0" w:rsidP="002039C0"/>
    <w:p w14:paraId="2A4CF376" w14:textId="77777777" w:rsidR="002039C0" w:rsidRDefault="002039C0" w:rsidP="002039C0"/>
    <w:p w14:paraId="6524C750" w14:textId="77777777" w:rsidR="002039C0" w:rsidRDefault="002039C0" w:rsidP="002039C0"/>
    <w:p w14:paraId="4EFF32E9" w14:textId="77777777" w:rsidR="002039C0" w:rsidRPr="00E63ABF" w:rsidRDefault="002039C0" w:rsidP="002039C0"/>
    <w:p w14:paraId="2F50EF3C" w14:textId="77777777" w:rsidR="002039C0" w:rsidRPr="00E63ABF" w:rsidRDefault="002039C0" w:rsidP="002039C0"/>
    <w:p w14:paraId="4EF69B6D" w14:textId="77777777" w:rsidR="002039C0" w:rsidRPr="00E63ABF" w:rsidRDefault="002039C0" w:rsidP="002039C0">
      <w:r w:rsidRPr="00E63ABF">
        <w:t>Vlas</w:t>
      </w:r>
      <w:r>
        <w:t>tní zpráva o průběhu řešení SVO</w:t>
      </w:r>
      <w:r w:rsidRPr="00E63ABF">
        <w:t>Č, shrnující zejména:</w:t>
      </w:r>
    </w:p>
    <w:p w14:paraId="65B57B23" w14:textId="77777777" w:rsidR="002039C0" w:rsidRPr="00E63ABF" w:rsidRDefault="002039C0" w:rsidP="002039C0">
      <w:pPr>
        <w:numPr>
          <w:ilvl w:val="0"/>
          <w:numId w:val="1"/>
        </w:numPr>
      </w:pPr>
      <w:r w:rsidRPr="00E63ABF">
        <w:t>cíle řešení projektu, uplatněné metody řešení,</w:t>
      </w:r>
    </w:p>
    <w:p w14:paraId="7E41E60C" w14:textId="77777777" w:rsidR="002039C0" w:rsidRPr="00E63ABF" w:rsidRDefault="002039C0" w:rsidP="002039C0">
      <w:pPr>
        <w:numPr>
          <w:ilvl w:val="0"/>
          <w:numId w:val="1"/>
        </w:numPr>
      </w:pPr>
      <w:r w:rsidRPr="00E63ABF">
        <w:t>doložitelné výsledky (výstupy) řešení projektu – publikační výstup, případně umělecké výstupy</w:t>
      </w:r>
      <w:r>
        <w:t>,</w:t>
      </w:r>
    </w:p>
    <w:p w14:paraId="41234F9F" w14:textId="77777777" w:rsidR="002039C0" w:rsidRDefault="002039C0" w:rsidP="002039C0">
      <w:pPr>
        <w:numPr>
          <w:ilvl w:val="0"/>
          <w:numId w:val="1"/>
        </w:numPr>
      </w:pPr>
      <w:r>
        <w:t xml:space="preserve">praktické </w:t>
      </w:r>
      <w:r w:rsidRPr="00E63ABF">
        <w:t>v</w:t>
      </w:r>
      <w:r>
        <w:t>yužití výsledků řešení projektu.</w:t>
      </w:r>
    </w:p>
    <w:p w14:paraId="02B26AF2" w14:textId="77777777" w:rsidR="002039C0" w:rsidRPr="00E63ABF" w:rsidRDefault="002039C0" w:rsidP="002039C0"/>
    <w:p w14:paraId="11BD73C6" w14:textId="77777777" w:rsidR="002039C0" w:rsidRPr="00E63ABF" w:rsidRDefault="002039C0" w:rsidP="002039C0"/>
    <w:p w14:paraId="2C0F2CB4" w14:textId="77777777" w:rsidR="002039C0" w:rsidRPr="00E63ABF" w:rsidRDefault="002039C0" w:rsidP="002039C0"/>
    <w:p w14:paraId="5D32C197" w14:textId="77777777" w:rsidR="002039C0" w:rsidRPr="00E63ABF" w:rsidRDefault="002039C0" w:rsidP="002039C0"/>
    <w:p w14:paraId="7F39B3A4" w14:textId="77777777" w:rsidR="002039C0" w:rsidRPr="00E63ABF" w:rsidRDefault="002039C0" w:rsidP="002039C0"/>
    <w:p w14:paraId="63AD8918" w14:textId="77777777" w:rsidR="002039C0" w:rsidRDefault="002039C0" w:rsidP="002039C0"/>
    <w:p w14:paraId="13715AED" w14:textId="77777777" w:rsidR="002039C0" w:rsidRDefault="002039C0" w:rsidP="002039C0"/>
    <w:p w14:paraId="7EB9FD93" w14:textId="77777777" w:rsidR="002039C0" w:rsidRDefault="002039C0" w:rsidP="002039C0"/>
    <w:p w14:paraId="4041FB8B" w14:textId="77777777" w:rsidR="002039C0" w:rsidRDefault="002039C0" w:rsidP="002039C0"/>
    <w:p w14:paraId="3E5BE92D" w14:textId="77777777" w:rsidR="002039C0" w:rsidRDefault="002039C0" w:rsidP="002039C0"/>
    <w:p w14:paraId="670D297A" w14:textId="77777777" w:rsidR="002039C0" w:rsidRDefault="002039C0" w:rsidP="002039C0"/>
    <w:p w14:paraId="7EFD2E1E" w14:textId="77777777" w:rsidR="002039C0" w:rsidRDefault="002039C0" w:rsidP="002039C0"/>
    <w:p w14:paraId="51DF3E51" w14:textId="77777777" w:rsidR="002039C0" w:rsidRDefault="002039C0" w:rsidP="002039C0"/>
    <w:p w14:paraId="7C66885B" w14:textId="77777777" w:rsidR="002039C0" w:rsidRDefault="002039C0" w:rsidP="002039C0"/>
    <w:p w14:paraId="048A1096" w14:textId="77777777" w:rsidR="002039C0" w:rsidRDefault="002039C0" w:rsidP="002039C0"/>
    <w:p w14:paraId="3FAAF1FB" w14:textId="77777777" w:rsidR="002039C0" w:rsidRDefault="002039C0" w:rsidP="002039C0"/>
    <w:p w14:paraId="1C11F976" w14:textId="77777777" w:rsidR="002039C0" w:rsidRDefault="002039C0" w:rsidP="002039C0"/>
    <w:p w14:paraId="789BDE15" w14:textId="77777777" w:rsidR="002039C0" w:rsidRDefault="002039C0" w:rsidP="002039C0"/>
    <w:p w14:paraId="0EA3D101" w14:textId="77777777" w:rsidR="002039C0" w:rsidRDefault="002039C0" w:rsidP="002039C0"/>
    <w:p w14:paraId="3D95D321" w14:textId="77777777" w:rsidR="002039C0" w:rsidRDefault="002039C0" w:rsidP="002039C0"/>
    <w:p w14:paraId="37D16292" w14:textId="77777777" w:rsidR="002039C0" w:rsidRDefault="002039C0" w:rsidP="002039C0"/>
    <w:p w14:paraId="76BF3CC0" w14:textId="77777777" w:rsidR="002039C0" w:rsidRDefault="002039C0" w:rsidP="002039C0"/>
    <w:p w14:paraId="218A770E" w14:textId="77777777" w:rsidR="002039C0" w:rsidRDefault="002039C0" w:rsidP="002039C0"/>
    <w:p w14:paraId="58061DBD" w14:textId="77777777" w:rsidR="002039C0" w:rsidRDefault="002039C0" w:rsidP="002039C0"/>
    <w:p w14:paraId="7DAFCAB3" w14:textId="77777777" w:rsidR="002039C0" w:rsidRDefault="002039C0" w:rsidP="002039C0"/>
    <w:p w14:paraId="5C003C92" w14:textId="77777777" w:rsidR="002039C0" w:rsidRDefault="002039C0" w:rsidP="002039C0"/>
    <w:p w14:paraId="10209D82" w14:textId="77777777" w:rsidR="002039C0" w:rsidRDefault="002039C0" w:rsidP="002039C0"/>
    <w:p w14:paraId="4E47505A" w14:textId="77777777" w:rsidR="002039C0" w:rsidRDefault="002039C0" w:rsidP="002039C0"/>
    <w:p w14:paraId="20E27B84" w14:textId="77777777" w:rsidR="002039C0" w:rsidRPr="00E63ABF" w:rsidRDefault="002039C0" w:rsidP="002039C0"/>
    <w:p w14:paraId="2BA9433B" w14:textId="77777777" w:rsidR="002039C0" w:rsidRPr="00E63ABF" w:rsidRDefault="002039C0" w:rsidP="002039C0"/>
    <w:p w14:paraId="178504D4" w14:textId="77777777" w:rsidR="002039C0" w:rsidRPr="00E63ABF" w:rsidRDefault="002039C0" w:rsidP="002039C0">
      <w:r w:rsidRPr="00E63A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8ABA4" wp14:editId="651D86DF">
                <wp:simplePos x="0" y="0"/>
                <wp:positionH relativeFrom="column">
                  <wp:posOffset>4234180</wp:posOffset>
                </wp:positionH>
                <wp:positionV relativeFrom="paragraph">
                  <wp:posOffset>133985</wp:posOffset>
                </wp:positionV>
                <wp:extent cx="1543050" cy="0"/>
                <wp:effectExtent l="9525" t="10160" r="9525" b="889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68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333.4pt;margin-top:10.55pt;width:12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"/>
            </w:pict>
          </mc:Fallback>
        </mc:AlternateContent>
      </w:r>
      <w:r w:rsidRPr="00E63A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C001D" wp14:editId="052D2FFB">
                <wp:simplePos x="0" y="0"/>
                <wp:positionH relativeFrom="column">
                  <wp:posOffset>881380</wp:posOffset>
                </wp:positionH>
                <wp:positionV relativeFrom="paragraph">
                  <wp:posOffset>133985</wp:posOffset>
                </wp:positionV>
                <wp:extent cx="1638300" cy="0"/>
                <wp:effectExtent l="9525" t="10160" r="9525" b="889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CC59C" id="Přímá spojnice se šipkou 1" o:spid="_x0000_s1026" type="#_x0000_t32" style="position:absolute;margin-left:69.4pt;margin-top:10.55pt;width:12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"/>
            </w:pict>
          </mc:Fallback>
        </mc:AlternateContent>
      </w:r>
      <w:r w:rsidRPr="00E63ABF">
        <w:t>Ve Zlíně dne:</w:t>
      </w:r>
      <w:r w:rsidRPr="00E63ABF">
        <w:tab/>
      </w:r>
      <w:r w:rsidRPr="00E63ABF">
        <w:tab/>
      </w:r>
      <w:r w:rsidRPr="00E63ABF">
        <w:tab/>
      </w:r>
      <w:r w:rsidRPr="00E63ABF">
        <w:tab/>
      </w:r>
      <w:r w:rsidRPr="00E63ABF">
        <w:tab/>
      </w:r>
      <w:r w:rsidRPr="00E63ABF">
        <w:tab/>
        <w:t xml:space="preserve"> Podpis studenta:</w:t>
      </w:r>
    </w:p>
    <w:p w14:paraId="6516FD0C" w14:textId="77777777" w:rsidR="002039C0" w:rsidRPr="00C10C67" w:rsidRDefault="002039C0" w:rsidP="002039C0">
      <w:pPr>
        <w:autoSpaceDE w:val="0"/>
        <w:autoSpaceDN w:val="0"/>
        <w:adjustRightInd w:val="0"/>
        <w:spacing w:before="120" w:line="360" w:lineRule="auto"/>
        <w:ind w:left="720"/>
        <w:jc w:val="both"/>
      </w:pPr>
    </w:p>
    <w:p w14:paraId="3DF6B2DD" w14:textId="082A8B80" w:rsidR="00B529D0" w:rsidRDefault="00B529D0"/>
    <w:p w14:paraId="0E10CB56" w14:textId="77777777" w:rsidR="00B529D0" w:rsidRPr="00B529D0" w:rsidRDefault="00B529D0" w:rsidP="00B529D0"/>
    <w:p w14:paraId="248FD37C" w14:textId="77777777" w:rsidR="00B529D0" w:rsidRPr="00B529D0" w:rsidRDefault="00B529D0" w:rsidP="00B529D0"/>
    <w:p w14:paraId="6E45D24B" w14:textId="77777777" w:rsidR="00B529D0" w:rsidRPr="00B529D0" w:rsidRDefault="00B529D0" w:rsidP="00B529D0"/>
    <w:p w14:paraId="63365A01" w14:textId="3CB10627" w:rsidR="008527B9" w:rsidRPr="00B529D0" w:rsidRDefault="008527B9" w:rsidP="00B529D0">
      <w:pPr>
        <w:ind w:firstLine="708"/>
      </w:pPr>
    </w:p>
    <w:sectPr w:rsidR="008527B9" w:rsidRPr="00B529D0" w:rsidSect="00C96393">
      <w:headerReference w:type="default" r:id="rId8"/>
      <w:footerReference w:type="default" r:id="rId9"/>
      <w:pgSz w:w="12240" w:h="15840"/>
      <w:pgMar w:top="179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3C4E3" w14:textId="77777777" w:rsidR="003436EC" w:rsidRDefault="003436EC" w:rsidP="002039C0">
      <w:r>
        <w:separator/>
      </w:r>
    </w:p>
  </w:endnote>
  <w:endnote w:type="continuationSeparator" w:id="0">
    <w:p w14:paraId="7A369D22" w14:textId="77777777" w:rsidR="003436EC" w:rsidRDefault="003436EC" w:rsidP="0020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64115" w14:textId="6FF39DE0" w:rsidR="00C84009" w:rsidRDefault="006D5B22">
    <w:pPr>
      <w:pStyle w:val="Zpat"/>
    </w:pPr>
    <w:r w:rsidRPr="006D5B22">
      <w:rPr>
        <w:lang w:val="cs-CZ"/>
      </w:rPr>
      <w:t>SD/03</w:t>
    </w:r>
    <w:r w:rsidR="00C84009" w:rsidRPr="006D5B22">
      <w:rPr>
        <w:lang w:val="cs-CZ"/>
      </w:rPr>
      <w:t>/2019</w:t>
    </w:r>
  </w:p>
  <w:p w14:paraId="26BB6DED" w14:textId="77777777" w:rsidR="009104E7" w:rsidRPr="00903DE7" w:rsidRDefault="001718B8" w:rsidP="00B93287">
    <w:pPr>
      <w:pStyle w:val="Zpat"/>
      <w:rPr>
        <w:sz w:val="22"/>
        <w:szCs w:val="22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2C0C3" w14:textId="77777777" w:rsidR="003436EC" w:rsidRDefault="003436EC" w:rsidP="002039C0">
      <w:r>
        <w:separator/>
      </w:r>
    </w:p>
  </w:footnote>
  <w:footnote w:type="continuationSeparator" w:id="0">
    <w:p w14:paraId="5171701E" w14:textId="77777777" w:rsidR="003436EC" w:rsidRDefault="003436EC" w:rsidP="0020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1E0E9" w14:textId="77777777" w:rsidR="002039C0" w:rsidRDefault="002039C0">
    <w:pPr>
      <w:pStyle w:val="Zhlav"/>
    </w:pPr>
    <w:r>
      <w:rPr>
        <w:noProof/>
      </w:rPr>
      <w:drawing>
        <wp:inline distT="0" distB="0" distL="0" distR="0" wp14:anchorId="603C642A" wp14:editId="07DB7893">
          <wp:extent cx="1943100" cy="333375"/>
          <wp:effectExtent l="0" t="0" r="0" b="9525"/>
          <wp:docPr id="3" name="Obrázek 3" descr="uni_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</w:p>
  <w:p w14:paraId="05BE271C" w14:textId="2169DB2F" w:rsidR="001E35D9" w:rsidRPr="00F20810" w:rsidRDefault="002039C0">
    <w:pPr>
      <w:pStyle w:val="Zhlav"/>
    </w:pPr>
    <w:r>
      <w:t xml:space="preserve">                                                                                                                                         </w:t>
    </w:r>
    <w:r w:rsidR="00D155E7">
      <w:t>Příloha č. 3</w:t>
    </w:r>
    <w:r w:rsidRPr="00F20810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E0C52"/>
    <w:multiLevelType w:val="hybridMultilevel"/>
    <w:tmpl w:val="73B0B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C0"/>
    <w:rsid w:val="001718B8"/>
    <w:rsid w:val="00171FE8"/>
    <w:rsid w:val="002039C0"/>
    <w:rsid w:val="003436EC"/>
    <w:rsid w:val="006A6DC1"/>
    <w:rsid w:val="006D5B22"/>
    <w:rsid w:val="007B2BA7"/>
    <w:rsid w:val="008527B9"/>
    <w:rsid w:val="008B1473"/>
    <w:rsid w:val="008F2C3E"/>
    <w:rsid w:val="00A24224"/>
    <w:rsid w:val="00A54711"/>
    <w:rsid w:val="00B529D0"/>
    <w:rsid w:val="00C4378F"/>
    <w:rsid w:val="00C84009"/>
    <w:rsid w:val="00D155E7"/>
    <w:rsid w:val="00F20810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483144"/>
  <w15:chartTrackingRefBased/>
  <w15:docId w15:val="{2085F371-8579-4D86-8096-1682D165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039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39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39C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2039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9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9C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B2B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B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2B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B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2B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9C70C20-9108-404F-9F06-996B84163DC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</TotalTime>
  <Pages>2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Jašková Jitka</dc:creator>
  <cp:keywords/>
  <dc:description/>
  <cp:lastModifiedBy>Libor Marek</cp:lastModifiedBy>
  <cp:revision>9</cp:revision>
  <cp:lastPrinted>2014-11-21T13:41:00Z</cp:lastPrinted>
  <dcterms:created xsi:type="dcterms:W3CDTF">2014-12-17T11:58:00Z</dcterms:created>
  <dcterms:modified xsi:type="dcterms:W3CDTF">2019-10-31T13:31:00Z</dcterms:modified>
</cp:coreProperties>
</file>