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C9706" w14:textId="77777777" w:rsidR="00896655" w:rsidRDefault="00404FE0" w:rsidP="00896655">
      <w:pPr>
        <w:spacing w:after="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 wp14:anchorId="6C4092A5" wp14:editId="0446B6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57705" cy="464185"/>
            <wp:effectExtent l="0" t="0" r="4445" b="0"/>
            <wp:wrapSquare wrapText="bothSides"/>
            <wp:docPr id="2" name="obrázek 1" descr="8248-fhs_logo_cz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8248-fhs_logo_cz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AB1B8" w14:textId="77777777" w:rsidR="00896655" w:rsidRDefault="00896655" w:rsidP="00B041CA">
      <w:pPr>
        <w:spacing w:after="80"/>
        <w:jc w:val="center"/>
        <w:rPr>
          <w:rFonts w:ascii="Times New Roman" w:hAnsi="Times New Roman"/>
          <w:b/>
          <w:sz w:val="24"/>
          <w:szCs w:val="24"/>
        </w:rPr>
      </w:pPr>
    </w:p>
    <w:p w14:paraId="1490D975" w14:textId="77777777" w:rsidR="00896655" w:rsidRDefault="00896655" w:rsidP="00B041CA">
      <w:pPr>
        <w:spacing w:after="80"/>
        <w:jc w:val="center"/>
        <w:rPr>
          <w:rFonts w:ascii="Times New Roman" w:hAnsi="Times New Roman"/>
          <w:b/>
          <w:sz w:val="24"/>
          <w:szCs w:val="24"/>
        </w:rPr>
      </w:pPr>
    </w:p>
    <w:p w14:paraId="13F3096A" w14:textId="77777777" w:rsidR="00226DAC" w:rsidRDefault="00226DAC" w:rsidP="00B041CA">
      <w:pPr>
        <w:spacing w:after="80"/>
        <w:jc w:val="center"/>
        <w:rPr>
          <w:rFonts w:ascii="Times New Roman" w:hAnsi="Times New Roman"/>
          <w:b/>
          <w:sz w:val="24"/>
          <w:szCs w:val="24"/>
        </w:rPr>
      </w:pPr>
      <w:r w:rsidRPr="00896655">
        <w:rPr>
          <w:rFonts w:ascii="Times New Roman" w:hAnsi="Times New Roman"/>
          <w:b/>
          <w:sz w:val="24"/>
          <w:szCs w:val="24"/>
        </w:rPr>
        <w:t xml:space="preserve">POVINNOSTI </w:t>
      </w:r>
      <w:r>
        <w:rPr>
          <w:rFonts w:ascii="Times New Roman" w:hAnsi="Times New Roman"/>
          <w:b/>
          <w:sz w:val="24"/>
          <w:szCs w:val="24"/>
        </w:rPr>
        <w:t xml:space="preserve">A PRÁVA </w:t>
      </w:r>
      <w:r w:rsidRPr="00896655">
        <w:rPr>
          <w:rFonts w:ascii="Times New Roman" w:hAnsi="Times New Roman"/>
          <w:b/>
          <w:sz w:val="24"/>
          <w:szCs w:val="24"/>
        </w:rPr>
        <w:t xml:space="preserve">AKTÉRŮ </w:t>
      </w:r>
    </w:p>
    <w:p w14:paraId="6DBCEBEA" w14:textId="77777777" w:rsidR="00896655" w:rsidRPr="00A25BBF" w:rsidRDefault="00024625" w:rsidP="00B041CA">
      <w:pPr>
        <w:spacing w:after="80"/>
        <w:jc w:val="center"/>
        <w:rPr>
          <w:rFonts w:ascii="Times New Roman" w:hAnsi="Times New Roman"/>
          <w:sz w:val="24"/>
          <w:szCs w:val="24"/>
        </w:rPr>
      </w:pPr>
      <w:r w:rsidRPr="00896655">
        <w:rPr>
          <w:rFonts w:ascii="Times New Roman" w:hAnsi="Times New Roman"/>
          <w:b/>
          <w:sz w:val="24"/>
          <w:szCs w:val="24"/>
        </w:rPr>
        <w:t xml:space="preserve">při realizaci </w:t>
      </w:r>
      <w:r w:rsidR="002E4BA8" w:rsidRPr="00896655">
        <w:rPr>
          <w:rFonts w:ascii="Times New Roman" w:hAnsi="Times New Roman"/>
          <w:b/>
          <w:sz w:val="24"/>
          <w:szCs w:val="24"/>
        </w:rPr>
        <w:t>doktorského studi</w:t>
      </w:r>
      <w:r w:rsidRPr="00896655">
        <w:rPr>
          <w:rFonts w:ascii="Times New Roman" w:hAnsi="Times New Roman"/>
          <w:b/>
          <w:sz w:val="24"/>
          <w:szCs w:val="24"/>
        </w:rPr>
        <w:t xml:space="preserve">jního programu </w:t>
      </w:r>
      <w:r w:rsidR="00A25BBF">
        <w:rPr>
          <w:rFonts w:ascii="Times New Roman" w:hAnsi="Times New Roman"/>
          <w:sz w:val="24"/>
          <w:szCs w:val="24"/>
        </w:rPr>
        <w:t>(dále jen „DSP“)</w:t>
      </w:r>
    </w:p>
    <w:p w14:paraId="03B369FF" w14:textId="77777777" w:rsidR="002E4BA8" w:rsidRPr="00896655" w:rsidRDefault="00896655" w:rsidP="00B041CA">
      <w:pPr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Fakultě humanitních studií Univerzity Tomáše Bati ve Zlíně</w:t>
      </w:r>
    </w:p>
    <w:p w14:paraId="14F60407" w14:textId="77777777" w:rsidR="002E4BA8" w:rsidRPr="00A10AC9" w:rsidRDefault="002E4BA8" w:rsidP="00B041CA">
      <w:pPr>
        <w:spacing w:after="80"/>
        <w:rPr>
          <w:rFonts w:ascii="Times New Roman" w:hAnsi="Times New Roman"/>
          <w:sz w:val="24"/>
          <w:szCs w:val="24"/>
        </w:rPr>
      </w:pPr>
    </w:p>
    <w:p w14:paraId="3D053059" w14:textId="77777777" w:rsidR="002E4BA8" w:rsidRPr="00896655" w:rsidRDefault="002E4BA8" w:rsidP="00B041CA">
      <w:pPr>
        <w:spacing w:after="80"/>
        <w:rPr>
          <w:rFonts w:ascii="Times New Roman" w:hAnsi="Times New Roman"/>
          <w:b/>
          <w:sz w:val="24"/>
          <w:szCs w:val="24"/>
        </w:rPr>
      </w:pPr>
      <w:r w:rsidRPr="00896655">
        <w:rPr>
          <w:rFonts w:ascii="Times New Roman" w:hAnsi="Times New Roman"/>
          <w:b/>
          <w:sz w:val="24"/>
          <w:szCs w:val="24"/>
        </w:rPr>
        <w:t>DĚKAN</w:t>
      </w:r>
    </w:p>
    <w:p w14:paraId="0B1C9BD4" w14:textId="77777777" w:rsidR="002E4BA8" w:rsidRPr="00A10AC9" w:rsidRDefault="002E4BA8" w:rsidP="00F0376D">
      <w:pPr>
        <w:pStyle w:val="ListParagraph1"/>
        <w:numPr>
          <w:ilvl w:val="1"/>
          <w:numId w:val="4"/>
        </w:numPr>
        <w:spacing w:after="80"/>
        <w:jc w:val="both"/>
      </w:pPr>
      <w:r w:rsidRPr="00A10AC9">
        <w:t xml:space="preserve">vydává rozhodnutí o přijetí studenta ke studiu </w:t>
      </w:r>
      <w:r w:rsidR="001018F3" w:rsidRPr="00A10AC9">
        <w:t xml:space="preserve">v </w:t>
      </w:r>
      <w:r w:rsidRPr="00A10AC9">
        <w:t>DSP</w:t>
      </w:r>
      <w:r w:rsidR="00D703AB" w:rsidRPr="00A10AC9">
        <w:t>,</w:t>
      </w:r>
      <w:r w:rsidRPr="00A10AC9">
        <w:rPr>
          <w:b/>
        </w:rPr>
        <w:t xml:space="preserve"> </w:t>
      </w:r>
    </w:p>
    <w:p w14:paraId="6392D128" w14:textId="77777777" w:rsidR="002E4BA8" w:rsidRPr="00A10AC9" w:rsidRDefault="002E4BA8" w:rsidP="00F0376D">
      <w:pPr>
        <w:pStyle w:val="ListParagraph1"/>
        <w:numPr>
          <w:ilvl w:val="1"/>
          <w:numId w:val="4"/>
        </w:numPr>
        <w:spacing w:after="80"/>
        <w:jc w:val="both"/>
      </w:pPr>
      <w:r w:rsidRPr="00A10AC9">
        <w:t>vydává rozhodnutí o ukončení doktorského studia</w:t>
      </w:r>
      <w:r w:rsidR="00D703AB" w:rsidRPr="00A10AC9">
        <w:t>,</w:t>
      </w:r>
      <w:r w:rsidRPr="00A10AC9">
        <w:t xml:space="preserve"> </w:t>
      </w:r>
    </w:p>
    <w:p w14:paraId="126ECDC4" w14:textId="77777777" w:rsidR="002E4BA8" w:rsidRPr="00A10AC9" w:rsidRDefault="002E4BA8" w:rsidP="00F0376D">
      <w:pPr>
        <w:pStyle w:val="ListParagraph1"/>
        <w:numPr>
          <w:ilvl w:val="1"/>
          <w:numId w:val="4"/>
        </w:numPr>
        <w:spacing w:after="80"/>
        <w:jc w:val="both"/>
      </w:pPr>
      <w:r w:rsidRPr="00A10AC9">
        <w:t>vydává rozhodnutí o přerušení studia a rozhoduje o dalších právech a povinnostech studenta</w:t>
      </w:r>
      <w:r w:rsidR="00D703AB" w:rsidRPr="00A10AC9">
        <w:t>,</w:t>
      </w:r>
    </w:p>
    <w:p w14:paraId="3FD890B3" w14:textId="77777777" w:rsidR="002E4BA8" w:rsidRPr="00A10AC9" w:rsidRDefault="002E4BA8" w:rsidP="00F0376D">
      <w:pPr>
        <w:pStyle w:val="ListParagraph1"/>
        <w:numPr>
          <w:ilvl w:val="1"/>
          <w:numId w:val="4"/>
        </w:numPr>
        <w:spacing w:after="80"/>
        <w:jc w:val="both"/>
      </w:pPr>
      <w:r w:rsidRPr="00A10AC9">
        <w:t>jmenuje a odvolává školitele a konzultanty na návrh oborové rady DSP (dále jen „OR</w:t>
      </w:r>
      <w:r w:rsidR="00A86BDA">
        <w:t xml:space="preserve"> DSP</w:t>
      </w:r>
      <w:r w:rsidRPr="00A10AC9">
        <w:t>“)</w:t>
      </w:r>
      <w:r w:rsidR="00D703AB" w:rsidRPr="00A10AC9">
        <w:t>,</w:t>
      </w:r>
    </w:p>
    <w:p w14:paraId="7233FB37" w14:textId="77777777" w:rsidR="002E4BA8" w:rsidRPr="00A10AC9" w:rsidRDefault="002E4BA8" w:rsidP="00F0376D">
      <w:pPr>
        <w:pStyle w:val="ListParagraph1"/>
        <w:numPr>
          <w:ilvl w:val="1"/>
          <w:numId w:val="4"/>
        </w:numPr>
        <w:spacing w:after="80"/>
        <w:jc w:val="both"/>
      </w:pPr>
      <w:r w:rsidRPr="00A10AC9">
        <w:t xml:space="preserve">jmenuje přijímací komisi na návrh </w:t>
      </w:r>
      <w:r w:rsidR="00D703AB" w:rsidRPr="00A10AC9">
        <w:t>OR</w:t>
      </w:r>
      <w:r w:rsidR="00A86BDA">
        <w:t xml:space="preserve"> DSP</w:t>
      </w:r>
      <w:r w:rsidR="00D703AB" w:rsidRPr="00A10AC9">
        <w:t>;</w:t>
      </w:r>
      <w:r w:rsidR="00B041CA" w:rsidRPr="00A10AC9">
        <w:t xml:space="preserve"> k</w:t>
      </w:r>
      <w:r w:rsidRPr="00A10AC9">
        <w:t>omise má nejméně 4 členy</w:t>
      </w:r>
      <w:r w:rsidR="00D703AB" w:rsidRPr="00A10AC9">
        <w:t>,</w:t>
      </w:r>
      <w:r w:rsidRPr="00A10AC9">
        <w:t xml:space="preserve"> </w:t>
      </w:r>
    </w:p>
    <w:p w14:paraId="4F39652A" w14:textId="77777777" w:rsidR="002E4BA8" w:rsidRPr="00A10AC9" w:rsidRDefault="002E4BA8" w:rsidP="00F0376D">
      <w:pPr>
        <w:pStyle w:val="ListParagraph1"/>
        <w:numPr>
          <w:ilvl w:val="1"/>
          <w:numId w:val="4"/>
        </w:numPr>
        <w:spacing w:after="80"/>
        <w:jc w:val="both"/>
      </w:pPr>
      <w:r w:rsidRPr="00A10AC9">
        <w:t>jmenuje komisi pro státní doktorské zkoušky na návrh OR</w:t>
      </w:r>
      <w:r w:rsidR="00A86BDA">
        <w:t xml:space="preserve"> DSP</w:t>
      </w:r>
      <w:r w:rsidR="00B041CA" w:rsidRPr="00A10AC9">
        <w:t>,</w:t>
      </w:r>
    </w:p>
    <w:p w14:paraId="67EAE395" w14:textId="77777777" w:rsidR="002E4BA8" w:rsidRPr="00A10AC9" w:rsidRDefault="002E4BA8" w:rsidP="00F0376D">
      <w:pPr>
        <w:pStyle w:val="ListParagraph1"/>
        <w:numPr>
          <w:ilvl w:val="1"/>
          <w:numId w:val="4"/>
        </w:numPr>
        <w:spacing w:after="80"/>
        <w:jc w:val="both"/>
      </w:pPr>
      <w:r w:rsidRPr="00A10AC9">
        <w:t>jmenuje komisi pro obhajoby disertačních prací na návrh O</w:t>
      </w:r>
      <w:r w:rsidR="00D703AB" w:rsidRPr="00A10AC9">
        <w:t>R</w:t>
      </w:r>
      <w:r w:rsidR="00A86BDA">
        <w:t xml:space="preserve"> DSP</w:t>
      </w:r>
      <w:r w:rsidR="00B041CA" w:rsidRPr="00A10AC9">
        <w:t>,</w:t>
      </w:r>
    </w:p>
    <w:p w14:paraId="3929B77A" w14:textId="77777777" w:rsidR="002E4BA8" w:rsidRPr="00A10AC9" w:rsidRDefault="002E4BA8" w:rsidP="00F0376D">
      <w:pPr>
        <w:pStyle w:val="ListParagraph1"/>
        <w:numPr>
          <w:ilvl w:val="1"/>
          <w:numId w:val="4"/>
        </w:numPr>
        <w:spacing w:after="80"/>
        <w:jc w:val="both"/>
      </w:pPr>
      <w:r w:rsidRPr="00A10AC9">
        <w:t>rozhoduje o přestupu do jiné formy studia</w:t>
      </w:r>
      <w:r w:rsidR="00B041CA" w:rsidRPr="00A10AC9">
        <w:t>,</w:t>
      </w:r>
    </w:p>
    <w:p w14:paraId="10708FD3" w14:textId="77777777" w:rsidR="002E4BA8" w:rsidRPr="00A10AC9" w:rsidRDefault="002E4BA8" w:rsidP="00F0376D">
      <w:pPr>
        <w:pStyle w:val="ListParagraph1"/>
        <w:numPr>
          <w:ilvl w:val="1"/>
          <w:numId w:val="4"/>
        </w:numPr>
        <w:spacing w:after="80"/>
        <w:jc w:val="both"/>
      </w:pPr>
      <w:r w:rsidRPr="00A10AC9">
        <w:t xml:space="preserve">podepisuje diplom spolu s rektorem. </w:t>
      </w:r>
    </w:p>
    <w:p w14:paraId="494A5696" w14:textId="77777777" w:rsidR="00A25BBF" w:rsidRPr="00A10AC9" w:rsidRDefault="00A25BBF" w:rsidP="00B041CA">
      <w:pPr>
        <w:pStyle w:val="ListParagraph1"/>
        <w:spacing w:after="80"/>
        <w:ind w:left="0"/>
        <w:jc w:val="both"/>
      </w:pPr>
    </w:p>
    <w:p w14:paraId="43E89687" w14:textId="77777777" w:rsidR="002E4BA8" w:rsidRPr="00A25BBF" w:rsidRDefault="002E4BA8" w:rsidP="00B041CA">
      <w:pPr>
        <w:spacing w:after="80"/>
        <w:rPr>
          <w:rFonts w:ascii="Times New Roman" w:hAnsi="Times New Roman"/>
          <w:b/>
          <w:sz w:val="24"/>
          <w:szCs w:val="24"/>
        </w:rPr>
      </w:pPr>
      <w:r w:rsidRPr="00A25BBF">
        <w:rPr>
          <w:rFonts w:ascii="Times New Roman" w:hAnsi="Times New Roman"/>
          <w:b/>
          <w:sz w:val="24"/>
          <w:szCs w:val="24"/>
        </w:rPr>
        <w:t xml:space="preserve">PRODĚKAN </w:t>
      </w:r>
    </w:p>
    <w:p w14:paraId="4CE3914F" w14:textId="77777777" w:rsidR="009C33DB" w:rsidRDefault="009C33DB" w:rsidP="00B041CA">
      <w:pPr>
        <w:spacing w:after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odpovídá za organizační </w:t>
      </w:r>
      <w:r w:rsidR="002E4BA8" w:rsidRPr="00A10AC9">
        <w:rPr>
          <w:rFonts w:ascii="Times New Roman" w:hAnsi="Times New Roman"/>
          <w:sz w:val="24"/>
          <w:szCs w:val="24"/>
        </w:rPr>
        <w:t xml:space="preserve">stránku DSP. </w:t>
      </w:r>
    </w:p>
    <w:p w14:paraId="514A5C7D" w14:textId="323EDE9C" w:rsidR="002E4BA8" w:rsidRPr="00D459E9" w:rsidRDefault="00D459E9" w:rsidP="00B041CA">
      <w:pPr>
        <w:spacing w:after="80"/>
        <w:rPr>
          <w:rFonts w:ascii="Times New Roman" w:hAnsi="Times New Roman"/>
          <w:b/>
          <w:sz w:val="24"/>
          <w:szCs w:val="24"/>
        </w:rPr>
      </w:pPr>
      <w:r w:rsidRPr="00D459E9">
        <w:rPr>
          <w:rFonts w:ascii="Times New Roman" w:hAnsi="Times New Roman"/>
          <w:b/>
          <w:sz w:val="24"/>
          <w:szCs w:val="24"/>
        </w:rPr>
        <w:t>V</w:t>
      </w:r>
      <w:r w:rsidR="002359F8" w:rsidRPr="00D459E9">
        <w:rPr>
          <w:rFonts w:ascii="Times New Roman" w:hAnsi="Times New Roman"/>
          <w:b/>
          <w:sz w:val="24"/>
          <w:szCs w:val="24"/>
        </w:rPr>
        <w:t xml:space="preserve">e spolupráci s referentkou </w:t>
      </w:r>
      <w:r w:rsidR="000B1A5E">
        <w:rPr>
          <w:rFonts w:ascii="Times New Roman" w:hAnsi="Times New Roman"/>
          <w:b/>
          <w:sz w:val="24"/>
          <w:szCs w:val="24"/>
        </w:rPr>
        <w:t xml:space="preserve">pro </w:t>
      </w:r>
      <w:r w:rsidR="002359F8" w:rsidRPr="00D459E9">
        <w:rPr>
          <w:rFonts w:ascii="Times New Roman" w:hAnsi="Times New Roman"/>
          <w:b/>
          <w:sz w:val="24"/>
          <w:szCs w:val="24"/>
        </w:rPr>
        <w:t>DSP</w:t>
      </w:r>
    </w:p>
    <w:p w14:paraId="2CCB0A9E" w14:textId="77777777" w:rsidR="002E4BA8" w:rsidRPr="00A10AC9" w:rsidRDefault="00D703AB" w:rsidP="00F0376D">
      <w:pPr>
        <w:pStyle w:val="Odstavecseseznamem1"/>
        <w:numPr>
          <w:ilvl w:val="0"/>
          <w:numId w:val="9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o</w:t>
      </w:r>
      <w:r w:rsidR="002E4BA8" w:rsidRPr="00A10AC9">
        <w:rPr>
          <w:rFonts w:ascii="Times New Roman" w:hAnsi="Times New Roman"/>
          <w:sz w:val="24"/>
          <w:szCs w:val="24"/>
        </w:rPr>
        <w:t>rganizuje p</w:t>
      </w:r>
      <w:r w:rsidR="00A86BDA">
        <w:rPr>
          <w:rFonts w:ascii="Times New Roman" w:hAnsi="Times New Roman"/>
          <w:sz w:val="24"/>
          <w:szCs w:val="24"/>
        </w:rPr>
        <w:t xml:space="preserve">řijímací řízení: zpracovává vnitřní </w:t>
      </w:r>
      <w:r w:rsidR="001028EC">
        <w:rPr>
          <w:rFonts w:ascii="Times New Roman" w:hAnsi="Times New Roman"/>
          <w:sz w:val="24"/>
          <w:szCs w:val="24"/>
        </w:rPr>
        <w:t>normy</w:t>
      </w:r>
      <w:r w:rsidR="00A86BDA">
        <w:rPr>
          <w:rFonts w:ascii="Times New Roman" w:hAnsi="Times New Roman"/>
          <w:sz w:val="24"/>
          <w:szCs w:val="24"/>
        </w:rPr>
        <w:t xml:space="preserve">, které dále předkládá ke schválení, </w:t>
      </w:r>
      <w:r w:rsidR="002E4BA8" w:rsidRPr="00A10AC9">
        <w:rPr>
          <w:rFonts w:ascii="Times New Roman" w:hAnsi="Times New Roman"/>
          <w:sz w:val="24"/>
          <w:szCs w:val="24"/>
        </w:rPr>
        <w:t>stanovuje termíny</w:t>
      </w:r>
      <w:r w:rsidR="00A86BDA">
        <w:rPr>
          <w:rFonts w:ascii="Times New Roman" w:hAnsi="Times New Roman"/>
          <w:sz w:val="24"/>
          <w:szCs w:val="24"/>
        </w:rPr>
        <w:t xml:space="preserve"> související s přijímacím řízením</w:t>
      </w:r>
      <w:r w:rsidR="002E4BA8" w:rsidRPr="00A10AC9">
        <w:rPr>
          <w:rFonts w:ascii="Times New Roman" w:hAnsi="Times New Roman"/>
          <w:sz w:val="24"/>
          <w:szCs w:val="24"/>
        </w:rPr>
        <w:t>, zve</w:t>
      </w:r>
      <w:r w:rsidR="00A86BDA">
        <w:rPr>
          <w:rFonts w:ascii="Times New Roman" w:hAnsi="Times New Roman"/>
          <w:sz w:val="24"/>
          <w:szCs w:val="24"/>
        </w:rPr>
        <w:t>řejňuje informace o přijímacím řízení pro uchazeče o studium DSP</w:t>
      </w:r>
      <w:r w:rsidR="002E4BA8" w:rsidRPr="00A10AC9">
        <w:rPr>
          <w:rFonts w:ascii="Times New Roman" w:hAnsi="Times New Roman"/>
          <w:sz w:val="24"/>
          <w:szCs w:val="24"/>
        </w:rPr>
        <w:t xml:space="preserve"> (v</w:t>
      </w:r>
      <w:r w:rsidR="00896655">
        <w:rPr>
          <w:rFonts w:ascii="Times New Roman" w:hAnsi="Times New Roman"/>
          <w:sz w:val="24"/>
          <w:szCs w:val="24"/>
        </w:rPr>
        <w:t xml:space="preserve">četně témat disertačních prací), </w:t>
      </w:r>
      <w:r w:rsidR="002E4BA8" w:rsidRPr="00A10AC9">
        <w:rPr>
          <w:rFonts w:ascii="Times New Roman" w:hAnsi="Times New Roman"/>
          <w:sz w:val="24"/>
          <w:szCs w:val="24"/>
        </w:rPr>
        <w:t>administruje p</w:t>
      </w:r>
      <w:r w:rsidR="00A25BBF">
        <w:rPr>
          <w:rFonts w:ascii="Times New Roman" w:hAnsi="Times New Roman"/>
          <w:sz w:val="24"/>
          <w:szCs w:val="24"/>
        </w:rPr>
        <w:t xml:space="preserve">řijetí </w:t>
      </w:r>
      <w:r w:rsidR="00F0376D">
        <w:rPr>
          <w:rFonts w:ascii="Times New Roman" w:hAnsi="Times New Roman"/>
          <w:sz w:val="24"/>
          <w:szCs w:val="24"/>
        </w:rPr>
        <w:t xml:space="preserve">vybraných </w:t>
      </w:r>
      <w:r w:rsidR="00A25BBF">
        <w:rPr>
          <w:rFonts w:ascii="Times New Roman" w:hAnsi="Times New Roman"/>
          <w:sz w:val="24"/>
          <w:szCs w:val="24"/>
        </w:rPr>
        <w:t xml:space="preserve">uchazečů </w:t>
      </w:r>
      <w:r w:rsidR="002E4BA8" w:rsidRPr="00A10AC9">
        <w:rPr>
          <w:rFonts w:ascii="Times New Roman" w:hAnsi="Times New Roman"/>
          <w:sz w:val="24"/>
          <w:szCs w:val="24"/>
        </w:rPr>
        <w:t>na základ</w:t>
      </w:r>
      <w:r w:rsidR="00F0376D">
        <w:rPr>
          <w:rFonts w:ascii="Times New Roman" w:hAnsi="Times New Roman"/>
          <w:sz w:val="24"/>
          <w:szCs w:val="24"/>
        </w:rPr>
        <w:t>ě</w:t>
      </w:r>
      <w:r w:rsidR="002E4BA8" w:rsidRPr="00A10AC9">
        <w:rPr>
          <w:rFonts w:ascii="Times New Roman" w:hAnsi="Times New Roman"/>
          <w:sz w:val="24"/>
          <w:szCs w:val="24"/>
        </w:rPr>
        <w:t xml:space="preserve"> výsledk</w:t>
      </w:r>
      <w:r w:rsidR="00F0376D">
        <w:rPr>
          <w:rFonts w:ascii="Times New Roman" w:hAnsi="Times New Roman"/>
          <w:sz w:val="24"/>
          <w:szCs w:val="24"/>
        </w:rPr>
        <w:t>ů</w:t>
      </w:r>
      <w:r w:rsidR="002E4BA8" w:rsidRPr="00A10AC9">
        <w:rPr>
          <w:rFonts w:ascii="Times New Roman" w:hAnsi="Times New Roman"/>
          <w:sz w:val="24"/>
          <w:szCs w:val="24"/>
        </w:rPr>
        <w:t xml:space="preserve"> p</w:t>
      </w:r>
      <w:r w:rsidR="00F0376D">
        <w:rPr>
          <w:rFonts w:ascii="Times New Roman" w:hAnsi="Times New Roman"/>
          <w:sz w:val="24"/>
          <w:szCs w:val="24"/>
        </w:rPr>
        <w:t xml:space="preserve">řijímací zkoušky, </w:t>
      </w:r>
    </w:p>
    <w:p w14:paraId="046315C3" w14:textId="77777777" w:rsidR="002E4BA8" w:rsidRPr="00A10AC9" w:rsidRDefault="00D703AB" w:rsidP="00F0376D">
      <w:pPr>
        <w:pStyle w:val="Odstavecseseznamem1"/>
        <w:numPr>
          <w:ilvl w:val="0"/>
          <w:numId w:val="9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z</w:t>
      </w:r>
      <w:r w:rsidR="002E4BA8" w:rsidRPr="00A10AC9">
        <w:rPr>
          <w:rFonts w:ascii="Times New Roman" w:hAnsi="Times New Roman"/>
          <w:sz w:val="24"/>
          <w:szCs w:val="24"/>
        </w:rPr>
        <w:t>akl</w:t>
      </w:r>
      <w:r w:rsidR="00F0376D">
        <w:rPr>
          <w:rFonts w:ascii="Times New Roman" w:hAnsi="Times New Roman"/>
          <w:sz w:val="24"/>
          <w:szCs w:val="24"/>
        </w:rPr>
        <w:t>á</w:t>
      </w:r>
      <w:r w:rsidR="002E4BA8" w:rsidRPr="00A10AC9">
        <w:rPr>
          <w:rFonts w:ascii="Times New Roman" w:hAnsi="Times New Roman"/>
          <w:sz w:val="24"/>
          <w:szCs w:val="24"/>
        </w:rPr>
        <w:t>dá a </w:t>
      </w:r>
      <w:r w:rsidR="00F0376D">
        <w:rPr>
          <w:rFonts w:ascii="Times New Roman" w:hAnsi="Times New Roman"/>
          <w:sz w:val="24"/>
          <w:szCs w:val="24"/>
        </w:rPr>
        <w:t>vede</w:t>
      </w:r>
      <w:r w:rsidR="002E4BA8" w:rsidRPr="00A10AC9">
        <w:rPr>
          <w:rFonts w:ascii="Times New Roman" w:hAnsi="Times New Roman"/>
          <w:sz w:val="24"/>
          <w:szCs w:val="24"/>
        </w:rPr>
        <w:t xml:space="preserve"> spis studenta </w:t>
      </w:r>
      <w:r w:rsidR="00F0376D">
        <w:rPr>
          <w:rFonts w:ascii="Times New Roman" w:hAnsi="Times New Roman"/>
          <w:sz w:val="24"/>
          <w:szCs w:val="24"/>
        </w:rPr>
        <w:t xml:space="preserve">v průběhu </w:t>
      </w:r>
      <w:r w:rsidR="002E4BA8" w:rsidRPr="00A10AC9">
        <w:rPr>
          <w:rFonts w:ascii="Times New Roman" w:hAnsi="Times New Roman"/>
          <w:sz w:val="24"/>
          <w:szCs w:val="24"/>
        </w:rPr>
        <w:t>cel</w:t>
      </w:r>
      <w:r w:rsidR="00F0376D">
        <w:rPr>
          <w:rFonts w:ascii="Times New Roman" w:hAnsi="Times New Roman"/>
          <w:sz w:val="24"/>
          <w:szCs w:val="24"/>
        </w:rPr>
        <w:t>é</w:t>
      </w:r>
      <w:r w:rsidR="002E4BA8" w:rsidRPr="00A10AC9">
        <w:rPr>
          <w:rFonts w:ascii="Times New Roman" w:hAnsi="Times New Roman"/>
          <w:sz w:val="24"/>
          <w:szCs w:val="24"/>
        </w:rPr>
        <w:t xml:space="preserve"> doby </w:t>
      </w:r>
      <w:r w:rsidR="00F0376D">
        <w:rPr>
          <w:rFonts w:ascii="Times New Roman" w:hAnsi="Times New Roman"/>
          <w:sz w:val="24"/>
          <w:szCs w:val="24"/>
        </w:rPr>
        <w:t>s</w:t>
      </w:r>
      <w:r w:rsidR="002E4BA8" w:rsidRPr="00A10AC9">
        <w:rPr>
          <w:rFonts w:ascii="Times New Roman" w:hAnsi="Times New Roman"/>
          <w:sz w:val="24"/>
          <w:szCs w:val="24"/>
        </w:rPr>
        <w:t>t</w:t>
      </w:r>
      <w:r w:rsidR="00F0376D">
        <w:rPr>
          <w:rFonts w:ascii="Times New Roman" w:hAnsi="Times New Roman"/>
          <w:sz w:val="24"/>
          <w:szCs w:val="24"/>
        </w:rPr>
        <w:t>u</w:t>
      </w:r>
      <w:r w:rsidR="002E4BA8" w:rsidRPr="00A10AC9">
        <w:rPr>
          <w:rFonts w:ascii="Times New Roman" w:hAnsi="Times New Roman"/>
          <w:sz w:val="24"/>
          <w:szCs w:val="24"/>
        </w:rPr>
        <w:t>dia</w:t>
      </w:r>
      <w:r w:rsidRPr="00A10AC9">
        <w:rPr>
          <w:rFonts w:ascii="Times New Roman" w:hAnsi="Times New Roman"/>
          <w:sz w:val="24"/>
          <w:szCs w:val="24"/>
        </w:rPr>
        <w:t>,</w:t>
      </w:r>
    </w:p>
    <w:p w14:paraId="68467C74" w14:textId="77777777" w:rsidR="00B041CA" w:rsidRPr="00A10AC9" w:rsidRDefault="002E4BA8" w:rsidP="00F0376D">
      <w:pPr>
        <w:pStyle w:val="Odstavecseseznamem1"/>
        <w:numPr>
          <w:ilvl w:val="0"/>
          <w:numId w:val="9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 xml:space="preserve">stanovuje termíny zápisu, harmonogram </w:t>
      </w:r>
      <w:r w:rsidR="001E75C5">
        <w:rPr>
          <w:rFonts w:ascii="Times New Roman" w:hAnsi="Times New Roman"/>
          <w:sz w:val="24"/>
          <w:szCs w:val="24"/>
        </w:rPr>
        <w:t>studia</w:t>
      </w:r>
      <w:r w:rsidRPr="00A10AC9">
        <w:rPr>
          <w:rFonts w:ascii="Times New Roman" w:hAnsi="Times New Roman"/>
          <w:sz w:val="24"/>
          <w:szCs w:val="24"/>
        </w:rPr>
        <w:t xml:space="preserve"> (rozvrh p</w:t>
      </w:r>
      <w:r w:rsidR="001E75C5">
        <w:rPr>
          <w:rFonts w:ascii="Times New Roman" w:hAnsi="Times New Roman"/>
          <w:sz w:val="24"/>
          <w:szCs w:val="24"/>
        </w:rPr>
        <w:t>řednášek, seminářů a dalších aktivit</w:t>
      </w:r>
      <w:r w:rsidRPr="00A10AC9">
        <w:rPr>
          <w:rFonts w:ascii="Times New Roman" w:hAnsi="Times New Roman"/>
          <w:sz w:val="24"/>
          <w:szCs w:val="24"/>
        </w:rPr>
        <w:t>)</w:t>
      </w:r>
      <w:r w:rsidR="00B041CA" w:rsidRPr="00A10AC9">
        <w:rPr>
          <w:rFonts w:ascii="Times New Roman" w:hAnsi="Times New Roman"/>
          <w:sz w:val="24"/>
          <w:szCs w:val="24"/>
        </w:rPr>
        <w:t>,</w:t>
      </w:r>
    </w:p>
    <w:p w14:paraId="73216B31" w14:textId="77777777" w:rsidR="002E4BA8" w:rsidRPr="00A10AC9" w:rsidRDefault="002359F8" w:rsidP="00F0376D">
      <w:pPr>
        <w:pStyle w:val="Odstavecseseznamem1"/>
        <w:numPr>
          <w:ilvl w:val="0"/>
          <w:numId w:val="9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kontroluje pln</w:t>
      </w:r>
      <w:r>
        <w:rPr>
          <w:rFonts w:ascii="Times New Roman" w:hAnsi="Times New Roman"/>
          <w:sz w:val="24"/>
          <w:szCs w:val="24"/>
        </w:rPr>
        <w:t xml:space="preserve">ění studijních povinností studentem </w:t>
      </w:r>
      <w:r w:rsidR="00AE5895">
        <w:rPr>
          <w:rFonts w:ascii="Times New Roman" w:hAnsi="Times New Roman"/>
          <w:sz w:val="24"/>
          <w:szCs w:val="24"/>
        </w:rPr>
        <w:t xml:space="preserve">v IS STAG  a </w:t>
      </w:r>
      <w:r w:rsidR="00F1160F">
        <w:rPr>
          <w:rFonts w:ascii="Times New Roman" w:hAnsi="Times New Roman"/>
          <w:sz w:val="24"/>
          <w:szCs w:val="24"/>
        </w:rPr>
        <w:t xml:space="preserve">na základě odevzdaného </w:t>
      </w:r>
      <w:r w:rsidR="001839CB">
        <w:rPr>
          <w:rFonts w:ascii="Times New Roman" w:hAnsi="Times New Roman"/>
          <w:sz w:val="24"/>
          <w:szCs w:val="24"/>
        </w:rPr>
        <w:t xml:space="preserve">výkazu </w:t>
      </w:r>
      <w:r w:rsidR="005E0842">
        <w:rPr>
          <w:rFonts w:ascii="Times New Roman" w:hAnsi="Times New Roman"/>
          <w:sz w:val="24"/>
          <w:szCs w:val="24"/>
        </w:rPr>
        <w:t xml:space="preserve">ročního </w:t>
      </w:r>
      <w:r w:rsidR="00AE5895">
        <w:rPr>
          <w:rFonts w:ascii="Times New Roman" w:hAnsi="Times New Roman"/>
          <w:sz w:val="24"/>
          <w:szCs w:val="24"/>
        </w:rPr>
        <w:t>hodnocení průběhu studia</w:t>
      </w:r>
      <w:r w:rsidR="001839CB">
        <w:rPr>
          <w:rFonts w:ascii="Times New Roman" w:hAnsi="Times New Roman"/>
          <w:sz w:val="24"/>
          <w:szCs w:val="24"/>
        </w:rPr>
        <w:t>,</w:t>
      </w:r>
    </w:p>
    <w:p w14:paraId="641A3D12" w14:textId="77777777" w:rsidR="002E4BA8" w:rsidRPr="00A10AC9" w:rsidRDefault="002E4BA8" w:rsidP="00F0376D">
      <w:pPr>
        <w:pStyle w:val="Odstavecseseznamem1"/>
        <w:numPr>
          <w:ilvl w:val="0"/>
          <w:numId w:val="9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 xml:space="preserve">organizuje </w:t>
      </w:r>
      <w:r w:rsidR="002E7735">
        <w:rPr>
          <w:rFonts w:ascii="Times New Roman" w:hAnsi="Times New Roman"/>
          <w:sz w:val="24"/>
          <w:szCs w:val="24"/>
        </w:rPr>
        <w:t xml:space="preserve">státní doktorské zkoušky </w:t>
      </w:r>
      <w:r w:rsidRPr="00A10AC9">
        <w:rPr>
          <w:rFonts w:ascii="Times New Roman" w:hAnsi="Times New Roman"/>
          <w:sz w:val="24"/>
          <w:szCs w:val="24"/>
        </w:rPr>
        <w:t xml:space="preserve">a obhajobu </w:t>
      </w:r>
      <w:r w:rsidR="002E7735">
        <w:rPr>
          <w:rFonts w:ascii="Times New Roman" w:hAnsi="Times New Roman"/>
          <w:sz w:val="24"/>
          <w:szCs w:val="24"/>
        </w:rPr>
        <w:t>disertační práce</w:t>
      </w:r>
      <w:r w:rsidR="00B041CA" w:rsidRPr="00A10AC9">
        <w:rPr>
          <w:rFonts w:ascii="Times New Roman" w:hAnsi="Times New Roman"/>
          <w:sz w:val="24"/>
          <w:szCs w:val="24"/>
        </w:rPr>
        <w:t>,</w:t>
      </w:r>
    </w:p>
    <w:p w14:paraId="5DA5C88F" w14:textId="77777777" w:rsidR="002E4BA8" w:rsidRDefault="001018F3" w:rsidP="00F0376D">
      <w:pPr>
        <w:pStyle w:val="Odstavecseseznamem1"/>
        <w:numPr>
          <w:ilvl w:val="0"/>
          <w:numId w:val="9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organizuje činnosti s</w:t>
      </w:r>
      <w:r w:rsidR="002E7735">
        <w:rPr>
          <w:rFonts w:ascii="Times New Roman" w:hAnsi="Times New Roman"/>
          <w:sz w:val="24"/>
          <w:szCs w:val="24"/>
        </w:rPr>
        <w:t xml:space="preserve">ouvisející </w:t>
      </w:r>
      <w:r w:rsidR="005E0842">
        <w:rPr>
          <w:rFonts w:ascii="Times New Roman" w:hAnsi="Times New Roman"/>
          <w:sz w:val="24"/>
          <w:szCs w:val="24"/>
        </w:rPr>
        <w:t xml:space="preserve">s řádným ukončením </w:t>
      </w:r>
      <w:r w:rsidRPr="00A10AC9">
        <w:rPr>
          <w:rFonts w:ascii="Times New Roman" w:hAnsi="Times New Roman"/>
          <w:sz w:val="24"/>
          <w:szCs w:val="24"/>
        </w:rPr>
        <w:t>DSP</w:t>
      </w:r>
      <w:r w:rsidR="005E0842">
        <w:rPr>
          <w:rFonts w:ascii="Times New Roman" w:hAnsi="Times New Roman"/>
          <w:sz w:val="24"/>
          <w:szCs w:val="24"/>
        </w:rPr>
        <w:t>, včetně</w:t>
      </w:r>
      <w:r w:rsidR="00FD40B9">
        <w:rPr>
          <w:rFonts w:ascii="Times New Roman" w:hAnsi="Times New Roman"/>
          <w:sz w:val="24"/>
          <w:szCs w:val="24"/>
        </w:rPr>
        <w:t xml:space="preserve"> komunikace se studenty při přípravě promocí organizovaných rektorátem</w:t>
      </w:r>
      <w:r w:rsidR="0079077C">
        <w:rPr>
          <w:rFonts w:ascii="Times New Roman" w:hAnsi="Times New Roman"/>
          <w:sz w:val="24"/>
          <w:szCs w:val="24"/>
        </w:rPr>
        <w:t>,</w:t>
      </w:r>
    </w:p>
    <w:p w14:paraId="3C0BFACE" w14:textId="77777777" w:rsidR="0079077C" w:rsidRPr="00226DAC" w:rsidRDefault="00226DAC" w:rsidP="00F0376D">
      <w:pPr>
        <w:pStyle w:val="Odstavecseseznamem1"/>
        <w:numPr>
          <w:ilvl w:val="0"/>
          <w:numId w:val="9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226DAC">
        <w:rPr>
          <w:rFonts w:ascii="Times New Roman" w:hAnsi="Times New Roman"/>
          <w:sz w:val="24"/>
          <w:szCs w:val="24"/>
        </w:rPr>
        <w:t xml:space="preserve">motivuje </w:t>
      </w:r>
      <w:r w:rsidR="0079077C" w:rsidRPr="00226DAC">
        <w:rPr>
          <w:rFonts w:ascii="Times New Roman" w:hAnsi="Times New Roman"/>
          <w:sz w:val="24"/>
          <w:szCs w:val="24"/>
        </w:rPr>
        <w:t>studenty k zapojení do projektů IGA (specifický vysokoškolský výzkum)</w:t>
      </w:r>
      <w:r w:rsidR="009041DD" w:rsidRPr="00226DAC">
        <w:rPr>
          <w:rFonts w:ascii="Times New Roman" w:hAnsi="Times New Roman"/>
          <w:sz w:val="24"/>
          <w:szCs w:val="24"/>
        </w:rPr>
        <w:t>,</w:t>
      </w:r>
    </w:p>
    <w:p w14:paraId="32A1770B" w14:textId="77777777" w:rsidR="0079077C" w:rsidRPr="00226DAC" w:rsidRDefault="009041DD" w:rsidP="0079077C">
      <w:pPr>
        <w:pStyle w:val="Odstavecseseznamem1"/>
        <w:numPr>
          <w:ilvl w:val="0"/>
          <w:numId w:val="9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226DAC">
        <w:rPr>
          <w:rFonts w:ascii="Times New Roman" w:hAnsi="Times New Roman"/>
          <w:sz w:val="24"/>
          <w:szCs w:val="24"/>
        </w:rPr>
        <w:t xml:space="preserve">realizuje </w:t>
      </w:r>
      <w:r w:rsidR="00226DAC" w:rsidRPr="00226DAC">
        <w:rPr>
          <w:rFonts w:ascii="Times New Roman" w:hAnsi="Times New Roman"/>
          <w:sz w:val="24"/>
          <w:szCs w:val="24"/>
        </w:rPr>
        <w:t>informační setkání se studenty.</w:t>
      </w:r>
    </w:p>
    <w:p w14:paraId="7760C266" w14:textId="77777777" w:rsidR="00226DAC" w:rsidRPr="00226DAC" w:rsidRDefault="00226DAC" w:rsidP="00226DAC">
      <w:pPr>
        <w:pStyle w:val="Odstavecseseznamem1"/>
        <w:spacing w:after="8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60EC85A" w14:textId="77777777" w:rsidR="001E7D70" w:rsidRPr="00D459E9" w:rsidRDefault="00FD40B9" w:rsidP="00D459E9">
      <w:pPr>
        <w:pStyle w:val="Odstavecseseznamem1"/>
        <w:spacing w:before="240" w:after="8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E7D70" w:rsidRPr="00D459E9">
        <w:rPr>
          <w:rFonts w:ascii="Times New Roman" w:hAnsi="Times New Roman"/>
          <w:b/>
          <w:sz w:val="24"/>
          <w:szCs w:val="24"/>
        </w:rPr>
        <w:lastRenderedPageBreak/>
        <w:t>Ve spolupráci s garantem</w:t>
      </w:r>
    </w:p>
    <w:p w14:paraId="102903EF" w14:textId="77777777" w:rsidR="0079077C" w:rsidRPr="00D931D8" w:rsidRDefault="001E7D70" w:rsidP="00D459E9">
      <w:pPr>
        <w:pStyle w:val="Odstavecseseznamem1"/>
        <w:numPr>
          <w:ilvl w:val="0"/>
          <w:numId w:val="14"/>
        </w:numPr>
        <w:spacing w:before="240" w:after="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31D8">
        <w:rPr>
          <w:rFonts w:ascii="Times New Roman" w:hAnsi="Times New Roman"/>
          <w:sz w:val="24"/>
          <w:szCs w:val="24"/>
        </w:rPr>
        <w:t xml:space="preserve">vypracovává hodnocení DSP pro potřeby OR DSP a VR </w:t>
      </w:r>
      <w:r w:rsidR="00FD40B9" w:rsidRPr="00D931D8">
        <w:rPr>
          <w:rFonts w:ascii="Times New Roman" w:hAnsi="Times New Roman"/>
          <w:sz w:val="24"/>
          <w:szCs w:val="24"/>
        </w:rPr>
        <w:t>FHS.</w:t>
      </w:r>
    </w:p>
    <w:p w14:paraId="10889622" w14:textId="77777777" w:rsidR="001E7D70" w:rsidRPr="00A10AC9" w:rsidRDefault="001E7D70" w:rsidP="0079077C">
      <w:pPr>
        <w:pStyle w:val="Odstavecseseznamem1"/>
        <w:spacing w:before="240" w:after="8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2F45391" w14:textId="77777777" w:rsidR="001E7D70" w:rsidRPr="00D459E9" w:rsidRDefault="001E7D70" w:rsidP="00D459E9">
      <w:pPr>
        <w:pStyle w:val="Odstavecseseznamem1"/>
        <w:spacing w:before="240" w:after="8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59E9">
        <w:rPr>
          <w:rFonts w:ascii="Times New Roman" w:hAnsi="Times New Roman"/>
          <w:b/>
          <w:sz w:val="24"/>
          <w:szCs w:val="24"/>
        </w:rPr>
        <w:t>Ve spolupráci s řediteli ústavů a školiteli</w:t>
      </w:r>
    </w:p>
    <w:p w14:paraId="5236CAE0" w14:textId="77777777" w:rsidR="001E7D70" w:rsidRPr="00A10AC9" w:rsidRDefault="001E7D70" w:rsidP="00D459E9">
      <w:pPr>
        <w:pStyle w:val="Odstavecseseznamem1"/>
        <w:numPr>
          <w:ilvl w:val="0"/>
          <w:numId w:val="13"/>
        </w:numPr>
        <w:spacing w:before="240" w:after="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koordinuje pedagogické činnosti studenta (výuk</w:t>
      </w:r>
      <w:r>
        <w:rPr>
          <w:rFonts w:ascii="Times New Roman" w:hAnsi="Times New Roman"/>
          <w:sz w:val="24"/>
          <w:szCs w:val="24"/>
        </w:rPr>
        <w:t>u</w:t>
      </w:r>
      <w:r w:rsidRPr="00A10AC9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ředmětů v jednotlivých studijních oborech, vedení bakalářských prací)</w:t>
      </w:r>
      <w:r w:rsidR="00D459E9">
        <w:rPr>
          <w:rFonts w:ascii="Times New Roman" w:hAnsi="Times New Roman"/>
          <w:sz w:val="24"/>
          <w:szCs w:val="24"/>
        </w:rPr>
        <w:t>.</w:t>
      </w:r>
      <w:r w:rsidRPr="00A10AC9">
        <w:rPr>
          <w:rFonts w:ascii="Times New Roman" w:hAnsi="Times New Roman"/>
          <w:sz w:val="24"/>
          <w:szCs w:val="24"/>
        </w:rPr>
        <w:t xml:space="preserve"> </w:t>
      </w:r>
    </w:p>
    <w:p w14:paraId="1B11CE1E" w14:textId="77777777" w:rsidR="002E4BA8" w:rsidRPr="00A10AC9" w:rsidRDefault="002E4BA8" w:rsidP="00B041CA">
      <w:pPr>
        <w:spacing w:after="80"/>
        <w:rPr>
          <w:rFonts w:ascii="Times New Roman" w:hAnsi="Times New Roman"/>
          <w:b/>
          <w:sz w:val="24"/>
          <w:szCs w:val="24"/>
        </w:rPr>
      </w:pPr>
    </w:p>
    <w:p w14:paraId="151D071A" w14:textId="77777777" w:rsidR="002E4BA8" w:rsidRPr="00096ADB" w:rsidRDefault="002E4BA8" w:rsidP="00B041CA">
      <w:pPr>
        <w:spacing w:after="80"/>
        <w:rPr>
          <w:rFonts w:ascii="Times New Roman" w:hAnsi="Times New Roman"/>
          <w:b/>
          <w:sz w:val="24"/>
          <w:szCs w:val="24"/>
        </w:rPr>
      </w:pPr>
      <w:r w:rsidRPr="00096ADB">
        <w:rPr>
          <w:rFonts w:ascii="Times New Roman" w:hAnsi="Times New Roman"/>
          <w:b/>
          <w:sz w:val="24"/>
          <w:szCs w:val="24"/>
        </w:rPr>
        <w:t>GARANT</w:t>
      </w:r>
    </w:p>
    <w:p w14:paraId="15A63EC0" w14:textId="77777777" w:rsidR="002E4BA8" w:rsidRPr="00A10AC9" w:rsidRDefault="002E4BA8" w:rsidP="00C45E23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odpov</w:t>
      </w:r>
      <w:r w:rsidR="009C33DB">
        <w:rPr>
          <w:rFonts w:ascii="Times New Roman" w:hAnsi="Times New Roman"/>
          <w:sz w:val="24"/>
          <w:szCs w:val="24"/>
        </w:rPr>
        <w:t>í</w:t>
      </w:r>
      <w:r w:rsidRPr="00A10AC9">
        <w:rPr>
          <w:rFonts w:ascii="Times New Roman" w:hAnsi="Times New Roman"/>
          <w:sz w:val="24"/>
          <w:szCs w:val="24"/>
        </w:rPr>
        <w:t>dá za v</w:t>
      </w:r>
      <w:r w:rsidR="009C33DB">
        <w:rPr>
          <w:rFonts w:ascii="Times New Roman" w:hAnsi="Times New Roman"/>
          <w:sz w:val="24"/>
          <w:szCs w:val="24"/>
        </w:rPr>
        <w:t>ědeckou</w:t>
      </w:r>
      <w:r w:rsidRPr="00A10AC9">
        <w:rPr>
          <w:rFonts w:ascii="Times New Roman" w:hAnsi="Times New Roman"/>
          <w:sz w:val="24"/>
          <w:szCs w:val="24"/>
        </w:rPr>
        <w:t xml:space="preserve"> úroveň </w:t>
      </w:r>
      <w:r w:rsidR="009C33DB">
        <w:rPr>
          <w:rFonts w:ascii="Times New Roman" w:hAnsi="Times New Roman"/>
          <w:sz w:val="24"/>
          <w:szCs w:val="24"/>
        </w:rPr>
        <w:t>DSP</w:t>
      </w:r>
      <w:r w:rsidRPr="00A10AC9">
        <w:rPr>
          <w:rFonts w:ascii="Times New Roman" w:hAnsi="Times New Roman"/>
          <w:sz w:val="24"/>
          <w:szCs w:val="24"/>
        </w:rPr>
        <w:t xml:space="preserve">, a to </w:t>
      </w:r>
      <w:r w:rsidR="00024625">
        <w:rPr>
          <w:rFonts w:ascii="Times New Roman" w:hAnsi="Times New Roman"/>
          <w:sz w:val="24"/>
          <w:szCs w:val="24"/>
        </w:rPr>
        <w:t>především</w:t>
      </w:r>
      <w:r w:rsidRPr="00A10AC9">
        <w:rPr>
          <w:rFonts w:ascii="Times New Roman" w:hAnsi="Times New Roman"/>
          <w:sz w:val="24"/>
          <w:szCs w:val="24"/>
        </w:rPr>
        <w:t>:</w:t>
      </w:r>
    </w:p>
    <w:p w14:paraId="25C1F81C" w14:textId="77777777" w:rsidR="002E4BA8" w:rsidRPr="00A10AC9" w:rsidRDefault="002E4BA8" w:rsidP="00C45E23">
      <w:pPr>
        <w:pStyle w:val="Odstavecseseznamem1"/>
        <w:numPr>
          <w:ilvl w:val="0"/>
          <w:numId w:val="8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ručí za kvalitu a za řádné uskutečňování garantovaného studijního programu</w:t>
      </w:r>
      <w:r w:rsidR="00B041CA" w:rsidRPr="00A10AC9">
        <w:rPr>
          <w:rFonts w:ascii="Times New Roman" w:hAnsi="Times New Roman"/>
          <w:sz w:val="24"/>
          <w:szCs w:val="24"/>
        </w:rPr>
        <w:t>,</w:t>
      </w:r>
    </w:p>
    <w:p w14:paraId="1D581208" w14:textId="77777777" w:rsidR="002E4BA8" w:rsidRPr="00A10AC9" w:rsidRDefault="00FD78AE" w:rsidP="00C45E23">
      <w:pPr>
        <w:pStyle w:val="Odstavecseseznamem1"/>
        <w:numPr>
          <w:ilvl w:val="0"/>
          <w:numId w:val="8"/>
        </w:numPr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posuzuje</w:t>
      </w:r>
      <w:r w:rsidR="002E4BA8" w:rsidRPr="00A10AC9">
        <w:rPr>
          <w:rFonts w:ascii="Times New Roman" w:hAnsi="Times New Roman"/>
          <w:sz w:val="24"/>
          <w:szCs w:val="24"/>
        </w:rPr>
        <w:t xml:space="preserve"> návrhy tém</w:t>
      </w:r>
      <w:r w:rsidR="00024625">
        <w:rPr>
          <w:rFonts w:ascii="Times New Roman" w:hAnsi="Times New Roman"/>
          <w:sz w:val="24"/>
          <w:szCs w:val="24"/>
        </w:rPr>
        <w:t xml:space="preserve">at </w:t>
      </w:r>
      <w:r w:rsidR="002E4BA8" w:rsidRPr="00A10AC9">
        <w:rPr>
          <w:rFonts w:ascii="Times New Roman" w:hAnsi="Times New Roman"/>
          <w:sz w:val="24"/>
          <w:szCs w:val="24"/>
        </w:rPr>
        <w:t>di</w:t>
      </w:r>
      <w:r w:rsidR="00024625">
        <w:rPr>
          <w:rFonts w:ascii="Times New Roman" w:hAnsi="Times New Roman"/>
          <w:sz w:val="24"/>
          <w:szCs w:val="24"/>
        </w:rPr>
        <w:t>s</w:t>
      </w:r>
      <w:r w:rsidR="002E4BA8" w:rsidRPr="00A10AC9">
        <w:rPr>
          <w:rFonts w:ascii="Times New Roman" w:hAnsi="Times New Roman"/>
          <w:sz w:val="24"/>
          <w:szCs w:val="24"/>
        </w:rPr>
        <w:t>ertačn</w:t>
      </w:r>
      <w:r w:rsidR="00024625">
        <w:rPr>
          <w:rFonts w:ascii="Times New Roman" w:hAnsi="Times New Roman"/>
          <w:sz w:val="24"/>
          <w:szCs w:val="24"/>
        </w:rPr>
        <w:t xml:space="preserve">ích prací předložených školiteli a tyto předkládá OR DSP ke schválení, </w:t>
      </w:r>
    </w:p>
    <w:p w14:paraId="56B877CD" w14:textId="77777777" w:rsidR="002E4BA8" w:rsidRPr="00A10AC9" w:rsidRDefault="002E4BA8" w:rsidP="00C45E23">
      <w:pPr>
        <w:pStyle w:val="Odstavecseseznamem1"/>
        <w:numPr>
          <w:ilvl w:val="0"/>
          <w:numId w:val="8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kontroluje úroveň činnost</w:t>
      </w:r>
      <w:r w:rsidR="001839CB">
        <w:rPr>
          <w:rFonts w:ascii="Times New Roman" w:hAnsi="Times New Roman"/>
          <w:sz w:val="24"/>
          <w:szCs w:val="24"/>
        </w:rPr>
        <w:t xml:space="preserve">í a výstupů studentů na základě </w:t>
      </w:r>
      <w:r w:rsidR="00080D9F">
        <w:rPr>
          <w:rFonts w:ascii="Times New Roman" w:hAnsi="Times New Roman"/>
          <w:sz w:val="24"/>
          <w:szCs w:val="24"/>
        </w:rPr>
        <w:t>výkazu ročního hodnocení průběhu studia</w:t>
      </w:r>
      <w:r w:rsidR="00B041CA" w:rsidRPr="00A10AC9">
        <w:rPr>
          <w:rFonts w:ascii="Times New Roman" w:hAnsi="Times New Roman"/>
          <w:sz w:val="24"/>
          <w:szCs w:val="24"/>
        </w:rPr>
        <w:t>,</w:t>
      </w:r>
    </w:p>
    <w:p w14:paraId="7DD8C477" w14:textId="77777777" w:rsidR="00686386" w:rsidRPr="00234DB5" w:rsidRDefault="00686386" w:rsidP="00C45E23">
      <w:pPr>
        <w:pStyle w:val="Odstavecseseznamem1"/>
        <w:numPr>
          <w:ilvl w:val="0"/>
          <w:numId w:val="8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234DB5">
        <w:rPr>
          <w:rFonts w:ascii="Times New Roman" w:hAnsi="Times New Roman"/>
          <w:sz w:val="24"/>
          <w:szCs w:val="24"/>
        </w:rPr>
        <w:t>je předsedou OR DSP</w:t>
      </w:r>
    </w:p>
    <w:p w14:paraId="7FF616FE" w14:textId="77777777" w:rsidR="002E4BA8" w:rsidRPr="00A10AC9" w:rsidRDefault="002E4BA8" w:rsidP="00C45E23">
      <w:pPr>
        <w:pStyle w:val="Odstavecseseznamem1"/>
        <w:numPr>
          <w:ilvl w:val="0"/>
          <w:numId w:val="8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spolupracuje s</w:t>
      </w:r>
      <w:r w:rsidR="00C35881">
        <w:rPr>
          <w:rFonts w:ascii="Times New Roman" w:hAnsi="Times New Roman"/>
          <w:sz w:val="24"/>
          <w:szCs w:val="24"/>
        </w:rPr>
        <w:t> </w:t>
      </w:r>
      <w:r w:rsidRPr="00A10AC9">
        <w:rPr>
          <w:rFonts w:ascii="Times New Roman" w:hAnsi="Times New Roman"/>
          <w:sz w:val="24"/>
          <w:szCs w:val="24"/>
        </w:rPr>
        <w:t>OR</w:t>
      </w:r>
      <w:r w:rsidR="00C35881">
        <w:rPr>
          <w:rFonts w:ascii="Times New Roman" w:hAnsi="Times New Roman"/>
          <w:sz w:val="24"/>
          <w:szCs w:val="24"/>
        </w:rPr>
        <w:t xml:space="preserve"> DSP ve všech oblastech vymezených Jednacím řádem OR DSP</w:t>
      </w:r>
      <w:r w:rsidR="00B041CA" w:rsidRPr="00A10AC9">
        <w:rPr>
          <w:rFonts w:ascii="Times New Roman" w:hAnsi="Times New Roman"/>
          <w:sz w:val="24"/>
          <w:szCs w:val="24"/>
        </w:rPr>
        <w:t>,</w:t>
      </w:r>
      <w:r w:rsidRPr="00A10AC9">
        <w:rPr>
          <w:rFonts w:ascii="Times New Roman" w:hAnsi="Times New Roman"/>
          <w:sz w:val="24"/>
          <w:szCs w:val="24"/>
        </w:rPr>
        <w:t xml:space="preserve"> </w:t>
      </w:r>
    </w:p>
    <w:p w14:paraId="1EDD0197" w14:textId="38B07453" w:rsidR="002E4BA8" w:rsidRPr="00A10AC9" w:rsidRDefault="00134421" w:rsidP="00C45E23">
      <w:pPr>
        <w:pStyle w:val="Odstavecseseznamem1"/>
        <w:numPr>
          <w:ilvl w:val="0"/>
          <w:numId w:val="8"/>
        </w:numPr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odpovídá za zpracování </w:t>
      </w:r>
      <w:r w:rsidR="00B420E5">
        <w:rPr>
          <w:rFonts w:ascii="Times New Roman" w:hAnsi="Times New Roman"/>
          <w:sz w:val="24"/>
          <w:szCs w:val="24"/>
        </w:rPr>
        <w:t>kontrolní</w:t>
      </w:r>
      <w:r w:rsidR="008520ED">
        <w:rPr>
          <w:rFonts w:ascii="Times New Roman" w:hAnsi="Times New Roman"/>
          <w:sz w:val="24"/>
          <w:szCs w:val="24"/>
        </w:rPr>
        <w:t>ch</w:t>
      </w:r>
      <w:r w:rsidR="00B42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zpráv</w:t>
      </w:r>
      <w:r w:rsidR="001C75FB">
        <w:rPr>
          <w:rFonts w:ascii="Times New Roman" w:hAnsi="Times New Roman"/>
          <w:sz w:val="24"/>
          <w:szCs w:val="24"/>
        </w:rPr>
        <w:t xml:space="preserve"> </w:t>
      </w:r>
      <w:r w:rsidR="00D931D8">
        <w:rPr>
          <w:rFonts w:ascii="Times New Roman" w:hAnsi="Times New Roman"/>
          <w:sz w:val="24"/>
          <w:szCs w:val="24"/>
        </w:rPr>
        <w:t>týkajících se akreditace</w:t>
      </w:r>
      <w:r w:rsidR="00C45E23">
        <w:rPr>
          <w:rFonts w:ascii="Times New Roman" w:hAnsi="Times New Roman"/>
          <w:sz w:val="24"/>
          <w:szCs w:val="24"/>
        </w:rPr>
        <w:t>,</w:t>
      </w:r>
    </w:p>
    <w:p w14:paraId="1F92C650" w14:textId="77777777" w:rsidR="002E4BA8" w:rsidRPr="00A10AC9" w:rsidRDefault="00C45E23" w:rsidP="00C45E23">
      <w:pPr>
        <w:pStyle w:val="Odstavecseseznamem1"/>
        <w:numPr>
          <w:ilvl w:val="0"/>
          <w:numId w:val="8"/>
        </w:numPr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vyžádání </w:t>
      </w:r>
      <w:r w:rsidR="002E4BA8" w:rsidRPr="00A10AC9">
        <w:rPr>
          <w:rFonts w:ascii="Times New Roman" w:hAnsi="Times New Roman"/>
          <w:sz w:val="24"/>
          <w:szCs w:val="24"/>
        </w:rPr>
        <w:t>p</w:t>
      </w:r>
      <w:r w:rsidR="00016E62">
        <w:rPr>
          <w:rFonts w:ascii="Times New Roman" w:hAnsi="Times New Roman"/>
          <w:sz w:val="24"/>
          <w:szCs w:val="24"/>
        </w:rPr>
        <w:t>ředkládá</w:t>
      </w:r>
      <w:r w:rsidR="002E4BA8" w:rsidRPr="00A10AC9">
        <w:rPr>
          <w:rFonts w:ascii="Times New Roman" w:hAnsi="Times New Roman"/>
          <w:sz w:val="24"/>
          <w:szCs w:val="24"/>
        </w:rPr>
        <w:t xml:space="preserve"> děkanovi</w:t>
      </w:r>
      <w:r w:rsidR="001018F3" w:rsidRPr="00A10AC9">
        <w:rPr>
          <w:rFonts w:ascii="Times New Roman" w:hAnsi="Times New Roman"/>
          <w:sz w:val="24"/>
          <w:szCs w:val="24"/>
        </w:rPr>
        <w:t xml:space="preserve"> a </w:t>
      </w:r>
      <w:r w:rsidR="00016E62">
        <w:rPr>
          <w:rFonts w:ascii="Times New Roman" w:hAnsi="Times New Roman"/>
          <w:sz w:val="24"/>
          <w:szCs w:val="24"/>
        </w:rPr>
        <w:t>VR FHS</w:t>
      </w:r>
      <w:r w:rsidR="001018F3" w:rsidRPr="00A10AC9">
        <w:rPr>
          <w:rFonts w:ascii="Times New Roman" w:hAnsi="Times New Roman"/>
          <w:sz w:val="24"/>
          <w:szCs w:val="24"/>
        </w:rPr>
        <w:t xml:space="preserve"> </w:t>
      </w:r>
      <w:r w:rsidR="002E4BA8" w:rsidRPr="00A10AC9">
        <w:rPr>
          <w:rFonts w:ascii="Times New Roman" w:hAnsi="Times New Roman"/>
          <w:sz w:val="24"/>
          <w:szCs w:val="24"/>
        </w:rPr>
        <w:t xml:space="preserve">zprávu o stavu a perspektivách </w:t>
      </w:r>
      <w:r w:rsidR="00016E62">
        <w:rPr>
          <w:rFonts w:ascii="Times New Roman" w:hAnsi="Times New Roman"/>
          <w:sz w:val="24"/>
          <w:szCs w:val="24"/>
        </w:rPr>
        <w:t>DSP</w:t>
      </w:r>
      <w:r w:rsidR="00B041CA" w:rsidRPr="00A10AC9">
        <w:rPr>
          <w:rFonts w:ascii="Times New Roman" w:hAnsi="Times New Roman"/>
          <w:sz w:val="24"/>
          <w:szCs w:val="24"/>
        </w:rPr>
        <w:t>,</w:t>
      </w:r>
    </w:p>
    <w:p w14:paraId="5CCEB757" w14:textId="77777777" w:rsidR="002E4BA8" w:rsidRDefault="00B041CA" w:rsidP="00C45E23">
      <w:pPr>
        <w:pStyle w:val="Odstavecseseznamem1"/>
        <w:numPr>
          <w:ilvl w:val="0"/>
          <w:numId w:val="8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j</w:t>
      </w:r>
      <w:r w:rsidR="002E4BA8" w:rsidRPr="00A10AC9">
        <w:rPr>
          <w:rFonts w:ascii="Times New Roman" w:hAnsi="Times New Roman"/>
          <w:sz w:val="24"/>
          <w:szCs w:val="24"/>
        </w:rPr>
        <w:t>e zodpovědný za přípra</w:t>
      </w:r>
      <w:r w:rsidR="00FD78AE">
        <w:rPr>
          <w:rFonts w:ascii="Times New Roman" w:hAnsi="Times New Roman"/>
          <w:sz w:val="24"/>
          <w:szCs w:val="24"/>
        </w:rPr>
        <w:t xml:space="preserve">vu akreditační dokumentace (žádost o </w:t>
      </w:r>
      <w:r w:rsidR="002E4BA8" w:rsidRPr="00A10AC9">
        <w:rPr>
          <w:rFonts w:ascii="Times New Roman" w:hAnsi="Times New Roman"/>
          <w:sz w:val="24"/>
          <w:szCs w:val="24"/>
        </w:rPr>
        <w:t>prodloužení</w:t>
      </w:r>
      <w:r w:rsidRPr="00A10AC9">
        <w:rPr>
          <w:rFonts w:ascii="Times New Roman" w:hAnsi="Times New Roman"/>
          <w:sz w:val="24"/>
          <w:szCs w:val="24"/>
        </w:rPr>
        <w:t xml:space="preserve"> nebo</w:t>
      </w:r>
      <w:r w:rsidR="002E4BA8" w:rsidRPr="00A10AC9">
        <w:rPr>
          <w:rFonts w:ascii="Times New Roman" w:hAnsi="Times New Roman"/>
          <w:sz w:val="24"/>
          <w:szCs w:val="24"/>
        </w:rPr>
        <w:t xml:space="preserve"> rozšíření </w:t>
      </w:r>
      <w:r w:rsidR="00FD78AE">
        <w:rPr>
          <w:rFonts w:ascii="Times New Roman" w:hAnsi="Times New Roman"/>
          <w:sz w:val="24"/>
          <w:szCs w:val="24"/>
        </w:rPr>
        <w:t xml:space="preserve">akreditace </w:t>
      </w:r>
      <w:r w:rsidR="00EE19CB" w:rsidRPr="00A10AC9">
        <w:rPr>
          <w:rFonts w:ascii="Times New Roman" w:hAnsi="Times New Roman"/>
          <w:sz w:val="24"/>
          <w:szCs w:val="24"/>
        </w:rPr>
        <w:t xml:space="preserve">studijního </w:t>
      </w:r>
      <w:r w:rsidR="002E4BA8" w:rsidRPr="00A10AC9">
        <w:rPr>
          <w:rFonts w:ascii="Times New Roman" w:hAnsi="Times New Roman"/>
          <w:sz w:val="24"/>
          <w:szCs w:val="24"/>
        </w:rPr>
        <w:t>programu)</w:t>
      </w:r>
      <w:r w:rsidR="00226DAC">
        <w:rPr>
          <w:rFonts w:ascii="Times New Roman" w:hAnsi="Times New Roman"/>
          <w:sz w:val="24"/>
          <w:szCs w:val="24"/>
        </w:rPr>
        <w:t>,</w:t>
      </w:r>
    </w:p>
    <w:p w14:paraId="015C5B00" w14:textId="77777777" w:rsidR="00226DAC" w:rsidRPr="00D931D8" w:rsidRDefault="00226DAC" w:rsidP="00C45E23">
      <w:pPr>
        <w:pStyle w:val="Odstavecseseznamem1"/>
        <w:numPr>
          <w:ilvl w:val="0"/>
          <w:numId w:val="8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D931D8">
        <w:rPr>
          <w:rFonts w:ascii="Times New Roman" w:hAnsi="Times New Roman"/>
          <w:sz w:val="24"/>
          <w:szCs w:val="24"/>
        </w:rPr>
        <w:t>rozhoduje o zapojení studenta do výuky</w:t>
      </w:r>
      <w:r w:rsidR="00FD40B9" w:rsidRPr="00D931D8">
        <w:rPr>
          <w:rFonts w:ascii="Times New Roman" w:hAnsi="Times New Roman"/>
          <w:sz w:val="24"/>
          <w:szCs w:val="24"/>
        </w:rPr>
        <w:t xml:space="preserve"> </w:t>
      </w:r>
      <w:r w:rsidR="00FD78AE" w:rsidRPr="00D931D8">
        <w:rPr>
          <w:rFonts w:ascii="Times New Roman" w:hAnsi="Times New Roman"/>
          <w:sz w:val="24"/>
          <w:szCs w:val="24"/>
        </w:rPr>
        <w:t xml:space="preserve">z pohledu obsahu </w:t>
      </w:r>
      <w:r w:rsidR="00FD40B9" w:rsidRPr="00D931D8">
        <w:rPr>
          <w:rFonts w:ascii="Times New Roman" w:hAnsi="Times New Roman"/>
          <w:sz w:val="24"/>
          <w:szCs w:val="24"/>
        </w:rPr>
        <w:t>(předměty)</w:t>
      </w:r>
      <w:r w:rsidRPr="00D931D8">
        <w:rPr>
          <w:rFonts w:ascii="Times New Roman" w:hAnsi="Times New Roman"/>
          <w:sz w:val="24"/>
          <w:szCs w:val="24"/>
        </w:rPr>
        <w:t>.</w:t>
      </w:r>
    </w:p>
    <w:p w14:paraId="4F1BD309" w14:textId="77777777" w:rsidR="002E4BA8" w:rsidRPr="00A10AC9" w:rsidRDefault="002E4BA8" w:rsidP="001C75FB">
      <w:pPr>
        <w:spacing w:after="80"/>
        <w:jc w:val="both"/>
        <w:rPr>
          <w:rFonts w:ascii="Times New Roman" w:hAnsi="Times New Roman"/>
          <w:b/>
          <w:sz w:val="24"/>
          <w:szCs w:val="24"/>
        </w:rPr>
      </w:pPr>
    </w:p>
    <w:p w14:paraId="797BD769" w14:textId="77777777" w:rsidR="002E4BA8" w:rsidRPr="00096ADB" w:rsidRDefault="002E4BA8" w:rsidP="00B041CA">
      <w:pPr>
        <w:spacing w:after="80"/>
        <w:rPr>
          <w:rFonts w:ascii="Times New Roman" w:hAnsi="Times New Roman"/>
          <w:b/>
          <w:sz w:val="24"/>
          <w:szCs w:val="24"/>
        </w:rPr>
      </w:pPr>
      <w:r w:rsidRPr="00096ADB">
        <w:rPr>
          <w:rFonts w:ascii="Times New Roman" w:hAnsi="Times New Roman"/>
          <w:b/>
          <w:sz w:val="24"/>
          <w:szCs w:val="24"/>
        </w:rPr>
        <w:t>ŠKOLITEL</w:t>
      </w:r>
    </w:p>
    <w:p w14:paraId="1F03C5F7" w14:textId="77777777" w:rsidR="002E4BA8" w:rsidRPr="00A10AC9" w:rsidRDefault="002A5298" w:rsidP="00C45E23">
      <w:pPr>
        <w:numPr>
          <w:ilvl w:val="0"/>
          <w:numId w:val="11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v</w:t>
      </w:r>
      <w:r w:rsidR="002E4BA8" w:rsidRPr="00A10AC9">
        <w:rPr>
          <w:rFonts w:ascii="Times New Roman" w:hAnsi="Times New Roman"/>
          <w:sz w:val="24"/>
          <w:szCs w:val="24"/>
        </w:rPr>
        <w:t xml:space="preserve">ypisuje témata </w:t>
      </w:r>
      <w:r w:rsidRPr="00A10AC9">
        <w:rPr>
          <w:rFonts w:ascii="Times New Roman" w:hAnsi="Times New Roman"/>
          <w:sz w:val="24"/>
          <w:szCs w:val="24"/>
        </w:rPr>
        <w:t>di</w:t>
      </w:r>
      <w:r w:rsidR="00767F69">
        <w:rPr>
          <w:rFonts w:ascii="Times New Roman" w:hAnsi="Times New Roman"/>
          <w:sz w:val="24"/>
          <w:szCs w:val="24"/>
        </w:rPr>
        <w:t>s</w:t>
      </w:r>
      <w:r w:rsidRPr="00A10AC9">
        <w:rPr>
          <w:rFonts w:ascii="Times New Roman" w:hAnsi="Times New Roman"/>
          <w:sz w:val="24"/>
          <w:szCs w:val="24"/>
        </w:rPr>
        <w:t>ertačn</w:t>
      </w:r>
      <w:r w:rsidR="00385F0E">
        <w:rPr>
          <w:rFonts w:ascii="Times New Roman" w:hAnsi="Times New Roman"/>
          <w:sz w:val="24"/>
          <w:szCs w:val="24"/>
        </w:rPr>
        <w:t>ích</w:t>
      </w:r>
      <w:r w:rsidRPr="00A10AC9">
        <w:rPr>
          <w:rFonts w:ascii="Times New Roman" w:hAnsi="Times New Roman"/>
          <w:sz w:val="24"/>
          <w:szCs w:val="24"/>
        </w:rPr>
        <w:t xml:space="preserve"> prací,</w:t>
      </w:r>
    </w:p>
    <w:p w14:paraId="6ECE6114" w14:textId="77777777" w:rsidR="002A5298" w:rsidRPr="00A10AC9" w:rsidRDefault="002A5298" w:rsidP="00C45E23">
      <w:pPr>
        <w:pStyle w:val="ListParagraph1"/>
        <w:numPr>
          <w:ilvl w:val="0"/>
          <w:numId w:val="11"/>
        </w:numPr>
        <w:spacing w:after="80"/>
        <w:jc w:val="both"/>
      </w:pPr>
      <w:r w:rsidRPr="00A10AC9">
        <w:t>sestavuje společně se studentem návrh individuálního studijního plánu</w:t>
      </w:r>
      <w:r w:rsidR="00767F69">
        <w:t>, kte</w:t>
      </w:r>
      <w:r w:rsidR="00812383" w:rsidRPr="00A10AC9">
        <w:t>rý předkládá OR</w:t>
      </w:r>
      <w:r w:rsidR="00767F69">
        <w:t xml:space="preserve"> DSP</w:t>
      </w:r>
      <w:r w:rsidR="00812383" w:rsidRPr="00A10AC9">
        <w:t xml:space="preserve"> k</w:t>
      </w:r>
      <w:r w:rsidR="00C45E23">
        <w:t xml:space="preserve"> vyjádření</w:t>
      </w:r>
      <w:r w:rsidR="00812383" w:rsidRPr="00A10AC9">
        <w:t>,</w:t>
      </w:r>
      <w:r w:rsidRPr="00A10AC9">
        <w:t xml:space="preserve"> </w:t>
      </w:r>
    </w:p>
    <w:p w14:paraId="7E6F3FFC" w14:textId="77777777" w:rsidR="002A5298" w:rsidRPr="00D931D8" w:rsidRDefault="002A5298" w:rsidP="00C45E23">
      <w:pPr>
        <w:numPr>
          <w:ilvl w:val="0"/>
          <w:numId w:val="11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D931D8">
        <w:rPr>
          <w:rFonts w:ascii="Times New Roman" w:hAnsi="Times New Roman"/>
          <w:sz w:val="24"/>
          <w:szCs w:val="24"/>
        </w:rPr>
        <w:t>odpov</w:t>
      </w:r>
      <w:r w:rsidR="008520ED" w:rsidRPr="00D931D8">
        <w:rPr>
          <w:rFonts w:ascii="Times New Roman" w:hAnsi="Times New Roman"/>
          <w:sz w:val="24"/>
          <w:szCs w:val="24"/>
        </w:rPr>
        <w:t>ídá</w:t>
      </w:r>
      <w:r w:rsidRPr="00D931D8">
        <w:rPr>
          <w:rFonts w:ascii="Times New Roman" w:hAnsi="Times New Roman"/>
          <w:sz w:val="24"/>
          <w:szCs w:val="24"/>
        </w:rPr>
        <w:t xml:space="preserve"> za odborné vedení studenta</w:t>
      </w:r>
      <w:r w:rsidR="00FD40B9" w:rsidRPr="00D931D8">
        <w:rPr>
          <w:rFonts w:ascii="Times New Roman" w:hAnsi="Times New Roman"/>
          <w:sz w:val="24"/>
          <w:szCs w:val="24"/>
        </w:rPr>
        <w:t xml:space="preserve"> a je s ním v</w:t>
      </w:r>
      <w:r w:rsidR="00C45E23" w:rsidRPr="00D931D8">
        <w:rPr>
          <w:rFonts w:ascii="Times New Roman" w:hAnsi="Times New Roman"/>
          <w:sz w:val="24"/>
          <w:szCs w:val="24"/>
        </w:rPr>
        <w:t> pravidelném kontaktu,</w:t>
      </w:r>
    </w:p>
    <w:p w14:paraId="0CF6B357" w14:textId="77777777" w:rsidR="002E4BA8" w:rsidRPr="00A10AC9" w:rsidRDefault="00226DAC" w:rsidP="00C45E23">
      <w:pPr>
        <w:numPr>
          <w:ilvl w:val="0"/>
          <w:numId w:val="11"/>
        </w:numPr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sleduje a koordinuje </w:t>
      </w:r>
      <w:r w:rsidR="002E4BA8" w:rsidRPr="00A10AC9">
        <w:rPr>
          <w:rFonts w:ascii="Times New Roman" w:hAnsi="Times New Roman"/>
          <w:sz w:val="24"/>
          <w:szCs w:val="24"/>
        </w:rPr>
        <w:t>naplňování individuálního studijního plánu</w:t>
      </w:r>
      <w:r w:rsidR="002A5298" w:rsidRPr="00A10AC9">
        <w:rPr>
          <w:rFonts w:ascii="Times New Roman" w:hAnsi="Times New Roman"/>
          <w:sz w:val="24"/>
          <w:szCs w:val="24"/>
        </w:rPr>
        <w:t xml:space="preserve"> </w:t>
      </w:r>
      <w:r w:rsidR="00C45E23">
        <w:rPr>
          <w:rFonts w:ascii="Times New Roman" w:hAnsi="Times New Roman"/>
          <w:sz w:val="24"/>
          <w:szCs w:val="24"/>
        </w:rPr>
        <w:t>doktoranda</w:t>
      </w:r>
      <w:r w:rsidR="002A5298" w:rsidRPr="00A10AC9">
        <w:rPr>
          <w:rFonts w:ascii="Times New Roman" w:hAnsi="Times New Roman"/>
          <w:sz w:val="24"/>
          <w:szCs w:val="24"/>
        </w:rPr>
        <w:t>,</w:t>
      </w:r>
    </w:p>
    <w:p w14:paraId="6F4ACFC4" w14:textId="77777777" w:rsidR="002E4BA8" w:rsidRPr="00A10AC9" w:rsidRDefault="002E4BA8" w:rsidP="00C45E23">
      <w:pPr>
        <w:pStyle w:val="ListParagraph1"/>
        <w:numPr>
          <w:ilvl w:val="0"/>
          <w:numId w:val="11"/>
        </w:numPr>
        <w:spacing w:after="80"/>
        <w:jc w:val="both"/>
      </w:pPr>
      <w:r w:rsidRPr="00A10AC9">
        <w:t>průběžně sleduje plnění studijních povinností student</w:t>
      </w:r>
      <w:r w:rsidR="008520ED">
        <w:t>em</w:t>
      </w:r>
      <w:r w:rsidR="00812383" w:rsidRPr="00A10AC9">
        <w:t>,</w:t>
      </w:r>
    </w:p>
    <w:p w14:paraId="24119721" w14:textId="77777777" w:rsidR="002E4BA8" w:rsidRDefault="002E4BA8" w:rsidP="00C45E23">
      <w:pPr>
        <w:numPr>
          <w:ilvl w:val="0"/>
          <w:numId w:val="11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 xml:space="preserve">jednou ročně </w:t>
      </w:r>
      <w:r w:rsidR="00226DAC">
        <w:rPr>
          <w:rFonts w:ascii="Times New Roman" w:hAnsi="Times New Roman"/>
          <w:sz w:val="24"/>
          <w:szCs w:val="24"/>
        </w:rPr>
        <w:t xml:space="preserve">(do 15. 7. v daném akademickém roce) </w:t>
      </w:r>
      <w:r w:rsidRPr="00A10AC9">
        <w:rPr>
          <w:rFonts w:ascii="Times New Roman" w:hAnsi="Times New Roman"/>
          <w:sz w:val="24"/>
          <w:szCs w:val="24"/>
        </w:rPr>
        <w:t xml:space="preserve">písemně hodnotí plnění individuálního studijního plánu a toto předkládá </w:t>
      </w:r>
      <w:r w:rsidR="00D703AB" w:rsidRPr="00A10AC9">
        <w:rPr>
          <w:rFonts w:ascii="Times New Roman" w:hAnsi="Times New Roman"/>
          <w:sz w:val="24"/>
          <w:szCs w:val="24"/>
        </w:rPr>
        <w:t>OR</w:t>
      </w:r>
      <w:r w:rsidRPr="00A10AC9">
        <w:rPr>
          <w:rFonts w:ascii="Times New Roman" w:hAnsi="Times New Roman"/>
          <w:sz w:val="24"/>
          <w:szCs w:val="24"/>
        </w:rPr>
        <w:t xml:space="preserve"> </w:t>
      </w:r>
      <w:r w:rsidR="008520ED">
        <w:rPr>
          <w:rFonts w:ascii="Times New Roman" w:hAnsi="Times New Roman"/>
          <w:sz w:val="24"/>
          <w:szCs w:val="24"/>
        </w:rPr>
        <w:t xml:space="preserve">DSP </w:t>
      </w:r>
      <w:r w:rsidRPr="00A10AC9">
        <w:rPr>
          <w:rFonts w:ascii="Times New Roman" w:hAnsi="Times New Roman"/>
          <w:sz w:val="24"/>
          <w:szCs w:val="24"/>
        </w:rPr>
        <w:t>k</w:t>
      </w:r>
      <w:r w:rsidR="00C45E23">
        <w:rPr>
          <w:rFonts w:ascii="Times New Roman" w:hAnsi="Times New Roman"/>
          <w:sz w:val="24"/>
          <w:szCs w:val="24"/>
        </w:rPr>
        <w:t xml:space="preserve"> projednání</w:t>
      </w:r>
      <w:r w:rsidR="008520ED">
        <w:rPr>
          <w:rFonts w:ascii="Times New Roman" w:hAnsi="Times New Roman"/>
          <w:sz w:val="24"/>
          <w:szCs w:val="24"/>
        </w:rPr>
        <w:t>,</w:t>
      </w:r>
    </w:p>
    <w:p w14:paraId="51DF8974" w14:textId="77777777" w:rsidR="00226DAC" w:rsidRDefault="00226DAC" w:rsidP="00C45E23">
      <w:pPr>
        <w:numPr>
          <w:ilvl w:val="0"/>
          <w:numId w:val="11"/>
        </w:numPr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obsah pedagogické činnosti studenta,</w:t>
      </w:r>
    </w:p>
    <w:p w14:paraId="07A91763" w14:textId="77777777" w:rsidR="00226DAC" w:rsidRPr="00A10AC9" w:rsidRDefault="00226DAC" w:rsidP="00C45E23">
      <w:pPr>
        <w:numPr>
          <w:ilvl w:val="0"/>
          <w:numId w:val="11"/>
        </w:numPr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iniciuje vstup studentů do vědecko-výzkumných projektů v souladu s akreditovaným oborem studia.</w:t>
      </w:r>
    </w:p>
    <w:p w14:paraId="7CF2E82F" w14:textId="77777777" w:rsidR="002E4BA8" w:rsidRPr="00A10AC9" w:rsidRDefault="002E4BA8" w:rsidP="00B041CA">
      <w:pPr>
        <w:spacing w:after="80"/>
        <w:rPr>
          <w:rFonts w:ascii="Times New Roman" w:hAnsi="Times New Roman"/>
          <w:sz w:val="24"/>
          <w:szCs w:val="24"/>
        </w:rPr>
      </w:pPr>
    </w:p>
    <w:p w14:paraId="0DC24E42" w14:textId="77777777" w:rsidR="002E4BA8" w:rsidRPr="00096ADB" w:rsidRDefault="002E4BA8" w:rsidP="00B041CA">
      <w:pPr>
        <w:spacing w:after="80"/>
        <w:rPr>
          <w:rFonts w:ascii="Times New Roman" w:hAnsi="Times New Roman"/>
          <w:b/>
          <w:sz w:val="24"/>
          <w:szCs w:val="24"/>
        </w:rPr>
      </w:pPr>
      <w:r w:rsidRPr="00096ADB">
        <w:rPr>
          <w:rFonts w:ascii="Times New Roman" w:hAnsi="Times New Roman"/>
          <w:b/>
          <w:sz w:val="24"/>
          <w:szCs w:val="24"/>
        </w:rPr>
        <w:t>KONZULTANT</w:t>
      </w:r>
    </w:p>
    <w:p w14:paraId="72410520" w14:textId="77777777" w:rsidR="002E4BA8" w:rsidRPr="00A10AC9" w:rsidRDefault="002E4BA8" w:rsidP="00C45E23">
      <w:pPr>
        <w:numPr>
          <w:ilvl w:val="0"/>
          <w:numId w:val="12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doplň</w:t>
      </w:r>
      <w:r w:rsidR="00812383" w:rsidRPr="00A10AC9">
        <w:rPr>
          <w:rFonts w:ascii="Times New Roman" w:hAnsi="Times New Roman"/>
          <w:sz w:val="24"/>
          <w:szCs w:val="24"/>
        </w:rPr>
        <w:t>uje</w:t>
      </w:r>
      <w:r w:rsidRPr="00A10AC9">
        <w:rPr>
          <w:rFonts w:ascii="Times New Roman" w:hAnsi="Times New Roman"/>
          <w:sz w:val="24"/>
          <w:szCs w:val="24"/>
        </w:rPr>
        <w:t xml:space="preserve"> odborné působení školitele</w:t>
      </w:r>
      <w:r w:rsidR="00812383" w:rsidRPr="00A10AC9">
        <w:rPr>
          <w:rFonts w:ascii="Times New Roman" w:hAnsi="Times New Roman"/>
          <w:sz w:val="24"/>
          <w:szCs w:val="24"/>
        </w:rPr>
        <w:t xml:space="preserve"> a</w:t>
      </w:r>
      <w:r w:rsidRPr="00A10AC9">
        <w:rPr>
          <w:rFonts w:ascii="Times New Roman" w:hAnsi="Times New Roman"/>
          <w:sz w:val="24"/>
          <w:szCs w:val="24"/>
        </w:rPr>
        <w:t xml:space="preserve"> odpovídá za </w:t>
      </w:r>
      <w:r w:rsidR="00C45E23">
        <w:rPr>
          <w:rFonts w:ascii="Times New Roman" w:hAnsi="Times New Roman"/>
          <w:sz w:val="24"/>
          <w:szCs w:val="24"/>
        </w:rPr>
        <w:t xml:space="preserve">svěřenou </w:t>
      </w:r>
      <w:r w:rsidRPr="00A10AC9">
        <w:rPr>
          <w:rFonts w:ascii="Times New Roman" w:hAnsi="Times New Roman"/>
          <w:sz w:val="24"/>
          <w:szCs w:val="24"/>
        </w:rPr>
        <w:t xml:space="preserve">část povinností </w:t>
      </w:r>
      <w:r w:rsidR="00C45E23">
        <w:rPr>
          <w:rFonts w:ascii="Times New Roman" w:hAnsi="Times New Roman"/>
          <w:sz w:val="24"/>
          <w:szCs w:val="24"/>
        </w:rPr>
        <w:t xml:space="preserve">stanovených </w:t>
      </w:r>
      <w:r w:rsidRPr="00A10AC9">
        <w:rPr>
          <w:rFonts w:ascii="Times New Roman" w:hAnsi="Times New Roman"/>
          <w:sz w:val="24"/>
          <w:szCs w:val="24"/>
        </w:rPr>
        <w:t>školitele</w:t>
      </w:r>
      <w:r w:rsidR="00C45E23">
        <w:rPr>
          <w:rFonts w:ascii="Times New Roman" w:hAnsi="Times New Roman"/>
          <w:sz w:val="24"/>
          <w:szCs w:val="24"/>
        </w:rPr>
        <w:t>m</w:t>
      </w:r>
      <w:r w:rsidRPr="00A10AC9">
        <w:rPr>
          <w:rFonts w:ascii="Times New Roman" w:hAnsi="Times New Roman"/>
          <w:sz w:val="24"/>
          <w:szCs w:val="24"/>
        </w:rPr>
        <w:t>.</w:t>
      </w:r>
    </w:p>
    <w:p w14:paraId="436EA3F2" w14:textId="77777777" w:rsidR="002E4BA8" w:rsidRDefault="002E4BA8" w:rsidP="00B041CA">
      <w:pPr>
        <w:spacing w:after="80"/>
        <w:rPr>
          <w:rFonts w:ascii="Times New Roman" w:hAnsi="Times New Roman"/>
          <w:sz w:val="24"/>
          <w:szCs w:val="24"/>
        </w:rPr>
      </w:pPr>
    </w:p>
    <w:p w14:paraId="0694568E" w14:textId="77777777" w:rsidR="002E4BA8" w:rsidRPr="00096ADB" w:rsidRDefault="002E4BA8" w:rsidP="00B041CA">
      <w:pPr>
        <w:spacing w:after="80"/>
        <w:rPr>
          <w:rFonts w:ascii="Times New Roman" w:hAnsi="Times New Roman"/>
          <w:b/>
          <w:caps/>
          <w:sz w:val="24"/>
          <w:szCs w:val="24"/>
        </w:rPr>
      </w:pPr>
      <w:r w:rsidRPr="00096ADB">
        <w:rPr>
          <w:rFonts w:ascii="Times New Roman" w:hAnsi="Times New Roman"/>
          <w:b/>
          <w:caps/>
          <w:sz w:val="24"/>
          <w:szCs w:val="24"/>
        </w:rPr>
        <w:lastRenderedPageBreak/>
        <w:t xml:space="preserve">Ředitel </w:t>
      </w:r>
      <w:r w:rsidR="00686386">
        <w:rPr>
          <w:rFonts w:ascii="Times New Roman" w:hAnsi="Times New Roman"/>
          <w:b/>
          <w:caps/>
          <w:sz w:val="24"/>
          <w:szCs w:val="24"/>
        </w:rPr>
        <w:t>ÚSTAVU/</w:t>
      </w:r>
      <w:r w:rsidRPr="00096ADB">
        <w:rPr>
          <w:rFonts w:ascii="Times New Roman" w:hAnsi="Times New Roman"/>
          <w:b/>
          <w:caps/>
          <w:sz w:val="24"/>
          <w:szCs w:val="24"/>
        </w:rPr>
        <w:t xml:space="preserve">centra </w:t>
      </w:r>
    </w:p>
    <w:p w14:paraId="03C93EAF" w14:textId="4BCF4160" w:rsidR="0079077C" w:rsidRPr="00226DAC" w:rsidRDefault="00686386" w:rsidP="00FD40B9">
      <w:pPr>
        <w:numPr>
          <w:ilvl w:val="0"/>
          <w:numId w:val="10"/>
        </w:numPr>
        <w:tabs>
          <w:tab w:val="clear" w:pos="510"/>
          <w:tab w:val="num" w:pos="426"/>
        </w:tabs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dohodě s příslušným školitelem </w:t>
      </w:r>
      <w:r w:rsidR="00A403D2" w:rsidRPr="00226DAC">
        <w:rPr>
          <w:rFonts w:ascii="Times New Roman" w:hAnsi="Times New Roman"/>
          <w:sz w:val="24"/>
          <w:szCs w:val="24"/>
        </w:rPr>
        <w:t>i</w:t>
      </w:r>
      <w:r w:rsidR="00812383" w:rsidRPr="00226DAC">
        <w:rPr>
          <w:rFonts w:ascii="Times New Roman" w:hAnsi="Times New Roman"/>
          <w:sz w:val="24"/>
          <w:szCs w:val="24"/>
        </w:rPr>
        <w:t xml:space="preserve">niciuje </w:t>
      </w:r>
      <w:r w:rsidR="002E4BA8" w:rsidRPr="00226DAC">
        <w:rPr>
          <w:rFonts w:ascii="Times New Roman" w:hAnsi="Times New Roman"/>
          <w:sz w:val="24"/>
          <w:szCs w:val="24"/>
        </w:rPr>
        <w:t xml:space="preserve">vstup </w:t>
      </w:r>
      <w:r w:rsidR="00583663" w:rsidRPr="00226DAC">
        <w:rPr>
          <w:rFonts w:ascii="Times New Roman" w:hAnsi="Times New Roman"/>
          <w:sz w:val="24"/>
          <w:szCs w:val="24"/>
        </w:rPr>
        <w:t>student</w:t>
      </w:r>
      <w:r w:rsidR="008520ED" w:rsidRPr="00226DAC">
        <w:rPr>
          <w:rFonts w:ascii="Times New Roman" w:hAnsi="Times New Roman"/>
          <w:sz w:val="24"/>
          <w:szCs w:val="24"/>
        </w:rPr>
        <w:t>ů</w:t>
      </w:r>
      <w:r w:rsidR="00583663" w:rsidRPr="00226DAC">
        <w:rPr>
          <w:rFonts w:ascii="Times New Roman" w:hAnsi="Times New Roman"/>
          <w:sz w:val="24"/>
          <w:szCs w:val="24"/>
        </w:rPr>
        <w:t xml:space="preserve"> </w:t>
      </w:r>
      <w:r w:rsidR="008520ED" w:rsidRPr="00226DAC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projektových</w:t>
      </w:r>
      <w:r w:rsidR="002E4BA8" w:rsidRPr="00226DAC">
        <w:rPr>
          <w:rFonts w:ascii="Times New Roman" w:hAnsi="Times New Roman"/>
          <w:sz w:val="24"/>
          <w:szCs w:val="24"/>
        </w:rPr>
        <w:t xml:space="preserve"> </w:t>
      </w:r>
      <w:r w:rsidR="00226DAC" w:rsidRPr="00226DAC">
        <w:rPr>
          <w:rFonts w:ascii="Times New Roman" w:hAnsi="Times New Roman"/>
          <w:sz w:val="24"/>
          <w:szCs w:val="24"/>
        </w:rPr>
        <w:t xml:space="preserve">aktivit </w:t>
      </w:r>
      <w:r>
        <w:rPr>
          <w:rFonts w:ascii="Times New Roman" w:hAnsi="Times New Roman"/>
          <w:sz w:val="24"/>
          <w:szCs w:val="24"/>
        </w:rPr>
        <w:t>ústavu/centra formou dohody o pracovní činnosti</w:t>
      </w:r>
      <w:r w:rsidR="00D931D8">
        <w:rPr>
          <w:rFonts w:ascii="Times New Roman" w:hAnsi="Times New Roman"/>
          <w:sz w:val="24"/>
          <w:szCs w:val="24"/>
        </w:rPr>
        <w:t>.</w:t>
      </w:r>
    </w:p>
    <w:p w14:paraId="5A7682C9" w14:textId="77777777" w:rsidR="008235C5" w:rsidRPr="00A10AC9" w:rsidRDefault="008235C5" w:rsidP="00676FE0">
      <w:pPr>
        <w:spacing w:after="80"/>
        <w:rPr>
          <w:rFonts w:ascii="Times New Roman" w:hAnsi="Times New Roman"/>
          <w:sz w:val="24"/>
          <w:szCs w:val="24"/>
        </w:rPr>
      </w:pPr>
    </w:p>
    <w:p w14:paraId="0F84303D" w14:textId="77777777" w:rsidR="00676FE0" w:rsidRPr="00096ADB" w:rsidRDefault="00676FE0" w:rsidP="00096ADB">
      <w:pPr>
        <w:spacing w:after="80"/>
        <w:rPr>
          <w:rFonts w:ascii="Times New Roman" w:hAnsi="Times New Roman"/>
          <w:b/>
          <w:caps/>
          <w:sz w:val="24"/>
          <w:szCs w:val="24"/>
        </w:rPr>
      </w:pPr>
      <w:r w:rsidRPr="00096ADB">
        <w:rPr>
          <w:rFonts w:ascii="Times New Roman" w:hAnsi="Times New Roman"/>
          <w:b/>
          <w:caps/>
          <w:sz w:val="24"/>
          <w:szCs w:val="24"/>
        </w:rPr>
        <w:t>Povinnosti a práv</w:t>
      </w:r>
      <w:r w:rsidR="00C45E23">
        <w:rPr>
          <w:rFonts w:ascii="Times New Roman" w:hAnsi="Times New Roman"/>
          <w:b/>
          <w:caps/>
          <w:sz w:val="24"/>
          <w:szCs w:val="24"/>
        </w:rPr>
        <w:t>A</w:t>
      </w:r>
      <w:r w:rsidRPr="00096ADB">
        <w:rPr>
          <w:rFonts w:ascii="Times New Roman" w:hAnsi="Times New Roman"/>
          <w:b/>
          <w:caps/>
          <w:sz w:val="24"/>
          <w:szCs w:val="24"/>
        </w:rPr>
        <w:t xml:space="preserve"> STUDENTa</w:t>
      </w:r>
    </w:p>
    <w:p w14:paraId="5D3B581E" w14:textId="77777777" w:rsidR="00676FE0" w:rsidRPr="00A10AC9" w:rsidRDefault="00686386" w:rsidP="00676FE0">
      <w:pPr>
        <w:spacing w:after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Povinnosti</w:t>
      </w:r>
    </w:p>
    <w:p w14:paraId="48B06D6F" w14:textId="56C54E04" w:rsidR="00676FE0" w:rsidRPr="00A10AC9" w:rsidRDefault="00C45E23" w:rsidP="008235C5">
      <w:pPr>
        <w:pStyle w:val="ListParagraph1"/>
        <w:numPr>
          <w:ilvl w:val="1"/>
          <w:numId w:val="2"/>
        </w:numPr>
        <w:spacing w:after="80"/>
        <w:jc w:val="both"/>
        <w:rPr>
          <w:b/>
        </w:rPr>
      </w:pPr>
      <w:r>
        <w:t>podíl</w:t>
      </w:r>
      <w:r w:rsidR="00686386">
        <w:t>í</w:t>
      </w:r>
      <w:r>
        <w:t xml:space="preserve"> se na </w:t>
      </w:r>
      <w:r w:rsidR="00676FE0" w:rsidRPr="00A10AC9">
        <w:t>vypracov</w:t>
      </w:r>
      <w:r>
        <w:t>ání</w:t>
      </w:r>
      <w:r w:rsidR="00676FE0" w:rsidRPr="00A10AC9">
        <w:t xml:space="preserve"> návrh</w:t>
      </w:r>
      <w:r>
        <w:t>u</w:t>
      </w:r>
      <w:r w:rsidR="00676FE0" w:rsidRPr="00A10AC9">
        <w:t xml:space="preserve"> studijního plánu</w:t>
      </w:r>
      <w:r>
        <w:t>, a to</w:t>
      </w:r>
      <w:r w:rsidR="00676FE0" w:rsidRPr="00A10AC9">
        <w:t xml:space="preserve"> </w:t>
      </w:r>
      <w:r>
        <w:t xml:space="preserve">ve spolupráci </w:t>
      </w:r>
      <w:r w:rsidR="00676FE0" w:rsidRPr="00A10AC9">
        <w:t>se</w:t>
      </w:r>
      <w:r>
        <w:t xml:space="preserve"> svým</w:t>
      </w:r>
      <w:r w:rsidR="00676FE0" w:rsidRPr="00A10AC9">
        <w:t xml:space="preserve"> školitelem</w:t>
      </w:r>
      <w:r>
        <w:t xml:space="preserve">, a tento </w:t>
      </w:r>
      <w:r w:rsidR="00FD78AE">
        <w:t xml:space="preserve">plán </w:t>
      </w:r>
      <w:r w:rsidR="0068040D">
        <w:t>předloží</w:t>
      </w:r>
      <w:bookmarkStart w:id="0" w:name="_GoBack"/>
      <w:bookmarkEnd w:id="0"/>
      <w:r>
        <w:t xml:space="preserve"> garantovi DSP</w:t>
      </w:r>
      <w:r w:rsidR="00676FE0" w:rsidRPr="00A10AC9">
        <w:t xml:space="preserve"> do dvou měsíců od zápisu do studia ke schválení, </w:t>
      </w:r>
    </w:p>
    <w:p w14:paraId="336322CD" w14:textId="77777777" w:rsidR="00676FE0" w:rsidRPr="00A10AC9" w:rsidRDefault="00226DAC" w:rsidP="008235C5">
      <w:pPr>
        <w:pStyle w:val="ListParagraph1"/>
        <w:numPr>
          <w:ilvl w:val="1"/>
          <w:numId w:val="2"/>
        </w:numPr>
        <w:spacing w:after="80"/>
        <w:jc w:val="both"/>
        <w:rPr>
          <w:b/>
        </w:rPr>
      </w:pPr>
      <w:r>
        <w:t xml:space="preserve">do 30. 6. v daném akademickém roce </w:t>
      </w:r>
      <w:r w:rsidR="008520ED">
        <w:t>odevzd</w:t>
      </w:r>
      <w:r w:rsidR="00686386">
        <w:t>ává</w:t>
      </w:r>
      <w:r w:rsidR="008520ED">
        <w:t xml:space="preserve"> školiteli</w:t>
      </w:r>
      <w:r w:rsidR="00676FE0" w:rsidRPr="00A10AC9">
        <w:t xml:space="preserve"> </w:t>
      </w:r>
      <w:r w:rsidR="00C45E23">
        <w:t xml:space="preserve">podklady k </w:t>
      </w:r>
      <w:r w:rsidR="00676FE0" w:rsidRPr="00A10AC9">
        <w:t>roční</w:t>
      </w:r>
      <w:r w:rsidR="00C45E23">
        <w:t>mu</w:t>
      </w:r>
      <w:r w:rsidR="00676FE0" w:rsidRPr="00A10AC9">
        <w:t xml:space="preserve"> hodnocení </w:t>
      </w:r>
      <w:r w:rsidR="00C45E23">
        <w:t>svého studia,</w:t>
      </w:r>
    </w:p>
    <w:p w14:paraId="7D3AE664" w14:textId="77777777" w:rsidR="008235C5" w:rsidRPr="00D931D8" w:rsidRDefault="008235C5" w:rsidP="008235C5">
      <w:pPr>
        <w:pStyle w:val="Odstavecseseznamem1"/>
        <w:numPr>
          <w:ilvl w:val="0"/>
          <w:numId w:val="2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D931D8">
        <w:rPr>
          <w:rFonts w:ascii="Times New Roman" w:hAnsi="Times New Roman"/>
          <w:sz w:val="24"/>
          <w:szCs w:val="24"/>
        </w:rPr>
        <w:t>pln</w:t>
      </w:r>
      <w:r w:rsidR="00686386" w:rsidRPr="00D931D8">
        <w:rPr>
          <w:rFonts w:ascii="Times New Roman" w:hAnsi="Times New Roman"/>
          <w:sz w:val="24"/>
          <w:szCs w:val="24"/>
        </w:rPr>
        <w:t>í</w:t>
      </w:r>
      <w:r w:rsidRPr="00D931D8">
        <w:rPr>
          <w:rFonts w:ascii="Times New Roman" w:hAnsi="Times New Roman"/>
          <w:sz w:val="24"/>
          <w:szCs w:val="24"/>
        </w:rPr>
        <w:t xml:space="preserve"> požadavky vyplývající </w:t>
      </w:r>
      <w:r w:rsidR="00FD78AE" w:rsidRPr="00D931D8">
        <w:rPr>
          <w:rFonts w:ascii="Times New Roman" w:hAnsi="Times New Roman"/>
          <w:sz w:val="24"/>
          <w:szCs w:val="24"/>
        </w:rPr>
        <w:t>ze</w:t>
      </w:r>
      <w:r w:rsidRPr="00D931D8">
        <w:rPr>
          <w:rFonts w:ascii="Times New Roman" w:hAnsi="Times New Roman"/>
          <w:sz w:val="24"/>
          <w:szCs w:val="24"/>
        </w:rPr>
        <w:t xml:space="preserve"> Studijního a zkušebního řádu UTB a </w:t>
      </w:r>
      <w:r w:rsidR="00404FE0" w:rsidRPr="00D931D8">
        <w:rPr>
          <w:rFonts w:ascii="Times New Roman" w:hAnsi="Times New Roman"/>
          <w:sz w:val="24"/>
          <w:szCs w:val="24"/>
        </w:rPr>
        <w:t xml:space="preserve">odpovídající směrnice </w:t>
      </w:r>
      <w:r w:rsidRPr="00D931D8">
        <w:rPr>
          <w:rFonts w:ascii="Times New Roman" w:hAnsi="Times New Roman"/>
          <w:sz w:val="24"/>
          <w:szCs w:val="24"/>
        </w:rPr>
        <w:t>FHS, vnitřních předpisů a norem univerzity a fakulty a zákonných norem vztahujících se k vysokoškolskému studiu</w:t>
      </w:r>
      <w:r w:rsidR="00686386" w:rsidRPr="00D931D8">
        <w:rPr>
          <w:rFonts w:ascii="Times New Roman" w:hAnsi="Times New Roman"/>
          <w:sz w:val="24"/>
          <w:szCs w:val="24"/>
        </w:rPr>
        <w:t>.</w:t>
      </w:r>
    </w:p>
    <w:p w14:paraId="57A574F3" w14:textId="77777777" w:rsidR="00686386" w:rsidRPr="00D931D8" w:rsidRDefault="00686386" w:rsidP="00686386">
      <w:pPr>
        <w:pStyle w:val="Odstavecseseznamem1"/>
        <w:spacing w:after="80"/>
        <w:ind w:left="0"/>
        <w:jc w:val="both"/>
        <w:rPr>
          <w:rFonts w:ascii="Times New Roman" w:hAnsi="Times New Roman"/>
          <w:sz w:val="24"/>
          <w:szCs w:val="24"/>
        </w:rPr>
      </w:pPr>
      <w:r w:rsidRPr="00D931D8">
        <w:rPr>
          <w:rFonts w:ascii="Times New Roman" w:hAnsi="Times New Roman"/>
          <w:sz w:val="24"/>
          <w:szCs w:val="24"/>
        </w:rPr>
        <w:t>Práva</w:t>
      </w:r>
    </w:p>
    <w:p w14:paraId="01847A67" w14:textId="77777777" w:rsidR="00676FE0" w:rsidRPr="00D931D8" w:rsidRDefault="00686386" w:rsidP="008235C5">
      <w:pPr>
        <w:pStyle w:val="ListParagraph1"/>
        <w:numPr>
          <w:ilvl w:val="1"/>
          <w:numId w:val="2"/>
        </w:numPr>
        <w:spacing w:after="80"/>
        <w:jc w:val="both"/>
      </w:pPr>
      <w:r w:rsidRPr="00D931D8">
        <w:t>může</w:t>
      </w:r>
      <w:r w:rsidR="00676FE0" w:rsidRPr="00D931D8">
        <w:t xml:space="preserve"> požádat děkana o přestup z jedné formy studia do jiné formy studia, </w:t>
      </w:r>
    </w:p>
    <w:p w14:paraId="52587904" w14:textId="77777777" w:rsidR="000B2AE9" w:rsidRPr="00D931D8" w:rsidRDefault="00686386" w:rsidP="00407399">
      <w:pPr>
        <w:pStyle w:val="ListParagraph1"/>
        <w:numPr>
          <w:ilvl w:val="1"/>
          <w:numId w:val="2"/>
        </w:numPr>
        <w:spacing w:after="80"/>
        <w:jc w:val="both"/>
      </w:pPr>
      <w:r w:rsidRPr="00D931D8">
        <w:t>může</w:t>
      </w:r>
      <w:r w:rsidR="00676FE0" w:rsidRPr="00D931D8">
        <w:t xml:space="preserve"> požádat děkana</w:t>
      </w:r>
      <w:r w:rsidR="008235C5" w:rsidRPr="00D931D8">
        <w:t xml:space="preserve">, v souladu se SZŘ UTB, </w:t>
      </w:r>
      <w:r w:rsidR="00226DAC" w:rsidRPr="00D931D8">
        <w:t>o přerušení studia</w:t>
      </w:r>
      <w:r w:rsidR="000B2AE9" w:rsidRPr="00D931D8">
        <w:t>,</w:t>
      </w:r>
    </w:p>
    <w:p w14:paraId="27275FC1" w14:textId="77777777" w:rsidR="0079077C" w:rsidRPr="00D931D8" w:rsidRDefault="00686386" w:rsidP="00407399">
      <w:pPr>
        <w:pStyle w:val="ListParagraph1"/>
        <w:numPr>
          <w:ilvl w:val="1"/>
          <w:numId w:val="2"/>
        </w:numPr>
        <w:spacing w:after="80"/>
        <w:jc w:val="both"/>
      </w:pPr>
      <w:r w:rsidRPr="00D931D8">
        <w:t>může</w:t>
      </w:r>
      <w:r w:rsidR="00676FE0" w:rsidRPr="00D931D8">
        <w:t xml:space="preserve"> podat zdůvodněnou žádost</w:t>
      </w:r>
      <w:r w:rsidR="00226DAC" w:rsidRPr="00D931D8">
        <w:t xml:space="preserve"> na </w:t>
      </w:r>
      <w:r w:rsidR="00FD78AE" w:rsidRPr="00D931D8">
        <w:t>r</w:t>
      </w:r>
      <w:r w:rsidR="00226DAC" w:rsidRPr="00D931D8">
        <w:t xml:space="preserve">eferát </w:t>
      </w:r>
      <w:r w:rsidR="00404FE0" w:rsidRPr="00D931D8">
        <w:t xml:space="preserve">pro </w:t>
      </w:r>
      <w:r w:rsidR="00226DAC" w:rsidRPr="00D931D8">
        <w:t>doktorské studi</w:t>
      </w:r>
      <w:r w:rsidR="00FD78AE" w:rsidRPr="00D931D8">
        <w:t>um</w:t>
      </w:r>
      <w:r w:rsidR="00226DAC" w:rsidRPr="00D931D8">
        <w:t xml:space="preserve"> o změnu školitele</w:t>
      </w:r>
      <w:r w:rsidR="008235C5" w:rsidRPr="00D931D8">
        <w:t>,</w:t>
      </w:r>
      <w:r w:rsidR="00676FE0" w:rsidRPr="00D931D8">
        <w:t xml:space="preserve"> </w:t>
      </w:r>
      <w:r w:rsidR="000B2AE9" w:rsidRPr="00D931D8">
        <w:t>k němuž se vyjadřuje OR DSP,</w:t>
      </w:r>
    </w:p>
    <w:p w14:paraId="2C913120" w14:textId="77777777" w:rsidR="00A403D2" w:rsidRPr="00226DAC" w:rsidRDefault="0079077C" w:rsidP="00B041CA">
      <w:pPr>
        <w:pStyle w:val="ListParagraph1"/>
        <w:numPr>
          <w:ilvl w:val="1"/>
          <w:numId w:val="2"/>
        </w:numPr>
        <w:spacing w:after="80"/>
        <w:jc w:val="both"/>
      </w:pPr>
      <w:r w:rsidRPr="00226DAC">
        <w:t>po dohodě s</w:t>
      </w:r>
      <w:r w:rsidR="000B2AE9">
        <w:t>e</w:t>
      </w:r>
      <w:r w:rsidRPr="00226DAC">
        <w:t xml:space="preserve"> školitelem</w:t>
      </w:r>
      <w:r w:rsidR="00686386">
        <w:t xml:space="preserve"> má právo</w:t>
      </w:r>
      <w:r w:rsidRPr="00226DAC">
        <w:t xml:space="preserve"> </w:t>
      </w:r>
      <w:r w:rsidR="000B2AE9" w:rsidRPr="00226DAC">
        <w:t xml:space="preserve">se </w:t>
      </w:r>
      <w:r w:rsidRPr="00226DAC">
        <w:t xml:space="preserve">zúčastňovat </w:t>
      </w:r>
      <w:r w:rsidR="00226DAC" w:rsidRPr="00226DAC">
        <w:t>akcí pořádaných fakultou.</w:t>
      </w:r>
    </w:p>
    <w:p w14:paraId="59167370" w14:textId="77777777" w:rsidR="009041DD" w:rsidRDefault="009041DD" w:rsidP="00B041CA">
      <w:pPr>
        <w:spacing w:after="80"/>
        <w:rPr>
          <w:rFonts w:ascii="Times New Roman" w:hAnsi="Times New Roman"/>
          <w:sz w:val="24"/>
          <w:szCs w:val="24"/>
        </w:rPr>
      </w:pPr>
    </w:p>
    <w:p w14:paraId="4D576F38" w14:textId="77777777" w:rsidR="009041DD" w:rsidRPr="00A10AC9" w:rsidRDefault="009041DD" w:rsidP="00B041CA">
      <w:pPr>
        <w:spacing w:after="80"/>
        <w:rPr>
          <w:rFonts w:ascii="Times New Roman" w:hAnsi="Times New Roman"/>
          <w:sz w:val="24"/>
          <w:szCs w:val="24"/>
        </w:rPr>
      </w:pPr>
    </w:p>
    <w:p w14:paraId="2E52A7E3" w14:textId="4978453E" w:rsidR="002E4BA8" w:rsidRPr="00A10AC9" w:rsidRDefault="004D4F3B" w:rsidP="00B041CA">
      <w:pPr>
        <w:spacing w:after="80"/>
        <w:rPr>
          <w:rFonts w:ascii="Times New Roman" w:hAnsi="Times New Roman"/>
          <w:sz w:val="24"/>
          <w:szCs w:val="24"/>
        </w:rPr>
      </w:pPr>
      <w:r w:rsidRPr="00A10AC9">
        <w:rPr>
          <w:rFonts w:ascii="Times New Roman" w:hAnsi="Times New Roman"/>
          <w:sz w:val="24"/>
          <w:szCs w:val="24"/>
        </w:rPr>
        <w:t>Ve</w:t>
      </w:r>
      <w:r w:rsidR="00686386">
        <w:rPr>
          <w:rFonts w:ascii="Times New Roman" w:hAnsi="Times New Roman"/>
          <w:sz w:val="24"/>
          <w:szCs w:val="24"/>
        </w:rPr>
        <w:t xml:space="preserve"> Zlíně</w:t>
      </w:r>
      <w:r w:rsidR="00226DAC">
        <w:rPr>
          <w:rFonts w:ascii="Times New Roman" w:hAnsi="Times New Roman"/>
          <w:sz w:val="24"/>
          <w:szCs w:val="24"/>
        </w:rPr>
        <w:t xml:space="preserve"> </w:t>
      </w:r>
      <w:r w:rsidR="00686386">
        <w:rPr>
          <w:rFonts w:ascii="Times New Roman" w:hAnsi="Times New Roman"/>
          <w:sz w:val="24"/>
          <w:szCs w:val="24"/>
        </w:rPr>
        <w:t>1</w:t>
      </w:r>
      <w:r w:rsidR="00D931D8">
        <w:rPr>
          <w:rFonts w:ascii="Times New Roman" w:hAnsi="Times New Roman"/>
          <w:sz w:val="24"/>
          <w:szCs w:val="24"/>
        </w:rPr>
        <w:t>3</w:t>
      </w:r>
      <w:r w:rsidR="00FD78AE">
        <w:rPr>
          <w:rFonts w:ascii="Times New Roman" w:hAnsi="Times New Roman"/>
          <w:sz w:val="24"/>
          <w:szCs w:val="24"/>
        </w:rPr>
        <w:t xml:space="preserve">. </w:t>
      </w:r>
      <w:r w:rsidR="00686386">
        <w:rPr>
          <w:rFonts w:ascii="Times New Roman" w:hAnsi="Times New Roman"/>
          <w:sz w:val="24"/>
          <w:szCs w:val="24"/>
        </w:rPr>
        <w:t>1</w:t>
      </w:r>
      <w:r w:rsidR="00D931D8">
        <w:rPr>
          <w:rFonts w:ascii="Times New Roman" w:hAnsi="Times New Roman"/>
          <w:sz w:val="24"/>
          <w:szCs w:val="24"/>
        </w:rPr>
        <w:t>2</w:t>
      </w:r>
      <w:r w:rsidR="00686386">
        <w:rPr>
          <w:rFonts w:ascii="Times New Roman" w:hAnsi="Times New Roman"/>
          <w:sz w:val="24"/>
          <w:szCs w:val="24"/>
        </w:rPr>
        <w:t>. 2016</w:t>
      </w:r>
    </w:p>
    <w:p w14:paraId="33FF8290" w14:textId="77777777" w:rsidR="002E4BA8" w:rsidRPr="00A10AC9" w:rsidRDefault="002E4BA8" w:rsidP="00B041CA">
      <w:pPr>
        <w:spacing w:after="80"/>
        <w:rPr>
          <w:rFonts w:ascii="Times New Roman" w:hAnsi="Times New Roman"/>
          <w:sz w:val="24"/>
          <w:szCs w:val="24"/>
        </w:rPr>
      </w:pPr>
    </w:p>
    <w:sectPr w:rsidR="002E4BA8" w:rsidRPr="00A10AC9" w:rsidSect="005F18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B0EB5" w14:textId="77777777" w:rsidR="00372B73" w:rsidRDefault="00372B73" w:rsidP="00F5378D">
      <w:pPr>
        <w:spacing w:after="0" w:line="240" w:lineRule="auto"/>
      </w:pPr>
      <w:r>
        <w:separator/>
      </w:r>
    </w:p>
  </w:endnote>
  <w:endnote w:type="continuationSeparator" w:id="0">
    <w:p w14:paraId="744B2ADF" w14:textId="77777777" w:rsidR="00372B73" w:rsidRDefault="00372B73" w:rsidP="00F5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AA308" w14:textId="77777777" w:rsidR="00583663" w:rsidRDefault="0058366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40D">
      <w:rPr>
        <w:noProof/>
      </w:rPr>
      <w:t>3</w:t>
    </w:r>
    <w:r>
      <w:fldChar w:fldCharType="end"/>
    </w:r>
  </w:p>
  <w:p w14:paraId="1C5D6C22" w14:textId="77777777" w:rsidR="00583663" w:rsidRDefault="005836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86D7F" w14:textId="77777777" w:rsidR="00372B73" w:rsidRDefault="00372B73" w:rsidP="00F5378D">
      <w:pPr>
        <w:spacing w:after="0" w:line="240" w:lineRule="auto"/>
      </w:pPr>
      <w:r>
        <w:separator/>
      </w:r>
    </w:p>
  </w:footnote>
  <w:footnote w:type="continuationSeparator" w:id="0">
    <w:p w14:paraId="091A4457" w14:textId="77777777" w:rsidR="00372B73" w:rsidRDefault="00372B73" w:rsidP="00F53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2E9"/>
    <w:multiLevelType w:val="multilevel"/>
    <w:tmpl w:val="8BB0530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39727C"/>
    <w:multiLevelType w:val="hybridMultilevel"/>
    <w:tmpl w:val="CD1C3ACE"/>
    <w:lvl w:ilvl="0" w:tplc="70E0CBA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2349"/>
    <w:multiLevelType w:val="multilevel"/>
    <w:tmpl w:val="41D4D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C15001B"/>
    <w:multiLevelType w:val="hybridMultilevel"/>
    <w:tmpl w:val="6010BB3C"/>
    <w:lvl w:ilvl="0" w:tplc="AB427766">
      <w:start w:val="1"/>
      <w:numFmt w:val="bullet"/>
      <w:lvlText w:val=""/>
      <w:lvlJc w:val="left"/>
      <w:pPr>
        <w:tabs>
          <w:tab w:val="num" w:pos="510"/>
        </w:tabs>
        <w:ind w:left="454" w:hanging="284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01853"/>
    <w:multiLevelType w:val="hybridMultilevel"/>
    <w:tmpl w:val="9C2A68AE"/>
    <w:lvl w:ilvl="0" w:tplc="AB427766">
      <w:start w:val="1"/>
      <w:numFmt w:val="bullet"/>
      <w:lvlText w:val=""/>
      <w:lvlJc w:val="left"/>
      <w:pPr>
        <w:tabs>
          <w:tab w:val="num" w:pos="510"/>
        </w:tabs>
        <w:ind w:left="454" w:hanging="284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54B44"/>
    <w:multiLevelType w:val="multilevel"/>
    <w:tmpl w:val="8BB0530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4FA28A6"/>
    <w:multiLevelType w:val="multilevel"/>
    <w:tmpl w:val="41D4D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8B954CB"/>
    <w:multiLevelType w:val="multilevel"/>
    <w:tmpl w:val="864C7B6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1B42770"/>
    <w:multiLevelType w:val="multilevel"/>
    <w:tmpl w:val="7DD0092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670869E3"/>
    <w:multiLevelType w:val="multilevel"/>
    <w:tmpl w:val="41D4D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67991F0C"/>
    <w:multiLevelType w:val="multilevel"/>
    <w:tmpl w:val="2BB05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DC97822"/>
    <w:multiLevelType w:val="hybridMultilevel"/>
    <w:tmpl w:val="1E120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77BBD"/>
    <w:multiLevelType w:val="hybridMultilevel"/>
    <w:tmpl w:val="CBCA942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E7D6705"/>
    <w:multiLevelType w:val="hybridMultilevel"/>
    <w:tmpl w:val="DBD8A8EE"/>
    <w:lvl w:ilvl="0" w:tplc="AB427766">
      <w:start w:val="1"/>
      <w:numFmt w:val="bullet"/>
      <w:lvlText w:val=""/>
      <w:lvlJc w:val="left"/>
      <w:pPr>
        <w:tabs>
          <w:tab w:val="num" w:pos="510"/>
        </w:tabs>
        <w:ind w:left="454" w:hanging="284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CE"/>
    <w:rsid w:val="00006D5B"/>
    <w:rsid w:val="00016E62"/>
    <w:rsid w:val="00024625"/>
    <w:rsid w:val="0004643E"/>
    <w:rsid w:val="00080D9F"/>
    <w:rsid w:val="00096ADB"/>
    <w:rsid w:val="000A2A62"/>
    <w:rsid w:val="000B1A5E"/>
    <w:rsid w:val="000B2AE9"/>
    <w:rsid w:val="000C19EA"/>
    <w:rsid w:val="001018F3"/>
    <w:rsid w:val="001028EC"/>
    <w:rsid w:val="00134421"/>
    <w:rsid w:val="001839CB"/>
    <w:rsid w:val="0018420A"/>
    <w:rsid w:val="00193123"/>
    <w:rsid w:val="001B5594"/>
    <w:rsid w:val="001C75FB"/>
    <w:rsid w:val="001E75C5"/>
    <w:rsid w:val="001E7D70"/>
    <w:rsid w:val="001F2FCB"/>
    <w:rsid w:val="002235AA"/>
    <w:rsid w:val="00226DAC"/>
    <w:rsid w:val="00234DB5"/>
    <w:rsid w:val="002359F8"/>
    <w:rsid w:val="00276892"/>
    <w:rsid w:val="002A5298"/>
    <w:rsid w:val="002B726D"/>
    <w:rsid w:val="002E4BA8"/>
    <w:rsid w:val="002E7735"/>
    <w:rsid w:val="00372B73"/>
    <w:rsid w:val="00385F0E"/>
    <w:rsid w:val="003945A8"/>
    <w:rsid w:val="003973DD"/>
    <w:rsid w:val="003B30D6"/>
    <w:rsid w:val="00404FE0"/>
    <w:rsid w:val="00441F8D"/>
    <w:rsid w:val="00484850"/>
    <w:rsid w:val="004925C7"/>
    <w:rsid w:val="0049604B"/>
    <w:rsid w:val="004D4F3B"/>
    <w:rsid w:val="004E40EF"/>
    <w:rsid w:val="00527C25"/>
    <w:rsid w:val="00536864"/>
    <w:rsid w:val="00554DA5"/>
    <w:rsid w:val="0055794D"/>
    <w:rsid w:val="00562C1C"/>
    <w:rsid w:val="00574BBB"/>
    <w:rsid w:val="00583663"/>
    <w:rsid w:val="005854F9"/>
    <w:rsid w:val="005A58DF"/>
    <w:rsid w:val="005B336C"/>
    <w:rsid w:val="005C06D6"/>
    <w:rsid w:val="005C6ED8"/>
    <w:rsid w:val="005D7E81"/>
    <w:rsid w:val="005E0842"/>
    <w:rsid w:val="005F181E"/>
    <w:rsid w:val="00676FE0"/>
    <w:rsid w:val="0068040D"/>
    <w:rsid w:val="006852CE"/>
    <w:rsid w:val="00686386"/>
    <w:rsid w:val="006A3B6B"/>
    <w:rsid w:val="006D7EED"/>
    <w:rsid w:val="006F6681"/>
    <w:rsid w:val="00720DCA"/>
    <w:rsid w:val="00732A32"/>
    <w:rsid w:val="00767F69"/>
    <w:rsid w:val="0079077C"/>
    <w:rsid w:val="00812383"/>
    <w:rsid w:val="008235C5"/>
    <w:rsid w:val="008520ED"/>
    <w:rsid w:val="00896655"/>
    <w:rsid w:val="008C4078"/>
    <w:rsid w:val="008D2794"/>
    <w:rsid w:val="008F04D0"/>
    <w:rsid w:val="009041DD"/>
    <w:rsid w:val="00942A5C"/>
    <w:rsid w:val="00953600"/>
    <w:rsid w:val="00963646"/>
    <w:rsid w:val="009836E0"/>
    <w:rsid w:val="009A3F74"/>
    <w:rsid w:val="009C33DB"/>
    <w:rsid w:val="009D28C4"/>
    <w:rsid w:val="00A04B0F"/>
    <w:rsid w:val="00A10AC9"/>
    <w:rsid w:val="00A25BBF"/>
    <w:rsid w:val="00A403D2"/>
    <w:rsid w:val="00A75F4E"/>
    <w:rsid w:val="00A86BDA"/>
    <w:rsid w:val="00AD5C55"/>
    <w:rsid w:val="00AD6ABA"/>
    <w:rsid w:val="00AE5895"/>
    <w:rsid w:val="00AE7C76"/>
    <w:rsid w:val="00B041CA"/>
    <w:rsid w:val="00B36EE9"/>
    <w:rsid w:val="00B420E5"/>
    <w:rsid w:val="00B80355"/>
    <w:rsid w:val="00BE1364"/>
    <w:rsid w:val="00C036B1"/>
    <w:rsid w:val="00C35881"/>
    <w:rsid w:val="00C4158C"/>
    <w:rsid w:val="00C45E23"/>
    <w:rsid w:val="00C500E9"/>
    <w:rsid w:val="00C5791D"/>
    <w:rsid w:val="00C71C08"/>
    <w:rsid w:val="00D459E9"/>
    <w:rsid w:val="00D703AB"/>
    <w:rsid w:val="00D90A6D"/>
    <w:rsid w:val="00D931D8"/>
    <w:rsid w:val="00DA49A1"/>
    <w:rsid w:val="00DB3E63"/>
    <w:rsid w:val="00DF23DA"/>
    <w:rsid w:val="00E61C8E"/>
    <w:rsid w:val="00E970EB"/>
    <w:rsid w:val="00EE19CB"/>
    <w:rsid w:val="00F0376D"/>
    <w:rsid w:val="00F10C0C"/>
    <w:rsid w:val="00F1160F"/>
    <w:rsid w:val="00F5378D"/>
    <w:rsid w:val="00F64779"/>
    <w:rsid w:val="00FB0279"/>
    <w:rsid w:val="00FB1A1F"/>
    <w:rsid w:val="00FD399A"/>
    <w:rsid w:val="00FD40B9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A8DCB"/>
  <w15:chartTrackingRefBased/>
  <w15:docId w15:val="{8AC4EDCF-0C8F-4EE9-8C40-B81B4E3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8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rsid w:val="00F5378D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5378D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5378D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F5378D"/>
    <w:rPr>
      <w:rFonts w:cs="Times New Roman"/>
      <w:vertAlign w:val="superscript"/>
    </w:rPr>
  </w:style>
  <w:style w:type="paragraph" w:customStyle="1" w:styleId="Odstavecseseznamem1">
    <w:name w:val="Odstavec se seznamem1"/>
    <w:basedOn w:val="Normln"/>
    <w:rsid w:val="005B336C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D9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semiHidden/>
    <w:locked/>
    <w:rsid w:val="00D90A6D"/>
    <w:rPr>
      <w:rFonts w:cs="Times New Roman"/>
    </w:rPr>
  </w:style>
  <w:style w:type="paragraph" w:styleId="Zpat">
    <w:name w:val="footer"/>
    <w:basedOn w:val="Normln"/>
    <w:link w:val="ZpatChar"/>
    <w:rsid w:val="00D9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D90A6D"/>
    <w:rPr>
      <w:rFonts w:cs="Times New Roman"/>
    </w:rPr>
  </w:style>
  <w:style w:type="character" w:styleId="Odkaznakoment">
    <w:name w:val="annotation reference"/>
    <w:rsid w:val="000C19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19EA"/>
    <w:rPr>
      <w:sz w:val="20"/>
      <w:szCs w:val="20"/>
    </w:rPr>
  </w:style>
  <w:style w:type="character" w:customStyle="1" w:styleId="TextkomenteChar">
    <w:name w:val="Text komentáře Char"/>
    <w:link w:val="Textkomente"/>
    <w:rsid w:val="000C19EA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C19EA"/>
    <w:rPr>
      <w:b/>
      <w:bCs/>
    </w:rPr>
  </w:style>
  <w:style w:type="character" w:customStyle="1" w:styleId="PedmtkomenteChar">
    <w:name w:val="Předmět komentáře Char"/>
    <w:link w:val="Pedmtkomente"/>
    <w:rsid w:val="000C19EA"/>
    <w:rPr>
      <w:rFonts w:eastAsia="Times New Roman"/>
      <w:b/>
      <w:bCs/>
      <w:lang w:eastAsia="en-US"/>
    </w:rPr>
  </w:style>
  <w:style w:type="paragraph" w:styleId="Textbubliny">
    <w:name w:val="Balloon Text"/>
    <w:basedOn w:val="Normln"/>
    <w:link w:val="TextbublinyChar"/>
    <w:rsid w:val="000C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19EA"/>
    <w:rPr>
      <w:rFonts w:ascii="Tahoma" w:eastAsia="Times New Roman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234DB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BB44D7C-050C-4B22-8E57-D035AD2CD3B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3</Pages>
  <Words>654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Povinnosti aktérov doktorského studia</vt:lpstr>
      <vt:lpstr>Povinnosti aktérov doktorského studia</vt:lpstr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Povinnosti aktérov doktorského studia</dc:title>
  <dc:subject/>
  <dc:creator>gavora</dc:creator>
  <cp:keywords/>
  <cp:lastModifiedBy>Hendrychová Blanka</cp:lastModifiedBy>
  <cp:revision>3</cp:revision>
  <cp:lastPrinted>2013-10-14T08:14:00Z</cp:lastPrinted>
  <dcterms:created xsi:type="dcterms:W3CDTF">2017-01-09T07:30:00Z</dcterms:created>
  <dcterms:modified xsi:type="dcterms:W3CDTF">2017-01-10T12:58:00Z</dcterms:modified>
</cp:coreProperties>
</file>