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123B3B3D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C020C9">
        <w:rPr>
          <w:b/>
        </w:rPr>
        <w:t>1</w:t>
      </w:r>
      <w:r w:rsidR="005C4F58">
        <w:rPr>
          <w:b/>
        </w:rPr>
        <w:t>/202</w:t>
      </w:r>
      <w:r w:rsidR="00C020C9">
        <w:rPr>
          <w:b/>
        </w:rPr>
        <w:t>2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A76551E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2545BC">
        <w:rPr>
          <w:szCs w:val="24"/>
        </w:rPr>
        <w:t>(bude doplněno)</w:t>
      </w:r>
      <w:r w:rsidR="00650243">
        <w:rPr>
          <w:szCs w:val="24"/>
        </w:rPr>
        <w:t>.</w:t>
      </w:r>
      <w:r w:rsidR="00EE1003" w:rsidRPr="00DB7B07">
        <w:rPr>
          <w:b/>
          <w:vanish/>
          <w:sz w:val="23"/>
          <w:szCs w:val="23"/>
        </w:rPr>
        <w:t xml:space="preserve"> 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29E12ADA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38AC38EA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6E455501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27.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C020C9">
        <w:rPr>
          <w:b/>
        </w:rPr>
        <w:t>1</w:t>
      </w:r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4C7BA862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 xml:space="preserve">27.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C020C9">
        <w:rPr>
          <w:b/>
        </w:rPr>
        <w:t>1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prospěch uchazeče, zejména výsledky </w:t>
      </w:r>
      <w:r>
        <w:rPr>
          <w:szCs w:val="23"/>
        </w:rPr>
        <w:lastRenderedPageBreak/>
        <w:t xml:space="preserve">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35380B6F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267F5F">
        <w:rPr>
          <w:b/>
          <w:szCs w:val="23"/>
        </w:rPr>
        <w:t>3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C020C9">
        <w:rPr>
          <w:b/>
          <w:szCs w:val="23"/>
        </w:rPr>
        <w:t>1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9AE8745" w14:textId="008698F3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hyperlink r:id="rId10" w:history="1">
        <w:r w:rsidRPr="00B8420E">
          <w:rPr>
            <w:rStyle w:val="Hypertextovodkaz"/>
            <w:szCs w:val="24"/>
          </w:rPr>
          <w:t>studijní oddělení FHS</w:t>
        </w:r>
        <w:r w:rsidR="00D66730" w:rsidRPr="00B8420E">
          <w:rPr>
            <w:rStyle w:val="Hypertextovodkaz"/>
            <w:szCs w:val="24"/>
          </w:rPr>
          <w:t xml:space="preserve"> (Štefánikova 5670, 760 01 Zlín)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27.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267F5F">
        <w:rPr>
          <w:b/>
          <w:szCs w:val="24"/>
        </w:rPr>
        <w:t>1</w:t>
      </w:r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4F20D7C3" w:rsidR="007F6851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r w:rsidR="00FD2715">
        <w:t>6</w:t>
      </w:r>
      <w:r w:rsidR="00736F5E">
        <w:t>5</w:t>
      </w:r>
      <w:r w:rsidR="008C57A4">
        <w:t xml:space="preserve">0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r w:rsidR="00D66730">
        <w:t>4</w:t>
      </w:r>
      <w:r w:rsidR="00736F5E">
        <w:t>3</w:t>
      </w:r>
      <w:r w:rsidR="00D66730">
        <w:t>0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D425C9">
        <w:rPr>
          <w:b/>
        </w:rPr>
        <w:t>27.</w:t>
      </w:r>
      <w:r w:rsidR="00BA2BF3">
        <w:rPr>
          <w:b/>
        </w:rPr>
        <w:t xml:space="preserve"> srpna</w:t>
      </w:r>
      <w:r w:rsidR="00DA52C5">
        <w:rPr>
          <w:b/>
        </w:rPr>
        <w:t xml:space="preserve"> </w:t>
      </w:r>
      <w:r w:rsidR="00C31CC8">
        <w:rPr>
          <w:b/>
        </w:rPr>
        <w:t>20</w:t>
      </w:r>
      <w:r w:rsidR="00FD2715">
        <w:rPr>
          <w:b/>
        </w:rPr>
        <w:t>2</w:t>
      </w:r>
      <w:r w:rsidR="00267F5F">
        <w:rPr>
          <w:b/>
        </w:rPr>
        <w:t>1</w:t>
      </w:r>
      <w:r>
        <w:t>. Tento poplatek se v žádném případě nevrací. Uchazeč o</w:t>
      </w:r>
      <w:r w:rsidR="00D425C9">
        <w:t> </w:t>
      </w:r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2C28837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6421ACF1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r w:rsidR="00267F5F">
        <w:rPr>
          <w:rStyle w:val="Hypertextovodkaz"/>
          <w:color w:val="000000" w:themeColor="text1"/>
          <w:u w:val="none"/>
        </w:rPr>
        <w:t>3</w:t>
      </w:r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r w:rsidR="00267F5F">
        <w:rPr>
          <w:rStyle w:val="Hypertextovodkaz"/>
          <w:color w:val="000000" w:themeColor="text1"/>
          <w:u w:val="none"/>
        </w:rPr>
        <w:t>1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027107A8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7C3933">
        <w:t xml:space="preserve">  </w:t>
      </w:r>
      <w:r w:rsidR="006646FA">
        <w:t xml:space="preserve">             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</w:p>
    <w:p w14:paraId="617862FF" w14:textId="6543A8C9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6646FA">
        <w:tab/>
        <w:t xml:space="preserve">   </w:t>
      </w:r>
      <w:r w:rsidR="00610F66">
        <w:t xml:space="preserve">  </w:t>
      </w:r>
      <w:bookmarkStart w:id="0" w:name="_GoBack"/>
      <w:bookmarkEnd w:id="0"/>
      <w:r>
        <w:t>děkan FHS</w:t>
      </w:r>
    </w:p>
    <w:sectPr w:rsidR="007852F6" w:rsidSect="006211AC">
      <w:headerReference w:type="default" r:id="rId11"/>
      <w:footerReference w:type="default" r:id="rId12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B78D" w14:textId="77777777" w:rsidR="001172A3" w:rsidRDefault="001172A3">
      <w:r>
        <w:separator/>
      </w:r>
    </w:p>
  </w:endnote>
  <w:endnote w:type="continuationSeparator" w:id="0">
    <w:p w14:paraId="5A80E08C" w14:textId="77777777" w:rsidR="001172A3" w:rsidRDefault="001172A3">
      <w:r>
        <w:continuationSeparator/>
      </w:r>
    </w:p>
  </w:endnote>
  <w:endnote w:type="continuationNotice" w:id="1">
    <w:p w14:paraId="4238A7BC" w14:textId="77777777" w:rsidR="001172A3" w:rsidRDefault="00117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617C8B3C" w:rsidR="001172A3" w:rsidRPr="002C0D30" w:rsidRDefault="00737B18" w:rsidP="002C0D30">
    <w:pPr>
      <w:pStyle w:val="Zpat"/>
      <w:jc w:val="center"/>
      <w:rPr>
        <w:i/>
      </w:rPr>
    </w:pPr>
    <w:r w:rsidRPr="002C0D30">
      <w:rPr>
        <w:i/>
      </w:rPr>
      <w:t xml:space="preserve">Verze pro </w:t>
    </w:r>
    <w:r w:rsidR="002C0D30" w:rsidRPr="002C0D30">
      <w:rPr>
        <w:i/>
      </w:rPr>
      <w:t>zasedání AS FHS dne 14. října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DA73" w14:textId="77777777" w:rsidR="001172A3" w:rsidRDefault="001172A3">
      <w:r>
        <w:separator/>
      </w:r>
    </w:p>
  </w:footnote>
  <w:footnote w:type="continuationSeparator" w:id="0">
    <w:p w14:paraId="70315A9F" w14:textId="77777777" w:rsidR="001172A3" w:rsidRDefault="001172A3">
      <w:r>
        <w:continuationSeparator/>
      </w:r>
    </w:p>
  </w:footnote>
  <w:footnote w:type="continuationNotice" w:id="1">
    <w:p w14:paraId="40EBAEA6" w14:textId="77777777" w:rsidR="001172A3" w:rsidRDefault="001172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15B5"/>
    <w:rsid w:val="001957ED"/>
    <w:rsid w:val="001A6A4F"/>
    <w:rsid w:val="001A7224"/>
    <w:rsid w:val="001B5BEC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50FB"/>
    <w:rsid w:val="00353A23"/>
    <w:rsid w:val="00354165"/>
    <w:rsid w:val="00356FBB"/>
    <w:rsid w:val="003678B9"/>
    <w:rsid w:val="00370AF2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CC8"/>
    <w:rsid w:val="003F5DC2"/>
    <w:rsid w:val="00401D68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0F66"/>
    <w:rsid w:val="00613858"/>
    <w:rsid w:val="00614DB1"/>
    <w:rsid w:val="006211AC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4244A"/>
    <w:rsid w:val="00A44898"/>
    <w:rsid w:val="00A47163"/>
    <w:rsid w:val="00A501A5"/>
    <w:rsid w:val="00A504A6"/>
    <w:rsid w:val="00A51030"/>
    <w:rsid w:val="00A54484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6E0C"/>
    <w:rsid w:val="00AC107E"/>
    <w:rsid w:val="00AC3E13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2BB4"/>
    <w:rsid w:val="00CA588E"/>
    <w:rsid w:val="00CB1D3F"/>
    <w:rsid w:val="00CB7DDF"/>
    <w:rsid w:val="00CC4553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64DE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b.cz/fhs/o-fakulte/smernice-k-prijimacimu-rize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CA3C893-7113-4FD7-A86C-774441B9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19</TotalTime>
  <Pages>2</Pages>
  <Words>868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8</cp:revision>
  <cp:lastPrinted>2016-10-24T06:00:00Z</cp:lastPrinted>
  <dcterms:created xsi:type="dcterms:W3CDTF">2020-10-04T20:22:00Z</dcterms:created>
  <dcterms:modified xsi:type="dcterms:W3CDTF">2020-10-07T22:45:00Z</dcterms:modified>
</cp:coreProperties>
</file>