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1"/>
        <w:gridCol w:w="6448"/>
      </w:tblGrid>
      <w:tr w:rsidR="00557602" w:rsidRPr="00D760FF" w14:paraId="105F63F3" w14:textId="77777777" w:rsidTr="00C921C5">
        <w:trPr>
          <w:jc w:val="center"/>
        </w:trPr>
        <w:tc>
          <w:tcPr>
            <w:tcW w:w="2911" w:type="dxa"/>
          </w:tcPr>
          <w:p w14:paraId="5045FA2D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Kód:</w:t>
            </w:r>
          </w:p>
        </w:tc>
        <w:tc>
          <w:tcPr>
            <w:tcW w:w="6448" w:type="dxa"/>
          </w:tcPr>
          <w:p w14:paraId="279B6ADD" w14:textId="7E9B4734" w:rsidR="00557602" w:rsidRPr="00D760FF" w:rsidRDefault="000A7248" w:rsidP="00DE682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076D40">
              <w:rPr>
                <w:b w:val="0"/>
                <w:bCs w:val="0"/>
                <w:sz w:val="24"/>
              </w:rPr>
              <w:t>S</w:t>
            </w:r>
            <w:r w:rsidR="00557602" w:rsidRPr="00076D40">
              <w:rPr>
                <w:b w:val="0"/>
                <w:bCs w:val="0"/>
                <w:sz w:val="24"/>
              </w:rPr>
              <w:t>D</w:t>
            </w:r>
            <w:r w:rsidR="00557602" w:rsidRPr="006F19B2">
              <w:rPr>
                <w:b w:val="0"/>
                <w:bCs w:val="0"/>
                <w:sz w:val="24"/>
              </w:rPr>
              <w:t>/</w:t>
            </w:r>
            <w:r w:rsidR="006F19B2" w:rsidRPr="00CB1833">
              <w:rPr>
                <w:b w:val="0"/>
                <w:bCs w:val="0"/>
                <w:sz w:val="24"/>
                <w:highlight w:val="yellow"/>
              </w:rPr>
              <w:t>0</w:t>
            </w:r>
            <w:r w:rsidR="00DE682D" w:rsidRPr="00CB1833">
              <w:rPr>
                <w:b w:val="0"/>
                <w:bCs w:val="0"/>
                <w:color w:val="000000" w:themeColor="text1"/>
                <w:sz w:val="24"/>
                <w:highlight w:val="yellow"/>
              </w:rPr>
              <w:t>x</w:t>
            </w:r>
            <w:r w:rsidR="00557602" w:rsidRPr="006F19B2">
              <w:rPr>
                <w:b w:val="0"/>
                <w:bCs w:val="0"/>
                <w:sz w:val="24"/>
              </w:rPr>
              <w:t>/20</w:t>
            </w:r>
            <w:r w:rsidR="00565679">
              <w:rPr>
                <w:b w:val="0"/>
                <w:bCs w:val="0"/>
                <w:sz w:val="24"/>
              </w:rPr>
              <w:t>2</w:t>
            </w:r>
            <w:r w:rsidR="00DE682D">
              <w:rPr>
                <w:b w:val="0"/>
                <w:bCs w:val="0"/>
                <w:sz w:val="24"/>
              </w:rPr>
              <w:t>1</w:t>
            </w:r>
          </w:p>
        </w:tc>
      </w:tr>
      <w:tr w:rsidR="00557602" w:rsidRPr="00D760FF" w14:paraId="1796E236" w14:textId="77777777" w:rsidTr="00C921C5">
        <w:trPr>
          <w:jc w:val="center"/>
        </w:trPr>
        <w:tc>
          <w:tcPr>
            <w:tcW w:w="2911" w:type="dxa"/>
          </w:tcPr>
          <w:p w14:paraId="368A1594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Druh:</w:t>
            </w:r>
          </w:p>
        </w:tc>
        <w:tc>
          <w:tcPr>
            <w:tcW w:w="6448" w:type="dxa"/>
          </w:tcPr>
          <w:p w14:paraId="6A6AA05C" w14:textId="1D1A057F" w:rsidR="00557602" w:rsidRPr="00D760FF" w:rsidRDefault="004B4247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SMĚRNICE </w:t>
            </w:r>
            <w:r w:rsidR="00557602" w:rsidRPr="00D760FF">
              <w:rPr>
                <w:b w:val="0"/>
                <w:bCs w:val="0"/>
                <w:sz w:val="24"/>
              </w:rPr>
              <w:t>DĚKAN</w:t>
            </w:r>
            <w:r w:rsidR="00071506">
              <w:rPr>
                <w:b w:val="0"/>
                <w:bCs w:val="0"/>
                <w:sz w:val="24"/>
              </w:rPr>
              <w:t>A</w:t>
            </w:r>
          </w:p>
        </w:tc>
      </w:tr>
      <w:tr w:rsidR="00557602" w:rsidRPr="00D760FF" w14:paraId="7B01C7A6" w14:textId="77777777" w:rsidTr="00C921C5">
        <w:trPr>
          <w:jc w:val="center"/>
        </w:trPr>
        <w:tc>
          <w:tcPr>
            <w:tcW w:w="2911" w:type="dxa"/>
            <w:vAlign w:val="center"/>
          </w:tcPr>
          <w:p w14:paraId="1270DD9A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Název:</w:t>
            </w:r>
          </w:p>
        </w:tc>
        <w:tc>
          <w:tcPr>
            <w:tcW w:w="6448" w:type="dxa"/>
            <w:vAlign w:val="center"/>
          </w:tcPr>
          <w:p w14:paraId="0EF22854" w14:textId="6E30DD71" w:rsidR="00557602" w:rsidRPr="006E763C" w:rsidRDefault="00C921C5" w:rsidP="00DE682D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bCs/>
              </w:rPr>
            </w:pPr>
            <w:r w:rsidRPr="006E763C">
              <w:rPr>
                <w:bCs/>
              </w:rPr>
              <w:t>Časové plány výuky</w:t>
            </w:r>
            <w:r w:rsidR="006E763C" w:rsidRPr="006E763C">
              <w:t xml:space="preserve"> </w:t>
            </w:r>
            <w:r w:rsidR="00A021AF">
              <w:t>na FHS</w:t>
            </w:r>
            <w:r w:rsidR="006E763C" w:rsidRPr="006E763C">
              <w:t xml:space="preserve"> pro </w:t>
            </w:r>
            <w:r w:rsidR="004A01A2">
              <w:t>akademický rok</w:t>
            </w:r>
            <w:r w:rsidR="006E763C" w:rsidRPr="006E763C">
              <w:t xml:space="preserve"> 20</w:t>
            </w:r>
            <w:r w:rsidR="00565679">
              <w:t>2</w:t>
            </w:r>
            <w:r w:rsidR="00DE682D">
              <w:t>1</w:t>
            </w:r>
            <w:r w:rsidR="006E763C" w:rsidRPr="006E763C">
              <w:t>/20</w:t>
            </w:r>
            <w:r w:rsidR="00047D49">
              <w:t>2</w:t>
            </w:r>
            <w:r w:rsidR="00DE682D">
              <w:t>2</w:t>
            </w:r>
            <w:r w:rsidR="006E763C" w:rsidRPr="006E763C">
              <w:t xml:space="preserve"> a</w:t>
            </w:r>
            <w:r w:rsidR="004A01A2">
              <w:t> </w:t>
            </w:r>
            <w:r w:rsidR="006E763C" w:rsidRPr="006E763C">
              <w:t>výhled na</w:t>
            </w:r>
            <w:r w:rsidR="00452CF4">
              <w:t> akademický rok</w:t>
            </w:r>
            <w:r w:rsidR="006E763C" w:rsidRPr="006E763C">
              <w:t xml:space="preserve"> 20</w:t>
            </w:r>
            <w:r w:rsidR="00047D49">
              <w:t>2</w:t>
            </w:r>
            <w:r w:rsidR="00DE682D">
              <w:t>2</w:t>
            </w:r>
            <w:r w:rsidR="006E763C" w:rsidRPr="006E763C">
              <w:t>/202</w:t>
            </w:r>
            <w:r w:rsidR="00DE682D">
              <w:t>3</w:t>
            </w:r>
          </w:p>
        </w:tc>
      </w:tr>
      <w:tr w:rsidR="00557602" w:rsidRPr="00D760FF" w14:paraId="4459D84B" w14:textId="77777777" w:rsidTr="00C921C5">
        <w:trPr>
          <w:jc w:val="center"/>
        </w:trPr>
        <w:tc>
          <w:tcPr>
            <w:tcW w:w="2911" w:type="dxa"/>
          </w:tcPr>
          <w:p w14:paraId="0E5520CC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 xml:space="preserve">Organizační </w:t>
            </w:r>
          </w:p>
          <w:p w14:paraId="72D7DE64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závaznost:</w:t>
            </w:r>
          </w:p>
        </w:tc>
        <w:tc>
          <w:tcPr>
            <w:tcW w:w="6448" w:type="dxa"/>
            <w:vAlign w:val="center"/>
          </w:tcPr>
          <w:p w14:paraId="5E7B8994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Fakulta humanitních studií Univerzity Tomáše Bati ve Zlíně</w:t>
            </w:r>
          </w:p>
        </w:tc>
      </w:tr>
      <w:tr w:rsidR="00557602" w:rsidRPr="00D760FF" w14:paraId="3E093242" w14:textId="77777777" w:rsidTr="00C921C5">
        <w:trPr>
          <w:jc w:val="center"/>
        </w:trPr>
        <w:tc>
          <w:tcPr>
            <w:tcW w:w="2911" w:type="dxa"/>
          </w:tcPr>
          <w:p w14:paraId="45CB93CE" w14:textId="77777777" w:rsidR="00557602" w:rsidRPr="006F19B2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6F19B2">
              <w:rPr>
                <w:b w:val="0"/>
                <w:bCs w:val="0"/>
                <w:sz w:val="24"/>
              </w:rPr>
              <w:t>Datum vydání:</w:t>
            </w:r>
          </w:p>
        </w:tc>
        <w:tc>
          <w:tcPr>
            <w:tcW w:w="6448" w:type="dxa"/>
          </w:tcPr>
          <w:p w14:paraId="2DF22885" w14:textId="698A892F" w:rsidR="00557602" w:rsidRPr="0088076E" w:rsidRDefault="00CA044C" w:rsidP="00BA291F">
            <w:pPr>
              <w:pStyle w:val="normln1"/>
              <w:jc w:val="left"/>
              <w:rPr>
                <w:b w:val="0"/>
                <w:bCs w:val="0"/>
                <w:color w:val="000000" w:themeColor="text1"/>
                <w:sz w:val="24"/>
              </w:rPr>
            </w:pPr>
            <w:r w:rsidRPr="0088076E">
              <w:rPr>
                <w:b w:val="0"/>
                <w:bCs w:val="0"/>
                <w:color w:val="000000" w:themeColor="text1"/>
                <w:sz w:val="24"/>
                <w:highlight w:val="yellow"/>
              </w:rPr>
              <w:t>XX. XX.</w:t>
            </w:r>
            <w:r w:rsidRPr="0088076E">
              <w:rPr>
                <w:b w:val="0"/>
                <w:bCs w:val="0"/>
                <w:color w:val="000000" w:themeColor="text1"/>
                <w:sz w:val="24"/>
              </w:rPr>
              <w:t xml:space="preserve"> 2021</w:t>
            </w:r>
          </w:p>
        </w:tc>
      </w:tr>
      <w:tr w:rsidR="00557602" w:rsidRPr="00D760FF" w14:paraId="20020B7B" w14:textId="77777777" w:rsidTr="00C921C5">
        <w:trPr>
          <w:jc w:val="center"/>
        </w:trPr>
        <w:tc>
          <w:tcPr>
            <w:tcW w:w="2911" w:type="dxa"/>
          </w:tcPr>
          <w:p w14:paraId="01D9F3CF" w14:textId="77777777" w:rsidR="00557602" w:rsidRPr="006F19B2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6F19B2">
              <w:rPr>
                <w:b w:val="0"/>
                <w:bCs w:val="0"/>
                <w:sz w:val="24"/>
              </w:rPr>
              <w:t>Účinnost:</w:t>
            </w:r>
          </w:p>
        </w:tc>
        <w:tc>
          <w:tcPr>
            <w:tcW w:w="6448" w:type="dxa"/>
          </w:tcPr>
          <w:p w14:paraId="216AF9E8" w14:textId="04E62C42" w:rsidR="00557602" w:rsidRPr="0088076E" w:rsidRDefault="00CA044C" w:rsidP="00081DAB">
            <w:pPr>
              <w:pStyle w:val="normln1"/>
              <w:jc w:val="left"/>
              <w:rPr>
                <w:b w:val="0"/>
                <w:bCs w:val="0"/>
                <w:color w:val="000000" w:themeColor="text1"/>
                <w:sz w:val="24"/>
              </w:rPr>
            </w:pPr>
            <w:r w:rsidRPr="0088076E">
              <w:rPr>
                <w:b w:val="0"/>
                <w:bCs w:val="0"/>
                <w:color w:val="000000" w:themeColor="text1"/>
                <w:sz w:val="24"/>
                <w:highlight w:val="yellow"/>
              </w:rPr>
              <w:t>XX. XX.</w:t>
            </w:r>
            <w:r w:rsidRPr="0088076E">
              <w:rPr>
                <w:b w:val="0"/>
                <w:bCs w:val="0"/>
                <w:color w:val="000000" w:themeColor="text1"/>
                <w:sz w:val="24"/>
              </w:rPr>
              <w:t xml:space="preserve"> 2021</w:t>
            </w:r>
          </w:p>
        </w:tc>
      </w:tr>
      <w:tr w:rsidR="00557602" w:rsidRPr="00D760FF" w14:paraId="39BDDAF5" w14:textId="77777777" w:rsidTr="00C921C5">
        <w:trPr>
          <w:jc w:val="center"/>
        </w:trPr>
        <w:tc>
          <w:tcPr>
            <w:tcW w:w="2911" w:type="dxa"/>
          </w:tcPr>
          <w:p w14:paraId="097F4222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Vydává:</w:t>
            </w:r>
          </w:p>
        </w:tc>
        <w:tc>
          <w:tcPr>
            <w:tcW w:w="6448" w:type="dxa"/>
          </w:tcPr>
          <w:p w14:paraId="7218BAA9" w14:textId="5A92FD44" w:rsidR="00557602" w:rsidRPr="00D760FF" w:rsidRDefault="00557602" w:rsidP="003E2223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děkan</w:t>
            </w:r>
          </w:p>
        </w:tc>
      </w:tr>
      <w:tr w:rsidR="00557602" w:rsidRPr="00D760FF" w14:paraId="554F2CAF" w14:textId="77777777" w:rsidTr="00C921C5">
        <w:trPr>
          <w:jc w:val="center"/>
        </w:trPr>
        <w:tc>
          <w:tcPr>
            <w:tcW w:w="2911" w:type="dxa"/>
          </w:tcPr>
          <w:p w14:paraId="4385C2B1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Zpracoval:</w:t>
            </w:r>
          </w:p>
        </w:tc>
        <w:tc>
          <w:tcPr>
            <w:tcW w:w="6448" w:type="dxa"/>
          </w:tcPr>
          <w:p w14:paraId="7D8AEA65" w14:textId="77777777" w:rsidR="00557602" w:rsidRPr="00D760FF" w:rsidRDefault="000E1FB7" w:rsidP="00660081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0E1FB7">
              <w:rPr>
                <w:b w:val="0"/>
                <w:bCs w:val="0"/>
                <w:sz w:val="24"/>
              </w:rPr>
              <w:t xml:space="preserve">proděkan pro </w:t>
            </w:r>
            <w:r w:rsidRPr="00631BE3">
              <w:rPr>
                <w:b w:val="0"/>
                <w:bCs w:val="0"/>
                <w:sz w:val="24"/>
              </w:rPr>
              <w:t>pedagogickou činnost</w:t>
            </w:r>
          </w:p>
        </w:tc>
      </w:tr>
      <w:tr w:rsidR="000E1FB7" w:rsidRPr="00D760FF" w14:paraId="3F91DB0D" w14:textId="77777777" w:rsidTr="00C921C5">
        <w:trPr>
          <w:jc w:val="center"/>
        </w:trPr>
        <w:tc>
          <w:tcPr>
            <w:tcW w:w="2911" w:type="dxa"/>
          </w:tcPr>
          <w:p w14:paraId="5972297D" w14:textId="77777777" w:rsidR="000E1FB7" w:rsidRPr="00D760FF" w:rsidRDefault="000E1FB7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Spolupracovali:</w:t>
            </w:r>
          </w:p>
        </w:tc>
        <w:tc>
          <w:tcPr>
            <w:tcW w:w="6448" w:type="dxa"/>
          </w:tcPr>
          <w:p w14:paraId="0BAE7A2E" w14:textId="77777777" w:rsidR="000E1FB7" w:rsidRDefault="000E1FB7" w:rsidP="00660081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asistent děkana, vedoucí studijního oddělení</w:t>
            </w:r>
          </w:p>
        </w:tc>
      </w:tr>
      <w:tr w:rsidR="00557602" w:rsidRPr="00D760FF" w14:paraId="3E550594" w14:textId="77777777" w:rsidTr="00C921C5">
        <w:trPr>
          <w:jc w:val="center"/>
        </w:trPr>
        <w:tc>
          <w:tcPr>
            <w:tcW w:w="2911" w:type="dxa"/>
          </w:tcPr>
          <w:p w14:paraId="598D5F3B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Počet stran:</w:t>
            </w:r>
          </w:p>
        </w:tc>
        <w:tc>
          <w:tcPr>
            <w:tcW w:w="6448" w:type="dxa"/>
          </w:tcPr>
          <w:p w14:paraId="1F8B4EA6" w14:textId="3A3D5F21" w:rsidR="00557602" w:rsidRPr="00D760FF" w:rsidRDefault="005E6B76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</w:t>
            </w:r>
          </w:p>
        </w:tc>
      </w:tr>
      <w:tr w:rsidR="00557602" w:rsidRPr="00D760FF" w14:paraId="3BEA47BC" w14:textId="77777777" w:rsidTr="00C921C5">
        <w:trPr>
          <w:jc w:val="center"/>
        </w:trPr>
        <w:tc>
          <w:tcPr>
            <w:tcW w:w="2911" w:type="dxa"/>
          </w:tcPr>
          <w:p w14:paraId="5EC3DF59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Počet příloh:</w:t>
            </w:r>
          </w:p>
        </w:tc>
        <w:tc>
          <w:tcPr>
            <w:tcW w:w="6448" w:type="dxa"/>
          </w:tcPr>
          <w:p w14:paraId="1B5C3858" w14:textId="77777777" w:rsidR="00557602" w:rsidRPr="00D760FF" w:rsidRDefault="00CC1261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</w:t>
            </w:r>
          </w:p>
        </w:tc>
      </w:tr>
      <w:tr w:rsidR="00557602" w:rsidRPr="00D760FF" w14:paraId="740AD614" w14:textId="77777777" w:rsidTr="00C921C5">
        <w:trPr>
          <w:jc w:val="center"/>
        </w:trPr>
        <w:tc>
          <w:tcPr>
            <w:tcW w:w="2911" w:type="dxa"/>
          </w:tcPr>
          <w:p w14:paraId="25CEC0E1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Rozdělovník:</w:t>
            </w:r>
          </w:p>
        </w:tc>
        <w:tc>
          <w:tcPr>
            <w:tcW w:w="6448" w:type="dxa"/>
          </w:tcPr>
          <w:p w14:paraId="07CA3974" w14:textId="53C6F4F5" w:rsidR="00557602" w:rsidRPr="00D760FF" w:rsidRDefault="00C64DFE" w:rsidP="00314B56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ředitelé ústav</w:t>
            </w:r>
            <w:r w:rsidR="007B70DA">
              <w:rPr>
                <w:b w:val="0"/>
                <w:bCs w:val="0"/>
                <w:sz w:val="24"/>
              </w:rPr>
              <w:t>ů</w:t>
            </w:r>
            <w:r w:rsidRPr="00D760FF">
              <w:rPr>
                <w:b w:val="0"/>
                <w:bCs w:val="0"/>
                <w:sz w:val="24"/>
              </w:rPr>
              <w:t xml:space="preserve"> </w:t>
            </w:r>
            <w:r w:rsidR="00314B56">
              <w:rPr>
                <w:b w:val="0"/>
                <w:bCs w:val="0"/>
                <w:sz w:val="24"/>
              </w:rPr>
              <w:t>a center</w:t>
            </w:r>
            <w:r w:rsidR="000B726D">
              <w:rPr>
                <w:b w:val="0"/>
                <w:bCs w:val="0"/>
                <w:sz w:val="24"/>
              </w:rPr>
              <w:t>, tajemník</w:t>
            </w:r>
            <w:r w:rsidRPr="00D760FF">
              <w:rPr>
                <w:b w:val="0"/>
                <w:bCs w:val="0"/>
                <w:sz w:val="24"/>
              </w:rPr>
              <w:t xml:space="preserve">, proděkan pro </w:t>
            </w:r>
            <w:r w:rsidRPr="00631BE3">
              <w:rPr>
                <w:b w:val="0"/>
                <w:bCs w:val="0"/>
                <w:sz w:val="24"/>
              </w:rPr>
              <w:t>pedagogickou činnost</w:t>
            </w:r>
            <w:r w:rsidR="00021760" w:rsidRPr="00631BE3">
              <w:rPr>
                <w:b w:val="0"/>
                <w:bCs w:val="0"/>
                <w:sz w:val="24"/>
              </w:rPr>
              <w:t xml:space="preserve">, </w:t>
            </w:r>
            <w:r w:rsidR="00D35661" w:rsidRPr="00631BE3">
              <w:rPr>
                <w:b w:val="0"/>
                <w:bCs w:val="0"/>
                <w:sz w:val="24"/>
              </w:rPr>
              <w:t xml:space="preserve">proděkan pro tvůrčí činnost a doktorské studium, </w:t>
            </w:r>
            <w:r w:rsidR="00314B56">
              <w:rPr>
                <w:b w:val="0"/>
                <w:bCs w:val="0"/>
                <w:sz w:val="24"/>
              </w:rPr>
              <w:t xml:space="preserve">předseda AS FHS, </w:t>
            </w:r>
            <w:r w:rsidR="00BF02FC">
              <w:rPr>
                <w:b w:val="0"/>
                <w:bCs w:val="0"/>
                <w:sz w:val="24"/>
              </w:rPr>
              <w:t xml:space="preserve">studijní oddělení, </w:t>
            </w:r>
            <w:r w:rsidR="00DC6B79">
              <w:rPr>
                <w:b w:val="0"/>
                <w:bCs w:val="0"/>
                <w:sz w:val="24"/>
              </w:rPr>
              <w:t xml:space="preserve">akademičtí pracovníci, </w:t>
            </w:r>
            <w:r w:rsidR="00021760">
              <w:rPr>
                <w:b w:val="0"/>
                <w:bCs w:val="0"/>
                <w:sz w:val="24"/>
              </w:rPr>
              <w:t>studenti</w:t>
            </w:r>
            <w:r w:rsidR="005E67E2">
              <w:rPr>
                <w:b w:val="0"/>
                <w:bCs w:val="0"/>
                <w:sz w:val="24"/>
              </w:rPr>
              <w:t xml:space="preserve"> FHS</w:t>
            </w:r>
          </w:p>
        </w:tc>
      </w:tr>
      <w:tr w:rsidR="00557602" w:rsidRPr="00D760FF" w14:paraId="69876F94" w14:textId="77777777" w:rsidTr="00C921C5">
        <w:trPr>
          <w:jc w:val="center"/>
        </w:trPr>
        <w:tc>
          <w:tcPr>
            <w:tcW w:w="2911" w:type="dxa"/>
          </w:tcPr>
          <w:p w14:paraId="5EC3AD48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Podpis oprávněné osoby:</w:t>
            </w:r>
          </w:p>
        </w:tc>
        <w:tc>
          <w:tcPr>
            <w:tcW w:w="6448" w:type="dxa"/>
          </w:tcPr>
          <w:p w14:paraId="13DB9247" w14:textId="37DD8766" w:rsidR="00557602" w:rsidRPr="00D760FF" w:rsidRDefault="008F331F" w:rsidP="004A01A2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děkan v. r.</w:t>
            </w:r>
          </w:p>
        </w:tc>
      </w:tr>
    </w:tbl>
    <w:p w14:paraId="0BD06D0A" w14:textId="77777777" w:rsidR="00C64DFE" w:rsidRPr="00791565" w:rsidRDefault="00C64DFE" w:rsidP="001B42D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cs-CZ"/>
        </w:rPr>
      </w:pPr>
    </w:p>
    <w:p w14:paraId="55F3DE2A" w14:textId="5B00C55D" w:rsidR="00A021AF" w:rsidRDefault="00B812CC" w:rsidP="00A068E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B42DB">
        <w:rPr>
          <w:rFonts w:ascii="Times New Roman" w:hAnsi="Times New Roman" w:cs="Times New Roman"/>
          <w:sz w:val="24"/>
          <w:szCs w:val="24"/>
          <w:lang w:val="cs-CZ"/>
        </w:rPr>
        <w:t xml:space="preserve">Na základě usnesení </w:t>
      </w:r>
      <w:r w:rsidR="001B42DB" w:rsidRPr="001B42DB">
        <w:rPr>
          <w:rFonts w:ascii="Times New Roman" w:hAnsi="Times New Roman" w:cs="Times New Roman"/>
          <w:sz w:val="24"/>
          <w:szCs w:val="24"/>
          <w:lang w:val="cs-CZ"/>
        </w:rPr>
        <w:t>Akademického senátu UTB ve Zlíně vydává děkan Fakulty humanit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 xml:space="preserve">ních studií UTB ve Zlíně časové </w:t>
      </w:r>
      <w:r w:rsidR="001B42DB" w:rsidRPr="001B42DB">
        <w:rPr>
          <w:rFonts w:ascii="Times New Roman" w:hAnsi="Times New Roman" w:cs="Times New Roman"/>
          <w:sz w:val="24"/>
          <w:szCs w:val="24"/>
          <w:lang w:val="cs-CZ"/>
        </w:rPr>
        <w:t>plán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>y</w:t>
      </w:r>
      <w:r w:rsidR="001B42DB" w:rsidRPr="001B42D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C1AE3" w:rsidRPr="001B42DB">
        <w:rPr>
          <w:rFonts w:ascii="Times New Roman" w:hAnsi="Times New Roman" w:cs="Times New Roman"/>
          <w:sz w:val="24"/>
          <w:szCs w:val="24"/>
          <w:lang w:val="cs-CZ"/>
        </w:rPr>
        <w:t xml:space="preserve">výuky </w:t>
      </w:r>
      <w:r w:rsidR="001B42DB" w:rsidRPr="001B42DB">
        <w:rPr>
          <w:rFonts w:ascii="Times New Roman" w:hAnsi="Times New Roman" w:cs="Times New Roman"/>
          <w:sz w:val="24"/>
          <w:szCs w:val="24"/>
          <w:lang w:val="cs-CZ"/>
        </w:rPr>
        <w:t>ve studijních programech</w:t>
      </w:r>
      <w:r w:rsidRPr="001B42D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>Ošetřovatelství</w:t>
      </w:r>
      <w:r w:rsidR="00565679">
        <w:rPr>
          <w:rFonts w:ascii="Times New Roman" w:hAnsi="Times New Roman" w:cs="Times New Roman"/>
          <w:sz w:val="24"/>
          <w:szCs w:val="24"/>
          <w:lang w:val="cs-CZ"/>
        </w:rPr>
        <w:t>, Všeobecné ošetřovatelství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>, Porodní asistence, Zdravotně sociální péče, Filologie</w:t>
      </w:r>
      <w:r w:rsidR="00565679">
        <w:rPr>
          <w:rFonts w:ascii="Times New Roman" w:hAnsi="Times New Roman" w:cs="Times New Roman"/>
          <w:sz w:val="24"/>
          <w:szCs w:val="24"/>
          <w:lang w:val="cs-CZ"/>
        </w:rPr>
        <w:t>, Anglický jazyk pro manažerskou praxi, Německý jazyk pro manažerskou praxi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C113F9">
        <w:rPr>
          <w:rFonts w:ascii="Times New Roman" w:hAnsi="Times New Roman" w:cs="Times New Roman"/>
          <w:sz w:val="24"/>
          <w:szCs w:val="24"/>
          <w:lang w:val="cs-CZ"/>
        </w:rPr>
        <w:t>S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 xml:space="preserve">pecializace v pedagogice, </w:t>
      </w:r>
      <w:r w:rsidR="00565679">
        <w:rPr>
          <w:rFonts w:ascii="Times New Roman" w:hAnsi="Times New Roman" w:cs="Times New Roman"/>
          <w:sz w:val="24"/>
          <w:szCs w:val="24"/>
          <w:lang w:val="cs-CZ"/>
        </w:rPr>
        <w:t>Sociální pedagogika, Učitelství pro mateřské šk</w:t>
      </w:r>
      <w:r w:rsidR="00A44E31">
        <w:rPr>
          <w:rFonts w:ascii="Times New Roman" w:hAnsi="Times New Roman" w:cs="Times New Roman"/>
          <w:sz w:val="24"/>
          <w:szCs w:val="24"/>
          <w:lang w:val="cs-CZ"/>
        </w:rPr>
        <w:t>oly</w:t>
      </w:r>
      <w:r w:rsidR="00D35661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712AD2">
        <w:rPr>
          <w:rFonts w:ascii="Times New Roman" w:hAnsi="Times New Roman" w:cs="Times New Roman"/>
          <w:sz w:val="24"/>
          <w:szCs w:val="24"/>
          <w:lang w:val="cs-CZ"/>
        </w:rPr>
        <w:t xml:space="preserve">Učitelství pro základní školy, 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 xml:space="preserve">Učitelství pro </w:t>
      </w:r>
      <w:r w:rsidR="00A44E31">
        <w:rPr>
          <w:rFonts w:ascii="Times New Roman" w:hAnsi="Times New Roman" w:cs="Times New Roman"/>
          <w:sz w:val="24"/>
          <w:szCs w:val="24"/>
          <w:lang w:val="cs-CZ"/>
        </w:rPr>
        <w:t xml:space="preserve">1. stupeň </w:t>
      </w:r>
      <w:r w:rsidR="00712AD2">
        <w:rPr>
          <w:rFonts w:ascii="Times New Roman" w:hAnsi="Times New Roman" w:cs="Times New Roman"/>
          <w:sz w:val="24"/>
          <w:szCs w:val="24"/>
          <w:lang w:val="cs-CZ"/>
        </w:rPr>
        <w:t xml:space="preserve">základní školy, Předškolní pedagogika </w:t>
      </w:r>
      <w:r w:rsidR="00D35661">
        <w:rPr>
          <w:rFonts w:ascii="Times New Roman" w:hAnsi="Times New Roman" w:cs="Times New Roman"/>
          <w:sz w:val="24"/>
          <w:szCs w:val="24"/>
          <w:lang w:val="cs-CZ"/>
        </w:rPr>
        <w:t xml:space="preserve">a Pedagogika </w:t>
      </w:r>
      <w:r w:rsidR="00565679">
        <w:rPr>
          <w:rFonts w:ascii="Times New Roman" w:hAnsi="Times New Roman" w:cs="Times New Roman"/>
          <w:sz w:val="24"/>
          <w:szCs w:val="24"/>
          <w:lang w:val="cs-CZ"/>
        </w:rPr>
        <w:t>pro</w:t>
      </w:r>
      <w:r w:rsidR="00D35661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565679">
        <w:rPr>
          <w:rFonts w:ascii="Times New Roman" w:hAnsi="Times New Roman" w:cs="Times New Roman"/>
          <w:sz w:val="24"/>
          <w:szCs w:val="24"/>
          <w:lang w:val="cs-CZ"/>
        </w:rPr>
        <w:t>akademický rok 202</w:t>
      </w:r>
      <w:r w:rsidR="00C113F9">
        <w:rPr>
          <w:rFonts w:ascii="Times New Roman" w:hAnsi="Times New Roman" w:cs="Times New Roman"/>
          <w:sz w:val="24"/>
          <w:szCs w:val="24"/>
          <w:lang w:val="cs-CZ"/>
        </w:rPr>
        <w:t>1</w:t>
      </w:r>
      <w:r w:rsidR="00047D49">
        <w:rPr>
          <w:rFonts w:ascii="Times New Roman" w:hAnsi="Times New Roman" w:cs="Times New Roman"/>
          <w:sz w:val="24"/>
          <w:szCs w:val="24"/>
          <w:lang w:val="cs-CZ"/>
        </w:rPr>
        <w:t>/202</w:t>
      </w:r>
      <w:r w:rsidR="00C113F9">
        <w:rPr>
          <w:rFonts w:ascii="Times New Roman" w:hAnsi="Times New Roman" w:cs="Times New Roman"/>
          <w:sz w:val="24"/>
          <w:szCs w:val="24"/>
          <w:lang w:val="cs-CZ"/>
        </w:rPr>
        <w:t>2</w:t>
      </w:r>
      <w:r w:rsidR="00AE23B5">
        <w:rPr>
          <w:rFonts w:ascii="Times New Roman" w:hAnsi="Times New Roman" w:cs="Times New Roman"/>
          <w:sz w:val="24"/>
          <w:szCs w:val="24"/>
          <w:lang w:val="cs-CZ"/>
        </w:rPr>
        <w:t xml:space="preserve"> a</w:t>
      </w:r>
      <w:r w:rsidR="00C113F9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AE23B5">
        <w:rPr>
          <w:rFonts w:ascii="Times New Roman" w:hAnsi="Times New Roman" w:cs="Times New Roman"/>
          <w:sz w:val="24"/>
          <w:szCs w:val="24"/>
          <w:lang w:val="cs-CZ"/>
        </w:rPr>
        <w:t>výhled na akademický rok 20</w:t>
      </w:r>
      <w:r w:rsidR="00047D49">
        <w:rPr>
          <w:rFonts w:ascii="Times New Roman" w:hAnsi="Times New Roman" w:cs="Times New Roman"/>
          <w:sz w:val="24"/>
          <w:szCs w:val="24"/>
          <w:lang w:val="cs-CZ"/>
        </w:rPr>
        <w:t>2</w:t>
      </w:r>
      <w:r w:rsidR="00C113F9">
        <w:rPr>
          <w:rFonts w:ascii="Times New Roman" w:hAnsi="Times New Roman" w:cs="Times New Roman"/>
          <w:sz w:val="24"/>
          <w:szCs w:val="24"/>
          <w:lang w:val="cs-CZ"/>
        </w:rPr>
        <w:t>2</w:t>
      </w:r>
      <w:r w:rsidR="00AE23B5">
        <w:rPr>
          <w:rFonts w:ascii="Times New Roman" w:hAnsi="Times New Roman" w:cs="Times New Roman"/>
          <w:sz w:val="24"/>
          <w:szCs w:val="24"/>
          <w:lang w:val="cs-CZ"/>
        </w:rPr>
        <w:t>/202</w:t>
      </w:r>
      <w:r w:rsidR="00C113F9">
        <w:rPr>
          <w:rFonts w:ascii="Times New Roman" w:hAnsi="Times New Roman" w:cs="Times New Roman"/>
          <w:sz w:val="24"/>
          <w:szCs w:val="24"/>
          <w:lang w:val="cs-CZ"/>
        </w:rPr>
        <w:t>3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 xml:space="preserve"> jako vnitřní normu fakulty. </w:t>
      </w:r>
    </w:p>
    <w:p w14:paraId="079EE0AE" w14:textId="77777777" w:rsidR="00A021AF" w:rsidRPr="00073DF8" w:rsidRDefault="00A021AF" w:rsidP="001B42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p w14:paraId="751E2A81" w14:textId="6570EE72" w:rsidR="00B812CC" w:rsidRDefault="00A021AF" w:rsidP="001B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Časové plány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 xml:space="preserve"> byly </w:t>
      </w:r>
      <w:r>
        <w:rPr>
          <w:rFonts w:ascii="Times New Roman" w:hAnsi="Times New Roman" w:cs="Times New Roman"/>
          <w:sz w:val="24"/>
          <w:szCs w:val="24"/>
          <w:lang w:val="cs-CZ"/>
        </w:rPr>
        <w:t>projednány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 xml:space="preserve"> Akademickým senátem </w:t>
      </w:r>
      <w:r w:rsidR="00047D49">
        <w:rPr>
          <w:rFonts w:ascii="Times New Roman" w:hAnsi="Times New Roman" w:cs="Times New Roman"/>
          <w:sz w:val="24"/>
          <w:szCs w:val="24"/>
          <w:lang w:val="cs-CZ"/>
        </w:rPr>
        <w:t xml:space="preserve">FHS UTB ve Zlíně dne </w:t>
      </w:r>
      <w:r w:rsidR="001864C3">
        <w:rPr>
          <w:rFonts w:ascii="Times New Roman" w:hAnsi="Times New Roman" w:cs="Times New Roman"/>
          <w:sz w:val="24"/>
          <w:szCs w:val="24"/>
          <w:lang w:val="cs-CZ"/>
        </w:rPr>
        <w:t>(bude doplněno).</w:t>
      </w:r>
    </w:p>
    <w:p w14:paraId="51A2828D" w14:textId="77777777" w:rsidR="0071333D" w:rsidRDefault="0071333D" w:rsidP="001B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4AF7247" w14:textId="77777777" w:rsidR="00791565" w:rsidRPr="00791565" w:rsidRDefault="00791565" w:rsidP="001B42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9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142"/>
        <w:gridCol w:w="7104"/>
      </w:tblGrid>
      <w:tr w:rsidR="009A0D45" w:rsidRPr="00952DD9" w14:paraId="4DD40618" w14:textId="77777777" w:rsidTr="009E7579">
        <w:trPr>
          <w:trHeight w:val="540"/>
        </w:trPr>
        <w:tc>
          <w:tcPr>
            <w:tcW w:w="95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7FD9BF87" w14:textId="407F66A3" w:rsidR="000D2AD4" w:rsidRDefault="009A0D45" w:rsidP="000D2A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</w:pPr>
            <w:r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 xml:space="preserve">Časový plán výuky ve studijních programech </w:t>
            </w:r>
            <w:r w:rsidRPr="00185FEC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val="cs-CZ"/>
              </w:rPr>
              <w:t xml:space="preserve">Ošetřovatelství, </w:t>
            </w:r>
            <w:r w:rsidR="000D2AD4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val="cs-CZ"/>
              </w:rPr>
              <w:t xml:space="preserve">VŠEOBECNÉ OŠETŘOVATELSTVÍ, </w:t>
            </w:r>
            <w:r w:rsidRPr="00185FEC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val="cs-CZ"/>
              </w:rPr>
              <w:t xml:space="preserve">Porodní asistence </w:t>
            </w:r>
            <w:r w:rsidR="00A021AF" w:rsidRPr="008018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a</w:t>
            </w:r>
            <w:r w:rsidR="000D2A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 </w:t>
            </w:r>
            <w:r w:rsidR="00A021AF" w:rsidRPr="00185FEC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val="cs-CZ"/>
              </w:rPr>
              <w:t>Zdravotně sociální péče</w:t>
            </w:r>
            <w:r w:rsidR="00A021AF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 xml:space="preserve"> </w:t>
            </w:r>
            <w:r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pro akademický rok 20</w:t>
            </w:r>
            <w:r w:rsidR="002E63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</w:t>
            </w:r>
            <w:r w:rsidR="00204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1</w:t>
            </w:r>
            <w:r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</w:t>
            </w:r>
            <w:r w:rsidR="00A66D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</w:t>
            </w:r>
            <w:r w:rsidR="00204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</w:t>
            </w:r>
            <w:r w:rsidR="00A66D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 xml:space="preserve"> </w:t>
            </w:r>
          </w:p>
          <w:p w14:paraId="7944573F" w14:textId="4CC66ABF" w:rsidR="009A0D45" w:rsidRPr="00185FEC" w:rsidRDefault="00A66D57" w:rsidP="00204C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a výhled na akademický rok 202</w:t>
            </w:r>
            <w:r w:rsidR="00204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</w:t>
            </w:r>
            <w:r w:rsidR="009A0D45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/202</w:t>
            </w:r>
            <w:r w:rsidR="00204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3</w:t>
            </w:r>
          </w:p>
        </w:tc>
      </w:tr>
      <w:tr w:rsidR="009A0D45" w:rsidRPr="00952DD9" w14:paraId="7625C9B7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AAA72" w14:textId="14FAC626" w:rsidR="009A0D45" w:rsidRPr="00952DD9" w:rsidRDefault="00A021AF" w:rsidP="00795C7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795C73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795C7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6. 8. 2021</w:t>
            </w:r>
            <w:r w:rsidR="00795C73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- 31. 8. 20</w:t>
            </w:r>
            <w:r w:rsidR="00795C7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9CE8E" w14:textId="1B5A5772" w:rsidR="009A0D45" w:rsidRPr="00952DD9" w:rsidRDefault="00A021AF" w:rsidP="005A7E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pro zimní semestr (ZS)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A7EE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A66D5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A7EE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916AFB" w:rsidRPr="00952DD9" w14:paraId="7F600435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87129" w14:textId="70B7CEFC" w:rsidR="00916AFB" w:rsidRPr="00952DD9" w:rsidRDefault="00916AFB" w:rsidP="00916AF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A078A" w14:textId="0205EF3E" w:rsidR="00916AFB" w:rsidRPr="00952DD9" w:rsidRDefault="003F15AE" w:rsidP="00916AF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916AFB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Mezní termín zápočtů a zkoušek v letním semestru (LS) akademického roku 20</w:t>
            </w:r>
            <w:r w:rsidR="00916A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="00916AFB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916A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</w:tr>
      <w:tr w:rsidR="009A0D45" w:rsidRPr="00952DD9" w14:paraId="27644A64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E659C" w14:textId="6122E4C3" w:rsidR="009A0D45" w:rsidRPr="00952DD9" w:rsidRDefault="00A021AF" w:rsidP="003F15A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D76996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</w:t>
            </w:r>
            <w:r w:rsidR="003D3BA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F15A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D76996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- 9. 9. 20</w:t>
            </w:r>
            <w:r w:rsidR="003D3BA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F15A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CCAFD" w14:textId="4E474331" w:rsidR="009A0D45" w:rsidRPr="00952DD9" w:rsidRDefault="00A021AF" w:rsidP="003F15A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Zápisy pro akademický rok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F15A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4537D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F15A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C06E5C" w:rsidRPr="00952DD9" w14:paraId="0F5A6B35" w14:textId="77777777" w:rsidTr="00C711D8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85473" w14:textId="5C4FF850" w:rsidR="00C06E5C" w:rsidRDefault="00C06E5C" w:rsidP="00C06E5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EE19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081D6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2021 - 10. 9. 2021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ECB14C" w14:textId="661F3877" w:rsidR="00C06E5C" w:rsidRDefault="00C5050B" w:rsidP="00C06E5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C06E5C"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Ada</w:t>
            </w:r>
            <w:r w:rsidR="00C06E5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ptační týden (pro první ročníky)</w:t>
            </w:r>
          </w:p>
        </w:tc>
      </w:tr>
      <w:tr w:rsidR="009A0D45" w:rsidRPr="00952DD9" w14:paraId="42A52B81" w14:textId="77777777" w:rsidTr="009E7579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6A92E" w14:textId="59394917" w:rsidR="009A0D45" w:rsidRPr="00952DD9" w:rsidRDefault="00A021AF" w:rsidP="003D3B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3F15AE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3F15A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="003F15AE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3F15A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  <w:r w:rsidR="003F15AE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3F15A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2. 9. 2021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53529" w14:textId="01577BDB" w:rsidR="009A0D45" w:rsidRPr="00952DD9" w:rsidRDefault="00A021AF" w:rsidP="0039672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sportovní aktivity (SA) pro ZS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F15A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4537D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F15A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9A0D45" w:rsidRPr="00952DD9" w14:paraId="14A1B502" w14:textId="77777777" w:rsidTr="009E7579">
        <w:trPr>
          <w:trHeight w:val="240"/>
        </w:trPr>
        <w:tc>
          <w:tcPr>
            <w:tcW w:w="9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14:paraId="5582C3E3" w14:textId="77777777" w:rsidR="009A0D45" w:rsidRPr="00952DD9" w:rsidRDefault="009A0D45" w:rsidP="009A0D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  <w:r w:rsidRPr="00952D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  <w:t>ZIMNÍ  SEMESTR</w:t>
            </w:r>
          </w:p>
        </w:tc>
      </w:tr>
      <w:tr w:rsidR="009A0D45" w:rsidRPr="00952DD9" w14:paraId="1D137551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9C387" w14:textId="0F460C0A" w:rsidR="009A0D45" w:rsidRPr="00952DD9" w:rsidRDefault="00A021AF" w:rsidP="003D3B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D1036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D10363" w:rsidRPr="0004189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 w:rsidR="00D1036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D10363" w:rsidRPr="0004189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D1036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D10363" w:rsidRPr="0004189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 w:rsidR="00D1036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ED58D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Opravné a mimořádné státní závěrečné zkoušky </w:t>
            </w:r>
          </w:p>
        </w:tc>
      </w:tr>
      <w:tr w:rsidR="009A0D45" w:rsidRPr="00952DD9" w14:paraId="6AE86B1C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857E8" w14:textId="155A3637" w:rsidR="009A0D45" w:rsidRPr="00952DD9" w:rsidRDefault="00A021AF" w:rsidP="00635C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635C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417D8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9. 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202</w:t>
            </w:r>
            <w:r w:rsidR="00635C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12.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635C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10A98" w14:textId="7C72688C" w:rsidR="00182B52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Výuka (rozvrhované a nerozvrhované aktivity - 15 týdnů), první týden výuky </w:t>
            </w:r>
            <w:r w:rsidR="009A0D45" w:rsidRPr="005E7A1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je </w:t>
            </w:r>
            <w:r w:rsid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sudý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  <w:p w14:paraId="00201C40" w14:textId="1189E4B5" w:rsidR="009A0D45" w:rsidRPr="00952DD9" w:rsidRDefault="00A021AF" w:rsidP="00DA285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(</w:t>
            </w:r>
            <w:r w:rsid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6. 9. 2021 -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týden)</w:t>
            </w:r>
          </w:p>
        </w:tc>
      </w:tr>
      <w:tr w:rsidR="009A0D45" w:rsidRPr="00952DD9" w14:paraId="1FBD14EC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20349" w14:textId="1E133B4C" w:rsidR="009A0D45" w:rsidRPr="00952DD9" w:rsidRDefault="00A021AF" w:rsidP="00635C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635C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635C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50852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Imatrikulace 1. ročníků prezenční formy studia (PFS)</w:t>
            </w:r>
          </w:p>
        </w:tc>
      </w:tr>
      <w:tr w:rsidR="009A0D45" w:rsidRPr="00952DD9" w14:paraId="2BE0E5E5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86120" w14:textId="54BD41CB" w:rsidR="009A0D45" w:rsidRPr="00952DD9" w:rsidRDefault="00A021A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A20A53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  <w:r w:rsidR="009A0D45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9A0D45" w:rsidRPr="00081D6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10. 20</w:t>
            </w:r>
            <w:r w:rsidR="007C7285" w:rsidRPr="00081D6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E2ACE" w:rsidRPr="00081D6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2D5BB" w14:textId="77777777" w:rsidR="00A021AF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Mezní termín odevzdání podkladu pro zadání bakalářské práce studenta na akad. rok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  <w:p w14:paraId="609E16E3" w14:textId="57BE6A47" w:rsidR="009A0D45" w:rsidRPr="00952DD9" w:rsidRDefault="00A021AF" w:rsidP="005E2A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417D8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6A1C8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v IS/STAG</w:t>
            </w:r>
          </w:p>
        </w:tc>
      </w:tr>
      <w:tr w:rsidR="009A0D45" w:rsidRPr="00952DD9" w14:paraId="51FA4FD6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A1B7B" w14:textId="4AAF5AC1" w:rsidR="009A0D45" w:rsidRPr="00DA2856" w:rsidRDefault="00A021AF" w:rsidP="00DA285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DA2856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9A0D45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7C7285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DA2856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DA2856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</w:t>
            </w:r>
            <w:r w:rsidR="009A0D45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10. 20</w:t>
            </w:r>
            <w:r w:rsidR="007C7285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DA2856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D0F21" w14:textId="22032145" w:rsidR="009A0D45" w:rsidRPr="00DA2856" w:rsidRDefault="00A021AF" w:rsidP="003951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2. ročník Všeobecn</w:t>
            </w:r>
            <w:r w:rsidR="00BC3F3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é ošetřovatelství</w:t>
            </w:r>
            <w:r w:rsidR="009A0D45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(V</w:t>
            </w:r>
            <w:r w:rsidR="0039512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O</w:t>
            </w:r>
            <w:r w:rsidR="009A0D45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PFS) (</w:t>
            </w:r>
            <w:r w:rsidR="00DA2856" w:rsidRPr="00F745B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="009A0D45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týdnů)</w:t>
            </w:r>
          </w:p>
        </w:tc>
      </w:tr>
      <w:tr w:rsidR="009A0D45" w:rsidRPr="00952DD9" w14:paraId="168D33C6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59F56" w14:textId="70878F84" w:rsidR="009A0D45" w:rsidRPr="00993B41" w:rsidRDefault="00A021AF" w:rsidP="00F745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lastRenderedPageBreak/>
              <w:t xml:space="preserve"> </w:t>
            </w:r>
            <w:r w:rsidR="007C728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F745B6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9A0D4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D1577C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</w:t>
            </w:r>
            <w:r w:rsidR="009A0D4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</w:t>
            </w:r>
            <w:r w:rsidR="007C728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F745B6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F745B6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12</w:t>
            </w:r>
            <w:r w:rsidR="009A0D4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</w:t>
            </w:r>
            <w:r w:rsidR="00F745B6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</w:t>
            </w:r>
            <w:r w:rsidR="007C728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F745B6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E4A82" w14:textId="3E24494C" w:rsidR="009A0D45" w:rsidRPr="00993B41" w:rsidRDefault="00A021AF" w:rsidP="00F745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2. ročník Porodní asisten</w:t>
            </w:r>
            <w:r w:rsidR="0039512A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ce</w:t>
            </w:r>
            <w:r w:rsidR="009A0D4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(PA) (</w:t>
            </w:r>
            <w:r w:rsidR="00F745B6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9A0D4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</w:t>
            </w:r>
            <w:r w:rsidR="00F745B6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ů</w:t>
            </w:r>
            <w:r w:rsidR="009A0D4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</w:p>
        </w:tc>
      </w:tr>
      <w:tr w:rsidR="009A0D45" w:rsidRPr="00952DD9" w14:paraId="37D9CE03" w14:textId="77777777" w:rsidTr="00D77FD5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7DE8A" w14:textId="59FEE9E8" w:rsidR="009A0D45" w:rsidRPr="0014448B" w:rsidRDefault="00A021AF" w:rsidP="0014448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14448B"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10. 20</w:t>
            </w:r>
            <w:r w:rsidR="007C7285"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14448B"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D1577C"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14448B"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11. 20</w:t>
            </w:r>
            <w:r w:rsidR="007C7285"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14448B"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12308" w14:textId="77777777" w:rsidR="009A0D45" w:rsidRPr="0014448B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3. ročník ZSP - PFS (4 týdny)</w:t>
            </w:r>
          </w:p>
        </w:tc>
      </w:tr>
      <w:tr w:rsidR="009A0D45" w:rsidRPr="00952DD9" w14:paraId="1C9F321D" w14:textId="77777777" w:rsidTr="00D77FD5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1657" w14:textId="1128D491" w:rsidR="009A0D45" w:rsidRPr="00B51177" w:rsidRDefault="00A021AF" w:rsidP="00B5117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336EE"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10. 20</w:t>
            </w:r>
            <w:r w:rsidR="00357B82"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336EE"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B51177"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="009A0D45"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12. 20</w:t>
            </w:r>
            <w:r w:rsidR="00357B82"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B51177"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EBDC" w14:textId="77777777" w:rsidR="009A0D45" w:rsidRPr="00B51177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Bloková praxe 3. ročník VS - PFS (7 týdnů) </w:t>
            </w:r>
          </w:p>
        </w:tc>
      </w:tr>
      <w:tr w:rsidR="009A0D45" w:rsidRPr="00952DD9" w14:paraId="53782B0F" w14:textId="77777777" w:rsidTr="00D77FD5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23830" w14:textId="16CB44BA" w:rsidR="009A0D45" w:rsidRPr="000F4A8D" w:rsidRDefault="00A021AF" w:rsidP="000F4A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0F4A8D"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10. 20</w:t>
            </w:r>
            <w:r w:rsidR="00357B82"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0F4A8D"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0F4A8D"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19</w:t>
            </w:r>
            <w:r w:rsidR="009A0D45"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11. 20</w:t>
            </w:r>
            <w:r w:rsidR="00357B82"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0F4A8D"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23F03" w14:textId="77777777" w:rsidR="009A0D45" w:rsidRPr="000F4A8D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Bloková praxe 3. ročník PA (4 týdny) </w:t>
            </w:r>
          </w:p>
        </w:tc>
      </w:tr>
      <w:tr w:rsidR="009A0D45" w:rsidRPr="00952DD9" w14:paraId="2FC1BE12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8B78A" w14:textId="73BD42E1" w:rsidR="009A0D45" w:rsidRPr="008D23F5" w:rsidRDefault="00A021AF" w:rsidP="008D23F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611769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8D23F5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11. 20</w:t>
            </w:r>
            <w:r w:rsidR="00611769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611769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8D23F5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9A0D45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12. 20</w:t>
            </w:r>
            <w:r w:rsidR="008D23F5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601DA" w14:textId="7EED382A" w:rsidR="009A0D45" w:rsidRPr="008D23F5" w:rsidRDefault="00A021AF" w:rsidP="003951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1. ročník V</w:t>
            </w:r>
            <w:r w:rsidR="00362276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O</w:t>
            </w:r>
            <w:r w:rsidR="0039512A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</w:t>
            </w:r>
            <w:r w:rsidR="009A0D45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PFS</w:t>
            </w:r>
            <w:r w:rsidR="00362276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  <w:r w:rsidR="009A0D45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</w:t>
            </w:r>
            <w:r w:rsidR="00362276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</w:t>
            </w:r>
            <w:r w:rsidR="00362276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ů</w:t>
            </w:r>
            <w:r w:rsidR="009A0D45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</w:p>
        </w:tc>
      </w:tr>
      <w:tr w:rsidR="00363A2D" w:rsidRPr="00952DD9" w14:paraId="24106745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CA25D" w14:textId="6BEA0076" w:rsidR="00363A2D" w:rsidRPr="00952DD9" w:rsidRDefault="00C5050B" w:rsidP="00363A2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363A2D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63A2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363A2D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 w:rsidR="00363A2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="00363A2D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363A2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63A2D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 w:rsidR="00363A2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BD8E7F" w14:textId="3B20E623" w:rsidR="00363A2D" w:rsidRPr="00952DD9" w:rsidRDefault="00C5050B" w:rsidP="00363A2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363A2D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Vánoční prázdniny</w:t>
            </w:r>
          </w:p>
        </w:tc>
      </w:tr>
      <w:tr w:rsidR="00363A2D" w:rsidRPr="00952DD9" w14:paraId="1D072901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FC65D" w14:textId="56A7F560" w:rsidR="00363A2D" w:rsidRDefault="00C5050B" w:rsidP="00363A2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363A2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20. 12. 2021 - 23. 1. 2022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19DB85" w14:textId="4B610EDC" w:rsidR="00363A2D" w:rsidRDefault="00C5050B" w:rsidP="00363A2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363A2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ZS 2021/2022</w:t>
            </w:r>
          </w:p>
        </w:tc>
      </w:tr>
      <w:tr w:rsidR="009A0D45" w:rsidRPr="00952DD9" w14:paraId="23CF0645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68055" w14:textId="09F2569B" w:rsidR="009A0D45" w:rsidRPr="00952DD9" w:rsidRDefault="00A021AF" w:rsidP="00593E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 w:rsidR="00FC087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86148C" w14:textId="7CC5D9E1" w:rsidR="009A0D45" w:rsidRPr="00952DD9" w:rsidRDefault="00C5050B" w:rsidP="00593E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Zkouškové období (</w:t>
            </w:r>
            <w:r w:rsid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týdnů)</w:t>
            </w:r>
          </w:p>
        </w:tc>
      </w:tr>
      <w:tr w:rsidR="009A0D45" w:rsidRPr="00952DD9" w14:paraId="68B87D37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03C83" w14:textId="285CC24F" w:rsidR="009A0D45" w:rsidRPr="00593E83" w:rsidRDefault="00A021AF" w:rsidP="00593E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055CD3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 w:rsidR="00583A9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93E83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2 - 19</w:t>
            </w:r>
            <w:r w:rsidR="00583A9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593E83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E5750" w14:textId="74560B38" w:rsidR="009A0D45" w:rsidRPr="00593E83" w:rsidRDefault="00A021AF" w:rsidP="00593E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pro LS 20</w:t>
            </w:r>
            <w:r w:rsidR="00055CD3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93E83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583A9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93E83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9A0D45" w:rsidRPr="00952DD9" w14:paraId="222C3BBB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88911" w14:textId="03F29496" w:rsidR="009A0D45" w:rsidRPr="00593E83" w:rsidRDefault="00A021AF" w:rsidP="003951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9512A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 w:rsidR="00583A9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9512A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39512A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 w:rsidR="00583A9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9512A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EFBBC" w14:textId="587D76D9" w:rsidR="009A0D45" w:rsidRPr="00593E83" w:rsidRDefault="00A021AF" w:rsidP="003951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pro LS 20</w:t>
            </w:r>
            <w:r w:rsidR="00357B82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9512A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583A9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39512A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9A0D45" w:rsidRPr="00952DD9" w14:paraId="1CA22F21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C4602" w14:textId="54E83E6C" w:rsidR="009A0D45" w:rsidRPr="0076473F" w:rsidRDefault="00A021AF" w:rsidP="003951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39512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</w:t>
            </w:r>
            <w:r w:rsidR="00912EF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2.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CB5B4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39512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18</w:t>
            </w:r>
            <w:r w:rsidR="00583A9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202</w:t>
            </w:r>
            <w:r w:rsidR="0028140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do 15 h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682BC" w14:textId="00BB4049" w:rsidR="009A0D45" w:rsidRPr="00952DD9" w:rsidRDefault="00A021AF" w:rsidP="006A7F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Opravné zkouškové období (2 týdny), mezní termín zápočtů a zkoušek v ZS 20</w:t>
            </w:r>
            <w:r w:rsidR="006A7F7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583A9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6A7F7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</w:tr>
      <w:tr w:rsidR="009A0D45" w:rsidRPr="00952DD9" w14:paraId="3BA1B642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6CDBF" w14:textId="0065BC90" w:rsidR="009A0D45" w:rsidRPr="0076473F" w:rsidRDefault="00A021AF" w:rsidP="003951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39512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18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583A9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28140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od 15 h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FDA2C" w14:textId="4E965C0F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CA044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Kontrola studia v 1. ročníku</w:t>
            </w:r>
          </w:p>
        </w:tc>
      </w:tr>
      <w:tr w:rsidR="009A0D45" w:rsidRPr="00952DD9" w14:paraId="4EC7B5A5" w14:textId="77777777" w:rsidTr="009E7579">
        <w:trPr>
          <w:trHeight w:val="240"/>
        </w:trPr>
        <w:tc>
          <w:tcPr>
            <w:tcW w:w="9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14:paraId="45D9C783" w14:textId="77777777" w:rsidR="009A0D45" w:rsidRPr="00952DD9" w:rsidRDefault="009A0D45" w:rsidP="009A0D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  <w:r w:rsidRPr="00952D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  <w:t>LETNÍ  SEMESTR</w:t>
            </w:r>
          </w:p>
        </w:tc>
      </w:tr>
      <w:tr w:rsidR="003761A1" w:rsidRPr="00952DD9" w14:paraId="44FDDE54" w14:textId="77777777" w:rsidTr="009E7579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0589A" w14:textId="7E4DD3F4" w:rsidR="003761A1" w:rsidRPr="00952DD9" w:rsidRDefault="00C5050B" w:rsidP="003761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="003761A1" w:rsidRPr="009A0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do konce února 20</w:t>
            </w:r>
            <w:r w:rsidR="00376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3E7BB" w14:textId="1E92551C" w:rsidR="003761A1" w:rsidRPr="00952DD9" w:rsidRDefault="00C5050B" w:rsidP="003761A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="003761A1" w:rsidRPr="009A0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 xml:space="preserve">Převzetí </w:t>
            </w:r>
            <w:r w:rsidR="003761A1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oficiálního zadání </w:t>
            </w:r>
            <w:r w:rsidR="003761A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bakalářských prací</w:t>
            </w:r>
            <w:r w:rsidR="003761A1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na akademický rok 20</w:t>
            </w:r>
            <w:r w:rsidR="003761A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="003761A1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3761A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="003761A1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3761A1" w:rsidRPr="00952DD9" w14:paraId="3B8CA664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71DD9" w14:textId="537FADDF" w:rsidR="003761A1" w:rsidRPr="00952DD9" w:rsidRDefault="00C5050B" w:rsidP="003761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3761A1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konce dubna 20</w:t>
            </w:r>
            <w:r w:rsidR="003761A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0E5CB" w14:textId="4F875A20" w:rsidR="003761A1" w:rsidRPr="00952DD9" w:rsidRDefault="00C5050B" w:rsidP="003761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3761A1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Vypsání témat bakalářských prací na rok 20</w:t>
            </w:r>
            <w:r w:rsidR="003761A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="003761A1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3761A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9A0D45" w:rsidRPr="00952DD9" w14:paraId="779C86C7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817BB" w14:textId="0F3CA061" w:rsidR="009A0D45" w:rsidRPr="00952DD9" w:rsidRDefault="00A021AF" w:rsidP="003761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do konce května 20</w:t>
            </w:r>
            <w:r w:rsidR="00EB3F7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761A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132CC4" w14:textId="149B8859" w:rsidR="00A021AF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Nahlášení předběžného tématu bakalářské práce na akad. rok 20</w:t>
            </w:r>
            <w:r w:rsidR="00EB3F7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761A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3761A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sekretariátu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  <w:p w14:paraId="28A907CA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ÚZV</w:t>
            </w:r>
          </w:p>
        </w:tc>
      </w:tr>
      <w:tr w:rsidR="009A0D45" w:rsidRPr="00952DD9" w14:paraId="3A70B297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B7B8D" w14:textId="3DA56FD6" w:rsidR="009A0D45" w:rsidRPr="0074727D" w:rsidRDefault="00A021A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332804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9A0D45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EB3F7F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621FD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EE1922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30</w:t>
            </w:r>
            <w:r w:rsidR="009A0D45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EE1922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9A0D45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</w:t>
            </w:r>
            <w:r w:rsidR="00970BDE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621FD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454C7" w14:textId="6D7D12C5" w:rsidR="00EB4BD8" w:rsidRPr="0074727D" w:rsidRDefault="00A021AF" w:rsidP="00EB4BD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Výuka - poslední ročníky (14 týdnů realizovaných ve </w:t>
            </w:r>
            <w:r w:rsidR="009A0D45" w:rsidRPr="00CA044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EE1922" w:rsidRPr="00CA044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CA044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týdnech</w:t>
            </w:r>
            <w:r w:rsidR="009A0D45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), první</w:t>
            </w:r>
            <w:r w:rsidR="00182B52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týden výuky</w:t>
            </w:r>
            <w:r w:rsidR="000B3F9E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  <w:p w14:paraId="7236C6AC" w14:textId="78DB376B" w:rsidR="009A0D45" w:rsidRPr="0074727D" w:rsidRDefault="000B3F9E" w:rsidP="00F4076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182B52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je </w:t>
            </w:r>
            <w:r w:rsidR="00F40764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lichý (</w:t>
            </w:r>
            <w:r w:rsidR="00332804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EB4BD8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202</w:t>
            </w:r>
            <w:r w:rsidR="005621FD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EB4BD8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F40764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9A0D45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týden)</w:t>
            </w:r>
          </w:p>
        </w:tc>
      </w:tr>
      <w:tr w:rsidR="009A0D45" w:rsidRPr="00952DD9" w14:paraId="4687E740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0194F" w14:textId="5D80BC9F" w:rsidR="009A0D45" w:rsidRPr="00952DD9" w:rsidRDefault="00970BDE" w:rsidP="00323BF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323BF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621F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5621F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23BF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621F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7A5FF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Výuka - 1. a 2. ročníky (rozvrhované a nerozvrhované aktivity - 15 týdnů)</w:t>
            </w:r>
          </w:p>
        </w:tc>
      </w:tr>
      <w:tr w:rsidR="009A0D45" w:rsidRPr="00952DD9" w14:paraId="6534EC03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F6441" w14:textId="235EBCE2" w:rsidR="009A0D45" w:rsidRPr="00284F79" w:rsidRDefault="00A021AF" w:rsidP="00284F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284F79"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9A0D45"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970BDE"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284F79"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284F79"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970BDE"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284F79"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601EE" w14:textId="77777777" w:rsidR="009A0D45" w:rsidRPr="00284F7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3. ročník ZSP - PFS (3 týdny)</w:t>
            </w:r>
          </w:p>
        </w:tc>
      </w:tr>
      <w:tr w:rsidR="009A0D45" w:rsidRPr="00952DD9" w14:paraId="46519719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F2627" w14:textId="66EADEC6" w:rsidR="009A0D45" w:rsidRPr="006A1B86" w:rsidRDefault="00A021AF" w:rsidP="00DE68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6A1B86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9A0D45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970BDE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6A1B86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DE686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DE686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9A0D45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</w:t>
            </w:r>
            <w:r w:rsidR="00970BDE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6A1B86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771B3" w14:textId="1A6311B4" w:rsidR="009A0D45" w:rsidRPr="006A1B86" w:rsidRDefault="00A021AF" w:rsidP="006A1B8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2. ročník V</w:t>
            </w:r>
            <w:r w:rsidR="006A1B86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O</w:t>
            </w:r>
            <w:r w:rsidR="009A0D45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PFS (</w:t>
            </w:r>
            <w:r w:rsidR="006A1B86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="009A0D45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týdnů)</w:t>
            </w:r>
          </w:p>
        </w:tc>
      </w:tr>
      <w:tr w:rsidR="00AD4ACA" w:rsidRPr="00952DD9" w14:paraId="2EA3EEDB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E8754" w14:textId="5A37D927" w:rsidR="00AD4ACA" w:rsidRPr="00193272" w:rsidRDefault="00AD4ACA" w:rsidP="002968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DE6868"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202</w:t>
            </w:r>
            <w:r w:rsidR="00DE6868"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296834"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CF0E90"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202</w:t>
            </w:r>
            <w:r w:rsidR="00296834"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A74EA" w14:textId="47694DE4" w:rsidR="00AD4ACA" w:rsidRPr="00193272" w:rsidRDefault="00AD4ACA" w:rsidP="00DE68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Bloková praxe 2. ročník PA (</w:t>
            </w:r>
            <w:r w:rsidR="00DE6868"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</w:t>
            </w:r>
            <w:r w:rsidR="00DE6868"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ů</w:t>
            </w:r>
            <w:r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</w:p>
        </w:tc>
      </w:tr>
      <w:tr w:rsidR="00AD4ACA" w:rsidRPr="00952DD9" w14:paraId="538C4742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F03B9" w14:textId="4595AF58" w:rsidR="00AD4ACA" w:rsidRPr="00BC423A" w:rsidRDefault="00AD4ACA" w:rsidP="00177F4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BC42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177F48" w:rsidRPr="00BC42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BC42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3. 202</w:t>
            </w:r>
            <w:r w:rsidR="00177F48" w:rsidRPr="00BC42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BC42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E85618" w:rsidRPr="00BC42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177F48" w:rsidRPr="00BC42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BC42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202</w:t>
            </w:r>
            <w:r w:rsidR="00177F48" w:rsidRPr="00BC42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ECAF0" w14:textId="77777777" w:rsidR="00AD4ACA" w:rsidRPr="00BC423A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BC42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Bloková praxe 3. ročník PA (7 týdnů)</w:t>
            </w:r>
          </w:p>
        </w:tc>
      </w:tr>
      <w:tr w:rsidR="00AD4ACA" w:rsidRPr="00952DD9" w14:paraId="5B2C0A6E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13E52" w14:textId="45EE933F" w:rsidR="00AD4ACA" w:rsidRPr="00926622" w:rsidRDefault="00AD4ACA" w:rsidP="00E8053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2</w:t>
            </w:r>
            <w:r w:rsidR="00E8053E"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3. 202</w:t>
            </w:r>
            <w:r w:rsidR="00E8053E"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E8053E"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29</w:t>
            </w:r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CF0E90"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202</w:t>
            </w:r>
            <w:r w:rsidR="00E8053E"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09E78" w14:textId="77777777" w:rsidR="00AD4ACA" w:rsidRPr="00926622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Bloková praxe 3. ročník VS - PFS (6 týdnů)</w:t>
            </w:r>
          </w:p>
        </w:tc>
      </w:tr>
      <w:tr w:rsidR="00AD4ACA" w:rsidRPr="00952DD9" w14:paraId="70013828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8F793" w14:textId="17A15377" w:rsidR="00AD4ACA" w:rsidRPr="00926622" w:rsidRDefault="00AD4ACA" w:rsidP="00E55B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CF0E90"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E55BCE"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202</w:t>
            </w:r>
            <w:r w:rsidR="00E55BCE"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E55BCE"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202</w:t>
            </w:r>
            <w:r w:rsidR="00E55BCE"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EA588" w14:textId="33FC5D5E" w:rsidR="00AD4ACA" w:rsidRPr="00926622" w:rsidRDefault="00AD4ACA" w:rsidP="00E55B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E85618"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Bloková praxe 1. ročník PA </w:t>
            </w:r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(4 týdny)</w:t>
            </w:r>
          </w:p>
        </w:tc>
      </w:tr>
      <w:tr w:rsidR="00E85618" w:rsidRPr="00952DD9" w14:paraId="51DEE8C7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B119C" w14:textId="4BEF4FF4" w:rsidR="00E85618" w:rsidRPr="00E55BCE" w:rsidRDefault="00E85618" w:rsidP="00E55B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E55B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1</w:t>
            </w:r>
            <w:r w:rsidR="00E55BCE" w:rsidRPr="00E55B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Pr="00E55B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202</w:t>
            </w:r>
            <w:r w:rsidR="00E55BCE" w:rsidRPr="00E55B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E55B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E55BCE" w:rsidRPr="00E55B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Pr="00E55B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202</w:t>
            </w:r>
            <w:r w:rsidR="00E55BCE" w:rsidRPr="00E55B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F9909" w14:textId="588D62AC" w:rsidR="00E85618" w:rsidRPr="00E55BCE" w:rsidRDefault="00E85618" w:rsidP="00E8561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E55B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Bloková praxe 1. ročník VO - PFS (5 týdnů)</w:t>
            </w:r>
          </w:p>
        </w:tc>
      </w:tr>
      <w:tr w:rsidR="00AD4ACA" w:rsidRPr="00952DD9" w14:paraId="691A0104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449FE" w14:textId="411BDDB9" w:rsidR="00AD4ACA" w:rsidRPr="00952DD9" w:rsidRDefault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6076F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62CA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5. 20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2112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52112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89637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2112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79207" w14:textId="78EEFACD" w:rsidR="00AD4ACA" w:rsidRPr="00952DD9" w:rsidRDefault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Zkouškové období posledních ročníků (</w:t>
            </w:r>
            <w:r w:rsidR="006076F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týdny)</w:t>
            </w:r>
          </w:p>
        </w:tc>
      </w:tr>
      <w:tr w:rsidR="00E832D7" w:rsidRPr="00952DD9" w14:paraId="1100BF33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15C44" w14:textId="7ADA0DAA" w:rsidR="00E832D7" w:rsidRDefault="00015C8E" w:rsidP="00E832D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E832D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23. 5. 2022 - 2. 7. 2022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D66E1" w14:textId="294F6C4F" w:rsidR="00E832D7" w:rsidRDefault="00015C8E" w:rsidP="00E832D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E832D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LS 2021/2022</w:t>
            </w:r>
          </w:p>
        </w:tc>
      </w:tr>
      <w:tr w:rsidR="00AD4ACA" w:rsidRPr="00952DD9" w14:paraId="3C6F0A87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5D491" w14:textId="23B44CD2" w:rsidR="00AD4ACA" w:rsidRPr="00952DD9" w:rsidRDefault="00AD4ACA" w:rsidP="00BF0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BF03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2112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52112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52112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202</w:t>
            </w:r>
            <w:r w:rsidR="00206D1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8778B" w14:textId="69E5B44C" w:rsidR="00AD4ACA" w:rsidRPr="00952DD9" w:rsidRDefault="00AD4ACA" w:rsidP="00DF77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Zkouškové období 1. a 2. ročníků (</w:t>
            </w:r>
            <w:r w:rsidR="00DF77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týdnů)</w:t>
            </w:r>
          </w:p>
        </w:tc>
      </w:tr>
      <w:tr w:rsidR="00AD4ACA" w:rsidRPr="00952DD9" w14:paraId="3993C41B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3C0A0" w14:textId="07E45146" w:rsidR="00AD4ACA" w:rsidRPr="003A1D0E" w:rsidRDefault="00AD4ACA" w:rsidP="001D43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521128"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521128"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202</w:t>
            </w:r>
            <w:r w:rsidR="00521128"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1D436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15</w:t>
            </w:r>
            <w:r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7. 202</w:t>
            </w:r>
            <w:r w:rsidR="00521128"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17CF6" w14:textId="55CC835E" w:rsidR="00AD4ACA" w:rsidRPr="003A1D0E" w:rsidRDefault="00AD4ACA" w:rsidP="001D43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Opravné zkouškové o</w:t>
            </w:r>
            <w:r w:rsid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bdobí - pouze 1. a 2. ročníky (</w:t>
            </w:r>
            <w:r w:rsidR="001D436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</w:t>
            </w:r>
            <w:r w:rsidR="001D436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y</w:t>
            </w:r>
            <w:r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) </w:t>
            </w:r>
          </w:p>
        </w:tc>
      </w:tr>
      <w:tr w:rsidR="00AD4ACA" w:rsidRPr="00952DD9" w14:paraId="6ED43624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7185F" w14:textId="711AFCCF" w:rsidR="00AD4ACA" w:rsidRPr="00952DD9" w:rsidRDefault="00AD4ACA" w:rsidP="005211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52112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25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7.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2112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52112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8.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2112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EE92C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Letní prázdniny</w:t>
            </w:r>
          </w:p>
        </w:tc>
      </w:tr>
      <w:tr w:rsidR="00DA321D" w:rsidRPr="00952DD9" w14:paraId="36F3C43D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DF857" w14:textId="7ACE1435" w:rsidR="00DA321D" w:rsidRPr="00952DD9" w:rsidRDefault="00332804" w:rsidP="00DA32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DA321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7. 8. 2022</w:t>
            </w:r>
            <w:r w:rsidR="00DA321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D05C9" w14:textId="726AE21A" w:rsidR="00DA321D" w:rsidRPr="00952DD9" w:rsidRDefault="00332804" w:rsidP="00DA32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="00DA321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Předzápis</w:t>
            </w:r>
            <w:proofErr w:type="spellEnd"/>
            <w:r w:rsidR="00DA321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pro ZS 20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="00DA321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AD4ACA" w:rsidRPr="00952DD9" w14:paraId="6BF486A1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C384B" w14:textId="5A70622E" w:rsidR="00AD4ACA" w:rsidRPr="00952DD9" w:rsidRDefault="00AD4ACA" w:rsidP="00DE5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č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erven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2112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Pr="00AB230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DE5A05" w:rsidRPr="00AB230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</w:t>
            </w:r>
            <w:r w:rsidRPr="00AB230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8. 202</w:t>
            </w:r>
            <w:r w:rsidR="00DE5A05" w:rsidRPr="00AB230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870D0" w14:textId="77777777" w:rsidR="00AD4ACA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Prázdninová odborná praxe - PFS individuálně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  <w:p w14:paraId="179C8DB1" w14:textId="30B72950" w:rsidR="00AD4ACA" w:rsidRPr="00952DD9" w:rsidRDefault="00AD4ACA" w:rsidP="00DE5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(V</w:t>
            </w:r>
            <w:r w:rsidR="00EC76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O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1. </w:t>
            </w:r>
            <w:r w:rsidR="00DE5A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a 2.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ročník - </w:t>
            </w:r>
            <w:r w:rsidR="00EC76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týdnů,</w:t>
            </w:r>
            <w:r w:rsidR="00EC76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PA 1.</w:t>
            </w:r>
            <w:r w:rsidR="008B257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EC76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a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2. ročník - 6 týdnů)</w:t>
            </w:r>
          </w:p>
        </w:tc>
      </w:tr>
      <w:tr w:rsidR="00AD4ACA" w:rsidRPr="00952DD9" w14:paraId="43A5D717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DCBB2" w14:textId="64A57D4F" w:rsidR="00AD4ACA" w:rsidRPr="00952DD9" w:rsidRDefault="00AD4ACA" w:rsidP="00DA32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8. 202</w:t>
            </w:r>
            <w:r w:rsidR="00DA321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C3339" w14:textId="3FA08009" w:rsidR="00AD4ACA" w:rsidRPr="00952DD9" w:rsidRDefault="00AD4ACA" w:rsidP="00DA32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Mezní termín zápočtů a zkoušek v LS akademického roku 20</w:t>
            </w:r>
            <w:r w:rsidR="007361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DA321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DA321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DA321D" w:rsidRPr="00952DD9" w14:paraId="7872ADFA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96ED6" w14:textId="41994B64" w:rsidR="00DA321D" w:rsidRPr="00952DD9" w:rsidRDefault="00332804" w:rsidP="00F96B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DA321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="00DA321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F96B8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="00DA321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DEDA5" w14:textId="66E7443C" w:rsidR="00DA321D" w:rsidRPr="00952DD9" w:rsidRDefault="00332804" w:rsidP="00DA32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DA321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Zápisy pro akademický rok 20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="00DA321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DA321D" w:rsidRPr="00952DD9" w14:paraId="45099E7E" w14:textId="77777777" w:rsidTr="000623F2">
        <w:trPr>
          <w:trHeight w:val="34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94442" w14:textId="7564C899" w:rsidR="00DA321D" w:rsidRPr="00156CAB" w:rsidRDefault="00332804" w:rsidP="00F96B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F96B8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DA321D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0C7C4E" w14:textId="04DAD780" w:rsidR="00DA321D" w:rsidRPr="00156CAB" w:rsidRDefault="00332804" w:rsidP="00DA32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DA321D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Zahájení výuky v akademickém roce 20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="00DA321D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DA321D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(1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DA321D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="00DA321D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imatrikulace)</w:t>
            </w:r>
          </w:p>
        </w:tc>
      </w:tr>
      <w:tr w:rsidR="007B1AA8" w:rsidRPr="00952DD9" w14:paraId="7DDE18FC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21FAB" w14:textId="405AED92" w:rsidR="007B1AA8" w:rsidRPr="00952DD9" w:rsidRDefault="00332804" w:rsidP="007B1AA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7B1AA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</w:t>
            </w:r>
            <w:r w:rsidR="007B1AA8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7B1AA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  <w:r w:rsidR="007B1AA8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7B1AA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1. 9. 2022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59911" w14:textId="57460E9A" w:rsidR="007B1AA8" w:rsidRPr="00952DD9" w:rsidRDefault="00332804" w:rsidP="009D331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7B1AA8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="007B1AA8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pro ZS 20</w:t>
            </w:r>
            <w:r w:rsidR="007B1AA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  <w:r w:rsidR="007B1AA8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7B1AA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</w:tr>
      <w:tr w:rsidR="00AD4ACA" w:rsidRPr="00952DD9" w14:paraId="35720B6E" w14:textId="77777777" w:rsidTr="009E7579">
        <w:trPr>
          <w:trHeight w:val="240"/>
        </w:trPr>
        <w:tc>
          <w:tcPr>
            <w:tcW w:w="9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14:paraId="4C716665" w14:textId="77777777" w:rsidR="00AD4ACA" w:rsidRPr="00952DD9" w:rsidRDefault="00AD4ACA" w:rsidP="00AD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  <w:r w:rsidRPr="00952D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  <w:t>UKONČENÍ  STUDIA</w:t>
            </w:r>
          </w:p>
        </w:tc>
      </w:tr>
      <w:tr w:rsidR="00AD4ACA" w:rsidRPr="00952DD9" w14:paraId="2F4D72C4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D5386" w14:textId="1E6F6433" w:rsidR="00AD4ACA" w:rsidRPr="00896371" w:rsidRDefault="00AD4ACA" w:rsidP="008963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89637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540C8B" w:rsidRPr="0089637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896371" w:rsidRPr="0089637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Pr="0089637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202</w:t>
            </w:r>
            <w:r w:rsidR="00540C8B" w:rsidRPr="0089637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89637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do 15 h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A3058" w14:textId="77777777" w:rsidR="00AD4ACA" w:rsidRPr="00896371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89637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Uzavření posledních ročníků a odevzdání bakalářských prací</w:t>
            </w:r>
          </w:p>
        </w:tc>
      </w:tr>
      <w:tr w:rsidR="00AD4ACA" w:rsidRPr="00952DD9" w14:paraId="2D71E196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89807" w14:textId="7D457FD7" w:rsidR="00AD4ACA" w:rsidRPr="00DE5A05" w:rsidRDefault="00AD4ACA" w:rsidP="00974F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DE5A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DE5A05" w:rsidRPr="00DE5A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30</w:t>
            </w:r>
            <w:r w:rsidRPr="00DE5A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7D4491" w:rsidRPr="00DE5A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Pr="00DE5A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202</w:t>
            </w:r>
            <w:r w:rsidR="005A6C09" w:rsidRPr="00DE5A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DE5A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974F2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DE5A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7D4491" w:rsidRPr="00DE5A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6. 202</w:t>
            </w:r>
            <w:r w:rsidR="00540C8B" w:rsidRPr="00DE5A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D21AE" w14:textId="77777777" w:rsidR="00AD4ACA" w:rsidRPr="00DE5A05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DE5A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Státní závěrečné zkoušky </w:t>
            </w:r>
          </w:p>
        </w:tc>
      </w:tr>
      <w:tr w:rsidR="00AD4ACA" w:rsidRPr="00952DD9" w14:paraId="48488EF1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7F503" w14:textId="164BBF6B" w:rsidR="00AD4ACA" w:rsidRPr="007D4491" w:rsidRDefault="00AD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</w:pPr>
            <w:r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 </w:t>
            </w:r>
            <w:r w:rsidR="00316116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</w:t>
            </w:r>
            <w:r w:rsidR="00097C7C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</w:t>
            </w:r>
            <w:r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. 7. 202</w:t>
            </w:r>
            <w:r w:rsidR="00316116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2 - 15</w:t>
            </w:r>
            <w:r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. 7. 202</w:t>
            </w:r>
            <w:r w:rsidR="00316116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F2C6F" w14:textId="77777777" w:rsidR="00AD4ACA" w:rsidRPr="007D4491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7D449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Promoce</w:t>
            </w:r>
          </w:p>
        </w:tc>
      </w:tr>
      <w:tr w:rsidR="00AD4ACA" w:rsidRPr="00952DD9" w14:paraId="4AB5A210" w14:textId="77777777" w:rsidTr="009E7579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08D9E" w14:textId="4A32F8B7" w:rsidR="00AD4ACA" w:rsidRPr="00952DD9" w:rsidRDefault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7456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30</w:t>
            </w:r>
            <w:r w:rsidRPr="0004189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97456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Pr="0004189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202</w:t>
            </w:r>
            <w:r w:rsidR="006772B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04189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7D449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04189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 w:rsidR="006772B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65A69E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Opravné a mimořádné státní závěrečné zkoušky </w:t>
            </w:r>
          </w:p>
        </w:tc>
      </w:tr>
      <w:tr w:rsidR="00AD4ACA" w:rsidRPr="00952DD9" w14:paraId="50AD7F72" w14:textId="77777777" w:rsidTr="009E7579">
        <w:trPr>
          <w:trHeight w:val="240"/>
        </w:trPr>
        <w:tc>
          <w:tcPr>
            <w:tcW w:w="95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14:paraId="35170F2A" w14:textId="77777777" w:rsidR="00AD4ACA" w:rsidRPr="00952DD9" w:rsidRDefault="00AD4ACA" w:rsidP="00AD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  <w:r w:rsidRPr="00952D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  <w:t>OSTATNÍ  AKCE</w:t>
            </w:r>
          </w:p>
        </w:tc>
      </w:tr>
      <w:tr w:rsidR="00AD4ACA" w:rsidRPr="00952DD9" w14:paraId="53ECA961" w14:textId="77777777" w:rsidTr="007F4330">
        <w:trPr>
          <w:trHeight w:val="301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134E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Přijímací zkoušky</w:t>
            </w:r>
          </w:p>
        </w:tc>
        <w:tc>
          <w:tcPr>
            <w:tcW w:w="72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4577A" w14:textId="0E7ABFF3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Dle směrnic k veřejně vyhlášenému přijímacímu řízení</w:t>
            </w:r>
          </w:p>
        </w:tc>
      </w:tr>
      <w:tr w:rsidR="00605705" w:rsidRPr="00952DD9" w14:paraId="5BAD3FDF" w14:textId="77777777" w:rsidTr="007F4330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C1B6" w14:textId="77777777" w:rsidR="00605705" w:rsidRPr="00952DD9" w:rsidRDefault="00605705" w:rsidP="006057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Výuka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nebude probíhat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623EE" w14:textId="79789F64" w:rsidR="00605705" w:rsidRPr="00952DD9" w:rsidRDefault="00605705" w:rsidP="006772B0">
            <w:pPr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28.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liché úterý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28.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10. 2021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lichý čtvrtek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17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 11.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sudá středa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15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22 - 18. 4. 2022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(Velký pátek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Velikonoční pondělí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lichý pátek a sudé pondělí,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(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Rektorský den sportu)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lichá středa</w:t>
            </w:r>
          </w:p>
        </w:tc>
      </w:tr>
      <w:tr w:rsidR="00605705" w:rsidRPr="00952DD9" w14:paraId="4BA4A32E" w14:textId="77777777" w:rsidTr="007F4330">
        <w:trPr>
          <w:trHeight w:val="301"/>
        </w:trPr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0993A" w14:textId="77777777" w:rsidR="00605705" w:rsidRDefault="00605705" w:rsidP="006057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72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E9AD9" w14:textId="77777777" w:rsidR="00605705" w:rsidRDefault="00605705" w:rsidP="006057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  <w:p w14:paraId="498342C0" w14:textId="391005E3" w:rsidR="00605705" w:rsidRDefault="00605705" w:rsidP="006057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605705" w:rsidRPr="00181F29" w14:paraId="0FFC5896" w14:textId="77777777" w:rsidTr="007F4330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67657DE4" w14:textId="555995E2" w:rsidR="00605705" w:rsidRDefault="00605705" w:rsidP="0060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</w:pPr>
            <w:r w:rsidRPr="0073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Časový plán výuky ve stud. </w:t>
            </w:r>
            <w:proofErr w:type="gramStart"/>
            <w:r w:rsidRPr="0073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programech</w:t>
            </w:r>
            <w:proofErr w:type="gramEnd"/>
            <w:r w:rsidRPr="0073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Pr="00733E2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Specializace v pedagogice,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SOCIÁLNÍ </w:t>
            </w:r>
            <w:r w:rsidRPr="00733E2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Pedagogika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, UČITELSTVÍ PRO MATEŘSKÉ ŠKOLY, UČITELSTVÍ PRO ZÁKLADNÍ ŠKOLY, Učitelství pro 1. STUPEŇ ZÁKLADNÍ ŠKOLY A PŘEDŠKOLNÍ PEDAGOGIKA</w:t>
            </w:r>
          </w:p>
          <w:p w14:paraId="08110513" w14:textId="12B72789" w:rsidR="00605705" w:rsidRPr="00EB5984" w:rsidRDefault="00204C2F" w:rsidP="00204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cs-CZ" w:eastAsia="cs-CZ"/>
              </w:rPr>
            </w:pPr>
            <w:r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pro akademický rok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21</w:t>
            </w:r>
            <w:r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22 a výhled na akademický rok 2022</w:t>
            </w:r>
            <w:r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3</w:t>
            </w:r>
          </w:p>
        </w:tc>
      </w:tr>
      <w:tr w:rsidR="00605705" w:rsidRPr="00181F29" w14:paraId="7DEEE9DD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DC984" w14:textId="45182DF8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6. 8. 2021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- 31. 8.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8BA47" w14:textId="3703F1D1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Předzápis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pro zimní semestr (ZS)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</w:tr>
      <w:tr w:rsidR="00605705" w:rsidRPr="00181F29" w14:paraId="64EF11E9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ECCB4" w14:textId="624D139C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28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FF453" w14:textId="77777777" w:rsidR="00605705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Týdenní jazykové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soustředění - Bc. komb. </w:t>
            </w:r>
            <w:proofErr w:type="gram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forma</w:t>
            </w:r>
            <w:proofErr w:type="gram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studia (KFS) Sociální pedagogika</w:t>
            </w:r>
          </w:p>
          <w:p w14:paraId="0C5CF351" w14:textId="77777777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a Andragogika</w:t>
            </w:r>
          </w:p>
        </w:tc>
      </w:tr>
      <w:tr w:rsidR="00605705" w:rsidRPr="00181F29" w14:paraId="07E828AC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F0D48" w14:textId="5097B153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D63BE" w14:textId="53595562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Mezní termín zápočtů a zkoušek v letním semestru (LS) akademického roku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</w:tr>
      <w:tr w:rsidR="00605705" w:rsidRPr="00181F29" w14:paraId="7F838B3D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6D0E3F" w14:textId="628EB22F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- 9.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876D5" w14:textId="6DBDC09F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Zápisy pro akademický rok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</w:p>
        </w:tc>
      </w:tr>
      <w:tr w:rsidR="00605705" w:rsidRPr="00181F29" w14:paraId="28999F56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ED2186" w14:textId="072CC966" w:rsidR="00605705" w:rsidRPr="00952DD9" w:rsidRDefault="00605705" w:rsidP="00605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9.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2021 - 10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2BB3B2" w14:textId="1C8EC5EA" w:rsidR="00605705" w:rsidRPr="00952DD9" w:rsidRDefault="00605705" w:rsidP="00EB2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Ada</w:t>
            </w:r>
            <w:r w:rsidR="00EB2E3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ptační týden (pro první ročníky)</w:t>
            </w:r>
          </w:p>
        </w:tc>
      </w:tr>
      <w:tr w:rsidR="00605705" w:rsidRPr="00181F29" w14:paraId="330CAAA0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819666" w14:textId="590A44CB" w:rsidR="00605705" w:rsidRPr="00181F29" w:rsidRDefault="00605705" w:rsidP="00605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2. 9. 2021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3AEFB" w14:textId="66D1512E" w:rsidR="00605705" w:rsidRPr="00181F29" w:rsidRDefault="00605705" w:rsidP="009D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sportovní aktivity (SA) pro ZS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</w:p>
        </w:tc>
      </w:tr>
      <w:tr w:rsidR="00605705" w:rsidRPr="00181F29" w14:paraId="33329816" w14:textId="77777777" w:rsidTr="009E7579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95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07FA94FE" w14:textId="77777777" w:rsidR="00605705" w:rsidRPr="00181F29" w:rsidRDefault="00605705" w:rsidP="0060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ZIMNÍ  SEMESTR</w:t>
            </w:r>
          </w:p>
        </w:tc>
      </w:tr>
      <w:tr w:rsidR="00605705" w:rsidRPr="00181F29" w14:paraId="02742E8F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1463B" w14:textId="00D55C88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104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00ECA" w14:textId="4D25931B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a mimořádné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státní závěrečné zkoušky (bakalářské/navazující magisterské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/magisterské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605705" w:rsidRPr="00181F29" w14:paraId="107A02AC" w14:textId="77777777" w:rsidTr="009E7579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AC8E4" w14:textId="146F4080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0. 9. 2021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99B5D" w14:textId="42029F13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Výuka (rozvrhované a nerozvrhované aktivity - 14 týdnů), první týden výuky je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lichý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13. 9. 2021 -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týden)</w:t>
            </w:r>
          </w:p>
        </w:tc>
      </w:tr>
      <w:tr w:rsidR="00605705" w:rsidRPr="00181F29" w14:paraId="1154EB51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549B1" w14:textId="0CCF8555" w:rsidR="00605705" w:rsidRPr="004512C0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8D089" w14:textId="77777777" w:rsidR="00605705" w:rsidRPr="004512C0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Adaptační kurz - 1. ročník Sociální pedagogika - Bc. prezenční forma studia (PFS)</w:t>
            </w:r>
          </w:p>
        </w:tc>
      </w:tr>
      <w:tr w:rsidR="00605705" w:rsidRPr="00181F29" w14:paraId="6821829D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44A36" w14:textId="7DEA0CCE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20. 9. 2021 - 15</w:t>
            </w:r>
            <w:r w:rsidRPr="00FD65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Pr="00FD65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FAD8B" w14:textId="47EC804B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Souvislá praxe 3. ročník Sociální pedagogika </w:t>
            </w:r>
            <w:r w:rsidR="00BB5EC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(PFS)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(4 týdny)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605705" w:rsidRPr="00181F29" w14:paraId="131B4FF1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CBF10" w14:textId="02ED6F99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6. 9. 2021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AB695" w14:textId="3953E8B4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Imatrikulace 1. ročníků Bc. a Mgr.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program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ů PFS</w:t>
            </w:r>
          </w:p>
        </w:tc>
      </w:tr>
      <w:tr w:rsidR="00605705" w:rsidRPr="00181F29" w14:paraId="75441230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693EA" w14:textId="660489E8" w:rsidR="00605705" w:rsidRPr="00122FA8" w:rsidRDefault="002567D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22FA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605705" w:rsidRPr="00122FA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8. 10. 2021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536CC" w14:textId="6DB4DE84" w:rsidR="00605705" w:rsidRPr="008F16D5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Mezní termín odevzdání podkladu pro zadání </w:t>
            </w:r>
            <w:proofErr w:type="spellStart"/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bak</w:t>
            </w:r>
            <w:proofErr w:type="spellEnd"/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./diplom. </w:t>
            </w:r>
            <w:proofErr w:type="gramStart"/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práce</w:t>
            </w:r>
            <w:proofErr w:type="gramEnd"/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studenta na akad. rok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605705" w:rsidRPr="00181F29" w14:paraId="21BB1231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049FB" w14:textId="43BC2EF7" w:rsidR="00605705" w:rsidRPr="007D7BF0" w:rsidRDefault="00605705" w:rsidP="007D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7D7BF0"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10. 202</w:t>
            </w:r>
            <w:r w:rsidR="007D7BF0"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- 2</w:t>
            </w:r>
            <w:r w:rsidR="007D7BF0"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11. 202</w:t>
            </w:r>
            <w:r w:rsidR="007D7BF0"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6318CC" w14:textId="6327D7C9" w:rsidR="00605705" w:rsidRPr="007D7BF0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Souvislá praxe 5. ročník Učitelství pro 1. stupeň ZŠ (6 týdnů)</w:t>
            </w:r>
          </w:p>
        </w:tc>
      </w:tr>
      <w:tr w:rsidR="00605705" w:rsidRPr="00181F29" w14:paraId="4A5ABBA6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AB2B9" w14:textId="4F4C238C" w:rsidR="00605705" w:rsidRPr="007531FD" w:rsidRDefault="00CC0499" w:rsidP="00CC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cs-CZ"/>
              </w:rPr>
            </w:pPr>
            <w:r w:rsidRPr="00CC04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605705" w:rsidRPr="00CC04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11. 202</w:t>
            </w:r>
            <w:r w:rsidRPr="00CC04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605705" w:rsidRPr="00CC04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- 2</w:t>
            </w:r>
            <w:r w:rsidRPr="00CC04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605705" w:rsidRPr="00CC04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11. 202</w:t>
            </w:r>
            <w:r w:rsidRPr="00CC04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743A4" w14:textId="5F4EC395" w:rsidR="00605705" w:rsidRPr="007531FD" w:rsidRDefault="00605705" w:rsidP="00CC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cs-CZ"/>
              </w:rPr>
            </w:pPr>
            <w:r w:rsidRPr="00CC04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Souvislá praxe 3. ročník Učitelství pro MŠ (PFS) (4 týdny)</w:t>
            </w:r>
          </w:p>
        </w:tc>
      </w:tr>
      <w:tr w:rsidR="00605705" w:rsidRPr="00181F29" w14:paraId="19B701F8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DBDAD" w14:textId="388CC805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25EAD" w14:textId="77777777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Vánoční prázdniny</w:t>
            </w:r>
          </w:p>
        </w:tc>
      </w:tr>
      <w:tr w:rsidR="00363A2D" w:rsidRPr="00181F29" w14:paraId="0DDE6E1A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2FB00" w14:textId="5CEAFB4E" w:rsidR="00363A2D" w:rsidRPr="00181F29" w:rsidRDefault="00363A2D" w:rsidP="00363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20. 12. 2021 - 23. 1. 2022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C83F86F" w14:textId="4C254692" w:rsidR="00363A2D" w:rsidRPr="00181F29" w:rsidRDefault="00363A2D" w:rsidP="00363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ZS 2021/2022</w:t>
            </w:r>
          </w:p>
        </w:tc>
      </w:tr>
      <w:tr w:rsidR="005E2ACE" w:rsidRPr="00181F29" w14:paraId="2BA8BE84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348F5" w14:textId="605BFDAC" w:rsidR="005E2ACE" w:rsidRPr="00181F29" w:rsidRDefault="005E2ACE" w:rsidP="0091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9136A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2ABE1" w14:textId="1CE1606B" w:rsidR="005E2ACE" w:rsidRPr="00181F29" w:rsidRDefault="005E2ACE" w:rsidP="0091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Zkouškové období (</w:t>
            </w:r>
            <w:r w:rsidR="009136A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týdnů)</w:t>
            </w:r>
          </w:p>
        </w:tc>
      </w:tr>
      <w:tr w:rsidR="005E2ACE" w:rsidRPr="00181F29" w14:paraId="4820FE19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19776" w14:textId="750B6A7E" w:rsidR="005E2ACE" w:rsidRPr="00C16027" w:rsidRDefault="005E2ACE" w:rsidP="0091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13. 1. 202</w:t>
            </w:r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2 - 19</w:t>
            </w: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C449C" w14:textId="44E861EF" w:rsidR="005E2ACE" w:rsidRPr="00C16027" w:rsidRDefault="005E2ACE" w:rsidP="0091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</w:t>
            </w:r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ředzápis</w:t>
            </w:r>
            <w:proofErr w:type="spellEnd"/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pro LS 2021</w:t>
            </w: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5E2ACE" w:rsidRPr="00181F29" w14:paraId="61226655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0CE5D" w14:textId="3FEF01A7" w:rsidR="005E2ACE" w:rsidRPr="00C16027" w:rsidRDefault="005E2ACE" w:rsidP="0091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2 - 23</w:t>
            </w: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991FC" w14:textId="6DBB9F3F" w:rsidR="005E2ACE" w:rsidRPr="00C16027" w:rsidRDefault="005E2ACE" w:rsidP="0091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pro LS 202</w:t>
            </w:r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1/2022</w:t>
            </w:r>
          </w:p>
        </w:tc>
      </w:tr>
      <w:tr w:rsidR="005E2ACE" w:rsidRPr="00181F29" w14:paraId="47BFE351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CB965" w14:textId="7289ECBB" w:rsidR="005E2ACE" w:rsidRPr="00181F29" w:rsidRDefault="005E2ACE" w:rsidP="0075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57A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57A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2 - 29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57A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154D3" w14:textId="272E9BB9" w:rsidR="005E2ACE" w:rsidRPr="00181F29" w:rsidRDefault="005E2ACE" w:rsidP="008C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Týdenní jazykové soustředění - Bc. (KFS) Sociální pedagogika</w:t>
            </w:r>
          </w:p>
        </w:tc>
      </w:tr>
      <w:tr w:rsidR="005E2ACE" w:rsidRPr="00181F29" w14:paraId="69E055EE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06AE7" w14:textId="351D38C9" w:rsidR="005E2ACE" w:rsidRPr="00181F29" w:rsidRDefault="009136A1" w:rsidP="0091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2.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18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8140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15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1D68B" w14:textId="532C890C" w:rsidR="005E2ACE" w:rsidRPr="00181F29" w:rsidRDefault="005E2ACE" w:rsidP="0028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zkouškové období (2 týdny), mezní termín zápočtů a zkoušek v ZS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8140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28140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</w:tr>
      <w:tr w:rsidR="005E2ACE" w:rsidRPr="00181F29" w14:paraId="34F2DCA7" w14:textId="77777777" w:rsidTr="009E7579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D7795" w14:textId="5137E7DD" w:rsidR="005E2ACE" w:rsidRPr="00181F29" w:rsidRDefault="009136A1" w:rsidP="0028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18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8140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od 15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16D16" w14:textId="0AD5DCCB" w:rsidR="005E2ACE" w:rsidRPr="00181F29" w:rsidRDefault="005E2ACE" w:rsidP="00193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Kontrola studia v 1. ročníku </w:t>
            </w:r>
          </w:p>
        </w:tc>
      </w:tr>
      <w:tr w:rsidR="005E2ACE" w:rsidRPr="00181F29" w14:paraId="1AB34399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950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6407CF94" w14:textId="77777777" w:rsidR="005E2ACE" w:rsidRPr="00181F29" w:rsidRDefault="005E2ACE" w:rsidP="005E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220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LETNÍ  SEMESTR</w:t>
            </w:r>
          </w:p>
        </w:tc>
      </w:tr>
      <w:tr w:rsidR="005E2ACE" w:rsidRPr="00181F29" w14:paraId="4D807885" w14:textId="77777777" w:rsidTr="009E7579">
        <w:tblPrEx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50E76" w14:textId="2EDA856F" w:rsidR="005E2ACE" w:rsidRPr="00181F29" w:rsidRDefault="00C16027" w:rsidP="0052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2959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 w:rsidR="002959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</w:t>
            </w:r>
            <w:r w:rsidR="00E751B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959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D10F5" w14:textId="0C827A4B" w:rsidR="005E2ACE" w:rsidRPr="00181F29" w:rsidRDefault="005E2ACE" w:rsidP="007D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Výuka - poslední ročníky (Bc. 10 týdnů/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Mgr., </w:t>
            </w: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9 týdnů), </w:t>
            </w:r>
            <w:r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první týden výuky je </w:t>
            </w:r>
            <w:r w:rsidR="007D7BF0"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lichý </w:t>
            </w:r>
            <w:r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</w:t>
            </w:r>
            <w:r w:rsidR="007D7BF0"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202</w:t>
            </w:r>
            <w:r w:rsidR="00295990"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5E2ACE" w:rsidRPr="00181F29" w14:paraId="17D949C9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C6759" w14:textId="15D870EB" w:rsidR="005E2ACE" w:rsidRPr="00181F29" w:rsidRDefault="00C16027" w:rsidP="00C1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959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14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959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5A3CB" w14:textId="77777777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Výuka - ostatní ročníky (rozvrhované a nerozvrhované aktivity 14 týdnů) </w:t>
            </w:r>
          </w:p>
        </w:tc>
      </w:tr>
      <w:tr w:rsidR="005E2ACE" w:rsidRPr="00181F29" w14:paraId="3247710E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06FDA" w14:textId="6A316BEF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do konce února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FAAC6" w14:textId="724ABF86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 xml:space="preserve">Převzetí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oficiálního zadání bakalářských/diplomových prací na akademický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5E2ACE" w:rsidRPr="00181F29" w14:paraId="5ACFFE1A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8FB20" w14:textId="39A35DFC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konce dubna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9E25F" w14:textId="36097F8D" w:rsidR="005E2ACE" w:rsidRPr="00A90C14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Vypsání témat bakalářských/diplomových prací na akademický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5E2ACE" w:rsidRPr="00181F29" w14:paraId="4580D5E2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415FD" w14:textId="6A9B5874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konce května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C965A" w14:textId="7AFEA17B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Nahlášení předběžného tématu bakalářské/diplomové práce na akad.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sekretariátu ÚPV/ÚŠP</w:t>
            </w:r>
          </w:p>
        </w:tc>
      </w:tr>
      <w:tr w:rsidR="007741FF" w:rsidRPr="00181F29" w14:paraId="2D429011" w14:textId="77777777" w:rsidTr="00FA01BB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CBCBF" w14:textId="55E70393" w:rsidR="007741FF" w:rsidRPr="006100FB" w:rsidRDefault="006100FB" w:rsidP="0061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7741FF"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7741FF"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2022 - </w:t>
            </w:r>
            <w:r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7741FF"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7741FF"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7C1B4D2" w14:textId="051D6B75" w:rsidR="007741FF" w:rsidRPr="005279BE" w:rsidRDefault="007741FF" w:rsidP="0077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Souvislá praxe 1. ročník </w:t>
            </w:r>
            <w:proofErr w:type="spellStart"/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Předškolní pedagogika</w:t>
            </w: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(PFS)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(4 týdny)</w:t>
            </w:r>
          </w:p>
        </w:tc>
      </w:tr>
      <w:tr w:rsidR="005E2ACE" w:rsidRPr="00181F29" w14:paraId="2C050E01" w14:textId="77777777" w:rsidTr="00FA01BB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A1B1C" w14:textId="6AC93F83" w:rsidR="005E2ACE" w:rsidRPr="005279BE" w:rsidRDefault="005279BE" w:rsidP="0052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11.</w:t>
            </w:r>
            <w:r w:rsidR="008E257F"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4. 2022</w:t>
            </w:r>
            <w:r w:rsidR="005E2ACE"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601F62"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202</w:t>
            </w:r>
            <w:r w:rsidR="008E257F"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50F037A" w14:textId="3991C422" w:rsidR="005E2ACE" w:rsidRPr="005279BE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Zkouškové období posledních Mgr. a </w:t>
            </w:r>
            <w:proofErr w:type="spellStart"/>
            <w:r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ročníků (2 týdny)</w:t>
            </w:r>
          </w:p>
        </w:tc>
      </w:tr>
      <w:tr w:rsidR="005E2ACE" w:rsidRPr="00181F29" w14:paraId="6B65E636" w14:textId="77777777" w:rsidTr="009E7579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36D39" w14:textId="1FB84C6F" w:rsidR="005E2ACE" w:rsidRPr="00F64900" w:rsidRDefault="005279BE" w:rsidP="0037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19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202</w:t>
            </w:r>
            <w:r w:rsidR="008E257F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37302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29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55145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="008E257F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431F3E1" w14:textId="3DDED5EA" w:rsidR="005E2ACE" w:rsidRPr="00F64900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Zkouškové období posledních Bc. ročníků (2 týdny)</w:t>
            </w:r>
          </w:p>
        </w:tc>
      </w:tr>
      <w:tr w:rsidR="005E2ACE" w:rsidRPr="00181F29" w14:paraId="26639449" w14:textId="77777777" w:rsidTr="009E7579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E3A1" w14:textId="712BD911" w:rsidR="005E2ACE" w:rsidRPr="00F64900" w:rsidRDefault="0048168B" w:rsidP="0048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="008629CF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13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202</w:t>
            </w:r>
            <w:r w:rsidR="008629CF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371DA" w14:textId="5BE1AEF9" w:rsidR="005E2ACE" w:rsidRPr="00F64900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Souvislá praxe 2. ročník Bc. a 1. ročník </w:t>
            </w:r>
            <w:proofErr w:type="spellStart"/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Sociální pedagogika (PFS)</w:t>
            </w:r>
            <w:r w:rsidR="008A491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(2 týdny)</w:t>
            </w:r>
          </w:p>
        </w:tc>
      </w:tr>
      <w:tr w:rsidR="005E2ACE" w:rsidRPr="00181F29" w14:paraId="2F64A72F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1CB4E" w14:textId="7B2532A1" w:rsidR="005E2ACE" w:rsidRPr="00546E76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23. 5. 2022 - 2. 7. 2022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C115132" w14:textId="6BD618D3" w:rsidR="005E2ACE" w:rsidRPr="00546E76" w:rsidRDefault="005E2ACE" w:rsidP="005E2ACE">
            <w:pPr>
              <w:spacing w:after="0" w:line="240" w:lineRule="auto"/>
              <w:ind w:right="1489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LS 2021/2022</w:t>
            </w:r>
          </w:p>
        </w:tc>
      </w:tr>
      <w:tr w:rsidR="005E2ACE" w:rsidRPr="00181F29" w14:paraId="0C9283DD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C7110" w14:textId="227209C9" w:rsidR="005E2ACE" w:rsidRPr="00663331" w:rsidRDefault="0040373C" w:rsidP="0040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16</w:t>
            </w:r>
            <w:r w:rsidR="005E2ACE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202</w:t>
            </w:r>
            <w:r w:rsidR="008E257F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25</w:t>
            </w:r>
            <w:r w:rsidR="008E257F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5E2ACE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="008E257F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A43AA" w14:textId="28202DDB" w:rsidR="005E2ACE" w:rsidRPr="00663331" w:rsidRDefault="005E2ACE" w:rsidP="00AD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Zkouškové období </w:t>
            </w:r>
            <w:r w:rsidR="00714899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pouze pro 1. a 2. ročníky Bc</w:t>
            </w:r>
            <w:r w:rsidR="001064E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714899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, 1. </w:t>
            </w:r>
            <w:r w:rsidR="00AD627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-</w:t>
            </w:r>
            <w:r w:rsidR="00714899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4. ročníky Mgr. </w:t>
            </w:r>
            <w:r w:rsidR="007148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a </w:t>
            </w:r>
            <w:r w:rsidR="00714899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1. ročníky</w:t>
            </w:r>
            <w:r w:rsidR="007148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="007148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="007148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714899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programů 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</w:t>
            </w:r>
            <w:r w:rsidR="0040373C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týdnů)</w:t>
            </w:r>
          </w:p>
        </w:tc>
      </w:tr>
      <w:tr w:rsidR="005E2ACE" w:rsidRPr="00181F29" w14:paraId="494F1FC2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9641D" w14:textId="1EDA452E" w:rsidR="005E2ACE" w:rsidRPr="00663331" w:rsidRDefault="00CC019F" w:rsidP="003F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27</w:t>
            </w:r>
            <w:r w:rsidR="00BE2856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BE2856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BE2856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840C9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3F32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BE2856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29A89" w14:textId="7B3D1361" w:rsidR="005E2ACE" w:rsidRPr="00663331" w:rsidRDefault="00714899" w:rsidP="0084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z</w:t>
            </w:r>
            <w:r w:rsidR="00B6593C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kouškové období 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pouze pro 1. a 2. ročníky Bc</w:t>
            </w:r>
            <w:r w:rsidR="001064E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, 1. </w:t>
            </w:r>
            <w:r w:rsidR="00AD627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-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4. ročníky Mgr.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a 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ročníky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programů </w:t>
            </w:r>
            <w:r w:rsidR="00B6593C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</w:t>
            </w:r>
            <w:r w:rsidR="00840C9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B6593C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týdny)</w:t>
            </w:r>
          </w:p>
        </w:tc>
      </w:tr>
      <w:tr w:rsidR="005E2ACE" w:rsidRPr="00181F29" w14:paraId="5CF384C3" w14:textId="77777777" w:rsidTr="00D77FD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8AC8B4" w14:textId="17D6B173" w:rsidR="005E2ACE" w:rsidRPr="0057338E" w:rsidRDefault="005E2ACE" w:rsidP="005A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5A0736"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</w:t>
            </w:r>
            <w:r w:rsidR="005A0736"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 w:rsidR="005A0736"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5. 7. 2022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298F9" w14:textId="3BF838ED" w:rsidR="005E2ACE" w:rsidRPr="0057338E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Junior univerzita (praxe 1. ročník Učitelství pro MŠ a Učitelství pro 1. stupeň ZŠ)</w:t>
            </w:r>
          </w:p>
        </w:tc>
      </w:tr>
      <w:tr w:rsidR="005E2ACE" w:rsidRPr="00181F29" w14:paraId="0D56F169" w14:textId="77777777" w:rsidTr="00D77FD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232D5" w14:textId="62436BA0" w:rsidR="005E2ACE" w:rsidRPr="0057338E" w:rsidRDefault="005E2ACE" w:rsidP="005A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A0736"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</w:t>
            </w:r>
            <w:r w:rsidR="005A0736"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 w:rsidR="005A0736"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202</w:t>
            </w:r>
            <w:r w:rsidR="005A0736"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52205" w14:textId="77777777" w:rsidR="005E2ACE" w:rsidRPr="0057338E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Letní prázdniny</w:t>
            </w:r>
          </w:p>
        </w:tc>
      </w:tr>
      <w:tr w:rsidR="005E2ACE" w:rsidRPr="00181F29" w14:paraId="57C1D7CC" w14:textId="77777777" w:rsidTr="00D77FD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0995" w14:textId="1873E9A5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7. 8. 2022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7B10" w14:textId="22046EE4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Předzápis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pro ZS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5E2ACE" w:rsidRPr="00181F29" w14:paraId="2922CF05" w14:textId="77777777" w:rsidTr="00D77FD5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095C9" w14:textId="3258C17D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27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F1057" w14:textId="456D5997" w:rsidR="005E2ACE" w:rsidRPr="00181F29" w:rsidRDefault="005E2ACE" w:rsidP="008C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Týdenní jazykové soustředění (Bc. KFS Soc. pedagogika)</w:t>
            </w:r>
          </w:p>
        </w:tc>
      </w:tr>
      <w:tr w:rsidR="005E2ACE" w:rsidRPr="00181F29" w14:paraId="3CB51772" w14:textId="77777777" w:rsidTr="009E7579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CBE7F" w14:textId="5B1F52BC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8. 2022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4D325" w14:textId="1AC5D441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Mezní termín zápočtů a zkoušek v LS akademického roku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</w:p>
        </w:tc>
      </w:tr>
      <w:tr w:rsidR="005E2ACE" w:rsidRPr="00181F29" w14:paraId="62116738" w14:textId="77777777" w:rsidTr="009E7579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14490" w14:textId="589F70E3" w:rsidR="005E2ACE" w:rsidRPr="00181F29" w:rsidRDefault="005E2ACE" w:rsidP="0012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12183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FFB1D" w14:textId="0CD7DC32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Zápisy pro akademický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5E2ACE" w:rsidRPr="00181F29" w14:paraId="17F7924B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1A775" w14:textId="0C78BCCC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1. 9. 2022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224B8" w14:textId="4154D462" w:rsidR="005E2ACE" w:rsidRPr="00181F29" w:rsidRDefault="005E2ACE" w:rsidP="009D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pro ZS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</w:tr>
      <w:tr w:rsidR="005E2ACE" w:rsidRPr="00181F29" w14:paraId="75D616AA" w14:textId="77777777" w:rsidTr="00FF4BBF">
        <w:tblPrEx>
          <w:tblCellMar>
            <w:left w:w="70" w:type="dxa"/>
            <w:right w:w="70" w:type="dxa"/>
          </w:tblCellMar>
        </w:tblPrEx>
        <w:trPr>
          <w:trHeight w:val="194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40CDC" w14:textId="3904046A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DFD96" w14:textId="6C6B9C15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Zahájení výuky v akademickém roce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imatrikulace)</w:t>
            </w:r>
          </w:p>
        </w:tc>
      </w:tr>
      <w:tr w:rsidR="005E2ACE" w:rsidRPr="00181F29" w14:paraId="2BD0062E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9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31307A49" w14:textId="77777777" w:rsidR="005E2ACE" w:rsidRPr="00181F29" w:rsidRDefault="005E2ACE" w:rsidP="005E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UKONČENÍ  STUDIA</w:t>
            </w:r>
          </w:p>
        </w:tc>
      </w:tr>
      <w:tr w:rsidR="005E2ACE" w:rsidRPr="00181F29" w14:paraId="26FCED61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9ED5F" w14:textId="4CB1B5DD" w:rsidR="005E2ACE" w:rsidRPr="00F64900" w:rsidRDefault="004856F8" w:rsidP="00601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202</w:t>
            </w:r>
            <w:r w:rsidR="00601F62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15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44D79" w14:textId="188CA205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Uzavření posledních </w:t>
            </w: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a Mgr.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ročníků a odevzdání diplomových prací</w:t>
            </w:r>
          </w:p>
        </w:tc>
      </w:tr>
      <w:tr w:rsidR="005E2ACE" w:rsidRPr="00181F29" w14:paraId="45FE5F83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B7495" w14:textId="7A61C235" w:rsidR="005E2ACE" w:rsidRPr="00F64900" w:rsidRDefault="00E80289" w:rsidP="00E8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29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 w:rsidR="00601F62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15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469DF" w14:textId="77777777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Uzavření posledních Bc. ročníků a odevzdání bakalářských prací</w:t>
            </w:r>
          </w:p>
        </w:tc>
      </w:tr>
      <w:tr w:rsidR="005E2ACE" w:rsidRPr="00181F29" w14:paraId="266260E1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2F3B7" w14:textId="36F6796B" w:rsidR="005E2ACE" w:rsidRPr="00181F29" w:rsidRDefault="005E2ACE" w:rsidP="0032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C220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202</w:t>
            </w:r>
            <w:r w:rsidR="00CE006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 w:rsidR="003224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CE006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C8620" w14:textId="1E04E6ED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Státní závěrečné zkoušky (bakalářské/navazující magisterské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/magisterské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5E2ACE" w:rsidRPr="00181F29" w14:paraId="14BEE939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B56C1" w14:textId="54719AF9" w:rsidR="005E2ACE" w:rsidRPr="00181F29" w:rsidRDefault="005E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</w:t>
            </w:r>
            <w:r w:rsidR="00097C7C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</w:t>
            </w:r>
            <w:r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. 7. 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2 - 15</w:t>
            </w:r>
            <w:r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. 7. 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BFABC" w14:textId="77777777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Promoce</w:t>
            </w:r>
          </w:p>
        </w:tc>
      </w:tr>
      <w:tr w:rsidR="005E2ACE" w:rsidRPr="00181F29" w14:paraId="0F933A98" w14:textId="77777777" w:rsidTr="009E7579">
        <w:tblPrEx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5EAE6" w14:textId="426A379E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22 - 9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1666D" w14:textId="5008F2C1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a mimořádné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státní závěrečné zkoušky (bakalářské/navazující magisterské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/magisterské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5E2ACE" w:rsidRPr="00181F29" w14:paraId="6CE7C1F7" w14:textId="77777777" w:rsidTr="009E7579">
        <w:tblPrEx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9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1E3B8847" w14:textId="77777777" w:rsidR="005E2ACE" w:rsidRPr="00181F29" w:rsidRDefault="005E2ACE" w:rsidP="005E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OSTATNÍ  AKCE</w:t>
            </w:r>
          </w:p>
        </w:tc>
      </w:tr>
      <w:tr w:rsidR="005E2ACE" w:rsidRPr="00181F29" w14:paraId="5CC1E6FD" w14:textId="77777777" w:rsidTr="00D77FD5">
        <w:tblPrEx>
          <w:tblCellMar>
            <w:left w:w="70" w:type="dxa"/>
            <w:right w:w="70" w:type="dxa"/>
          </w:tblCellMar>
        </w:tblPrEx>
        <w:trPr>
          <w:trHeight w:val="466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90716" w14:textId="77777777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Přijímací zkoušky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18F43" w14:textId="0AF7F3CA" w:rsidR="005E2ACE" w:rsidRPr="00181F29" w:rsidRDefault="005E2ACE" w:rsidP="0029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Bakalářské, navazující magisterské a magisterské program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y dle směrnic k veřejně vyhlášenému přijímacímu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řízení; </w:t>
            </w:r>
            <w:r w:rsidRPr="00CE006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295990" w:rsidRPr="00CE006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CE006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202</w:t>
            </w:r>
            <w:r w:rsidR="00295990" w:rsidRPr="00CE006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cs-CZ" w:eastAsia="cs-CZ"/>
              </w:rPr>
              <w:t xml:space="preserve">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navazující magisterský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program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Sociální pedagogika</w:t>
            </w:r>
          </w:p>
        </w:tc>
      </w:tr>
      <w:tr w:rsidR="005E2ACE" w:rsidRPr="00181F29" w14:paraId="2D6F4E11" w14:textId="77777777" w:rsidTr="009E7579">
        <w:tblPrEx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563F" w14:textId="77777777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Výuka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nebude probíhat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47CAA" w14:textId="28069752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28.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liché úterý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28.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10. 2021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lichý čtvrtek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17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 11.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sudá středa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15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22 - 18. 4. 2022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(Velký pátek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Velikonoční pondělí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lichý pátek a sudé pondělí,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(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Rektorský den sportu)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lichá středa</w:t>
            </w:r>
          </w:p>
        </w:tc>
      </w:tr>
      <w:tr w:rsidR="005E2ACE" w:rsidRPr="00181F29" w14:paraId="2F635224" w14:textId="77777777" w:rsidTr="009E7579">
        <w:tblPrEx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A085" w14:textId="77777777" w:rsidR="005E2ACE" w:rsidRPr="00BB2F42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Adaptační týden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4C697" w14:textId="20424DDC" w:rsidR="005E2ACE" w:rsidRPr="00BB2F42" w:rsidRDefault="005E2ACE" w:rsidP="00CE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9.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2022 - 9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(pro první ročníky)</w:t>
            </w:r>
          </w:p>
        </w:tc>
      </w:tr>
    </w:tbl>
    <w:p w14:paraId="10530D44" w14:textId="37A47F8E" w:rsidR="00B812CC" w:rsidRDefault="00B812CC" w:rsidP="00B81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cs-CZ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7088"/>
      </w:tblGrid>
      <w:tr w:rsidR="009A0D45" w:rsidRPr="009A0D45" w14:paraId="7805EEF4" w14:textId="77777777" w:rsidTr="00D77FD5">
        <w:trPr>
          <w:trHeight w:val="1222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50BFF6C3" w14:textId="77777777" w:rsidR="009A72D3" w:rsidRDefault="009A0D45" w:rsidP="009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</w:pP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Časový </w:t>
            </w:r>
            <w:r w:rsidR="00D64A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plán výuky v</w:t>
            </w:r>
            <w:r w:rsidR="009A72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e</w:t>
            </w:r>
            <w:r w:rsidR="00D64A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studijních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program</w:t>
            </w:r>
            <w:r w:rsidR="00386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ech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Filologie</w:t>
            </w:r>
            <w:r w:rsidR="00386A2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,</w:t>
            </w:r>
          </w:p>
          <w:p w14:paraId="23BF2BF4" w14:textId="5F922213" w:rsidR="009A0D45" w:rsidRPr="00EE7C77" w:rsidRDefault="00386A29" w:rsidP="00B647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ANGLICKÝ</w:t>
            </w:r>
            <w:r w:rsidR="009A72D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/</w:t>
            </w:r>
            <w:r w:rsidR="009A72D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nĚMECKÝ JAZYK PRO MANAŽERSKOU PRAXI</w:t>
            </w:r>
            <w:r w:rsidR="00831D97"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="00204C2F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pro</w:t>
            </w:r>
            <w:r w:rsidR="00B647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 a</w:t>
            </w:r>
            <w:r w:rsidR="00204C2F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kademický rok 20</w:t>
            </w:r>
            <w:r w:rsidR="00204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21</w:t>
            </w:r>
            <w:r w:rsidR="00204C2F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</w:t>
            </w:r>
            <w:r w:rsidR="00204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22 a výhled na akademický rok 2022</w:t>
            </w:r>
            <w:r w:rsidR="00204C2F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/202</w:t>
            </w:r>
            <w:r w:rsidR="00204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3</w:t>
            </w:r>
          </w:p>
        </w:tc>
      </w:tr>
      <w:tr w:rsidR="009A0D45" w:rsidRPr="009A0D45" w14:paraId="6A8D9B39" w14:textId="77777777" w:rsidTr="00B812CC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CF324" w14:textId="40FBB60E" w:rsidR="009A0D45" w:rsidRPr="009A0D45" w:rsidRDefault="00795C73" w:rsidP="00386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6. 8. 2021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- 31. 8.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86028" w14:textId="5490E29C" w:rsidR="009A0D45" w:rsidRPr="009A0D45" w:rsidRDefault="009A0D45" w:rsidP="0059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Předzápis</w:t>
            </w:r>
            <w:proofErr w:type="spellEnd"/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pro zimní semestr (ZS) 20</w:t>
            </w:r>
            <w:r w:rsidR="00386A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97E8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D7699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97E8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</w:tr>
      <w:tr w:rsidR="00916AFB" w:rsidRPr="009A0D45" w14:paraId="0A532E95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8B87E" w14:textId="42681CD4" w:rsidR="00916AFB" w:rsidRPr="009A0D45" w:rsidRDefault="00916AFB" w:rsidP="0091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A8AFE" w14:textId="7DA00C78" w:rsidR="00916AFB" w:rsidRPr="009A0D45" w:rsidRDefault="00916AFB" w:rsidP="0091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Mezní termín zápočtů a zkoušek v letním semestru (LS) akademického roku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</w:tr>
      <w:tr w:rsidR="003F15AE" w:rsidRPr="009A0D45" w14:paraId="1E90A755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2ECACB" w14:textId="5B447945" w:rsidR="003F15AE" w:rsidRPr="009A0D45" w:rsidRDefault="003F15AE" w:rsidP="003F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- 9.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69E39" w14:textId="5D480A69" w:rsidR="003F15AE" w:rsidRPr="009A0D45" w:rsidRDefault="003F15AE" w:rsidP="003F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Zápisy pro akademický rok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</w:p>
        </w:tc>
      </w:tr>
      <w:tr w:rsidR="003F15AE" w:rsidRPr="009A0D45" w14:paraId="57D551CF" w14:textId="77777777" w:rsidTr="00220F55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E74328" w14:textId="550D5489" w:rsidR="003F15AE" w:rsidRPr="00952DD9" w:rsidRDefault="003F15AE" w:rsidP="003F15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9.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2021 - 10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081333" w14:textId="3567A061" w:rsidR="003F15AE" w:rsidRPr="00952DD9" w:rsidRDefault="003F15AE" w:rsidP="003F15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Adaptační týden (pro první ročníky prezenční formy studia)</w:t>
            </w:r>
          </w:p>
        </w:tc>
      </w:tr>
      <w:tr w:rsidR="00D76996" w:rsidRPr="009A0D45" w14:paraId="03F9C956" w14:textId="77777777" w:rsidTr="00B812CC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702B51" w14:textId="39392232" w:rsidR="00D76996" w:rsidRPr="009A0D45" w:rsidRDefault="003F15AE" w:rsidP="00386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2. 9. 2021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A9F30" w14:textId="3DAB6F04" w:rsidR="00D76996" w:rsidRPr="009A0D45" w:rsidRDefault="00D76996" w:rsidP="00B6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sportovní aktivity (SA) pro ZS 20</w:t>
            </w:r>
            <w:r w:rsidR="00386A2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F15A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F15A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9A0D45" w:rsidRPr="009A0D45" w14:paraId="3E13A0D6" w14:textId="77777777" w:rsidTr="00831D97">
        <w:trPr>
          <w:trHeight w:val="300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20AD9401" w14:textId="77777777" w:rsidR="009A0D45" w:rsidRPr="009A0D45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ZIMNÍ  SEMESTR</w:t>
            </w:r>
          </w:p>
        </w:tc>
      </w:tr>
      <w:tr w:rsidR="009A0D45" w:rsidRPr="009A0D45" w14:paraId="1000D0EA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E0D9B" w14:textId="1DFE9ED1" w:rsidR="009A0D45" w:rsidRPr="009A0D45" w:rsidRDefault="00E60F37" w:rsidP="005E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2CC14F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a mimořádné státní závěrečné zkoušky</w:t>
            </w:r>
          </w:p>
        </w:tc>
      </w:tr>
      <w:tr w:rsidR="009A0D45" w:rsidRPr="009A0D45" w14:paraId="3BED286C" w14:textId="77777777" w:rsidTr="00B812CC">
        <w:trPr>
          <w:trHeight w:val="6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B52FD" w14:textId="3FA57B69" w:rsidR="009A0D45" w:rsidRPr="009A0D45" w:rsidRDefault="00E60F37" w:rsidP="00E6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3. 9. 2021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8B6D4E" w14:textId="587A73C3" w:rsidR="009A0D45" w:rsidRPr="009A0D45" w:rsidRDefault="009A0D45" w:rsidP="00E6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Výuka (rozvrhované a nerozvrhované aktivity - 14 týdnů),                                                             první týden výuky je </w:t>
            </w:r>
            <w:r w:rsidR="00E60F3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lichý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</w:t>
            </w:r>
            <w:r w:rsidR="00E60F3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37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týden)</w:t>
            </w:r>
          </w:p>
        </w:tc>
      </w:tr>
      <w:tr w:rsidR="009A0D45" w:rsidRPr="009A0D45" w14:paraId="34856B90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47E0B" w14:textId="0037EDD5" w:rsidR="009A0D45" w:rsidRPr="009A0D45" w:rsidRDefault="009A0D45" w:rsidP="00356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356FC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56FC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4386C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Imatrikulace 1. ročníků </w:t>
            </w:r>
          </w:p>
        </w:tc>
      </w:tr>
      <w:tr w:rsidR="009A0D45" w:rsidRPr="009A0D45" w14:paraId="4503D56F" w14:textId="77777777" w:rsidTr="00B812CC">
        <w:trPr>
          <w:trHeight w:val="51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C5577" w14:textId="73E25C88" w:rsidR="009A0D45" w:rsidRPr="009A0D45" w:rsidRDefault="00BD616F" w:rsidP="00BD6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="005D439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7B42B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11</w:t>
            </w:r>
            <w:r w:rsidR="009A0D45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 w:rsidR="006A20D0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7B47D" w14:textId="6261A6D1" w:rsidR="009A0D45" w:rsidRPr="009A0D45" w:rsidRDefault="009A0D45" w:rsidP="00C62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Mezní termín odevzdání podkladu pro zadání bakalářské práce studenta na</w:t>
            </w:r>
            <w:r w:rsidR="00C622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akademický rok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BD616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BD616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9A0D45" w:rsidRPr="009A0D45" w14:paraId="113D58EE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FDBBD" w14:textId="78059A7E" w:rsidR="009A0D45" w:rsidRPr="009A0D45" w:rsidRDefault="009A0D45" w:rsidP="00BD6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BD616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BD616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BD616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DC863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Vánoční prázdniny</w:t>
            </w:r>
          </w:p>
        </w:tc>
      </w:tr>
      <w:tr w:rsidR="00D5434D" w:rsidRPr="009A0D45" w14:paraId="7D1AFA19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7F6A5" w14:textId="2AF00ED1" w:rsidR="00D5434D" w:rsidRDefault="00D5434D" w:rsidP="00363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63A2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12. 202</w:t>
            </w:r>
            <w:r w:rsidR="00363A2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1 - 23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363A2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E02B7" w14:textId="3FE63B68" w:rsidR="00D5434D" w:rsidRPr="009A0D45" w:rsidRDefault="00D5434D" w:rsidP="00363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ZS 202</w:t>
            </w:r>
            <w:r w:rsidR="00363A2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363A2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9A0D45" w:rsidRPr="009A0D45" w14:paraId="513B95AA" w14:textId="77777777" w:rsidTr="006A5E1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96991" w14:textId="481ECF5D" w:rsidR="009A0D45" w:rsidRPr="009A0D45" w:rsidRDefault="008803AB" w:rsidP="00C62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C622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3C7FA" w14:textId="172D8ACD" w:rsidR="009A0D45" w:rsidRPr="009A0D45" w:rsidRDefault="009A0D45" w:rsidP="00C62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Zkouškové období (</w:t>
            </w:r>
            <w:r w:rsidR="00C622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týdnů)</w:t>
            </w:r>
          </w:p>
        </w:tc>
      </w:tr>
      <w:tr w:rsidR="00B42730" w:rsidRPr="009A0D45" w14:paraId="2E653DC2" w14:textId="77777777" w:rsidTr="006A5E1D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97E69" w14:textId="26D9EDB2" w:rsidR="00B42730" w:rsidRPr="001B3718" w:rsidRDefault="00B42730" w:rsidP="00263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5530C0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263EFD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263EFD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19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263EFD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37251" w14:textId="57485680" w:rsidR="00B42730" w:rsidRPr="009A0D45" w:rsidRDefault="00B42730" w:rsidP="004C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pro LS 20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4C6BA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4C6BA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B42730" w:rsidRPr="009A0D45" w14:paraId="20BBCFAC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EF505" w14:textId="5B42BB5F" w:rsidR="00B42730" w:rsidRPr="001B3718" w:rsidRDefault="00B42730" w:rsidP="0004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042AE0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042AE0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042AE0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 w:rsidR="005530C0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042AE0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AADD6" w14:textId="438F9D48" w:rsidR="00B42730" w:rsidRPr="009A0D45" w:rsidRDefault="004C6BA8" w:rsidP="004C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</w:t>
            </w:r>
            <w:r w:rsidR="00B42730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pro LS 20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B4273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5C6AD6" w:rsidRPr="009A0D45" w14:paraId="1659D886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AC6A9" w14:textId="7637AFAE" w:rsidR="005C6AD6" w:rsidRPr="009A0D45" w:rsidRDefault="001B3718" w:rsidP="001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8803A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</w:t>
            </w:r>
            <w:r w:rsidR="004D167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18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803A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15 h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41EAD" w14:textId="60341A2D" w:rsidR="005C6AD6" w:rsidRPr="009A0D45" w:rsidRDefault="005C6AD6" w:rsidP="004C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zkouškové období (2 týdny), mezní termín zápočtů a zkoušek v ZS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4C6BA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4C6BA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</w:tr>
      <w:tr w:rsidR="009A0D45" w:rsidRPr="009A0D45" w14:paraId="734A61A7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441F5" w14:textId="1B19D415" w:rsidR="009A0D45" w:rsidRPr="009A0D45" w:rsidRDefault="001B3718" w:rsidP="0088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18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803A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od 15 h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30D19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Kontrola studia v 1. ročníku </w:t>
            </w:r>
          </w:p>
        </w:tc>
      </w:tr>
      <w:tr w:rsidR="009A0D45" w:rsidRPr="009A0D45" w14:paraId="6A80F835" w14:textId="77777777" w:rsidTr="00831D97">
        <w:trPr>
          <w:trHeight w:val="270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07914140" w14:textId="77777777" w:rsidR="009A0D45" w:rsidRPr="00653BBE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cs-CZ" w:eastAsia="cs-CZ"/>
              </w:rPr>
            </w:pPr>
            <w:r w:rsidRPr="00653BB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cs-CZ" w:eastAsia="cs-CZ"/>
              </w:rPr>
              <w:t>LETNÍ  SEMESTR</w:t>
            </w:r>
          </w:p>
        </w:tc>
      </w:tr>
      <w:tr w:rsidR="009A0D45" w:rsidRPr="009A0D45" w14:paraId="2B9DFEEB" w14:textId="77777777" w:rsidTr="00D77FD5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EFFCA" w14:textId="3602FBAA" w:rsidR="009A0D45" w:rsidRPr="00AF0E14" w:rsidRDefault="004C6BA8" w:rsidP="0029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9A0D45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C6AD6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803AB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9A0D45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295188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C6AD6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202</w:t>
            </w:r>
            <w:r w:rsidR="008803AB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7CFDB" w14:textId="49E2EDCC" w:rsidR="009A0D45" w:rsidRPr="00AF0E14" w:rsidRDefault="009A0D45" w:rsidP="0065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Výuka - poslední ročníky (10 týdnů), </w:t>
            </w:r>
            <w:r w:rsidR="005C6AD6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první týden výuky je </w:t>
            </w:r>
            <w:r w:rsidR="00653BBE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lichý</w:t>
            </w:r>
            <w:r w:rsidR="005C6AD6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5D439E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</w:t>
            </w:r>
            <w:r w:rsidR="00653BBE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5C6AD6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týden)</w:t>
            </w:r>
          </w:p>
        </w:tc>
      </w:tr>
      <w:tr w:rsidR="009A0D45" w:rsidRPr="009A0D45" w14:paraId="33743B98" w14:textId="77777777" w:rsidTr="00D77FD5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4899" w14:textId="0B1C1D77" w:rsidR="009A0D45" w:rsidRPr="009A0D45" w:rsidRDefault="004C6BA8" w:rsidP="004C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CF557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13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CF557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FD83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Výuka - 1. a 2. ročníky (rozvrhované a nerozvrhované aktivity 14 týdnů) </w:t>
            </w:r>
          </w:p>
        </w:tc>
      </w:tr>
      <w:tr w:rsidR="009A0D45" w:rsidRPr="009A0D45" w14:paraId="30D59F64" w14:textId="77777777" w:rsidTr="00D77FD5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F081F" w14:textId="7FE09A5C" w:rsidR="009A0D45" w:rsidRPr="009A0D45" w:rsidRDefault="009A0D45" w:rsidP="00F4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do konce února 20</w:t>
            </w:r>
            <w:r w:rsidR="005C6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</w:t>
            </w:r>
            <w:r w:rsidR="00CF5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73A54" w14:textId="41094DA6" w:rsidR="009A0D45" w:rsidRPr="009A0D45" w:rsidRDefault="009A0D45" w:rsidP="00CF5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 xml:space="preserve">Převzetí 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oficiálního zadání </w:t>
            </w:r>
            <w:r w:rsidR="004A04F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bakalářských prací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na akademický rok 20</w:t>
            </w:r>
            <w:r w:rsidR="00F4452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CF557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CF557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9A0D45" w:rsidRPr="009A0D45" w14:paraId="309DE4C9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08CBB" w14:textId="5B61F89F" w:rsidR="009A0D45" w:rsidRPr="009A0D45" w:rsidRDefault="009A0D45" w:rsidP="00CF5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konce dubna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CF557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3ADC3" w14:textId="79E52EEC" w:rsidR="009A0D45" w:rsidRPr="009A0D45" w:rsidRDefault="009A0D45" w:rsidP="00CF5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Vypsání témat bakalářských prací na rok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CF557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CF557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9A0D45" w:rsidRPr="009A0D45" w14:paraId="625FF358" w14:textId="77777777" w:rsidTr="00B812CC">
        <w:trPr>
          <w:trHeight w:val="54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ECFC8" w14:textId="729866A8" w:rsidR="009A0D45" w:rsidRPr="009A0D45" w:rsidRDefault="009A0D45" w:rsidP="006B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konce května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6B0C3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6008D" w14:textId="53985724" w:rsidR="009A0D45" w:rsidRPr="009A0D45" w:rsidRDefault="009A0D45" w:rsidP="006B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Nahlášení předběžného tématu bakalářské práce na akademický rok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6B0C3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6B0C3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sekretariátu ÚMJL</w:t>
            </w:r>
          </w:p>
        </w:tc>
      </w:tr>
      <w:tr w:rsidR="009A0D45" w:rsidRPr="009A0D45" w14:paraId="18AD5E08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753CF" w14:textId="5E931A9C" w:rsidR="009A0D45" w:rsidRPr="00B43A7E" w:rsidRDefault="004C6BA8" w:rsidP="00F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295188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="009A0D45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</w:t>
            </w:r>
            <w:r w:rsidR="00C00DBF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803AB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9A0D45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6D64AB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-</w:t>
            </w:r>
            <w:r w:rsidR="009A0D45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F214E4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="009A0D45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F44526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803AB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6E1B3" w14:textId="18B5D7AB" w:rsidR="009A0D45" w:rsidRPr="00B43A7E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Zkouškové období posledních ročníků (3 týdny)</w:t>
            </w:r>
          </w:p>
        </w:tc>
      </w:tr>
      <w:tr w:rsidR="0080427E" w:rsidRPr="009A0D45" w14:paraId="5A6618D5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F1FF" w14:textId="7DF673D8" w:rsidR="0080427E" w:rsidRPr="009A0D45" w:rsidRDefault="00E832D7" w:rsidP="00E8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23</w:t>
            </w:r>
            <w:r w:rsidR="0080427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80427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80427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6C87C" w14:textId="3E990B94" w:rsidR="0080427E" w:rsidRPr="009A0D45" w:rsidRDefault="0080427E" w:rsidP="00E8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LS 202</w:t>
            </w:r>
            <w:r w:rsidR="00E832D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E832D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9A0D45" w:rsidRPr="009A0D45" w14:paraId="6D263CE6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D0FC1" w14:textId="2EFCCBEE" w:rsidR="009A0D45" w:rsidRPr="00B06B25" w:rsidRDefault="00F214E4" w:rsidP="00B06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16</w:t>
            </w:r>
            <w:r w:rsidR="009A0D45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C00DBF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96334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9A0D45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24</w:t>
            </w:r>
            <w:r w:rsidR="00A33406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D96334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9A0D45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 w:rsidR="00C00DBF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96334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23775" w14:textId="4D36993E" w:rsidR="009A0D45" w:rsidRPr="00B06B25" w:rsidRDefault="009A0D45" w:rsidP="00B06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Zkouškové období 1. a 2. ročníků (</w:t>
            </w:r>
            <w:r w:rsidR="00F214E4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týdnů)</w:t>
            </w:r>
          </w:p>
        </w:tc>
      </w:tr>
      <w:tr w:rsidR="009A0D45" w:rsidRPr="009A0D45" w14:paraId="6E78EDA2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B22A3" w14:textId="4918936E" w:rsidR="009A0D45" w:rsidRPr="00B06B25" w:rsidRDefault="005C3492" w:rsidP="00B06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27.</w:t>
            </w:r>
            <w:r w:rsidR="00A33406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A33406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EC66A7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202</w:t>
            </w: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C66A7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–</w:t>
            </w:r>
            <w:r w:rsidR="00EC66A7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15</w:t>
            </w:r>
            <w:r w:rsidR="00EC66A7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</w:t>
            </w:r>
            <w:r w:rsidR="00D96334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CC2C6" w14:textId="77777777" w:rsidR="009A0D45" w:rsidRPr="00B06B25" w:rsidRDefault="009A0D45" w:rsidP="00EC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zkouškové období (</w:t>
            </w:r>
            <w:r w:rsidR="00EC66A7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týdny) - pouze 1. a 2. ročníky</w:t>
            </w:r>
          </w:p>
        </w:tc>
      </w:tr>
      <w:tr w:rsidR="00EC66A7" w:rsidRPr="009A0D45" w14:paraId="73975160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15989" w14:textId="06F252D4" w:rsidR="00EC66A7" w:rsidRPr="009A0D45" w:rsidRDefault="004243AD" w:rsidP="0042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25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2 - 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C66A7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4B602" w14:textId="77777777" w:rsidR="00EC66A7" w:rsidRPr="009A0D45" w:rsidRDefault="00EC66A7" w:rsidP="00EC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Letní prázdniny</w:t>
            </w:r>
          </w:p>
        </w:tc>
      </w:tr>
      <w:tr w:rsidR="00EC66A7" w:rsidRPr="009A0D45" w14:paraId="49324CFA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9CA3C" w14:textId="0E0FECDA" w:rsidR="00EC66A7" w:rsidRPr="009A0D45" w:rsidRDefault="00EC66A7" w:rsidP="00DA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02B19" w14:textId="2F1E4121" w:rsidR="00EC66A7" w:rsidRPr="009A0D45" w:rsidRDefault="00EC66A7" w:rsidP="00DA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Předzápis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pro ZS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DA321D" w:rsidRPr="009A0D45" w14:paraId="4620BC30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FE611" w14:textId="5E946A27" w:rsidR="00DA321D" w:rsidRPr="009A0D45" w:rsidRDefault="00DA321D" w:rsidP="00DA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8. 2022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9EC72" w14:textId="563C097C" w:rsidR="00DA321D" w:rsidRPr="009A0D45" w:rsidRDefault="00DA321D" w:rsidP="00DA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Mezní termín zápočtů a zkoušek v LS akademického roku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</w:p>
        </w:tc>
      </w:tr>
      <w:tr w:rsidR="00EC66A7" w:rsidRPr="009A0D45" w14:paraId="568D29C5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0510E" w14:textId="505E102E" w:rsidR="00EC66A7" w:rsidRPr="009A0D45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EC66A7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C66A7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="00EC66A7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27B32" w14:textId="0A8F81A8" w:rsidR="00EC66A7" w:rsidRPr="009A0D45" w:rsidRDefault="00EC66A7" w:rsidP="00DA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Zápisy pro akademický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EC66A7" w:rsidRPr="009A0D45" w14:paraId="008B84B5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84708" w14:textId="229FBA58" w:rsidR="00EC66A7" w:rsidRPr="009A0D45" w:rsidRDefault="001E76F0" w:rsidP="001E7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</w:t>
            </w:r>
            <w:r w:rsidR="00EC66A7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E34CD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EC66A7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EC66A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9B6EE" w14:textId="558290A1" w:rsidR="00EC66A7" w:rsidRPr="009A0D45" w:rsidRDefault="004C6BA8" w:rsidP="004C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</w:t>
            </w:r>
            <w:r w:rsidR="00EC66A7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pro ZS 20</w:t>
            </w:r>
            <w:r w:rsidR="00EC66A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1E76F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EC66A7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1E76F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</w:tr>
      <w:tr w:rsidR="009A0D45" w:rsidRPr="009A0D45" w14:paraId="59A358B9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ED43C" w14:textId="3947725C" w:rsidR="009A0D45" w:rsidRPr="009A0D45" w:rsidRDefault="009A0D45" w:rsidP="00DA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0ADAB" w14:textId="41CDA96C" w:rsidR="009A0D45" w:rsidRPr="009A0D45" w:rsidRDefault="009A0D45" w:rsidP="00DA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Zahájení výuky v akademickém roce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(1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imatrikulace)</w:t>
            </w:r>
          </w:p>
        </w:tc>
      </w:tr>
      <w:tr w:rsidR="009A0D45" w:rsidRPr="009A0D45" w14:paraId="23233703" w14:textId="77777777" w:rsidTr="00831D97">
        <w:trPr>
          <w:trHeight w:val="300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6A8FA113" w14:textId="77777777" w:rsidR="009A0D45" w:rsidRPr="009A0D45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UKONČENÍ  STUDIA</w:t>
            </w:r>
          </w:p>
        </w:tc>
      </w:tr>
      <w:tr w:rsidR="009A0D45" w:rsidRPr="009A0D45" w14:paraId="04ADFDFC" w14:textId="77777777" w:rsidTr="00B812CC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23127" w14:textId="75A8D3B1" w:rsidR="009A0D45" w:rsidRPr="00B43A7E" w:rsidRDefault="00D83531" w:rsidP="000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="0012249A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9A0D45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5. 20</w:t>
            </w:r>
            <w:r w:rsidR="00423244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090851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9A0D45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15 h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46E74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Uzavření posledních ročníků a odevzdání bakalářských prací</w:t>
            </w:r>
          </w:p>
        </w:tc>
      </w:tr>
      <w:tr w:rsidR="009A0D45" w:rsidRPr="009A0D45" w14:paraId="099FE0C9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5559C" w14:textId="153CFFC6" w:rsidR="009A0D45" w:rsidRPr="00CF6F46" w:rsidRDefault="00D83531" w:rsidP="00F8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16</w:t>
            </w:r>
            <w:r w:rsidR="009A0D45"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345E4D"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45E4D"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F83849"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24</w:t>
            </w:r>
            <w:r w:rsidR="00345E4D"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202</w:t>
            </w:r>
            <w:r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209D4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Státní závěrečné zkoušky </w:t>
            </w:r>
          </w:p>
        </w:tc>
      </w:tr>
      <w:tr w:rsidR="009A0D45" w:rsidRPr="009A0D45" w14:paraId="7A97EE90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F3F88" w14:textId="483B3782" w:rsidR="009A0D45" w:rsidRPr="00CF6F46" w:rsidRDefault="0031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CF6F46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</w:t>
            </w:r>
            <w:r w:rsidR="00097C7C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</w:t>
            </w:r>
            <w:r w:rsidRPr="00CF6F46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. 7. 2022 - 15. 7. 2022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52D4F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Promoce</w:t>
            </w:r>
          </w:p>
        </w:tc>
      </w:tr>
      <w:tr w:rsidR="009A0D45" w:rsidRPr="009A0D45" w14:paraId="340C320B" w14:textId="77777777" w:rsidTr="00B812CC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7F35D" w14:textId="6E5186A0" w:rsidR="009A0D45" w:rsidRPr="00CF6F46" w:rsidRDefault="00D12C59" w:rsidP="00D1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29</w:t>
            </w:r>
            <w:r w:rsidR="00345E4D"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="00345E4D"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="00316116"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2 - 9</w:t>
            </w:r>
            <w:r w:rsidR="00345E4D"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202</w:t>
            </w:r>
            <w:r w:rsidR="00316116"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003BD" w14:textId="2D5FD6C0" w:rsidR="009A0D45" w:rsidRPr="009A0D45" w:rsidRDefault="005E39E7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a mimořádné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státní závěrečné zkoušky</w:t>
            </w:r>
          </w:p>
        </w:tc>
      </w:tr>
      <w:tr w:rsidR="009A0D45" w:rsidRPr="009A0D45" w14:paraId="3FB4ABDA" w14:textId="77777777" w:rsidTr="00831D97">
        <w:trPr>
          <w:trHeight w:val="270"/>
        </w:trPr>
        <w:tc>
          <w:tcPr>
            <w:tcW w:w="94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52E8954E" w14:textId="77777777" w:rsidR="009A0D45" w:rsidRPr="009A0D45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OSTATNÍ  AKCE</w:t>
            </w:r>
          </w:p>
        </w:tc>
      </w:tr>
      <w:tr w:rsidR="009A0D45" w:rsidRPr="009A0D45" w14:paraId="0A358D4F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8DDC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Přijímací zkoušky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BE539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Dle směrnic k veřejně vyhlášenému přijímacímu řízení                      </w:t>
            </w:r>
          </w:p>
        </w:tc>
      </w:tr>
      <w:tr w:rsidR="00605705" w:rsidRPr="009A0D45" w14:paraId="4DA81108" w14:textId="77777777" w:rsidTr="00B812CC">
        <w:trPr>
          <w:trHeight w:val="57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BBC2" w14:textId="77777777" w:rsidR="00605705" w:rsidRPr="009A0D45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Výuka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nebude probíhat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1D3D2" w14:textId="61FBA8C1" w:rsidR="00605705" w:rsidRPr="009A0D45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28.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liché úterý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28.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10. 2021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lichý čtvrtek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17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 11.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sudá středa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15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22 - 18. 4. 2022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(Velký pátek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Velikonoční pondělí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lichý pátek a sudé pondělí,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(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Rektorský den sportu)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lichá středa</w:t>
            </w:r>
          </w:p>
        </w:tc>
      </w:tr>
      <w:tr w:rsidR="00605705" w:rsidRPr="009A0D45" w14:paraId="1361D1EE" w14:textId="77777777" w:rsidTr="00830825">
        <w:trPr>
          <w:trHeight w:val="27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2F68" w14:textId="77777777" w:rsidR="00605705" w:rsidRPr="00BB2F42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Adaptační týden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0177E8" w14:textId="3F20D0F7" w:rsidR="00605705" w:rsidRPr="00BB2F42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9.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2022 - 9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(pro první ročníky prezenční formy studia)</w:t>
            </w:r>
          </w:p>
        </w:tc>
      </w:tr>
    </w:tbl>
    <w:p w14:paraId="2ABF585A" w14:textId="2265F260" w:rsidR="009A0D45" w:rsidRDefault="009A0D45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3C100CCA" w14:textId="21E14239" w:rsidR="0056406C" w:rsidRDefault="0056406C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59B65AE0" w14:textId="77777777" w:rsidR="00A32A65" w:rsidRDefault="00A32A65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56C3FA02" w14:textId="77777777" w:rsidR="006A5E1D" w:rsidRDefault="006A5E1D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7088"/>
      </w:tblGrid>
      <w:tr w:rsidR="004726D6" w:rsidRPr="009A0D45" w14:paraId="33ECFA03" w14:textId="77777777" w:rsidTr="004726D6">
        <w:trPr>
          <w:trHeight w:val="1222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00B17BF4" w14:textId="0294190A" w:rsidR="004726D6" w:rsidRPr="00EE7C77" w:rsidRDefault="004726D6" w:rsidP="00B6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</w:pP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Časový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plán výuky v doktorském studijním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program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u 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PEDAGOGIKA</w:t>
            </w:r>
            <w:r w:rsidR="00B64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pro</w:t>
            </w:r>
            <w:r w:rsidR="00B64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 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akademický rok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</w:t>
            </w:r>
            <w:r w:rsidR="00794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1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</w:t>
            </w:r>
            <w:r w:rsidR="00794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Pr="00880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a výhled na akademický rok 202</w:t>
            </w:r>
            <w:r w:rsidR="00794342" w:rsidRPr="00880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</w:t>
            </w:r>
            <w:r w:rsidRPr="00880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/202</w:t>
            </w:r>
            <w:r w:rsidR="00794342" w:rsidRPr="00880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3</w:t>
            </w:r>
          </w:p>
        </w:tc>
      </w:tr>
      <w:tr w:rsidR="004726D6" w:rsidRPr="009A0D45" w14:paraId="452BC15F" w14:textId="77777777" w:rsidTr="004726D6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47096" w14:textId="1AF7E7D7" w:rsidR="004726D6" w:rsidRPr="009A0D45" w:rsidRDefault="004726D6" w:rsidP="0079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1. </w:t>
            </w:r>
            <w:r w:rsidR="00CA6AB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9434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9434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02A18" w14:textId="34822A7F" w:rsidR="004726D6" w:rsidRPr="009A0D45" w:rsidRDefault="00CA6AB2" w:rsidP="0079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Akademický rok </w:t>
            </w:r>
            <w:r w:rsidR="004726D6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="004726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9434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4726D6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4726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9434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</w:tr>
      <w:tr w:rsidR="00303DDA" w:rsidRPr="009A0D45" w14:paraId="25624BCA" w14:textId="77777777" w:rsidTr="004726D6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13EFA" w14:textId="65880C0B" w:rsidR="00303DDA" w:rsidRPr="009A0D45" w:rsidRDefault="00303DDA" w:rsidP="004B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F144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8. 2022 </w:t>
            </w:r>
            <w:r w:rsidR="004B488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</w:t>
            </w:r>
            <w:r w:rsidR="005F144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9E426" w14:textId="0E57589C" w:rsidR="00303DDA" w:rsidRPr="00303DDA" w:rsidRDefault="00303DDA" w:rsidP="00303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30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Obhajoba</w:t>
            </w:r>
            <w:r w:rsidRPr="0030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 dizertačních</w:t>
            </w:r>
            <w:r w:rsidRPr="0030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prací a doktorské </w:t>
            </w:r>
            <w:proofErr w:type="spellStart"/>
            <w:r w:rsidRPr="0030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zkoušky</w:t>
            </w:r>
            <w:proofErr w:type="spellEnd"/>
          </w:p>
        </w:tc>
      </w:tr>
      <w:tr w:rsidR="00CA6AB2" w:rsidRPr="009A0D45" w14:paraId="0EEE0D12" w14:textId="77777777" w:rsidTr="00CA6A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62D82" w14:textId="4559778E" w:rsidR="00CA6AB2" w:rsidRPr="009A0D45" w:rsidRDefault="00CA6AB2" w:rsidP="00CA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Přijímací zkoušky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2C9F75" w14:textId="0C6599E8" w:rsidR="00CA6AB2" w:rsidRPr="009A0D45" w:rsidRDefault="00CA6AB2" w:rsidP="00DB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Dle směrnic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e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k veřejně vyhlášenému přijímacímu řízení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bookmarkStart w:id="0" w:name="_GoBack"/>
            <w:bookmarkEnd w:id="0"/>
          </w:p>
        </w:tc>
      </w:tr>
    </w:tbl>
    <w:p w14:paraId="40164CD4" w14:textId="77777777" w:rsidR="004726D6" w:rsidRPr="00660081" w:rsidRDefault="004726D6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sectPr w:rsidR="004726D6" w:rsidRPr="00660081" w:rsidSect="001B42DB">
      <w:headerReference w:type="default" r:id="rId9"/>
      <w:footerReference w:type="default" r:id="rId10"/>
      <w:pgSz w:w="11906" w:h="16838"/>
      <w:pgMar w:top="1191" w:right="991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9BC4A" w14:textId="77777777" w:rsidR="00102702" w:rsidRDefault="00102702" w:rsidP="000A7248">
      <w:pPr>
        <w:spacing w:after="0" w:line="240" w:lineRule="auto"/>
      </w:pPr>
      <w:r>
        <w:separator/>
      </w:r>
    </w:p>
  </w:endnote>
  <w:endnote w:type="continuationSeparator" w:id="0">
    <w:p w14:paraId="595487AC" w14:textId="77777777" w:rsidR="00102702" w:rsidRDefault="00102702" w:rsidP="000A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8513820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4607C2" w14:textId="5769C039" w:rsidR="00F214E4" w:rsidRPr="00AF44C2" w:rsidRDefault="00F214E4" w:rsidP="00AF44C2">
            <w:pPr>
              <w:pStyle w:val="Zpat"/>
              <w:rPr>
                <w:rFonts w:ascii="Times New Roman" w:hAnsi="Times New Roman" w:cs="Times New Roman"/>
                <w:sz w:val="20"/>
                <w:szCs w:val="20"/>
              </w:rPr>
            </w:pP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122FA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122F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Stránka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730E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6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z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730E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6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1A4737E" w14:textId="73506C0C" w:rsidR="00F214E4" w:rsidRPr="00AF44C2" w:rsidRDefault="001864C3" w:rsidP="00CA044C">
    <w:pPr>
      <w:pStyle w:val="Zpat"/>
      <w:jc w:val="center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Verze</w:t>
    </w:r>
    <w:proofErr w:type="spellEnd"/>
    <w:r>
      <w:rPr>
        <w:rFonts w:ascii="Times New Roman" w:hAnsi="Times New Roman" w:cs="Times New Roman"/>
        <w:sz w:val="20"/>
        <w:szCs w:val="20"/>
      </w:rPr>
      <w:t xml:space="preserve"> pro </w:t>
    </w:r>
    <w:proofErr w:type="spellStart"/>
    <w:r>
      <w:rPr>
        <w:rFonts w:ascii="Times New Roman" w:hAnsi="Times New Roman" w:cs="Times New Roman"/>
        <w:sz w:val="20"/>
        <w:szCs w:val="20"/>
      </w:rPr>
      <w:t>zasedání</w:t>
    </w:r>
    <w:proofErr w:type="spellEnd"/>
    <w:r>
      <w:rPr>
        <w:rFonts w:ascii="Times New Roman" w:hAnsi="Times New Roman" w:cs="Times New Roman"/>
        <w:sz w:val="20"/>
        <w:szCs w:val="20"/>
      </w:rPr>
      <w:t xml:space="preserve"> AS FHS dne 17. 3.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2511E" w14:textId="77777777" w:rsidR="00102702" w:rsidRDefault="00102702" w:rsidP="000A7248">
      <w:pPr>
        <w:spacing w:after="0" w:line="240" w:lineRule="auto"/>
      </w:pPr>
      <w:r>
        <w:separator/>
      </w:r>
    </w:p>
  </w:footnote>
  <w:footnote w:type="continuationSeparator" w:id="0">
    <w:p w14:paraId="24247945" w14:textId="77777777" w:rsidR="00102702" w:rsidRDefault="00102702" w:rsidP="000A7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1B531" w14:textId="77777777" w:rsidR="00F214E4" w:rsidRDefault="00F214E4">
    <w:pPr>
      <w:pStyle w:val="Zhlav"/>
    </w:pPr>
    <w:r w:rsidRPr="00D760FF">
      <w:rPr>
        <w:noProof/>
        <w:sz w:val="20"/>
        <w:szCs w:val="20"/>
      </w:rPr>
      <w:drawing>
        <wp:inline distT="0" distB="0" distL="0" distR="0" wp14:anchorId="072CBDB7" wp14:editId="5A76D0E6">
          <wp:extent cx="2070271" cy="514350"/>
          <wp:effectExtent l="0" t="0" r="6350" b="0"/>
          <wp:docPr id="1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728" cy="5157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0E4DB" w14:textId="77777777" w:rsidR="00F214E4" w:rsidRDefault="00F214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2B1"/>
    <w:multiLevelType w:val="hybridMultilevel"/>
    <w:tmpl w:val="2408B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71C5"/>
    <w:multiLevelType w:val="hybridMultilevel"/>
    <w:tmpl w:val="C7C206C2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800AF"/>
    <w:multiLevelType w:val="hybridMultilevel"/>
    <w:tmpl w:val="C6067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47B40"/>
    <w:multiLevelType w:val="hybridMultilevel"/>
    <w:tmpl w:val="B3F65C6C"/>
    <w:lvl w:ilvl="0" w:tplc="96188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9652E"/>
    <w:multiLevelType w:val="hybridMultilevel"/>
    <w:tmpl w:val="2C18DB60"/>
    <w:lvl w:ilvl="0" w:tplc="30244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72B4F"/>
    <w:multiLevelType w:val="hybridMultilevel"/>
    <w:tmpl w:val="99783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E6BCD"/>
    <w:multiLevelType w:val="hybridMultilevel"/>
    <w:tmpl w:val="4D565B7E"/>
    <w:lvl w:ilvl="0" w:tplc="959041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401D2"/>
    <w:multiLevelType w:val="hybridMultilevel"/>
    <w:tmpl w:val="41D6357C"/>
    <w:lvl w:ilvl="0" w:tplc="2B7EE7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5617"/>
    <w:multiLevelType w:val="hybridMultilevel"/>
    <w:tmpl w:val="6BB43906"/>
    <w:lvl w:ilvl="0" w:tplc="073CC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53498"/>
    <w:multiLevelType w:val="hybridMultilevel"/>
    <w:tmpl w:val="B3AE985A"/>
    <w:lvl w:ilvl="0" w:tplc="1C10E2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507C2"/>
    <w:multiLevelType w:val="hybridMultilevel"/>
    <w:tmpl w:val="A0FC4F5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E64080D"/>
    <w:multiLevelType w:val="hybridMultilevel"/>
    <w:tmpl w:val="F072CAA6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28725F"/>
    <w:multiLevelType w:val="hybridMultilevel"/>
    <w:tmpl w:val="E4204AE0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24218"/>
    <w:multiLevelType w:val="hybridMultilevel"/>
    <w:tmpl w:val="89D06DDE"/>
    <w:lvl w:ilvl="0" w:tplc="041B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4" w15:restartNumberingAfterBreak="0">
    <w:nsid w:val="5EB10984"/>
    <w:multiLevelType w:val="hybridMultilevel"/>
    <w:tmpl w:val="8AAAFF32"/>
    <w:lvl w:ilvl="0" w:tplc="69C63C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8E60D6C"/>
    <w:multiLevelType w:val="hybridMultilevel"/>
    <w:tmpl w:val="8B6658F0"/>
    <w:lvl w:ilvl="0" w:tplc="5C9E96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96817"/>
    <w:multiLevelType w:val="hybridMultilevel"/>
    <w:tmpl w:val="EF505384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1215C9"/>
    <w:multiLevelType w:val="hybridMultilevel"/>
    <w:tmpl w:val="DA8A7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30094"/>
    <w:multiLevelType w:val="hybridMultilevel"/>
    <w:tmpl w:val="ECC8323A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4"/>
  </w:num>
  <w:num w:numId="5">
    <w:abstractNumId w:val="4"/>
  </w:num>
  <w:num w:numId="6">
    <w:abstractNumId w:val="8"/>
  </w:num>
  <w:num w:numId="7">
    <w:abstractNumId w:val="6"/>
  </w:num>
  <w:num w:numId="8">
    <w:abstractNumId w:val="18"/>
  </w:num>
  <w:num w:numId="9">
    <w:abstractNumId w:val="12"/>
  </w:num>
  <w:num w:numId="10">
    <w:abstractNumId w:val="17"/>
  </w:num>
  <w:num w:numId="11">
    <w:abstractNumId w:val="7"/>
  </w:num>
  <w:num w:numId="12">
    <w:abstractNumId w:val="10"/>
  </w:num>
  <w:num w:numId="13">
    <w:abstractNumId w:val="2"/>
  </w:num>
  <w:num w:numId="14">
    <w:abstractNumId w:val="0"/>
  </w:num>
  <w:num w:numId="15">
    <w:abstractNumId w:val="9"/>
  </w:num>
  <w:num w:numId="16">
    <w:abstractNumId w:val="16"/>
  </w:num>
  <w:num w:numId="17">
    <w:abstractNumId w:val="11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3MzI3MTMxszAzNDBV0lEKTi0uzszPAykwqQUARCQ0dywAAAA="/>
  </w:docVars>
  <w:rsids>
    <w:rsidRoot w:val="00557602"/>
    <w:rsid w:val="0000505E"/>
    <w:rsid w:val="00006340"/>
    <w:rsid w:val="00014953"/>
    <w:rsid w:val="00015C8E"/>
    <w:rsid w:val="00021760"/>
    <w:rsid w:val="00024037"/>
    <w:rsid w:val="00035CBF"/>
    <w:rsid w:val="0004189E"/>
    <w:rsid w:val="00042AE0"/>
    <w:rsid w:val="00047D49"/>
    <w:rsid w:val="00055CD3"/>
    <w:rsid w:val="000613B9"/>
    <w:rsid w:val="000623F2"/>
    <w:rsid w:val="00071506"/>
    <w:rsid w:val="00072049"/>
    <w:rsid w:val="00073918"/>
    <w:rsid w:val="00073DF8"/>
    <w:rsid w:val="00073EEB"/>
    <w:rsid w:val="00075BF8"/>
    <w:rsid w:val="00076D40"/>
    <w:rsid w:val="00081D68"/>
    <w:rsid w:val="00081DAB"/>
    <w:rsid w:val="00082862"/>
    <w:rsid w:val="00086F9A"/>
    <w:rsid w:val="00090851"/>
    <w:rsid w:val="00097C7C"/>
    <w:rsid w:val="000A7248"/>
    <w:rsid w:val="000B3F9E"/>
    <w:rsid w:val="000B5545"/>
    <w:rsid w:val="000B61DF"/>
    <w:rsid w:val="000B726D"/>
    <w:rsid w:val="000D0511"/>
    <w:rsid w:val="000D2810"/>
    <w:rsid w:val="000D2AD4"/>
    <w:rsid w:val="000D531A"/>
    <w:rsid w:val="000E1C85"/>
    <w:rsid w:val="000E1FB7"/>
    <w:rsid w:val="000E264B"/>
    <w:rsid w:val="000E3DAA"/>
    <w:rsid w:val="000E478D"/>
    <w:rsid w:val="000E6A4E"/>
    <w:rsid w:val="000E6AC4"/>
    <w:rsid w:val="000E751B"/>
    <w:rsid w:val="000F27AB"/>
    <w:rsid w:val="000F4A8D"/>
    <w:rsid w:val="00102702"/>
    <w:rsid w:val="001064EA"/>
    <w:rsid w:val="00110DE7"/>
    <w:rsid w:val="00121838"/>
    <w:rsid w:val="00121D7F"/>
    <w:rsid w:val="0012249A"/>
    <w:rsid w:val="00122FA8"/>
    <w:rsid w:val="001318B5"/>
    <w:rsid w:val="001342D1"/>
    <w:rsid w:val="00135A76"/>
    <w:rsid w:val="0014448B"/>
    <w:rsid w:val="001476C5"/>
    <w:rsid w:val="00156CAB"/>
    <w:rsid w:val="00157442"/>
    <w:rsid w:val="001612E3"/>
    <w:rsid w:val="001637EC"/>
    <w:rsid w:val="00170425"/>
    <w:rsid w:val="00177F48"/>
    <w:rsid w:val="00181F29"/>
    <w:rsid w:val="00182B52"/>
    <w:rsid w:val="00185FEC"/>
    <w:rsid w:val="001864C3"/>
    <w:rsid w:val="00193272"/>
    <w:rsid w:val="00193CD4"/>
    <w:rsid w:val="001A16EB"/>
    <w:rsid w:val="001B3718"/>
    <w:rsid w:val="001B42DB"/>
    <w:rsid w:val="001D1323"/>
    <w:rsid w:val="001D4365"/>
    <w:rsid w:val="001D5DAB"/>
    <w:rsid w:val="001D7A3A"/>
    <w:rsid w:val="001E4FFA"/>
    <w:rsid w:val="001E76F0"/>
    <w:rsid w:val="001F2B67"/>
    <w:rsid w:val="001F3314"/>
    <w:rsid w:val="0020218F"/>
    <w:rsid w:val="002024ED"/>
    <w:rsid w:val="00204C2F"/>
    <w:rsid w:val="0020579B"/>
    <w:rsid w:val="00206D15"/>
    <w:rsid w:val="0020701E"/>
    <w:rsid w:val="002116DA"/>
    <w:rsid w:val="002126B2"/>
    <w:rsid w:val="00220F55"/>
    <w:rsid w:val="0022301D"/>
    <w:rsid w:val="00225A6A"/>
    <w:rsid w:val="00237719"/>
    <w:rsid w:val="00254CA5"/>
    <w:rsid w:val="0025551D"/>
    <w:rsid w:val="002567D5"/>
    <w:rsid w:val="0025737C"/>
    <w:rsid w:val="002631AD"/>
    <w:rsid w:val="00263EFD"/>
    <w:rsid w:val="00281402"/>
    <w:rsid w:val="00284F79"/>
    <w:rsid w:val="00285F26"/>
    <w:rsid w:val="00295188"/>
    <w:rsid w:val="00295990"/>
    <w:rsid w:val="00296834"/>
    <w:rsid w:val="002A3EEA"/>
    <w:rsid w:val="002B79CB"/>
    <w:rsid w:val="002D49B7"/>
    <w:rsid w:val="002D521A"/>
    <w:rsid w:val="002E3449"/>
    <w:rsid w:val="002E635B"/>
    <w:rsid w:val="003024B7"/>
    <w:rsid w:val="00303979"/>
    <w:rsid w:val="00303DDA"/>
    <w:rsid w:val="00305B53"/>
    <w:rsid w:val="00312E5E"/>
    <w:rsid w:val="00314B56"/>
    <w:rsid w:val="003155B7"/>
    <w:rsid w:val="00316116"/>
    <w:rsid w:val="00322418"/>
    <w:rsid w:val="00323BFB"/>
    <w:rsid w:val="00331C7B"/>
    <w:rsid w:val="00332804"/>
    <w:rsid w:val="0033429B"/>
    <w:rsid w:val="00343B4B"/>
    <w:rsid w:val="003448F0"/>
    <w:rsid w:val="00345E4D"/>
    <w:rsid w:val="003536D3"/>
    <w:rsid w:val="00356FC9"/>
    <w:rsid w:val="00357B82"/>
    <w:rsid w:val="003617DA"/>
    <w:rsid w:val="0036210D"/>
    <w:rsid w:val="00362276"/>
    <w:rsid w:val="00363A2D"/>
    <w:rsid w:val="00364645"/>
    <w:rsid w:val="00370A55"/>
    <w:rsid w:val="0037302C"/>
    <w:rsid w:val="00373EB3"/>
    <w:rsid w:val="003761A1"/>
    <w:rsid w:val="00380592"/>
    <w:rsid w:val="00386A29"/>
    <w:rsid w:val="0039402E"/>
    <w:rsid w:val="0039512A"/>
    <w:rsid w:val="00396729"/>
    <w:rsid w:val="003A1D0E"/>
    <w:rsid w:val="003A5C5E"/>
    <w:rsid w:val="003C31E7"/>
    <w:rsid w:val="003C5D4A"/>
    <w:rsid w:val="003D0319"/>
    <w:rsid w:val="003D1618"/>
    <w:rsid w:val="003D3712"/>
    <w:rsid w:val="003D3BA4"/>
    <w:rsid w:val="003D6547"/>
    <w:rsid w:val="003E02F0"/>
    <w:rsid w:val="003E2223"/>
    <w:rsid w:val="003E2CBE"/>
    <w:rsid w:val="003E33DC"/>
    <w:rsid w:val="003E3EBC"/>
    <w:rsid w:val="003E6939"/>
    <w:rsid w:val="003E72B2"/>
    <w:rsid w:val="003F15AE"/>
    <w:rsid w:val="003F32CD"/>
    <w:rsid w:val="004008C7"/>
    <w:rsid w:val="0040373C"/>
    <w:rsid w:val="00405D28"/>
    <w:rsid w:val="00406707"/>
    <w:rsid w:val="00412AD6"/>
    <w:rsid w:val="00413944"/>
    <w:rsid w:val="00417D80"/>
    <w:rsid w:val="00423244"/>
    <w:rsid w:val="004243AD"/>
    <w:rsid w:val="004258F9"/>
    <w:rsid w:val="00431A37"/>
    <w:rsid w:val="00437177"/>
    <w:rsid w:val="0044113A"/>
    <w:rsid w:val="00441304"/>
    <w:rsid w:val="00442334"/>
    <w:rsid w:val="00447DB6"/>
    <w:rsid w:val="004512C0"/>
    <w:rsid w:val="00452CF4"/>
    <w:rsid w:val="004537D6"/>
    <w:rsid w:val="004552A2"/>
    <w:rsid w:val="00462949"/>
    <w:rsid w:val="004667CB"/>
    <w:rsid w:val="0047106C"/>
    <w:rsid w:val="004726D6"/>
    <w:rsid w:val="004730E3"/>
    <w:rsid w:val="00473ACB"/>
    <w:rsid w:val="0047714D"/>
    <w:rsid w:val="0047730E"/>
    <w:rsid w:val="004776DC"/>
    <w:rsid w:val="00477A06"/>
    <w:rsid w:val="00480226"/>
    <w:rsid w:val="0048168B"/>
    <w:rsid w:val="00482D03"/>
    <w:rsid w:val="004856F8"/>
    <w:rsid w:val="00492455"/>
    <w:rsid w:val="00493A13"/>
    <w:rsid w:val="00496B8D"/>
    <w:rsid w:val="004A01A2"/>
    <w:rsid w:val="004A04F8"/>
    <w:rsid w:val="004B4247"/>
    <w:rsid w:val="004B4886"/>
    <w:rsid w:val="004B509B"/>
    <w:rsid w:val="004C6264"/>
    <w:rsid w:val="004C6BA8"/>
    <w:rsid w:val="004D08D7"/>
    <w:rsid w:val="004D1679"/>
    <w:rsid w:val="004D45B5"/>
    <w:rsid w:val="004D7A39"/>
    <w:rsid w:val="004F2937"/>
    <w:rsid w:val="004F44FC"/>
    <w:rsid w:val="004F5D00"/>
    <w:rsid w:val="005011A9"/>
    <w:rsid w:val="00515AD8"/>
    <w:rsid w:val="00517ABD"/>
    <w:rsid w:val="00521128"/>
    <w:rsid w:val="00521732"/>
    <w:rsid w:val="00525999"/>
    <w:rsid w:val="005279BE"/>
    <w:rsid w:val="00534274"/>
    <w:rsid w:val="0053621B"/>
    <w:rsid w:val="00540C8B"/>
    <w:rsid w:val="00546E76"/>
    <w:rsid w:val="0055145E"/>
    <w:rsid w:val="005530C0"/>
    <w:rsid w:val="00553EA3"/>
    <w:rsid w:val="00554F99"/>
    <w:rsid w:val="005569F1"/>
    <w:rsid w:val="00557602"/>
    <w:rsid w:val="005621FD"/>
    <w:rsid w:val="00562D1E"/>
    <w:rsid w:val="0056406C"/>
    <w:rsid w:val="00565113"/>
    <w:rsid w:val="00565679"/>
    <w:rsid w:val="0057338E"/>
    <w:rsid w:val="005814D9"/>
    <w:rsid w:val="00583A95"/>
    <w:rsid w:val="0058485A"/>
    <w:rsid w:val="00584A28"/>
    <w:rsid w:val="00593E83"/>
    <w:rsid w:val="005948C3"/>
    <w:rsid w:val="0059577C"/>
    <w:rsid w:val="005966AD"/>
    <w:rsid w:val="00597E88"/>
    <w:rsid w:val="005A0736"/>
    <w:rsid w:val="005A2ADC"/>
    <w:rsid w:val="005A3905"/>
    <w:rsid w:val="005A6C09"/>
    <w:rsid w:val="005A7EE1"/>
    <w:rsid w:val="005B516C"/>
    <w:rsid w:val="005C3492"/>
    <w:rsid w:val="005C39C9"/>
    <w:rsid w:val="005C6AD6"/>
    <w:rsid w:val="005D0221"/>
    <w:rsid w:val="005D422A"/>
    <w:rsid w:val="005D439E"/>
    <w:rsid w:val="005E2ACE"/>
    <w:rsid w:val="005E39E7"/>
    <w:rsid w:val="005E3C95"/>
    <w:rsid w:val="005E67E2"/>
    <w:rsid w:val="005E6B76"/>
    <w:rsid w:val="005E7A11"/>
    <w:rsid w:val="005F144C"/>
    <w:rsid w:val="00601F62"/>
    <w:rsid w:val="00605705"/>
    <w:rsid w:val="00606165"/>
    <w:rsid w:val="006076FD"/>
    <w:rsid w:val="006100FB"/>
    <w:rsid w:val="0061021E"/>
    <w:rsid w:val="0061123F"/>
    <w:rsid w:val="00611769"/>
    <w:rsid w:val="00621B83"/>
    <w:rsid w:val="00626210"/>
    <w:rsid w:val="006317DD"/>
    <w:rsid w:val="00631BE3"/>
    <w:rsid w:val="00635C85"/>
    <w:rsid w:val="0063759B"/>
    <w:rsid w:val="00653BBE"/>
    <w:rsid w:val="00660081"/>
    <w:rsid w:val="00663331"/>
    <w:rsid w:val="00664DD3"/>
    <w:rsid w:val="006660CA"/>
    <w:rsid w:val="006739F0"/>
    <w:rsid w:val="006772B0"/>
    <w:rsid w:val="00682280"/>
    <w:rsid w:val="00687073"/>
    <w:rsid w:val="0068784C"/>
    <w:rsid w:val="00690B11"/>
    <w:rsid w:val="00695B46"/>
    <w:rsid w:val="006A1458"/>
    <w:rsid w:val="006A1B86"/>
    <w:rsid w:val="006A1C87"/>
    <w:rsid w:val="006A20D0"/>
    <w:rsid w:val="006A4C83"/>
    <w:rsid w:val="006A5E1D"/>
    <w:rsid w:val="006A7F75"/>
    <w:rsid w:val="006B0C3F"/>
    <w:rsid w:val="006B11CE"/>
    <w:rsid w:val="006D4D5D"/>
    <w:rsid w:val="006D64AB"/>
    <w:rsid w:val="006E2582"/>
    <w:rsid w:val="006E6869"/>
    <w:rsid w:val="006E75FC"/>
    <w:rsid w:val="006E763C"/>
    <w:rsid w:val="006F19B2"/>
    <w:rsid w:val="006F3A33"/>
    <w:rsid w:val="006F7355"/>
    <w:rsid w:val="007025EB"/>
    <w:rsid w:val="00705CB9"/>
    <w:rsid w:val="00711113"/>
    <w:rsid w:val="007115C7"/>
    <w:rsid w:val="00712AD2"/>
    <w:rsid w:val="0071333D"/>
    <w:rsid w:val="00714899"/>
    <w:rsid w:val="00717123"/>
    <w:rsid w:val="007206F7"/>
    <w:rsid w:val="00731820"/>
    <w:rsid w:val="00733E23"/>
    <w:rsid w:val="0073613A"/>
    <w:rsid w:val="0074727D"/>
    <w:rsid w:val="007531FD"/>
    <w:rsid w:val="00757A90"/>
    <w:rsid w:val="0076473F"/>
    <w:rsid w:val="00765A75"/>
    <w:rsid w:val="00771EC6"/>
    <w:rsid w:val="007741FF"/>
    <w:rsid w:val="0077433B"/>
    <w:rsid w:val="00774DA3"/>
    <w:rsid w:val="007773A8"/>
    <w:rsid w:val="0077789F"/>
    <w:rsid w:val="00777BEA"/>
    <w:rsid w:val="00783000"/>
    <w:rsid w:val="00786FB8"/>
    <w:rsid w:val="00791164"/>
    <w:rsid w:val="00791565"/>
    <w:rsid w:val="00794342"/>
    <w:rsid w:val="00795C73"/>
    <w:rsid w:val="007A3128"/>
    <w:rsid w:val="007B1AA8"/>
    <w:rsid w:val="007B42B9"/>
    <w:rsid w:val="007B70DA"/>
    <w:rsid w:val="007C1DDF"/>
    <w:rsid w:val="007C7285"/>
    <w:rsid w:val="007D123B"/>
    <w:rsid w:val="007D18C4"/>
    <w:rsid w:val="007D4491"/>
    <w:rsid w:val="007D7BF0"/>
    <w:rsid w:val="007E367A"/>
    <w:rsid w:val="007E3A49"/>
    <w:rsid w:val="007E3C77"/>
    <w:rsid w:val="007F18BA"/>
    <w:rsid w:val="007F4330"/>
    <w:rsid w:val="008018AF"/>
    <w:rsid w:val="0080427E"/>
    <w:rsid w:val="00804433"/>
    <w:rsid w:val="008127C2"/>
    <w:rsid w:val="00821E05"/>
    <w:rsid w:val="008234F6"/>
    <w:rsid w:val="00826764"/>
    <w:rsid w:val="00830825"/>
    <w:rsid w:val="00831D97"/>
    <w:rsid w:val="008323C9"/>
    <w:rsid w:val="00834489"/>
    <w:rsid w:val="00834898"/>
    <w:rsid w:val="00836BC4"/>
    <w:rsid w:val="00836CAD"/>
    <w:rsid w:val="00837DEC"/>
    <w:rsid w:val="00840C9F"/>
    <w:rsid w:val="00853C16"/>
    <w:rsid w:val="008629CF"/>
    <w:rsid w:val="00866CC5"/>
    <w:rsid w:val="008803AB"/>
    <w:rsid w:val="0088076E"/>
    <w:rsid w:val="00886E2E"/>
    <w:rsid w:val="008942A4"/>
    <w:rsid w:val="00896371"/>
    <w:rsid w:val="008977A9"/>
    <w:rsid w:val="00897B68"/>
    <w:rsid w:val="008A1031"/>
    <w:rsid w:val="008A4917"/>
    <w:rsid w:val="008A4A3D"/>
    <w:rsid w:val="008A56D9"/>
    <w:rsid w:val="008A5A9B"/>
    <w:rsid w:val="008A79B0"/>
    <w:rsid w:val="008B2571"/>
    <w:rsid w:val="008B3048"/>
    <w:rsid w:val="008C2708"/>
    <w:rsid w:val="008C603F"/>
    <w:rsid w:val="008D23F5"/>
    <w:rsid w:val="008E257F"/>
    <w:rsid w:val="008E42AB"/>
    <w:rsid w:val="008E5A58"/>
    <w:rsid w:val="008F16D5"/>
    <w:rsid w:val="008F331F"/>
    <w:rsid w:val="008F4166"/>
    <w:rsid w:val="00901DB8"/>
    <w:rsid w:val="00906CA2"/>
    <w:rsid w:val="00910F01"/>
    <w:rsid w:val="00912EF0"/>
    <w:rsid w:val="009136A1"/>
    <w:rsid w:val="00916AFB"/>
    <w:rsid w:val="00917D42"/>
    <w:rsid w:val="00926622"/>
    <w:rsid w:val="00927E19"/>
    <w:rsid w:val="009305FE"/>
    <w:rsid w:val="00934752"/>
    <w:rsid w:val="009505D6"/>
    <w:rsid w:val="0095242B"/>
    <w:rsid w:val="00952DD9"/>
    <w:rsid w:val="00962CA7"/>
    <w:rsid w:val="00967523"/>
    <w:rsid w:val="00970BDE"/>
    <w:rsid w:val="00971797"/>
    <w:rsid w:val="0097456B"/>
    <w:rsid w:val="00974F2E"/>
    <w:rsid w:val="00974F68"/>
    <w:rsid w:val="00977C3B"/>
    <w:rsid w:val="00982E00"/>
    <w:rsid w:val="009919B8"/>
    <w:rsid w:val="00993B41"/>
    <w:rsid w:val="0099422B"/>
    <w:rsid w:val="00996837"/>
    <w:rsid w:val="009A05FA"/>
    <w:rsid w:val="009A0D45"/>
    <w:rsid w:val="009A4B29"/>
    <w:rsid w:val="009A72D3"/>
    <w:rsid w:val="009B628A"/>
    <w:rsid w:val="009D110A"/>
    <w:rsid w:val="009D331E"/>
    <w:rsid w:val="009E0437"/>
    <w:rsid w:val="009E48E5"/>
    <w:rsid w:val="009E7579"/>
    <w:rsid w:val="009F10D6"/>
    <w:rsid w:val="009F5747"/>
    <w:rsid w:val="00A021AF"/>
    <w:rsid w:val="00A03E0C"/>
    <w:rsid w:val="00A068E9"/>
    <w:rsid w:val="00A10F64"/>
    <w:rsid w:val="00A16DF7"/>
    <w:rsid w:val="00A1714E"/>
    <w:rsid w:val="00A20A53"/>
    <w:rsid w:val="00A22DE5"/>
    <w:rsid w:val="00A32A65"/>
    <w:rsid w:val="00A33406"/>
    <w:rsid w:val="00A40F99"/>
    <w:rsid w:val="00A44E31"/>
    <w:rsid w:val="00A554B4"/>
    <w:rsid w:val="00A60EE6"/>
    <w:rsid w:val="00A6227A"/>
    <w:rsid w:val="00A65B10"/>
    <w:rsid w:val="00A66D57"/>
    <w:rsid w:val="00A73AEA"/>
    <w:rsid w:val="00A811FF"/>
    <w:rsid w:val="00A90C14"/>
    <w:rsid w:val="00A93C8E"/>
    <w:rsid w:val="00A97195"/>
    <w:rsid w:val="00AB1A46"/>
    <w:rsid w:val="00AB2306"/>
    <w:rsid w:val="00AC1817"/>
    <w:rsid w:val="00AC2ED2"/>
    <w:rsid w:val="00AC5648"/>
    <w:rsid w:val="00AC7EF5"/>
    <w:rsid w:val="00AD151E"/>
    <w:rsid w:val="00AD3E11"/>
    <w:rsid w:val="00AD4ACA"/>
    <w:rsid w:val="00AD6272"/>
    <w:rsid w:val="00AE17C4"/>
    <w:rsid w:val="00AE23B5"/>
    <w:rsid w:val="00AE5EC9"/>
    <w:rsid w:val="00AF0E14"/>
    <w:rsid w:val="00AF2A2D"/>
    <w:rsid w:val="00AF44C2"/>
    <w:rsid w:val="00AF59A7"/>
    <w:rsid w:val="00B0136C"/>
    <w:rsid w:val="00B042F3"/>
    <w:rsid w:val="00B06B25"/>
    <w:rsid w:val="00B14578"/>
    <w:rsid w:val="00B23381"/>
    <w:rsid w:val="00B42730"/>
    <w:rsid w:val="00B43A7E"/>
    <w:rsid w:val="00B50B60"/>
    <w:rsid w:val="00B51119"/>
    <w:rsid w:val="00B51177"/>
    <w:rsid w:val="00B5718F"/>
    <w:rsid w:val="00B60B20"/>
    <w:rsid w:val="00B6472B"/>
    <w:rsid w:val="00B6593C"/>
    <w:rsid w:val="00B812CC"/>
    <w:rsid w:val="00B837E8"/>
    <w:rsid w:val="00B9077F"/>
    <w:rsid w:val="00B939BC"/>
    <w:rsid w:val="00B940EB"/>
    <w:rsid w:val="00B94D3B"/>
    <w:rsid w:val="00BA12AE"/>
    <w:rsid w:val="00BA1501"/>
    <w:rsid w:val="00BA1FB7"/>
    <w:rsid w:val="00BA291F"/>
    <w:rsid w:val="00BB28AF"/>
    <w:rsid w:val="00BB2F42"/>
    <w:rsid w:val="00BB5EC7"/>
    <w:rsid w:val="00BC3F37"/>
    <w:rsid w:val="00BC423A"/>
    <w:rsid w:val="00BD0B4C"/>
    <w:rsid w:val="00BD222A"/>
    <w:rsid w:val="00BD616F"/>
    <w:rsid w:val="00BE1A06"/>
    <w:rsid w:val="00BE2856"/>
    <w:rsid w:val="00BF02FC"/>
    <w:rsid w:val="00BF0316"/>
    <w:rsid w:val="00C00DBF"/>
    <w:rsid w:val="00C0121F"/>
    <w:rsid w:val="00C06E5C"/>
    <w:rsid w:val="00C113F9"/>
    <w:rsid w:val="00C1487F"/>
    <w:rsid w:val="00C16027"/>
    <w:rsid w:val="00C220D6"/>
    <w:rsid w:val="00C233E0"/>
    <w:rsid w:val="00C336EE"/>
    <w:rsid w:val="00C350CD"/>
    <w:rsid w:val="00C418E8"/>
    <w:rsid w:val="00C45D5E"/>
    <w:rsid w:val="00C5050B"/>
    <w:rsid w:val="00C622DB"/>
    <w:rsid w:val="00C64DFE"/>
    <w:rsid w:val="00C70FD4"/>
    <w:rsid w:val="00C74AFD"/>
    <w:rsid w:val="00C8544B"/>
    <w:rsid w:val="00C91A1B"/>
    <w:rsid w:val="00C921C5"/>
    <w:rsid w:val="00C93A94"/>
    <w:rsid w:val="00C94700"/>
    <w:rsid w:val="00CA044C"/>
    <w:rsid w:val="00CA15EC"/>
    <w:rsid w:val="00CA5703"/>
    <w:rsid w:val="00CA6AB2"/>
    <w:rsid w:val="00CB1197"/>
    <w:rsid w:val="00CB1833"/>
    <w:rsid w:val="00CB5B4D"/>
    <w:rsid w:val="00CB7CEF"/>
    <w:rsid w:val="00CC019F"/>
    <w:rsid w:val="00CC0499"/>
    <w:rsid w:val="00CC1261"/>
    <w:rsid w:val="00CD6A14"/>
    <w:rsid w:val="00CE0065"/>
    <w:rsid w:val="00CE60C5"/>
    <w:rsid w:val="00CF0E90"/>
    <w:rsid w:val="00CF4E4A"/>
    <w:rsid w:val="00CF5579"/>
    <w:rsid w:val="00CF6F46"/>
    <w:rsid w:val="00D02FA2"/>
    <w:rsid w:val="00D10363"/>
    <w:rsid w:val="00D10588"/>
    <w:rsid w:val="00D12C59"/>
    <w:rsid w:val="00D134E4"/>
    <w:rsid w:val="00D13CA7"/>
    <w:rsid w:val="00D1577C"/>
    <w:rsid w:val="00D247BB"/>
    <w:rsid w:val="00D30F2B"/>
    <w:rsid w:val="00D31988"/>
    <w:rsid w:val="00D34C6B"/>
    <w:rsid w:val="00D35661"/>
    <w:rsid w:val="00D45BBB"/>
    <w:rsid w:val="00D53048"/>
    <w:rsid w:val="00D5434D"/>
    <w:rsid w:val="00D56C69"/>
    <w:rsid w:val="00D5791E"/>
    <w:rsid w:val="00D62E0B"/>
    <w:rsid w:val="00D63B26"/>
    <w:rsid w:val="00D64AF3"/>
    <w:rsid w:val="00D70334"/>
    <w:rsid w:val="00D760FF"/>
    <w:rsid w:val="00D76996"/>
    <w:rsid w:val="00D77FD5"/>
    <w:rsid w:val="00D81800"/>
    <w:rsid w:val="00D823F8"/>
    <w:rsid w:val="00D8258B"/>
    <w:rsid w:val="00D83531"/>
    <w:rsid w:val="00D929A7"/>
    <w:rsid w:val="00D94A7E"/>
    <w:rsid w:val="00D96334"/>
    <w:rsid w:val="00DA18DC"/>
    <w:rsid w:val="00DA1AA5"/>
    <w:rsid w:val="00DA2856"/>
    <w:rsid w:val="00DA2C07"/>
    <w:rsid w:val="00DA321D"/>
    <w:rsid w:val="00DA6D47"/>
    <w:rsid w:val="00DB04D8"/>
    <w:rsid w:val="00DB13B7"/>
    <w:rsid w:val="00DB2A14"/>
    <w:rsid w:val="00DB7790"/>
    <w:rsid w:val="00DC16B8"/>
    <w:rsid w:val="00DC1AE3"/>
    <w:rsid w:val="00DC6A9A"/>
    <w:rsid w:val="00DC6B79"/>
    <w:rsid w:val="00DC73C4"/>
    <w:rsid w:val="00DD15F8"/>
    <w:rsid w:val="00DD162F"/>
    <w:rsid w:val="00DD4781"/>
    <w:rsid w:val="00DE17B1"/>
    <w:rsid w:val="00DE2E74"/>
    <w:rsid w:val="00DE3F3D"/>
    <w:rsid w:val="00DE43A4"/>
    <w:rsid w:val="00DE5A05"/>
    <w:rsid w:val="00DE682D"/>
    <w:rsid w:val="00DE6868"/>
    <w:rsid w:val="00DF2B2C"/>
    <w:rsid w:val="00DF3E90"/>
    <w:rsid w:val="00DF4D42"/>
    <w:rsid w:val="00DF6752"/>
    <w:rsid w:val="00DF7783"/>
    <w:rsid w:val="00E03F8F"/>
    <w:rsid w:val="00E051FD"/>
    <w:rsid w:val="00E13236"/>
    <w:rsid w:val="00E21F57"/>
    <w:rsid w:val="00E2350E"/>
    <w:rsid w:val="00E344E1"/>
    <w:rsid w:val="00E34CD6"/>
    <w:rsid w:val="00E44FC4"/>
    <w:rsid w:val="00E54818"/>
    <w:rsid w:val="00E55BCE"/>
    <w:rsid w:val="00E570C5"/>
    <w:rsid w:val="00E60F37"/>
    <w:rsid w:val="00E62FF0"/>
    <w:rsid w:val="00E751B7"/>
    <w:rsid w:val="00E77297"/>
    <w:rsid w:val="00E77433"/>
    <w:rsid w:val="00E80289"/>
    <w:rsid w:val="00E8053E"/>
    <w:rsid w:val="00E805BA"/>
    <w:rsid w:val="00E832D7"/>
    <w:rsid w:val="00E84D33"/>
    <w:rsid w:val="00E85270"/>
    <w:rsid w:val="00E85618"/>
    <w:rsid w:val="00E86102"/>
    <w:rsid w:val="00E86313"/>
    <w:rsid w:val="00E919D2"/>
    <w:rsid w:val="00E9740F"/>
    <w:rsid w:val="00EA6DBA"/>
    <w:rsid w:val="00EB0EAD"/>
    <w:rsid w:val="00EB2774"/>
    <w:rsid w:val="00EB2E34"/>
    <w:rsid w:val="00EB3F7F"/>
    <w:rsid w:val="00EB4BD8"/>
    <w:rsid w:val="00EB5984"/>
    <w:rsid w:val="00EB6F3B"/>
    <w:rsid w:val="00EC14B9"/>
    <w:rsid w:val="00EC66A7"/>
    <w:rsid w:val="00EC7672"/>
    <w:rsid w:val="00ED204B"/>
    <w:rsid w:val="00ED58C6"/>
    <w:rsid w:val="00EE1922"/>
    <w:rsid w:val="00EE3F77"/>
    <w:rsid w:val="00EE7052"/>
    <w:rsid w:val="00EE7C77"/>
    <w:rsid w:val="00EF5BB3"/>
    <w:rsid w:val="00F214E4"/>
    <w:rsid w:val="00F358C5"/>
    <w:rsid w:val="00F40764"/>
    <w:rsid w:val="00F40C02"/>
    <w:rsid w:val="00F44526"/>
    <w:rsid w:val="00F457C0"/>
    <w:rsid w:val="00F47E87"/>
    <w:rsid w:val="00F53916"/>
    <w:rsid w:val="00F53EE0"/>
    <w:rsid w:val="00F560F8"/>
    <w:rsid w:val="00F60144"/>
    <w:rsid w:val="00F61E4A"/>
    <w:rsid w:val="00F64329"/>
    <w:rsid w:val="00F64900"/>
    <w:rsid w:val="00F6778F"/>
    <w:rsid w:val="00F745B6"/>
    <w:rsid w:val="00F81979"/>
    <w:rsid w:val="00F83849"/>
    <w:rsid w:val="00F96B84"/>
    <w:rsid w:val="00FA01BB"/>
    <w:rsid w:val="00FA4F5F"/>
    <w:rsid w:val="00FB5993"/>
    <w:rsid w:val="00FC087B"/>
    <w:rsid w:val="00FC1EB2"/>
    <w:rsid w:val="00FD3D78"/>
    <w:rsid w:val="00FD65DB"/>
    <w:rsid w:val="00FE3E86"/>
    <w:rsid w:val="00FE76FE"/>
    <w:rsid w:val="00FF4BBF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CB5FA6"/>
  <w15:docId w15:val="{1D97E415-D3D8-4C66-B7E6-27F67A5C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0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576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55760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602"/>
    <w:rPr>
      <w:rFonts w:ascii="Tahoma" w:hAnsi="Tahoma" w:cs="Tahoma"/>
      <w:sz w:val="16"/>
      <w:szCs w:val="16"/>
    </w:rPr>
  </w:style>
  <w:style w:type="paragraph" w:customStyle="1" w:styleId="normln1">
    <w:name w:val="normln1"/>
    <w:basedOn w:val="Normln"/>
    <w:rsid w:val="00557602"/>
    <w:pPr>
      <w:spacing w:after="0" w:line="240" w:lineRule="auto"/>
      <w:jc w:val="both"/>
    </w:pPr>
    <w:rPr>
      <w:rFonts w:ascii="Times New Roman" w:eastAsia="Arial Unicode MS" w:hAnsi="Times New Roman" w:cs="Times New Roman"/>
      <w:b/>
      <w:bCs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C64DF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A7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248"/>
  </w:style>
  <w:style w:type="character" w:styleId="Odkaznakoment">
    <w:name w:val="annotation reference"/>
    <w:basedOn w:val="Standardnpsmoodstavce"/>
    <w:uiPriority w:val="99"/>
    <w:semiHidden/>
    <w:unhideWhenUsed/>
    <w:rsid w:val="000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39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3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39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74178-D9B1-45B4-A1C5-5AF035B695D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FECDDA74-D021-4CD4-ABB0-1CCAB74F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13</TotalTime>
  <Pages>6</Pages>
  <Words>2108</Words>
  <Characters>12438</Characters>
  <Application>Microsoft Office Word</Application>
  <DocSecurity>0</DocSecurity>
  <Lines>103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 - ZSS Bratislava</Company>
  <LinksUpToDate>false</LinksUpToDate>
  <CharactersWithSpaces>14517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</dc:creator>
  <cp:lastModifiedBy>Uzivatel</cp:lastModifiedBy>
  <cp:revision>8</cp:revision>
  <cp:lastPrinted>2021-03-10T06:03:00Z</cp:lastPrinted>
  <dcterms:created xsi:type="dcterms:W3CDTF">2021-03-10T11:01:00Z</dcterms:created>
  <dcterms:modified xsi:type="dcterms:W3CDTF">2021-03-10T20:39:00Z</dcterms:modified>
</cp:coreProperties>
</file>