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CBC" w14:textId="77777777" w:rsidR="00E20670" w:rsidRDefault="00E20670" w:rsidP="00B3694E">
      <w:pPr>
        <w:spacing w:before="120"/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398C99E5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r w:rsidR="00E474C3">
        <w:rPr>
          <w:i/>
        </w:rPr>
        <w:t>(bude doplněno)</w:t>
      </w:r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446FAB96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r w:rsidR="00E474C3">
        <w:rPr>
          <w:i/>
        </w:rPr>
        <w:t>(bude doplněno)</w:t>
      </w:r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77777777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1A498B5F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3FD2E11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 xml:space="preserve">je </w:t>
      </w:r>
      <w:r w:rsidR="008C4E57">
        <w:rPr>
          <w:lang w:val="cs-CZ"/>
        </w:rPr>
        <w:t xml:space="preserve">nejvýše </w:t>
      </w:r>
      <w:r w:rsidR="0096016C" w:rsidRPr="002B1952">
        <w:rPr>
          <w:lang w:val="cs-CZ"/>
        </w:rPr>
        <w:t>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proofErr w:type="gramStart"/>
      <w:r w:rsidR="00636D6B">
        <w:rPr>
          <w:color w:val="auto"/>
          <w:lang w:val="cs-CZ"/>
        </w:rPr>
        <w:t>oznámeném</w:t>
      </w:r>
      <w:proofErr w:type="gramEnd"/>
      <w:r w:rsidR="00636D6B">
        <w:rPr>
          <w:color w:val="auto"/>
          <w:lang w:val="cs-CZ"/>
        </w:rPr>
        <w:t xml:space="preserve">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12748C10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schválení AS FHS jmenovat jiného člena na dobu do konce funkčního období VR.</w:t>
      </w:r>
    </w:p>
    <w:p w14:paraId="432EA2A4" w14:textId="42348834" w:rsidR="00BE428D" w:rsidRPr="007935BA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 </w:t>
      </w:r>
      <w:r w:rsidR="00B3694E" w:rsidRPr="00B32693">
        <w:rPr>
          <w:color w:val="auto"/>
          <w:lang w:val="cs-CZ"/>
        </w:rPr>
        <w:t xml:space="preserve">a 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1C2DFF68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r w:rsidR="0026146E">
        <w:rPr>
          <w:color w:val="auto"/>
          <w:lang w:val="cs-CZ"/>
        </w:rPr>
        <w:t>jednou</w:t>
      </w:r>
      <w:r w:rsidR="0026146E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2EECC9D5" w14:textId="040E43B8" w:rsidR="002A721C" w:rsidRDefault="002A721C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uskutečňuje formou:</w:t>
      </w:r>
    </w:p>
    <w:p w14:paraId="3BCA333D" w14:textId="3A83816C" w:rsidR="006F31C4" w:rsidRPr="006F31C4" w:rsidRDefault="002A721C" w:rsidP="006F31C4">
      <w:pPr>
        <w:pStyle w:val="Bntext"/>
        <w:numPr>
          <w:ilvl w:val="0"/>
          <w:numId w:val="23"/>
        </w:numPr>
        <w:tabs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>zasedání za přímé účasti členů VR</w:t>
      </w:r>
      <w:r w:rsidR="00DA3AD6">
        <w:rPr>
          <w:lang w:val="cs-CZ"/>
        </w:rPr>
        <w:t xml:space="preserve"> FHS</w:t>
      </w:r>
      <w:r w:rsidR="005042BE">
        <w:rPr>
          <w:lang w:val="cs-CZ"/>
        </w:rPr>
        <w:t>,</w:t>
      </w:r>
      <w:r w:rsidR="006F31C4">
        <w:rPr>
          <w:lang w:val="cs-CZ"/>
        </w:rPr>
        <w:t xml:space="preserve"> přičemž přímou účastí </w:t>
      </w:r>
      <w:r w:rsidR="006F31C4" w:rsidRPr="006F31C4">
        <w:rPr>
          <w:lang w:val="cs-CZ"/>
        </w:rPr>
        <w:t xml:space="preserve">se rozumí osobní přítomnost nebo elektronická přítomnost pomocí prostředků komunikace na </w:t>
      </w:r>
      <w:r w:rsidR="006F31C4">
        <w:rPr>
          <w:lang w:val="cs-CZ"/>
        </w:rPr>
        <w:t>dálku. V</w:t>
      </w:r>
      <w:r w:rsidR="00646A8C">
        <w:rPr>
          <w:lang w:val="cs-CZ"/>
        </w:rPr>
        <w:t> </w:t>
      </w:r>
      <w:r w:rsidR="006F31C4">
        <w:rPr>
          <w:lang w:val="cs-CZ"/>
        </w:rPr>
        <w:t>případě, kdy člen VR FHS</w:t>
      </w:r>
      <w:r w:rsidR="006F31C4" w:rsidRPr="006F31C4">
        <w:rPr>
          <w:lang w:val="cs-CZ"/>
        </w:rPr>
        <w:t xml:space="preserve"> chce být přítomen pomocí prostředků komunikace na dálku,</w:t>
      </w:r>
      <w:r w:rsidR="006F31C4">
        <w:rPr>
          <w:lang w:val="cs-CZ"/>
        </w:rPr>
        <w:t xml:space="preserve"> musí o tom informovat děkana FHS</w:t>
      </w:r>
      <w:r w:rsidR="006F31C4" w:rsidRPr="006F31C4">
        <w:rPr>
          <w:lang w:val="cs-CZ"/>
        </w:rPr>
        <w:t xml:space="preserve"> mini</w:t>
      </w:r>
      <w:r w:rsidR="006F31C4">
        <w:rPr>
          <w:lang w:val="cs-CZ"/>
        </w:rPr>
        <w:t>málně týden před zasedáním VR FHS</w:t>
      </w:r>
      <w:r w:rsidR="006F31C4" w:rsidRPr="006F31C4">
        <w:rPr>
          <w:lang w:val="cs-CZ"/>
        </w:rPr>
        <w:t>.</w:t>
      </w:r>
    </w:p>
    <w:p w14:paraId="3AFA6527" w14:textId="3DE4A6BD" w:rsidR="002A721C" w:rsidRPr="007935BA" w:rsidRDefault="002A721C" w:rsidP="00DA3846">
      <w:pPr>
        <w:pStyle w:val="Bntext"/>
        <w:numPr>
          <w:ilvl w:val="0"/>
          <w:numId w:val="23"/>
        </w:numPr>
        <w:tabs>
          <w:tab w:val="clear" w:pos="144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 xml:space="preserve">řízené komunikace </w:t>
      </w:r>
      <w:r w:rsidR="00272448">
        <w:rPr>
          <w:lang w:val="cs-CZ"/>
        </w:rPr>
        <w:t xml:space="preserve">předsedy </w:t>
      </w:r>
      <w:r>
        <w:rPr>
          <w:lang w:val="cs-CZ"/>
        </w:rPr>
        <w:t>se všemi členy VR</w:t>
      </w:r>
      <w:r w:rsidR="00DA3AD6">
        <w:rPr>
          <w:lang w:val="cs-CZ"/>
        </w:rPr>
        <w:t xml:space="preserve"> FHS</w:t>
      </w:r>
      <w:r>
        <w:rPr>
          <w:lang w:val="cs-CZ"/>
        </w:rPr>
        <w:t xml:space="preserve"> prostřednictvím informačních a</w:t>
      </w:r>
      <w:r w:rsidR="00284E14">
        <w:rPr>
          <w:lang w:val="cs-CZ"/>
        </w:rPr>
        <w:t> </w:t>
      </w:r>
      <w:r>
        <w:rPr>
          <w:lang w:val="cs-CZ"/>
        </w:rPr>
        <w:t xml:space="preserve">komunikačních technologií (dále jen </w:t>
      </w:r>
      <w:r w:rsidRPr="007935BA">
        <w:rPr>
          <w:i/>
          <w:lang w:val="cs-CZ"/>
        </w:rPr>
        <w:t xml:space="preserve">per </w:t>
      </w:r>
      <w:proofErr w:type="spellStart"/>
      <w:r w:rsidRPr="007935BA">
        <w:rPr>
          <w:i/>
          <w:lang w:val="cs-CZ"/>
        </w:rPr>
        <w:t>rollam</w:t>
      </w:r>
      <w:proofErr w:type="spellEnd"/>
      <w:r w:rsidRPr="007935BA">
        <w:rPr>
          <w:lang w:val="cs-CZ"/>
        </w:rPr>
        <w:t xml:space="preserve">). </w:t>
      </w:r>
    </w:p>
    <w:p w14:paraId="33074F01" w14:textId="7F3A081A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odst. 1</w:t>
      </w:r>
      <w:r w:rsidR="00B32693">
        <w:rPr>
          <w:color w:val="auto"/>
          <w:lang w:val="cs-CZ"/>
        </w:rPr>
        <w:t xml:space="preserve"> písm.</w:t>
      </w:r>
      <w:r w:rsidR="002A721C" w:rsidRPr="00B32693">
        <w:rPr>
          <w:color w:val="auto"/>
          <w:lang w:val="cs-CZ"/>
        </w:rPr>
        <w:t xml:space="preserve"> a)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B32693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360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2BABF819" w:rsidR="0037606B" w:rsidRPr="00B32693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 (zdvižením ruky nebo </w:t>
      </w:r>
      <w:r w:rsidRPr="009E6D97">
        <w:rPr>
          <w:i/>
          <w:color w:val="auto"/>
          <w:lang w:val="cs-CZ"/>
        </w:rPr>
        <w:t xml:space="preserve">per </w:t>
      </w:r>
      <w:proofErr w:type="spellStart"/>
      <w:r w:rsidRPr="009E6D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) nebo tajné (hlasovacími lístky). Usnesení v případech stanovených zákonem a v personálních záležitostech musí být vždy přijato tajným hlasováním. Tajné hlasování může být použito i v jiných případech, jestliže je navrhne některý z 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r w:rsidR="003A1A5D">
        <w:rPr>
          <w:color w:val="auto"/>
          <w:lang w:val="cs-CZ"/>
        </w:rPr>
        <w:t xml:space="preserve"> </w:t>
      </w:r>
      <w:r w:rsidR="003A1A5D" w:rsidRPr="003A1A5D">
        <w:rPr>
          <w:szCs w:val="24"/>
          <w:lang w:val="cs-CZ"/>
        </w:rPr>
        <w:t xml:space="preserve">V případě elektronické přítomnosti kteréhokoliv člena VR </w:t>
      </w:r>
      <w:r w:rsidR="002973AB">
        <w:rPr>
          <w:szCs w:val="24"/>
          <w:lang w:val="cs-CZ"/>
        </w:rPr>
        <w:t>FHS</w:t>
      </w:r>
      <w:r w:rsidR="003A1A5D" w:rsidRPr="003A1A5D">
        <w:rPr>
          <w:szCs w:val="24"/>
          <w:lang w:val="cs-CZ"/>
        </w:rPr>
        <w:t xml:space="preserve"> probíhá tajné hlasování elektronickou formou.</w:t>
      </w:r>
    </w:p>
    <w:p w14:paraId="529C4DD6" w14:textId="45BA712F" w:rsidR="0037606B" w:rsidRPr="00B534FB" w:rsidRDefault="00B534FB" w:rsidP="009C0995">
      <w:pPr>
        <w:pStyle w:val="Odstavecseseznamem"/>
        <w:numPr>
          <w:ilvl w:val="0"/>
          <w:numId w:val="30"/>
        </w:numPr>
        <w:jc w:val="both"/>
      </w:pPr>
      <w:r>
        <w:rPr>
          <w:szCs w:val="20"/>
        </w:rPr>
        <w:t>Pro tajné hlasování zvolí VR FHS</w:t>
      </w:r>
      <w:r w:rsidRPr="00B534FB">
        <w:rPr>
          <w:szCs w:val="20"/>
        </w:rPr>
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</w:r>
      <w:r>
        <w:rPr>
          <w:szCs w:val="20"/>
        </w:rPr>
        <w:t>uvádějí v zápise z</w:t>
      </w:r>
      <w:r w:rsidR="00646A8C">
        <w:rPr>
          <w:szCs w:val="20"/>
        </w:rPr>
        <w:t> </w:t>
      </w:r>
      <w:r>
        <w:rPr>
          <w:szCs w:val="20"/>
        </w:rPr>
        <w:t>jednání VR FHS</w:t>
      </w:r>
      <w:r w:rsidRPr="00B534FB">
        <w:rPr>
          <w:szCs w:val="20"/>
        </w:rPr>
        <w:t xml:space="preserve">. </w:t>
      </w:r>
    </w:p>
    <w:p w14:paraId="5162EA33" w14:textId="77777777" w:rsidR="0037606B" w:rsidRPr="00B32693" w:rsidRDefault="0037606B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2080CAA" w14:textId="07955532" w:rsidR="0037606B" w:rsidRDefault="00941F73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 případě, že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přijímá usnesení </w:t>
      </w:r>
      <w:r w:rsidRPr="00582C97">
        <w:rPr>
          <w:i/>
          <w:color w:val="auto"/>
          <w:lang w:val="cs-CZ"/>
        </w:rPr>
        <w:t xml:space="preserve">per </w:t>
      </w:r>
      <w:proofErr w:type="spellStart"/>
      <w:r w:rsidRPr="00582C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, předloží děkan všem</w:t>
      </w:r>
      <w:r w:rsidR="00144374">
        <w:rPr>
          <w:color w:val="auto"/>
          <w:lang w:val="cs-CZ"/>
        </w:rPr>
        <w:t xml:space="preserve"> členům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>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</w:t>
      </w:r>
      <w:r w:rsidR="003D2F73">
        <w:rPr>
          <w:color w:val="auto"/>
          <w:lang w:val="cs-CZ"/>
        </w:rPr>
        <w:t>n</w:t>
      </w:r>
      <w:r w:rsidR="00144374">
        <w:rPr>
          <w:color w:val="auto"/>
          <w:lang w:val="cs-CZ"/>
        </w:rPr>
        <w:t>ů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 xml:space="preserve">FHS. O výsledku hlasování děkan neprodleně písemně nebo elektronicky informuje všechny členy VR FHS. Formu </w:t>
      </w:r>
      <w:r w:rsidR="00144374">
        <w:rPr>
          <w:i/>
          <w:color w:val="auto"/>
          <w:lang w:val="cs-CZ"/>
        </w:rPr>
        <w:t xml:space="preserve">per </w:t>
      </w:r>
      <w:proofErr w:type="spellStart"/>
      <w:r w:rsidR="00144374">
        <w:rPr>
          <w:i/>
          <w:color w:val="auto"/>
          <w:lang w:val="cs-CZ"/>
        </w:rPr>
        <w:t>rollam</w:t>
      </w:r>
      <w:proofErr w:type="spellEnd"/>
      <w:r w:rsidR="00144374">
        <w:rPr>
          <w:i/>
          <w:color w:val="auto"/>
          <w:lang w:val="cs-CZ"/>
        </w:rPr>
        <w:t xml:space="preserve"> </w:t>
      </w:r>
      <w:r w:rsidR="00144374">
        <w:rPr>
          <w:color w:val="auto"/>
          <w:lang w:val="cs-CZ"/>
        </w:rPr>
        <w:t>nelze využít v případech stanovených zákonem a v personálních záležitostech, kdy musí být usnesení přijato tajným hlasováním.</w:t>
      </w:r>
      <w:r w:rsidRPr="00B32693">
        <w:rPr>
          <w:color w:val="auto"/>
          <w:lang w:val="cs-CZ"/>
        </w:rPr>
        <w:t xml:space="preserve"> 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3E02AFEC" w14:textId="77777777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 w:rsidR="0037606B" w:rsidRPr="007935BA">
        <w:rPr>
          <w:b/>
          <w:lang w:val="cs-CZ"/>
        </w:rPr>
        <w:t>6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61571D01" w14:textId="30FE8D89" w:rsidR="00F267C3" w:rsidRPr="0022458C" w:rsidRDefault="00E20670" w:rsidP="006758B5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851" w:hanging="425"/>
        <w:rPr>
          <w:color w:val="auto"/>
          <w:lang w:val="cs-CZ"/>
        </w:rPr>
      </w:pPr>
      <w:r w:rsidRPr="007935BA">
        <w:rPr>
          <w:color w:val="auto"/>
          <w:lang w:val="cs-CZ"/>
        </w:rPr>
        <w:t>Tento Jednací řád V</w:t>
      </w:r>
      <w:r w:rsidR="00F267C3" w:rsidRPr="007935BA">
        <w:rPr>
          <w:color w:val="auto"/>
          <w:lang w:val="cs-CZ"/>
        </w:rPr>
        <w:t>R FHS byl schválen Akademickým senátem Univerzity Tomáše Bati ve Zlíně dne</w:t>
      </w:r>
      <w:r w:rsidR="0037606B" w:rsidRPr="007935BA">
        <w:rPr>
          <w:color w:val="auto"/>
          <w:lang w:val="cs-CZ"/>
        </w:rPr>
        <w:t xml:space="preserve"> </w:t>
      </w:r>
      <w:r w:rsidR="006758B5">
        <w:rPr>
          <w:i/>
        </w:rPr>
        <w:t>(</w:t>
      </w:r>
      <w:proofErr w:type="spellStart"/>
      <w:r w:rsidR="006758B5">
        <w:rPr>
          <w:i/>
        </w:rPr>
        <w:t>bude</w:t>
      </w:r>
      <w:proofErr w:type="spellEnd"/>
      <w:r w:rsidR="006758B5">
        <w:rPr>
          <w:i/>
        </w:rPr>
        <w:t xml:space="preserve"> </w:t>
      </w:r>
      <w:proofErr w:type="spellStart"/>
      <w:r w:rsidR="006758B5">
        <w:rPr>
          <w:i/>
        </w:rPr>
        <w:t>doplněno</w:t>
      </w:r>
      <w:proofErr w:type="spellEnd"/>
      <w:r w:rsidR="006758B5">
        <w:rPr>
          <w:i/>
        </w:rPr>
        <w:t>)</w:t>
      </w:r>
      <w:r w:rsidR="002C43BA" w:rsidRPr="0022458C">
        <w:rPr>
          <w:color w:val="auto"/>
          <w:lang w:val="cs-CZ"/>
        </w:rPr>
        <w:t>.</w:t>
      </w:r>
    </w:p>
    <w:p w14:paraId="6600927E" w14:textId="77777777" w:rsidR="00E20670" w:rsidRPr="007935BA" w:rsidRDefault="00F267C3" w:rsidP="00441C7A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0" w:firstLine="426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Tento Jednací řád VR FHS </w:t>
      </w:r>
      <w:r w:rsidR="00E20670" w:rsidRPr="007935BA">
        <w:rPr>
          <w:color w:val="auto"/>
          <w:lang w:val="cs-CZ"/>
        </w:rPr>
        <w:t xml:space="preserve">nabývá platnosti </w:t>
      </w:r>
      <w:r w:rsidRPr="007935BA">
        <w:rPr>
          <w:color w:val="auto"/>
          <w:lang w:val="cs-CZ"/>
        </w:rPr>
        <w:t xml:space="preserve">a účinnosti </w:t>
      </w:r>
      <w:r w:rsidR="00E20670" w:rsidRPr="007935BA">
        <w:rPr>
          <w:color w:val="auto"/>
          <w:lang w:val="cs-CZ"/>
        </w:rPr>
        <w:t>dne</w:t>
      </w:r>
      <w:r w:rsidR="0029209E" w:rsidRPr="007935BA">
        <w:rPr>
          <w:color w:val="auto"/>
          <w:lang w:val="cs-CZ"/>
        </w:rPr>
        <w:t>m schválení AS UTB.</w:t>
      </w:r>
      <w:r w:rsidRPr="007935BA">
        <w:rPr>
          <w:color w:val="auto"/>
          <w:lang w:val="cs-CZ"/>
        </w:rPr>
        <w:t xml:space="preserve"> </w:t>
      </w:r>
    </w:p>
    <w:p w14:paraId="3F00D187" w14:textId="74D6CAC6" w:rsidR="002314D3" w:rsidRPr="0075662E" w:rsidRDefault="00DB0FDD" w:rsidP="006758B5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851" w:right="-2" w:hanging="425"/>
        <w:rPr>
          <w:color w:val="auto"/>
          <w:lang w:val="cs-CZ"/>
        </w:rPr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r w:rsidR="00892FEC">
        <w:rPr>
          <w:color w:val="auto"/>
          <w:lang w:val="cs-CZ"/>
        </w:rPr>
        <w:t>25. 4. 2017</w:t>
      </w:r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21A565FD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r w:rsidR="00B534FB" w:rsidRPr="00B534FB">
        <w:rPr>
          <w:szCs w:val="24"/>
          <w:lang w:val="cs-CZ"/>
        </w:rPr>
        <w:t xml:space="preserve">PhDr. Helena </w:t>
      </w:r>
      <w:proofErr w:type="spellStart"/>
      <w:r w:rsidR="00B534FB" w:rsidRPr="00B534FB">
        <w:rPr>
          <w:szCs w:val="24"/>
          <w:lang w:val="cs-CZ"/>
        </w:rPr>
        <w:t>Skarupská</w:t>
      </w:r>
      <w:proofErr w:type="spellEnd"/>
      <w:r w:rsidR="00B534FB" w:rsidRPr="00B534FB">
        <w:rPr>
          <w:szCs w:val="24"/>
          <w:lang w:val="cs-CZ"/>
        </w:rPr>
        <w:t>, Ph.D.</w:t>
      </w:r>
      <w:r w:rsidR="00892FEC">
        <w:rPr>
          <w:szCs w:val="24"/>
          <w:lang w:val="cs-CZ"/>
        </w:rPr>
        <w:tab/>
      </w:r>
      <w:r w:rsidRPr="00397988">
        <w:rPr>
          <w:szCs w:val="24"/>
          <w:lang w:val="cs-CZ"/>
        </w:rPr>
        <w:tab/>
      </w:r>
      <w:r w:rsidRPr="009C0995">
        <w:rPr>
          <w:color w:val="000000" w:themeColor="text1"/>
          <w:szCs w:val="24"/>
          <w:lang w:val="cs-CZ"/>
        </w:rPr>
        <w:t xml:space="preserve">        </w:t>
      </w:r>
      <w:r w:rsidR="00522D2F" w:rsidRPr="009C0995">
        <w:rPr>
          <w:color w:val="000000" w:themeColor="text1"/>
          <w:szCs w:val="24"/>
          <w:lang w:val="cs-CZ"/>
        </w:rPr>
        <w:t xml:space="preserve">      </w:t>
      </w:r>
      <w:r w:rsidR="00892FEC">
        <w:rPr>
          <w:color w:val="000000" w:themeColor="text1"/>
          <w:szCs w:val="24"/>
          <w:lang w:val="cs-CZ"/>
        </w:rPr>
        <w:t xml:space="preserve">      </w:t>
      </w:r>
      <w:r w:rsidR="00B534FB" w:rsidRPr="009C0995">
        <w:rPr>
          <w:color w:val="000000" w:themeColor="text1"/>
          <w:szCs w:val="24"/>
          <w:lang w:val="cs-CZ"/>
        </w:rPr>
        <w:t>Mgr. Libor Marek, Ph.D.</w:t>
      </w:r>
      <w:r w:rsidR="00522D2F" w:rsidRPr="009C0995">
        <w:rPr>
          <w:color w:val="000000" w:themeColor="text1"/>
          <w:szCs w:val="24"/>
          <w:lang w:val="cs-CZ"/>
        </w:rPr>
        <w:t xml:space="preserve"> </w:t>
      </w:r>
    </w:p>
    <w:p w14:paraId="377D928B" w14:textId="65F7070F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r w:rsidR="00BC6CBA" w:rsidRPr="007935BA">
        <w:rPr>
          <w:color w:val="auto"/>
          <w:szCs w:val="24"/>
          <w:lang w:val="cs-CZ"/>
        </w:rPr>
        <w:t xml:space="preserve">    </w:t>
      </w:r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r w:rsidRPr="007935BA">
        <w:rPr>
          <w:color w:val="auto"/>
          <w:szCs w:val="24"/>
          <w:lang w:val="cs-CZ"/>
        </w:rPr>
        <w:t>děkan FHS</w:t>
      </w:r>
      <w:bookmarkStart w:id="0" w:name="_GoBack"/>
      <w:bookmarkEnd w:id="0"/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6D4E2308" w:rsidR="003262D6" w:rsidRPr="009C0995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r w:rsidR="00B534FB" w:rsidRPr="00B534FB">
        <w:rPr>
          <w:szCs w:val="24"/>
          <w:lang w:val="cs-CZ"/>
        </w:rPr>
        <w:t>doc. Ing. Martin Sysel, Ph.D.</w:t>
      </w:r>
      <w:r w:rsidR="0029184B" w:rsidRPr="00582C97">
        <w:rPr>
          <w:lang w:val="cs-CZ"/>
        </w:rPr>
        <w:tab/>
      </w:r>
      <w:r w:rsidR="00B81B34" w:rsidRPr="00582C97">
        <w:rPr>
          <w:lang w:val="cs-CZ"/>
        </w:rPr>
        <w:tab/>
      </w:r>
      <w:r w:rsidR="00892FEC">
        <w:rPr>
          <w:lang w:val="cs-CZ"/>
        </w:rPr>
        <w:t xml:space="preserve">           </w:t>
      </w:r>
      <w:r w:rsidR="00B81B34" w:rsidRPr="00582C97">
        <w:rPr>
          <w:lang w:val="cs-CZ"/>
        </w:rPr>
        <w:t xml:space="preserve"> </w:t>
      </w:r>
      <w:r w:rsidR="00B534FB" w:rsidRPr="00B534FB">
        <w:rPr>
          <w:lang w:val="cs-CZ"/>
        </w:rPr>
        <w:t xml:space="preserve">prof. Ing. Vladimír </w:t>
      </w:r>
      <w:proofErr w:type="spellStart"/>
      <w:r w:rsidR="00B534FB" w:rsidRPr="00B534FB">
        <w:rPr>
          <w:lang w:val="cs-CZ"/>
        </w:rPr>
        <w:t>Sedlařík</w:t>
      </w:r>
      <w:proofErr w:type="spellEnd"/>
      <w:r w:rsidR="00B534FB" w:rsidRPr="00B534FB">
        <w:rPr>
          <w:lang w:val="cs-CZ"/>
        </w:rPr>
        <w:t>, Ph.D.</w:t>
      </w:r>
    </w:p>
    <w:p w14:paraId="6218B8AA" w14:textId="27F3BD67" w:rsidR="00E20670" w:rsidRDefault="00522D2F" w:rsidP="00B3694E">
      <w:pPr>
        <w:pStyle w:val="Bezmezer"/>
        <w:spacing w:before="120"/>
      </w:pPr>
      <w:r w:rsidRPr="007935BA">
        <w:t xml:space="preserve">           předsed</w:t>
      </w:r>
      <w:r w:rsidR="006824FB">
        <w:t>a</w:t>
      </w:r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r w:rsidR="00892FEC">
        <w:t xml:space="preserve">         </w:t>
      </w:r>
      <w:r w:rsidR="00506C98">
        <w:t xml:space="preserve">         </w:t>
      </w:r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default" r:id="rId9"/>
      <w:foot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218E" w14:textId="77777777" w:rsidR="00FE4EAC" w:rsidRDefault="00FE4EAC">
      <w:r>
        <w:separator/>
      </w:r>
    </w:p>
  </w:endnote>
  <w:endnote w:type="continuationSeparator" w:id="0">
    <w:p w14:paraId="6564BC58" w14:textId="77777777" w:rsidR="00FE4EAC" w:rsidRDefault="00FE4EAC">
      <w:r>
        <w:continuationSeparator/>
      </w:r>
    </w:p>
  </w:endnote>
  <w:endnote w:type="continuationNotice" w:id="1">
    <w:p w14:paraId="105EF1ED" w14:textId="77777777" w:rsidR="00FE4EAC" w:rsidRDefault="00FE4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7291"/>
      <w:docPartObj>
        <w:docPartGallery w:val="Page Numbers (Bottom of Page)"/>
        <w:docPartUnique/>
      </w:docPartObj>
    </w:sdtPr>
    <w:sdtEndPr/>
    <w:sdtContent>
      <w:p w14:paraId="62D31F99" w14:textId="6F5EE417" w:rsidR="00FC6BD7" w:rsidRDefault="00A06A16" w:rsidP="00144374">
        <w:pPr>
          <w:pStyle w:val="Zpat"/>
        </w:pPr>
        <w:r>
          <w:rPr>
            <w:i/>
          </w:rPr>
          <w:tab/>
        </w:r>
        <w:r w:rsidR="00FC6BD7">
          <w:fldChar w:fldCharType="begin"/>
        </w:r>
        <w:r w:rsidR="00FC6BD7">
          <w:instrText>PAGE   \* MERGEFORMAT</w:instrText>
        </w:r>
        <w:r w:rsidR="00FC6BD7">
          <w:fldChar w:fldCharType="separate"/>
        </w:r>
        <w:r w:rsidR="00646A8C">
          <w:rPr>
            <w:noProof/>
          </w:rPr>
          <w:t>4</w:t>
        </w:r>
        <w:r w:rsidR="00FC6BD7">
          <w:fldChar w:fldCharType="end"/>
        </w:r>
      </w:p>
    </w:sdtContent>
  </w:sdt>
  <w:p w14:paraId="58E2BC97" w14:textId="24378CC9" w:rsidR="00737B75" w:rsidRDefault="00FC0D57">
    <w:pPr>
      <w:pStyle w:val="Zpat"/>
      <w:rPr>
        <w:i/>
      </w:rPr>
    </w:pPr>
    <w:r>
      <w:rPr>
        <w:rFonts w:cstheme="minorHAnsi"/>
        <w:color w:val="000000"/>
        <w:sz w:val="20"/>
      </w:rPr>
      <w:t>Verze pro zasedání AS FHS 17.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604D" w14:textId="77777777" w:rsidR="00FE4EAC" w:rsidRDefault="00FE4EAC">
      <w:r>
        <w:separator/>
      </w:r>
    </w:p>
  </w:footnote>
  <w:footnote w:type="continuationSeparator" w:id="0">
    <w:p w14:paraId="48BF6D41" w14:textId="77777777" w:rsidR="00FE4EAC" w:rsidRDefault="00FE4EAC">
      <w:r>
        <w:continuationSeparator/>
      </w:r>
    </w:p>
  </w:footnote>
  <w:footnote w:type="continuationNotice" w:id="1">
    <w:p w14:paraId="0FF315CB" w14:textId="77777777" w:rsidR="00FE4EAC" w:rsidRDefault="00FE4E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0"/>
  </w:num>
  <w:num w:numId="5">
    <w:abstractNumId w:val="20"/>
  </w:num>
  <w:num w:numId="6">
    <w:abstractNumId w:val="28"/>
  </w:num>
  <w:num w:numId="7">
    <w:abstractNumId w:val="25"/>
  </w:num>
  <w:num w:numId="8">
    <w:abstractNumId w:val="21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13"/>
  </w:num>
  <w:num w:numId="14">
    <w:abstractNumId w:val="30"/>
  </w:num>
  <w:num w:numId="15">
    <w:abstractNumId w:val="10"/>
  </w:num>
  <w:num w:numId="16">
    <w:abstractNumId w:val="19"/>
  </w:num>
  <w:num w:numId="17">
    <w:abstractNumId w:val="6"/>
  </w:num>
  <w:num w:numId="18">
    <w:abstractNumId w:val="4"/>
  </w:num>
  <w:num w:numId="19">
    <w:abstractNumId w:val="1"/>
  </w:num>
  <w:num w:numId="20">
    <w:abstractNumId w:val="18"/>
  </w:num>
  <w:num w:numId="21">
    <w:abstractNumId w:val="12"/>
  </w:num>
  <w:num w:numId="22">
    <w:abstractNumId w:val="16"/>
  </w:num>
  <w:num w:numId="23">
    <w:abstractNumId w:val="27"/>
  </w:num>
  <w:num w:numId="24">
    <w:abstractNumId w:val="22"/>
  </w:num>
  <w:num w:numId="25">
    <w:abstractNumId w:val="14"/>
  </w:num>
  <w:num w:numId="26">
    <w:abstractNumId w:val="29"/>
  </w:num>
  <w:num w:numId="27">
    <w:abstractNumId w:val="5"/>
  </w:num>
  <w:num w:numId="28">
    <w:abstractNumId w:val="9"/>
  </w:num>
  <w:num w:numId="29">
    <w:abstractNumId w:val="2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70"/>
    <w:rsid w:val="00007DCC"/>
    <w:rsid w:val="00011B6B"/>
    <w:rsid w:val="00012066"/>
    <w:rsid w:val="00024E7F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94D9B"/>
    <w:rsid w:val="00195B62"/>
    <w:rsid w:val="00196BCA"/>
    <w:rsid w:val="001A70D6"/>
    <w:rsid w:val="001C6BA2"/>
    <w:rsid w:val="001D27BB"/>
    <w:rsid w:val="001E4E4F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44B2C"/>
    <w:rsid w:val="00252127"/>
    <w:rsid w:val="00252C5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2BE"/>
    <w:rsid w:val="002F0BE9"/>
    <w:rsid w:val="002F3A76"/>
    <w:rsid w:val="002F6AFC"/>
    <w:rsid w:val="00305433"/>
    <w:rsid w:val="00315A10"/>
    <w:rsid w:val="003213E4"/>
    <w:rsid w:val="003262D6"/>
    <w:rsid w:val="00346B42"/>
    <w:rsid w:val="00365C40"/>
    <w:rsid w:val="0037581F"/>
    <w:rsid w:val="0037606B"/>
    <w:rsid w:val="00376DB9"/>
    <w:rsid w:val="00394BA7"/>
    <w:rsid w:val="00395E7D"/>
    <w:rsid w:val="00397988"/>
    <w:rsid w:val="003A1A5D"/>
    <w:rsid w:val="003D12BE"/>
    <w:rsid w:val="003D17F6"/>
    <w:rsid w:val="003D2F73"/>
    <w:rsid w:val="003E6D66"/>
    <w:rsid w:val="0041457D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46A8C"/>
    <w:rsid w:val="006645B5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C93"/>
    <w:rsid w:val="007935BA"/>
    <w:rsid w:val="00793FD3"/>
    <w:rsid w:val="007F1B8E"/>
    <w:rsid w:val="008060DD"/>
    <w:rsid w:val="00807682"/>
    <w:rsid w:val="00823B66"/>
    <w:rsid w:val="00874AE5"/>
    <w:rsid w:val="008819AC"/>
    <w:rsid w:val="00884238"/>
    <w:rsid w:val="00892FEC"/>
    <w:rsid w:val="008B0E51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76FE"/>
    <w:rsid w:val="00931C8A"/>
    <w:rsid w:val="00935576"/>
    <w:rsid w:val="00941F73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72EC"/>
    <w:rsid w:val="009B0F6C"/>
    <w:rsid w:val="009C0553"/>
    <w:rsid w:val="009C0995"/>
    <w:rsid w:val="009D1F29"/>
    <w:rsid w:val="009E15B3"/>
    <w:rsid w:val="009E6D97"/>
    <w:rsid w:val="00A06A16"/>
    <w:rsid w:val="00A12CB8"/>
    <w:rsid w:val="00A17781"/>
    <w:rsid w:val="00A404BC"/>
    <w:rsid w:val="00A4079D"/>
    <w:rsid w:val="00A41C40"/>
    <w:rsid w:val="00A44294"/>
    <w:rsid w:val="00A529A8"/>
    <w:rsid w:val="00A610F8"/>
    <w:rsid w:val="00A84F61"/>
    <w:rsid w:val="00A86F8D"/>
    <w:rsid w:val="00A91DB0"/>
    <w:rsid w:val="00AB0292"/>
    <w:rsid w:val="00AB15DF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32693"/>
    <w:rsid w:val="00B36900"/>
    <w:rsid w:val="00B3694E"/>
    <w:rsid w:val="00B37DD2"/>
    <w:rsid w:val="00B414C7"/>
    <w:rsid w:val="00B5293A"/>
    <w:rsid w:val="00B534FB"/>
    <w:rsid w:val="00B5784F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4651"/>
    <w:rsid w:val="00C217AA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70A0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4757B"/>
    <w:rsid w:val="00D533E8"/>
    <w:rsid w:val="00D53CE6"/>
    <w:rsid w:val="00D77B62"/>
    <w:rsid w:val="00DA3846"/>
    <w:rsid w:val="00DA3AD6"/>
    <w:rsid w:val="00DB0FDD"/>
    <w:rsid w:val="00DB76C2"/>
    <w:rsid w:val="00DC11F7"/>
    <w:rsid w:val="00DC3BC9"/>
    <w:rsid w:val="00DE345D"/>
    <w:rsid w:val="00DE52EE"/>
    <w:rsid w:val="00E1041C"/>
    <w:rsid w:val="00E20670"/>
    <w:rsid w:val="00E2441B"/>
    <w:rsid w:val="00E31159"/>
    <w:rsid w:val="00E41230"/>
    <w:rsid w:val="00E474C3"/>
    <w:rsid w:val="00E5090A"/>
    <w:rsid w:val="00E50BC0"/>
    <w:rsid w:val="00E52AED"/>
    <w:rsid w:val="00E57DBD"/>
    <w:rsid w:val="00E740C2"/>
    <w:rsid w:val="00E77847"/>
    <w:rsid w:val="00EA0234"/>
    <w:rsid w:val="00EA6235"/>
    <w:rsid w:val="00EC2E30"/>
    <w:rsid w:val="00ED2966"/>
    <w:rsid w:val="00F10537"/>
    <w:rsid w:val="00F177F6"/>
    <w:rsid w:val="00F267C3"/>
    <w:rsid w:val="00F31EE1"/>
    <w:rsid w:val="00F3754D"/>
    <w:rsid w:val="00F545FB"/>
    <w:rsid w:val="00F62EF2"/>
    <w:rsid w:val="00F84244"/>
    <w:rsid w:val="00F91B2B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65</TotalTime>
  <Pages>4</Pages>
  <Words>1049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Uzivatel</cp:lastModifiedBy>
  <cp:revision>14</cp:revision>
  <cp:lastPrinted>2017-02-06T11:57:00Z</cp:lastPrinted>
  <dcterms:created xsi:type="dcterms:W3CDTF">2021-02-07T11:11:00Z</dcterms:created>
  <dcterms:modified xsi:type="dcterms:W3CDTF">2021-03-10T20:23:00Z</dcterms:modified>
</cp:coreProperties>
</file>