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6448"/>
      </w:tblGrid>
      <w:tr w:rsidR="00557602" w:rsidRPr="00D760FF" w14:paraId="105F63F3" w14:textId="77777777" w:rsidTr="00C921C5">
        <w:trPr>
          <w:jc w:val="center"/>
        </w:trPr>
        <w:tc>
          <w:tcPr>
            <w:tcW w:w="2911" w:type="dxa"/>
          </w:tcPr>
          <w:p w14:paraId="5045FA2D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448" w:type="dxa"/>
          </w:tcPr>
          <w:p w14:paraId="279B6ADD" w14:textId="7E9B4734" w:rsidR="00557602" w:rsidRPr="00D760FF" w:rsidRDefault="000A7248" w:rsidP="00DE682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76D40">
              <w:rPr>
                <w:b w:val="0"/>
                <w:bCs w:val="0"/>
                <w:sz w:val="24"/>
              </w:rPr>
              <w:t>S</w:t>
            </w:r>
            <w:r w:rsidR="00557602" w:rsidRPr="00076D40">
              <w:rPr>
                <w:b w:val="0"/>
                <w:bCs w:val="0"/>
                <w:sz w:val="24"/>
              </w:rPr>
              <w:t>D</w:t>
            </w:r>
            <w:r w:rsidR="00557602" w:rsidRPr="006F19B2">
              <w:rPr>
                <w:b w:val="0"/>
                <w:bCs w:val="0"/>
                <w:sz w:val="24"/>
              </w:rPr>
              <w:t>/</w:t>
            </w:r>
            <w:r w:rsidR="006F19B2" w:rsidRPr="00CB1833">
              <w:rPr>
                <w:b w:val="0"/>
                <w:bCs w:val="0"/>
                <w:sz w:val="24"/>
                <w:highlight w:val="yellow"/>
              </w:rPr>
              <w:t>0</w:t>
            </w:r>
            <w:r w:rsidR="00DE682D" w:rsidRPr="00CB1833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</w:t>
            </w:r>
            <w:r w:rsidR="00557602" w:rsidRPr="006F19B2">
              <w:rPr>
                <w:b w:val="0"/>
                <w:bCs w:val="0"/>
                <w:sz w:val="24"/>
              </w:rPr>
              <w:t>/20</w:t>
            </w:r>
            <w:r w:rsidR="00565679">
              <w:rPr>
                <w:b w:val="0"/>
                <w:bCs w:val="0"/>
                <w:sz w:val="24"/>
              </w:rPr>
              <w:t>2</w:t>
            </w:r>
            <w:r w:rsidR="00DE682D">
              <w:rPr>
                <w:b w:val="0"/>
                <w:bCs w:val="0"/>
                <w:sz w:val="24"/>
              </w:rPr>
              <w:t>1</w:t>
            </w:r>
          </w:p>
        </w:tc>
      </w:tr>
      <w:tr w:rsidR="00557602" w:rsidRPr="00D760FF" w14:paraId="1796E236" w14:textId="77777777" w:rsidTr="00C921C5">
        <w:trPr>
          <w:jc w:val="center"/>
        </w:trPr>
        <w:tc>
          <w:tcPr>
            <w:tcW w:w="2911" w:type="dxa"/>
          </w:tcPr>
          <w:p w14:paraId="368A15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448" w:type="dxa"/>
          </w:tcPr>
          <w:p w14:paraId="6A6AA05C" w14:textId="1D1A057F" w:rsidR="00557602" w:rsidRPr="00D760FF" w:rsidRDefault="004B424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SMĚRNICE </w:t>
            </w:r>
            <w:r w:rsidR="00557602" w:rsidRPr="00D760FF">
              <w:rPr>
                <w:b w:val="0"/>
                <w:bCs w:val="0"/>
                <w:sz w:val="24"/>
              </w:rPr>
              <w:t>DĚKAN</w:t>
            </w:r>
            <w:r w:rsidR="00071506">
              <w:rPr>
                <w:b w:val="0"/>
                <w:bCs w:val="0"/>
                <w:sz w:val="24"/>
              </w:rPr>
              <w:t>A</w:t>
            </w:r>
          </w:p>
        </w:tc>
      </w:tr>
      <w:tr w:rsidR="00557602" w:rsidRPr="00D760FF" w14:paraId="7B01C7A6" w14:textId="77777777" w:rsidTr="00C921C5">
        <w:trPr>
          <w:jc w:val="center"/>
        </w:trPr>
        <w:tc>
          <w:tcPr>
            <w:tcW w:w="2911" w:type="dxa"/>
            <w:vAlign w:val="center"/>
          </w:tcPr>
          <w:p w14:paraId="1270DD9A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448" w:type="dxa"/>
            <w:vAlign w:val="center"/>
          </w:tcPr>
          <w:p w14:paraId="0EF22854" w14:textId="6E30DD71" w:rsidR="00557602" w:rsidRPr="006E763C" w:rsidRDefault="00C921C5" w:rsidP="00DE682D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6E763C">
              <w:rPr>
                <w:bCs/>
              </w:rPr>
              <w:t>Časové plány výuky</w:t>
            </w:r>
            <w:r w:rsidR="006E763C" w:rsidRPr="006E763C">
              <w:t xml:space="preserve"> </w:t>
            </w:r>
            <w:r w:rsidR="00A021AF">
              <w:t>na FHS</w:t>
            </w:r>
            <w:r w:rsidR="006E763C" w:rsidRPr="006E763C">
              <w:t xml:space="preserve"> pro </w:t>
            </w:r>
            <w:r w:rsidR="004A01A2">
              <w:t>akademický rok</w:t>
            </w:r>
            <w:r w:rsidR="006E763C" w:rsidRPr="006E763C">
              <w:t xml:space="preserve"> 20</w:t>
            </w:r>
            <w:r w:rsidR="00565679">
              <w:t>2</w:t>
            </w:r>
            <w:r w:rsidR="00DE682D">
              <w:t>1</w:t>
            </w:r>
            <w:r w:rsidR="006E763C" w:rsidRPr="006E763C">
              <w:t>/20</w:t>
            </w:r>
            <w:r w:rsidR="00047D49">
              <w:t>2</w:t>
            </w:r>
            <w:r w:rsidR="00DE682D">
              <w:t>2</w:t>
            </w:r>
            <w:r w:rsidR="006E763C" w:rsidRPr="006E763C">
              <w:t xml:space="preserve"> a</w:t>
            </w:r>
            <w:r w:rsidR="004A01A2">
              <w:t> </w:t>
            </w:r>
            <w:r w:rsidR="006E763C" w:rsidRPr="006E763C">
              <w:t>výhled na</w:t>
            </w:r>
            <w:r w:rsidR="00452CF4">
              <w:t> akademický rok</w:t>
            </w:r>
            <w:r w:rsidR="006E763C" w:rsidRPr="006E763C">
              <w:t xml:space="preserve"> 20</w:t>
            </w:r>
            <w:r w:rsidR="00047D49">
              <w:t>2</w:t>
            </w:r>
            <w:r w:rsidR="00DE682D">
              <w:t>2</w:t>
            </w:r>
            <w:r w:rsidR="006E763C" w:rsidRPr="006E763C">
              <w:t>/202</w:t>
            </w:r>
            <w:r w:rsidR="00DE682D">
              <w:t>3</w:t>
            </w:r>
          </w:p>
        </w:tc>
      </w:tr>
      <w:tr w:rsidR="00557602" w:rsidRPr="00D760FF" w14:paraId="4459D84B" w14:textId="77777777" w:rsidTr="00C921C5">
        <w:trPr>
          <w:jc w:val="center"/>
        </w:trPr>
        <w:tc>
          <w:tcPr>
            <w:tcW w:w="2911" w:type="dxa"/>
          </w:tcPr>
          <w:p w14:paraId="0E5520CC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 xml:space="preserve">Organizační </w:t>
            </w:r>
          </w:p>
          <w:p w14:paraId="72D7DE6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448" w:type="dxa"/>
            <w:vAlign w:val="center"/>
          </w:tcPr>
          <w:p w14:paraId="5E7B8994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Fakulta humanitních studií Univerzity Tomáše Bati ve Zlíně</w:t>
            </w:r>
          </w:p>
        </w:tc>
      </w:tr>
      <w:tr w:rsidR="00557602" w:rsidRPr="00D760FF" w14:paraId="3E093242" w14:textId="77777777" w:rsidTr="00C921C5">
        <w:trPr>
          <w:jc w:val="center"/>
        </w:trPr>
        <w:tc>
          <w:tcPr>
            <w:tcW w:w="2911" w:type="dxa"/>
          </w:tcPr>
          <w:p w14:paraId="45CB93CE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Datum vydání:</w:t>
            </w:r>
          </w:p>
        </w:tc>
        <w:tc>
          <w:tcPr>
            <w:tcW w:w="6448" w:type="dxa"/>
          </w:tcPr>
          <w:p w14:paraId="2DF22885" w14:textId="698A892F" w:rsidR="00557602" w:rsidRPr="0088076E" w:rsidRDefault="00CA044C" w:rsidP="00BA291F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20020B7B" w14:textId="77777777" w:rsidTr="00C921C5">
        <w:trPr>
          <w:jc w:val="center"/>
        </w:trPr>
        <w:tc>
          <w:tcPr>
            <w:tcW w:w="2911" w:type="dxa"/>
          </w:tcPr>
          <w:p w14:paraId="01D9F3CF" w14:textId="77777777" w:rsidR="00557602" w:rsidRPr="006F19B2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6F19B2"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448" w:type="dxa"/>
          </w:tcPr>
          <w:p w14:paraId="216AF9E8" w14:textId="04E62C42" w:rsidR="00557602" w:rsidRPr="0088076E" w:rsidRDefault="00CA044C" w:rsidP="00081DAB">
            <w:pPr>
              <w:pStyle w:val="normln1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88076E">
              <w:rPr>
                <w:b w:val="0"/>
                <w:bCs w:val="0"/>
                <w:color w:val="000000" w:themeColor="text1"/>
                <w:sz w:val="24"/>
                <w:highlight w:val="yellow"/>
              </w:rPr>
              <w:t>XX. XX.</w:t>
            </w:r>
            <w:r w:rsidRPr="0088076E">
              <w:rPr>
                <w:b w:val="0"/>
                <w:bCs w:val="0"/>
                <w:color w:val="000000" w:themeColor="text1"/>
                <w:sz w:val="24"/>
              </w:rPr>
              <w:t xml:space="preserve"> 2021</w:t>
            </w:r>
          </w:p>
        </w:tc>
      </w:tr>
      <w:tr w:rsidR="00557602" w:rsidRPr="00D760FF" w14:paraId="39BDDAF5" w14:textId="77777777" w:rsidTr="00C921C5">
        <w:trPr>
          <w:jc w:val="center"/>
        </w:trPr>
        <w:tc>
          <w:tcPr>
            <w:tcW w:w="2911" w:type="dxa"/>
          </w:tcPr>
          <w:p w14:paraId="097F4222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448" w:type="dxa"/>
          </w:tcPr>
          <w:p w14:paraId="7218BAA9" w14:textId="5A92FD44" w:rsidR="00557602" w:rsidRPr="00D760FF" w:rsidRDefault="00557602" w:rsidP="003E2223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děkan</w:t>
            </w:r>
          </w:p>
        </w:tc>
      </w:tr>
      <w:tr w:rsidR="00557602" w:rsidRPr="00D760FF" w14:paraId="554F2CAF" w14:textId="77777777" w:rsidTr="00C921C5">
        <w:trPr>
          <w:jc w:val="center"/>
        </w:trPr>
        <w:tc>
          <w:tcPr>
            <w:tcW w:w="2911" w:type="dxa"/>
          </w:tcPr>
          <w:p w14:paraId="4385C2B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448" w:type="dxa"/>
          </w:tcPr>
          <w:p w14:paraId="7D8AEA65" w14:textId="77777777" w:rsidR="00557602" w:rsidRPr="00D760FF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0E1FB7">
              <w:rPr>
                <w:b w:val="0"/>
                <w:bCs w:val="0"/>
                <w:sz w:val="24"/>
              </w:rPr>
              <w:t xml:space="preserve">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</w:p>
        </w:tc>
      </w:tr>
      <w:tr w:rsidR="000E1FB7" w:rsidRPr="00D760FF" w14:paraId="3F91DB0D" w14:textId="77777777" w:rsidTr="00C921C5">
        <w:trPr>
          <w:jc w:val="center"/>
        </w:trPr>
        <w:tc>
          <w:tcPr>
            <w:tcW w:w="2911" w:type="dxa"/>
          </w:tcPr>
          <w:p w14:paraId="5972297D" w14:textId="77777777" w:rsidR="000E1FB7" w:rsidRPr="00D760FF" w:rsidRDefault="000E1FB7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Spolupracovali:</w:t>
            </w:r>
          </w:p>
        </w:tc>
        <w:tc>
          <w:tcPr>
            <w:tcW w:w="6448" w:type="dxa"/>
          </w:tcPr>
          <w:p w14:paraId="0BAE7A2E" w14:textId="77777777" w:rsidR="000E1FB7" w:rsidRDefault="000E1FB7" w:rsidP="00660081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asistent děkana, vedoucí studijního oddělení</w:t>
            </w:r>
          </w:p>
        </w:tc>
      </w:tr>
      <w:tr w:rsidR="00557602" w:rsidRPr="00D760FF" w14:paraId="3E550594" w14:textId="77777777" w:rsidTr="00C921C5">
        <w:trPr>
          <w:jc w:val="center"/>
        </w:trPr>
        <w:tc>
          <w:tcPr>
            <w:tcW w:w="2911" w:type="dxa"/>
          </w:tcPr>
          <w:p w14:paraId="598D5F3B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448" w:type="dxa"/>
          </w:tcPr>
          <w:p w14:paraId="1F8B4EA6" w14:textId="3A3D5F21" w:rsidR="00557602" w:rsidRPr="00D760FF" w:rsidRDefault="005E6B76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557602" w:rsidRPr="00D760FF" w14:paraId="3BEA47BC" w14:textId="77777777" w:rsidTr="00C921C5">
        <w:trPr>
          <w:jc w:val="center"/>
        </w:trPr>
        <w:tc>
          <w:tcPr>
            <w:tcW w:w="2911" w:type="dxa"/>
          </w:tcPr>
          <w:p w14:paraId="5EC3DF59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448" w:type="dxa"/>
          </w:tcPr>
          <w:p w14:paraId="1B5C3858" w14:textId="77777777" w:rsidR="00557602" w:rsidRPr="00D760FF" w:rsidRDefault="00CC1261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57602" w:rsidRPr="00D760FF" w14:paraId="740AD614" w14:textId="77777777" w:rsidTr="00C921C5">
        <w:trPr>
          <w:jc w:val="center"/>
        </w:trPr>
        <w:tc>
          <w:tcPr>
            <w:tcW w:w="2911" w:type="dxa"/>
          </w:tcPr>
          <w:p w14:paraId="25CEC0E1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448" w:type="dxa"/>
          </w:tcPr>
          <w:p w14:paraId="07CA3974" w14:textId="53C6F4F5" w:rsidR="00557602" w:rsidRPr="00D760FF" w:rsidRDefault="00C64DFE" w:rsidP="00314B56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ředitelé ústav</w:t>
            </w:r>
            <w:r w:rsidR="007B70DA">
              <w:rPr>
                <w:b w:val="0"/>
                <w:bCs w:val="0"/>
                <w:sz w:val="24"/>
              </w:rPr>
              <w:t>ů</w:t>
            </w:r>
            <w:r w:rsidRPr="00D760FF">
              <w:rPr>
                <w:b w:val="0"/>
                <w:bCs w:val="0"/>
                <w:sz w:val="24"/>
              </w:rPr>
              <w:t xml:space="preserve"> </w:t>
            </w:r>
            <w:r w:rsidR="00314B56">
              <w:rPr>
                <w:b w:val="0"/>
                <w:bCs w:val="0"/>
                <w:sz w:val="24"/>
              </w:rPr>
              <w:t>a center</w:t>
            </w:r>
            <w:r w:rsidR="000B726D">
              <w:rPr>
                <w:b w:val="0"/>
                <w:bCs w:val="0"/>
                <w:sz w:val="24"/>
              </w:rPr>
              <w:t>, tajemník</w:t>
            </w:r>
            <w:r w:rsidRPr="00D760FF">
              <w:rPr>
                <w:b w:val="0"/>
                <w:bCs w:val="0"/>
                <w:sz w:val="24"/>
              </w:rPr>
              <w:t xml:space="preserve">, proděkan pro </w:t>
            </w:r>
            <w:r w:rsidRPr="00631BE3">
              <w:rPr>
                <w:b w:val="0"/>
                <w:bCs w:val="0"/>
                <w:sz w:val="24"/>
              </w:rPr>
              <w:t>pedagogickou činnost</w:t>
            </w:r>
            <w:r w:rsidR="00021760" w:rsidRPr="00631BE3">
              <w:rPr>
                <w:b w:val="0"/>
                <w:bCs w:val="0"/>
                <w:sz w:val="24"/>
              </w:rPr>
              <w:t xml:space="preserve">, </w:t>
            </w:r>
            <w:r w:rsidR="00D35661" w:rsidRPr="00631BE3">
              <w:rPr>
                <w:b w:val="0"/>
                <w:bCs w:val="0"/>
                <w:sz w:val="24"/>
              </w:rPr>
              <w:t xml:space="preserve">proděkan pro tvůrčí činnost a doktorské studium, </w:t>
            </w:r>
            <w:r w:rsidR="00314B56">
              <w:rPr>
                <w:b w:val="0"/>
                <w:bCs w:val="0"/>
                <w:sz w:val="24"/>
              </w:rPr>
              <w:t xml:space="preserve">předseda AS FHS, </w:t>
            </w:r>
            <w:r w:rsidR="00BF02FC">
              <w:rPr>
                <w:b w:val="0"/>
                <w:bCs w:val="0"/>
                <w:sz w:val="24"/>
              </w:rPr>
              <w:t xml:space="preserve">studijní oddělení, </w:t>
            </w:r>
            <w:r w:rsidR="00DC6B79">
              <w:rPr>
                <w:b w:val="0"/>
                <w:bCs w:val="0"/>
                <w:sz w:val="24"/>
              </w:rPr>
              <w:t xml:space="preserve">akademičtí pracovníci, </w:t>
            </w:r>
            <w:r w:rsidR="00021760">
              <w:rPr>
                <w:b w:val="0"/>
                <w:bCs w:val="0"/>
                <w:sz w:val="24"/>
              </w:rPr>
              <w:t>studenti</w:t>
            </w:r>
            <w:r w:rsidR="005E67E2">
              <w:rPr>
                <w:b w:val="0"/>
                <w:bCs w:val="0"/>
                <w:sz w:val="24"/>
              </w:rPr>
              <w:t xml:space="preserve"> FHS</w:t>
            </w:r>
          </w:p>
        </w:tc>
      </w:tr>
      <w:tr w:rsidR="00557602" w:rsidRPr="00D760FF" w14:paraId="69876F94" w14:textId="77777777" w:rsidTr="00C921C5">
        <w:trPr>
          <w:jc w:val="center"/>
        </w:trPr>
        <w:tc>
          <w:tcPr>
            <w:tcW w:w="2911" w:type="dxa"/>
          </w:tcPr>
          <w:p w14:paraId="5EC3AD48" w14:textId="77777777" w:rsidR="00557602" w:rsidRPr="00D760FF" w:rsidRDefault="00557602" w:rsidP="00FC087B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D760FF"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448" w:type="dxa"/>
          </w:tcPr>
          <w:p w14:paraId="13DB9247" w14:textId="37DD8766" w:rsidR="00557602" w:rsidRPr="00D760FF" w:rsidRDefault="008F331F" w:rsidP="004A01A2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děkan v. r.</w:t>
            </w:r>
          </w:p>
        </w:tc>
      </w:tr>
    </w:tbl>
    <w:p w14:paraId="0BD06D0A" w14:textId="77777777" w:rsidR="00C64DFE" w:rsidRPr="00791565" w:rsidRDefault="00C64DFE" w:rsidP="001B42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14:paraId="55F3DE2A" w14:textId="5B00C55D" w:rsidR="00A021AF" w:rsidRDefault="00B812CC" w:rsidP="00A068E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Na základě usnesení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Akademického senátu UTB ve Zlíně vydává děkan Fakulty humanit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ních studií UTB ve Zlíně časové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plán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1AE3"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výuky </w:t>
      </w:r>
      <w:r w:rsidR="001B42DB" w:rsidRPr="001B42DB">
        <w:rPr>
          <w:rFonts w:ascii="Times New Roman" w:hAnsi="Times New Roman" w:cs="Times New Roman"/>
          <w:sz w:val="24"/>
          <w:szCs w:val="24"/>
          <w:lang w:val="cs-CZ"/>
        </w:rPr>
        <w:t>ve studijních programech</w:t>
      </w:r>
      <w:r w:rsidRPr="001B42D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Ošetřovatelství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Všeobecné ošetřovatelství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>, Porodní asistence, Zdravotně sociální péče, Filologie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, Anglický jazyk pro manažerskou praxi, Německý jazyk pro manažerskou praxi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pecializace v pedagogice,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Sociální pedagogika, Učitelství pro mateřské šk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>oly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Učitelství pro základní školy, 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Učitelství pro </w:t>
      </w:r>
      <w:r w:rsidR="00A44E31">
        <w:rPr>
          <w:rFonts w:ascii="Times New Roman" w:hAnsi="Times New Roman" w:cs="Times New Roman"/>
          <w:sz w:val="24"/>
          <w:szCs w:val="24"/>
          <w:lang w:val="cs-CZ"/>
        </w:rPr>
        <w:t xml:space="preserve">1. stupeň </w:t>
      </w:r>
      <w:r w:rsidR="00712AD2">
        <w:rPr>
          <w:rFonts w:ascii="Times New Roman" w:hAnsi="Times New Roman" w:cs="Times New Roman"/>
          <w:sz w:val="24"/>
          <w:szCs w:val="24"/>
          <w:lang w:val="cs-CZ"/>
        </w:rPr>
        <w:t xml:space="preserve">základní školy, Předškolní pedagogika 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 xml:space="preserve">a Pedagogika 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="00D3566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65679">
        <w:rPr>
          <w:rFonts w:ascii="Times New Roman" w:hAnsi="Times New Roman" w:cs="Times New Roman"/>
          <w:sz w:val="24"/>
          <w:szCs w:val="24"/>
          <w:lang w:val="cs-CZ"/>
        </w:rPr>
        <w:t>akademický rok 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výhled na akademický rok 20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AE23B5">
        <w:rPr>
          <w:rFonts w:ascii="Times New Roman" w:hAnsi="Times New Roman" w:cs="Times New Roman"/>
          <w:sz w:val="24"/>
          <w:szCs w:val="24"/>
          <w:lang w:val="cs-CZ"/>
        </w:rPr>
        <w:t>/202</w:t>
      </w:r>
      <w:r w:rsidR="00C113F9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jako vnitřní normu fakulty. </w:t>
      </w:r>
    </w:p>
    <w:p w14:paraId="079EE0AE" w14:textId="77777777" w:rsidR="00A021AF" w:rsidRPr="00073DF8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p w14:paraId="751E2A81" w14:textId="6570EE72" w:rsidR="00B812CC" w:rsidRDefault="00A021AF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Časové plány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byly </w:t>
      </w:r>
      <w:r>
        <w:rPr>
          <w:rFonts w:ascii="Times New Roman" w:hAnsi="Times New Roman" w:cs="Times New Roman"/>
          <w:sz w:val="24"/>
          <w:szCs w:val="24"/>
          <w:lang w:val="cs-CZ"/>
        </w:rPr>
        <w:t>projednány</w:t>
      </w:r>
      <w:r w:rsidR="001B42DB">
        <w:rPr>
          <w:rFonts w:ascii="Times New Roman" w:hAnsi="Times New Roman" w:cs="Times New Roman"/>
          <w:sz w:val="24"/>
          <w:szCs w:val="24"/>
          <w:lang w:val="cs-CZ"/>
        </w:rPr>
        <w:t xml:space="preserve"> Akademickým senátem </w:t>
      </w:r>
      <w:r w:rsidR="00047D49">
        <w:rPr>
          <w:rFonts w:ascii="Times New Roman" w:hAnsi="Times New Roman" w:cs="Times New Roman"/>
          <w:sz w:val="24"/>
          <w:szCs w:val="24"/>
          <w:lang w:val="cs-CZ"/>
        </w:rPr>
        <w:t xml:space="preserve">FHS UTB ve Zlíně dne </w:t>
      </w:r>
      <w:r w:rsidR="001864C3">
        <w:rPr>
          <w:rFonts w:ascii="Times New Roman" w:hAnsi="Times New Roman" w:cs="Times New Roman"/>
          <w:sz w:val="24"/>
          <w:szCs w:val="24"/>
          <w:lang w:val="cs-CZ"/>
        </w:rPr>
        <w:t>(bude doplněno).</w:t>
      </w:r>
    </w:p>
    <w:p w14:paraId="51A2828D" w14:textId="77777777" w:rsidR="0071333D" w:rsidRDefault="0071333D" w:rsidP="001B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4AF7247" w14:textId="77777777" w:rsidR="00791565" w:rsidRPr="00791565" w:rsidRDefault="00791565" w:rsidP="001B4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42"/>
        <w:gridCol w:w="7104"/>
      </w:tblGrid>
      <w:tr w:rsidR="009A0D45" w:rsidRPr="00952DD9" w14:paraId="4DD40618" w14:textId="77777777" w:rsidTr="007D75C2">
        <w:trPr>
          <w:trHeight w:val="540"/>
        </w:trPr>
        <w:tc>
          <w:tcPr>
            <w:tcW w:w="9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D9BF87" w14:textId="407F66A3" w:rsidR="000D2AD4" w:rsidRDefault="009A0D45" w:rsidP="000D2A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Časový plán výuky ve studijních programech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Ošetřovatelství, </w:t>
            </w:r>
            <w:r w:rsidR="000D2AD4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VŠEOBECNÉ OŠETŘOVATELSTVÍ, </w:t>
            </w:r>
            <w:r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 xml:space="preserve">Porodní asistence </w:t>
            </w:r>
            <w:r w:rsidR="00A021AF" w:rsidRPr="008018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</w:t>
            </w:r>
            <w:r w:rsidR="000D2A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</w:t>
            </w:r>
            <w:r w:rsidR="00A021AF" w:rsidRPr="00185FEC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val="cs-CZ"/>
              </w:rPr>
              <w:t>Zdravotně sociální péče</w:t>
            </w:r>
            <w:r w:rsidR="00A021A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 w:rsidR="002E63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A66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</w:t>
            </w:r>
          </w:p>
          <w:p w14:paraId="7944573F" w14:textId="4CC66ABF" w:rsidR="009A0D45" w:rsidRPr="00185FEC" w:rsidRDefault="00A66D57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a výhled na akademický rok 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9A0D45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52DD9" w14:paraId="7625C9B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AA72" w14:textId="14FAC626" w:rsidR="009A0D45" w:rsidRPr="00952DD9" w:rsidRDefault="00A021AF" w:rsidP="00795C7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="00795C73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 w:rsidR="00795C7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CE8E" w14:textId="1B5A5772" w:rsidR="009A0D45" w:rsidRPr="00952DD9" w:rsidRDefault="00A021AF" w:rsidP="005A7EE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zimní semestr (ZS)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A66D5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A7EE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16AFB" w:rsidRPr="00952DD9" w14:paraId="7F600435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7129" w14:textId="70B7CEFC" w:rsidR="00916AFB" w:rsidRPr="00952DD9" w:rsidRDefault="00916AFB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078A" w14:textId="0205EF3E" w:rsidR="00916AFB" w:rsidRPr="00952DD9" w:rsidRDefault="003F15AE" w:rsidP="00916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916AFB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916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9A0D45" w:rsidRPr="00952DD9" w14:paraId="27644A64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659C" w14:textId="6122E4C3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7699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 w:rsidR="003D3BA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F15A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CAFD" w14:textId="4E474331" w:rsidR="009A0D45" w:rsidRPr="00952DD9" w:rsidRDefault="00A021AF" w:rsidP="003F15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C06E5C" w:rsidRPr="00952DD9" w14:paraId="0F5A6B35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5473" w14:textId="5C4FF850" w:rsidR="00C06E5C" w:rsidRDefault="00C06E5C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EE19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2021 - 10.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CECB14C" w14:textId="661F3877" w:rsidR="00C06E5C" w:rsidRDefault="00C5050B" w:rsidP="00C06E5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06E5C"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C06E5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9A0D45" w:rsidRPr="00952DD9" w14:paraId="42A52B81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A92E" w14:textId="59394917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53529" w14:textId="01577BDB" w:rsidR="009A0D45" w:rsidRPr="00952DD9" w:rsidRDefault="00A021AF" w:rsidP="003967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537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4A1B502" w14:textId="77777777" w:rsidTr="007D75C2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582C3E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ZIMNÍ  SEMESTR</w:t>
            </w:r>
          </w:p>
        </w:tc>
      </w:tr>
      <w:tr w:rsidR="009A0D45" w:rsidRPr="00952DD9" w14:paraId="1D137551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C387" w14:textId="0F460C0A" w:rsidR="009A0D45" w:rsidRPr="00952DD9" w:rsidRDefault="00A021AF" w:rsidP="003D3B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10363"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D1036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D58D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9A0D45" w:rsidRPr="00952DD9" w14:paraId="6AE86B1C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57E8" w14:textId="155A3637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D3BA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0A98" w14:textId="7C72688C" w:rsidR="00182B52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(rozvrhované a nerozvrhované aktivity - 15 týdnů), první týden výuky </w:t>
            </w:r>
            <w:r w:rsidR="009A0D45" w:rsidRPr="005E7A1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00201C40" w14:textId="1189E4B5" w:rsidR="009A0D45" w:rsidRPr="00952DD9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6. 9. 2021 -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1FBD14EC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20349" w14:textId="1E133B4C" w:rsidR="009A0D45" w:rsidRPr="00952DD9" w:rsidRDefault="00A021AF" w:rsidP="00635C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35C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0852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Imatrikulace 1. ročníků prezenční formy studia (PFS)</w:t>
            </w:r>
          </w:p>
        </w:tc>
      </w:tr>
      <w:tr w:rsidR="009A0D45" w:rsidRPr="00952DD9" w14:paraId="2BE0E5E5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6120" w14:textId="54BD41CB" w:rsidR="009A0D45" w:rsidRPr="00952DD9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A20A53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A0D4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</w:t>
            </w:r>
            <w:r w:rsidR="007C7285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 w:rsidRPr="00081D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D5BB" w14:textId="77777777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Mezní termín odevzdání podkladu pro zadání bakalářské práce studenta na akad. rok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609E16E3" w14:textId="57BE6A47" w:rsidR="009A0D45" w:rsidRPr="00952DD9" w:rsidRDefault="00A021AF" w:rsidP="005E2A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7C728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417D8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C8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 IS/STAG</w:t>
            </w:r>
          </w:p>
        </w:tc>
      </w:tr>
      <w:tr w:rsidR="009A0D45" w:rsidRPr="00952DD9" w14:paraId="51FA4FD6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B7B" w14:textId="4AAF5AC1" w:rsidR="009A0D45" w:rsidRPr="00DA2856" w:rsidRDefault="00A021AF" w:rsidP="00DA285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2856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0F21" w14:textId="22032145" w:rsidR="009A0D45" w:rsidRPr="00DA2856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Všeobecn</w:t>
            </w:r>
            <w:r w:rsidR="00BC3F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é ošetřovatelství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PFS) (</w:t>
            </w:r>
            <w:r w:rsidR="00DA2856" w:rsidRPr="00F745B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DA285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168D33C6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9F56" w14:textId="70878F84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1577C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7C728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4A82" w14:textId="3E24494C" w:rsidR="009A0D45" w:rsidRPr="00993B41" w:rsidRDefault="00A021AF" w:rsidP="00F745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Porodní asisten</w:t>
            </w:r>
            <w:r w:rsidR="0039512A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(PA) (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F745B6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993B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9A0D45" w:rsidRPr="00952DD9" w14:paraId="37D9CE03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DE8A" w14:textId="59FEE9E8" w:rsidR="009A0D45" w:rsidRPr="0014448B" w:rsidRDefault="00A021AF" w:rsidP="0014448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1577C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7C728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4448B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2308" w14:textId="77777777" w:rsidR="009A0D45" w:rsidRPr="0014448B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14448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(4 týdny)</w:t>
            </w:r>
          </w:p>
        </w:tc>
      </w:tr>
      <w:tr w:rsidR="009A0D45" w:rsidRPr="00952DD9" w14:paraId="1C9F321D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657" w14:textId="1128D491" w:rsidR="009A0D45" w:rsidRPr="00B51177" w:rsidRDefault="00A021AF" w:rsidP="00B511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10.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336EE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357B82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51177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EBDC" w14:textId="77777777" w:rsidR="009A0D45" w:rsidRPr="00B51177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B5117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VS - PFS (7 týdnů) </w:t>
            </w:r>
            <w:bookmarkStart w:id="0" w:name="_GoBack"/>
            <w:bookmarkEnd w:id="0"/>
          </w:p>
        </w:tc>
      </w:tr>
      <w:tr w:rsidR="009A0D45" w:rsidRPr="00952DD9" w14:paraId="53782B0F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3830" w14:textId="4FA0976C" w:rsidR="009A0D45" w:rsidRPr="000F4A8D" w:rsidRDefault="00A021AF" w:rsidP="000F4A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357B82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4A8D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3F03" w14:textId="77777777" w:rsidR="009A0D45" w:rsidRPr="000F4A8D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0F4A8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3. ročník PA (4 týdny) </w:t>
            </w:r>
          </w:p>
        </w:tc>
      </w:tr>
      <w:tr w:rsidR="009A0D45" w:rsidRPr="00952DD9" w14:paraId="2FC1BE12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8B78A" w14:textId="73BD42E1" w:rsidR="009A0D45" w:rsidRPr="008D23F5" w:rsidRDefault="00A021AF" w:rsidP="008D23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11. 20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611769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</w:t>
            </w:r>
            <w:r w:rsidR="008D23F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01DA" w14:textId="7EED382A" w:rsidR="009A0D45" w:rsidRPr="008D23F5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1. ročník V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39512A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PFS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362276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="009A0D45" w:rsidRPr="008D23F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363A2D" w:rsidRPr="00952DD9" w14:paraId="24106745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A25D" w14:textId="6BEA0076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363A2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D8E7F" w14:textId="3B20E623" w:rsidR="00363A2D" w:rsidRPr="00952DD9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63A2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952DD9" w14:paraId="1D072901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C65D" w14:textId="56A7F560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DB85" w14:textId="4B610EDC" w:rsidR="00363A2D" w:rsidRDefault="00C5050B" w:rsidP="00363A2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9A0D45" w:rsidRPr="00952DD9" w14:paraId="23CF0645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055" w14:textId="09F2569B" w:rsidR="009A0D45" w:rsidRPr="00952DD9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FC087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357B8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E2A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6148C" w14:textId="7CC5D9E1" w:rsidR="009A0D45" w:rsidRPr="00952DD9" w:rsidRDefault="00C5050B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9A0D45" w:rsidRPr="00952DD9" w14:paraId="68B87D3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3C83" w14:textId="285CC24F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5750" w14:textId="74560B38" w:rsidR="009A0D45" w:rsidRPr="00593E83" w:rsidRDefault="00A021AF" w:rsidP="00593E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055CD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93E83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222C3BBB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8911" w14:textId="03F29496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FBBC" w14:textId="587D76D9" w:rsidR="009A0D45" w:rsidRPr="00593E83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9A0D4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</w:t>
            </w:r>
            <w:r w:rsidR="00357B82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83A95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9512A" w:rsidRPr="00593E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52DD9" w14:paraId="1CA22F21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4602" w14:textId="54E83E6C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912E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B5B4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82BC" w14:textId="00BB4049" w:rsidR="009A0D45" w:rsidRPr="00952DD9" w:rsidRDefault="00A021AF" w:rsidP="006A7F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Opravné zkouškové období (2 týdny), mezní termín zápočtů a zkoušek v ZS 20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 w:rsidR="00583A9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7F7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</w:tr>
      <w:tr w:rsidR="009A0D45" w:rsidRPr="00952DD9" w14:paraId="3BA1B642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CDBF" w14:textId="0065BC90" w:rsidR="009A0D45" w:rsidRPr="0076473F" w:rsidRDefault="00A021AF" w:rsidP="003951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951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583A9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140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od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DA2C" w14:textId="4E965C0F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Kontrola studia v 1. ročníku</w:t>
            </w:r>
          </w:p>
        </w:tc>
      </w:tr>
      <w:tr w:rsidR="009A0D45" w:rsidRPr="00952DD9" w14:paraId="4EC7B5A5" w14:textId="77777777" w:rsidTr="007D75C2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5D9C783" w14:textId="77777777" w:rsidR="009A0D45" w:rsidRPr="00952DD9" w:rsidRDefault="009A0D45" w:rsidP="009A0D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LETNÍ  SEMESTR</w:t>
            </w:r>
          </w:p>
        </w:tc>
      </w:tr>
      <w:tr w:rsidR="003761A1" w:rsidRPr="00952DD9" w14:paraId="44FDDE54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589A" w14:textId="7E4DD3F4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376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E7BB" w14:textId="1E92551C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3761A1" w:rsidRPr="00952DD9" w14:paraId="3B8CA664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1DD9" w14:textId="537FADDF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E5CB" w14:textId="4F875A20" w:rsidR="003761A1" w:rsidRPr="00952DD9" w:rsidRDefault="00C5050B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3761A1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3761A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52DD9" w14:paraId="779C86C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17BB" w14:textId="0F3CA061" w:rsidR="009A0D45" w:rsidRPr="00952DD9" w:rsidRDefault="00A021AF" w:rsidP="003761A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do konce května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2CC4" w14:textId="149B8859" w:rsidR="00A021AF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Nahlášení předběžného tématu bakalářské práce na akad. rok 20</w:t>
            </w:r>
            <w:r w:rsidR="00EB3F7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761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sekretariátu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8A907CA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ÚZV</w:t>
            </w:r>
          </w:p>
        </w:tc>
      </w:tr>
      <w:tr w:rsidR="009A0D45" w:rsidRPr="00952DD9" w14:paraId="3A70B29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7B8D" w14:textId="3DA56FD6" w:rsidR="009A0D45" w:rsidRPr="0074727D" w:rsidRDefault="00A021A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EB3F7F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EE192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54C7" w14:textId="6D7D12C5" w:rsidR="00EB4BD8" w:rsidRPr="0074727D" w:rsidRDefault="00A021AF" w:rsidP="00EB4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- poslední ročníky (14 týdnů realizovaných ve 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E1922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CA044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týdnech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), první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týden výuky</w:t>
            </w:r>
            <w:r w:rsidR="000B3F9E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7236C6AC" w14:textId="78DB376B" w:rsidR="009A0D45" w:rsidRPr="0074727D" w:rsidRDefault="000B3F9E" w:rsidP="00F40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82B52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je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lichý (</w:t>
            </w:r>
            <w:r w:rsidR="0033280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5621FD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B4BD8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F40764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74727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týden)</w:t>
            </w:r>
          </w:p>
        </w:tc>
      </w:tr>
      <w:tr w:rsidR="009A0D45" w:rsidRPr="00952DD9" w14:paraId="4687E740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194F" w14:textId="5D80BC9F" w:rsidR="009A0D45" w:rsidRPr="00952DD9" w:rsidRDefault="00970BDE" w:rsidP="00323B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23BF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621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A5FF" w14:textId="77777777" w:rsidR="009A0D45" w:rsidRPr="00952DD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- 1. a 2. ročníky (rozvrhované a nerozvrhované aktivity - 15 týdnů)</w:t>
            </w:r>
          </w:p>
        </w:tc>
      </w:tr>
      <w:tr w:rsidR="009A0D45" w:rsidRPr="00952DD9" w14:paraId="6534EC03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6441" w14:textId="235EBCE2" w:rsidR="009A0D45" w:rsidRPr="00284F79" w:rsidRDefault="00A021AF" w:rsidP="00284F7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284F79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01EE" w14:textId="77777777" w:rsidR="009A0D45" w:rsidRPr="00284F79" w:rsidRDefault="00A021AF" w:rsidP="009A0D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284F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3. ročník ZSP - PFS (3 týdny)</w:t>
            </w:r>
          </w:p>
        </w:tc>
      </w:tr>
      <w:tr w:rsidR="009A0D45" w:rsidRPr="00952DD9" w14:paraId="46519719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2627" w14:textId="66EADEC6" w:rsidR="009A0D45" w:rsidRPr="006A1B86" w:rsidRDefault="00A021AF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DE686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</w:t>
            </w:r>
            <w:r w:rsidR="00970BDE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71B3" w14:textId="1A6311B4" w:rsidR="009A0D45" w:rsidRPr="006A1B86" w:rsidRDefault="00A021AF" w:rsidP="006A1B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Bloková praxe 2. ročník V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PFS (</w:t>
            </w:r>
            <w:r w:rsidR="006A1B86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9A0D45" w:rsidRPr="006A1B8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2EA3EEDB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54" w14:textId="5A37D927" w:rsidR="00AD4ACA" w:rsidRPr="00193272" w:rsidRDefault="00AD4ACA" w:rsidP="0029683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202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CF0E90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96834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3A74EA" w14:textId="47694DE4" w:rsidR="00AD4ACA" w:rsidRPr="00193272" w:rsidRDefault="00AD4ACA" w:rsidP="00DE68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2. ročník PA (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DE6868"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ů</w:t>
            </w:r>
            <w:r w:rsidRPr="001932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</w:p>
        </w:tc>
      </w:tr>
      <w:tr w:rsidR="00AD4ACA" w:rsidRPr="00952DD9" w14:paraId="538C4742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03B9" w14:textId="4595AF58" w:rsidR="00AD4ACA" w:rsidRPr="00BC423A" w:rsidRDefault="00AD4ACA" w:rsidP="00177F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E8561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177F48"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CAF0" w14:textId="77777777" w:rsidR="00AD4ACA" w:rsidRPr="00BC423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C42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PA (7 týdnů)</w:t>
            </w:r>
          </w:p>
        </w:tc>
      </w:tr>
      <w:tr w:rsidR="00AD4ACA" w:rsidRPr="00952DD9" w14:paraId="5B2C0A6E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3E52" w14:textId="2689A348" w:rsidR="00AD4ACA" w:rsidRPr="00926622" w:rsidRDefault="00AD4ACA" w:rsidP="00E805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3.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E8053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9E78" w14:textId="77777777" w:rsidR="00AD4ACA" w:rsidRPr="00926622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3. ročník VS - PFS (6 týdnů)</w:t>
            </w:r>
          </w:p>
        </w:tc>
      </w:tr>
      <w:tr w:rsidR="00AD4ACA" w:rsidRPr="00952DD9" w14:paraId="70013828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793" w14:textId="17A15377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CF0E90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A588" w14:textId="33FC5D5E" w:rsidR="00AD4ACA" w:rsidRPr="00926622" w:rsidRDefault="00AD4ACA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5618"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Bloková praxe 1. ročník PA </w:t>
            </w:r>
            <w:r w:rsidRPr="0092662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(4 týdny)</w:t>
            </w:r>
          </w:p>
        </w:tc>
      </w:tr>
      <w:tr w:rsidR="00E85618" w:rsidRPr="00952DD9" w14:paraId="51DEE8C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19C" w14:textId="4BEF4FF4" w:rsidR="00E85618" w:rsidRPr="00E55BCE" w:rsidRDefault="00E85618" w:rsidP="00E55B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E55BCE"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3F9909" w14:textId="588D62AC" w:rsidR="00E85618" w:rsidRPr="00E55BCE" w:rsidRDefault="00E85618" w:rsidP="00E856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E55B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Bloková praxe 1. ročník VO - PFS (5 týdnů)</w:t>
            </w:r>
          </w:p>
        </w:tc>
      </w:tr>
      <w:tr w:rsidR="00AD4ACA" w:rsidRPr="00952DD9" w14:paraId="691A0104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49FE" w14:textId="6EC86F50" w:rsidR="00AD4ACA" w:rsidRPr="00952DD9" w:rsidRDefault="00AD4ACA" w:rsidP="00F75BA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962C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9207" w14:textId="78EEFACD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posledních ročníků (</w:t>
            </w:r>
            <w:r w:rsidR="006076F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týdny)</w:t>
            </w:r>
          </w:p>
        </w:tc>
      </w:tr>
      <w:tr w:rsidR="00E832D7" w:rsidRPr="00952DD9" w14:paraId="1100BF33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5C44" w14:textId="7ADA0DAA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1D66E1" w14:textId="294F6C4F" w:rsidR="00E832D7" w:rsidRDefault="00015C8E" w:rsidP="00E832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AD4ACA" w:rsidRPr="00952DD9" w14:paraId="3C6F0A8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D491" w14:textId="23B44CD2" w:rsidR="00AD4ACA" w:rsidRPr="00952DD9" w:rsidRDefault="00AD4ACA" w:rsidP="00BF03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F03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206D1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778B" w14:textId="69E5B44C" w:rsidR="00AD4ACA" w:rsidRPr="00952DD9" w:rsidRDefault="00AD4ACA" w:rsidP="00DF77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1. a 2. ročníků (</w:t>
            </w:r>
            <w:r w:rsidR="00DF778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AD4ACA" w:rsidRPr="00952DD9" w14:paraId="3993C41B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C0A0" w14:textId="07E45146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202</w:t>
            </w:r>
            <w:r w:rsidR="00521128"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7CF6" w14:textId="55CC835E" w:rsidR="00AD4ACA" w:rsidRPr="003A1D0E" w:rsidRDefault="00AD4ACA" w:rsidP="001D43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Opravné zkouškové o</w:t>
            </w:r>
            <w:r w:rsid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bdobí - pouze 1. a 2. ročníky (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</w:t>
            </w:r>
            <w:r w:rsidR="001D436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y</w:t>
            </w:r>
            <w:r w:rsidRPr="003A1D0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) </w:t>
            </w:r>
          </w:p>
        </w:tc>
      </w:tr>
      <w:tr w:rsidR="00AD4ACA" w:rsidRPr="00952DD9" w14:paraId="6ED43624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85F" w14:textId="711AFCCF" w:rsidR="00AD4ACA" w:rsidRPr="00952DD9" w:rsidRDefault="00AD4ACA" w:rsidP="005211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7.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E92C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Letní prázdniny</w:t>
            </w:r>
          </w:p>
        </w:tc>
      </w:tr>
      <w:tr w:rsidR="00DA321D" w:rsidRPr="00952DD9" w14:paraId="36F3C43D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F857" w14:textId="7ACE1435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05C9" w14:textId="726AE21A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AD4ACA" w:rsidRPr="00952DD9" w14:paraId="6BF486A1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84B" w14:textId="5A70622E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č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erven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2112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E5A05" w:rsidRPr="00AB230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70D0" w14:textId="77777777" w:rsidR="00AD4ACA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Prázdninová odborná praxe - PFS individuálně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179C8DB1" w14:textId="30B72950" w:rsidR="00AD4ACA" w:rsidRPr="00952DD9" w:rsidRDefault="00AD4ACA" w:rsidP="00DE5A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(V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1. </w:t>
            </w:r>
            <w:r w:rsid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 2.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ročník -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týdnů,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 1.</w:t>
            </w:r>
            <w:r w:rsidR="008B25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C767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2. ročník - 6 týdnů)</w:t>
            </w:r>
          </w:p>
        </w:tc>
      </w:tr>
      <w:tr w:rsidR="00AD4ACA" w:rsidRPr="00952DD9" w14:paraId="43A5D717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BB2" w14:textId="64A57D4F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3339" w14:textId="3FA08009" w:rsidR="00AD4ACA" w:rsidRPr="00952DD9" w:rsidRDefault="00AD4ACA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 w:rsidR="0073613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DA32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DA321D" w:rsidRPr="00952DD9" w14:paraId="7872ADFA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ED6" w14:textId="41994B64" w:rsidR="00DA321D" w:rsidRPr="00952DD9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EDA5" w14:textId="66E7443C" w:rsidR="00DA321D" w:rsidRPr="00952DD9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52DD9" w14:paraId="45099E7E" w14:textId="77777777" w:rsidTr="007D75C2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4442" w14:textId="7564C899" w:rsidR="00DA321D" w:rsidRPr="00156CAB" w:rsidRDefault="00332804" w:rsidP="00F96B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96B8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7C4E" w14:textId="04DAD780" w:rsidR="00DA321D" w:rsidRPr="00156CAB" w:rsidRDefault="00332804" w:rsidP="00DA321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DA321D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7B1AA8" w:rsidRPr="00952DD9" w14:paraId="7DDE18FC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1FAB" w14:textId="405AED92" w:rsidR="007B1AA8" w:rsidRPr="00952DD9" w:rsidRDefault="00332804" w:rsidP="007B1A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9911" w14:textId="57460E9A" w:rsidR="007B1AA8" w:rsidRPr="00952DD9" w:rsidRDefault="00332804" w:rsidP="009D331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="007B1AA8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7B1A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AD4ACA" w:rsidRPr="00952DD9" w14:paraId="35720B6E" w14:textId="77777777" w:rsidTr="007D75C2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C716665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UKONČENÍ  STUDIA</w:t>
            </w:r>
          </w:p>
        </w:tc>
      </w:tr>
      <w:tr w:rsidR="00AD4ACA" w:rsidRPr="00952DD9" w14:paraId="2F4D72C4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5386" w14:textId="1A6343C1" w:rsidR="00AD4ACA" w:rsidRPr="00896371" w:rsidRDefault="00AD4ACA" w:rsidP="0089637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540C8B"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do 15 h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3058" w14:textId="77777777" w:rsidR="00AD4ACA" w:rsidRPr="0089637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9637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Uzavření posledních ročníků a odevzdání bakalářských prací</w:t>
            </w:r>
          </w:p>
        </w:tc>
      </w:tr>
      <w:tr w:rsidR="00AD4ACA" w:rsidRPr="00952DD9" w14:paraId="2D71E196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9807" w14:textId="584D7355" w:rsidR="00AD4ACA" w:rsidRPr="00DE5A05" w:rsidRDefault="00AD4ACA" w:rsidP="00974F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A6C09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</w:t>
            </w:r>
            <w:r w:rsidR="00BB5B2A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7D4491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540C8B"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21AE" w14:textId="77777777" w:rsidR="00AD4ACA" w:rsidRPr="00DE5A05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DE5A0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Státní závěrečné zkoušky </w:t>
            </w:r>
          </w:p>
        </w:tc>
      </w:tr>
      <w:tr w:rsidR="00AD4ACA" w:rsidRPr="00952DD9" w14:paraId="48488EF1" w14:textId="77777777" w:rsidTr="007D75C2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503" w14:textId="164BBF6B" w:rsidR="00AD4ACA" w:rsidRPr="007D4491" w:rsidRDefault="00AD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31611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2C6F" w14:textId="77777777" w:rsidR="00AD4ACA" w:rsidRPr="007D4491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Promoce</w:t>
            </w:r>
          </w:p>
        </w:tc>
      </w:tr>
      <w:tr w:rsidR="00AD4ACA" w:rsidRPr="00952DD9" w14:paraId="4AB5A210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8D9E" w14:textId="4A32F8B7" w:rsidR="00AD4ACA" w:rsidRPr="00952DD9" w:rsidRDefault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97456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7D449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04189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="006772B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A69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Opravné a mimořádné státní závěrečné zkoušky </w:t>
            </w:r>
          </w:p>
        </w:tc>
      </w:tr>
      <w:tr w:rsidR="00AD4ACA" w:rsidRPr="00952DD9" w14:paraId="50AD7F72" w14:textId="77777777" w:rsidTr="007D75C2">
        <w:trPr>
          <w:trHeight w:val="24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5170F2A" w14:textId="77777777" w:rsidR="00AD4ACA" w:rsidRPr="00952DD9" w:rsidRDefault="00AD4ACA" w:rsidP="00AD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  <w:t>OSTATNÍ  AKCE</w:t>
            </w:r>
          </w:p>
        </w:tc>
      </w:tr>
      <w:tr w:rsidR="00AD4ACA" w:rsidRPr="00952DD9" w14:paraId="53ECA961" w14:textId="77777777" w:rsidTr="007F4330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34E" w14:textId="77777777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Přijímací zkoušky</w:t>
            </w:r>
          </w:p>
        </w:tc>
        <w:tc>
          <w:tcPr>
            <w:tcW w:w="7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577A" w14:textId="0E7ABFF3" w:rsidR="00AD4ACA" w:rsidRPr="00952DD9" w:rsidRDefault="00AD4ACA" w:rsidP="00AD4A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Dle směrnic k veřejně vyhlášenému přijímacímu řízení</w:t>
            </w:r>
          </w:p>
        </w:tc>
      </w:tr>
      <w:tr w:rsidR="00605705" w:rsidRPr="00952DD9" w14:paraId="5BAD3FDF" w14:textId="77777777" w:rsidTr="007F4330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1B6" w14:textId="77777777" w:rsidR="00605705" w:rsidRPr="00952DD9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23EE" w14:textId="79789F64" w:rsidR="00605705" w:rsidRPr="00952DD9" w:rsidRDefault="00605705" w:rsidP="006772B0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52DD9" w14:paraId="4BA4A32E" w14:textId="77777777" w:rsidTr="007D75C2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993A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E9AD9" w14:textId="77777777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  <w:p w14:paraId="498342C0" w14:textId="391005E3" w:rsidR="00605705" w:rsidRDefault="00605705" w:rsidP="0060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05705" w:rsidRPr="00181F29" w14:paraId="0FFC5896" w14:textId="77777777" w:rsidTr="007D75C2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657DE4" w14:textId="555995E2" w:rsidR="00605705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plán výuky ve stud. </w:t>
            </w:r>
            <w:proofErr w:type="gramStart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programech</w:t>
            </w:r>
            <w:proofErr w:type="gramEnd"/>
            <w:r w:rsidRPr="00733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Specializace v pedagogice,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SOCIÁLNÍ </w:t>
            </w:r>
            <w:r w:rsidRPr="00733E2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Pedagogika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 UČITELSTVÍ PRO MATEŘSKÉ ŠKOLY, UČITELSTVÍ PRO ZÁKLADNÍ ŠKOLY, Učitelství pro 1. STUPEŇ ZÁKLADNÍ ŠKOLY A PŘEDŠKOLNÍ PEDAGOGIKA</w:t>
            </w:r>
          </w:p>
          <w:p w14:paraId="08110513" w14:textId="12B72789" w:rsidR="00605705" w:rsidRPr="00EB5984" w:rsidRDefault="00204C2F" w:rsidP="00204C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s-CZ" w:eastAsia="cs-CZ"/>
              </w:rPr>
            </w:pP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 akademický rok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605705" w:rsidRPr="00181F29" w14:paraId="7DEEE9DD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984" w14:textId="45182DF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BA47" w14:textId="3703F1D1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</w:tr>
      <w:tr w:rsidR="00605705" w:rsidRPr="00181F29" w14:paraId="64EF11E9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CCB4" w14:textId="624D139C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F453" w14:textId="77777777" w:rsidR="0060570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soustředění - Bc. komb. </w:t>
            </w:r>
            <w:proofErr w:type="gram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forma</w:t>
            </w:r>
            <w:proofErr w:type="gram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studia (KFS) Sociální pedagogika</w:t>
            </w:r>
          </w:p>
          <w:p w14:paraId="0C5CF351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 Andragogika</w:t>
            </w:r>
          </w:p>
        </w:tc>
      </w:tr>
      <w:tr w:rsidR="00605705" w:rsidRPr="00181F29" w14:paraId="07E828AC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0D48" w14:textId="5097B15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63BE" w14:textId="53595562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605705" w:rsidRPr="00181F29" w14:paraId="7F838B3D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6D0E3F" w14:textId="628EB22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76D5" w14:textId="6DBDC09F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28999F56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D2186" w14:textId="072CC966" w:rsidR="00605705" w:rsidRPr="00952DD9" w:rsidRDefault="00605705" w:rsidP="00605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752BB3B2" w14:textId="1C8EC5EA" w:rsidR="00605705" w:rsidRPr="00952DD9" w:rsidRDefault="00605705" w:rsidP="00EB2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</w:t>
            </w:r>
            <w:r w:rsidR="00EB2E3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ptační týden (pro první ročníky)</w:t>
            </w:r>
          </w:p>
        </w:tc>
      </w:tr>
      <w:tr w:rsidR="00605705" w:rsidRPr="00181F29" w14:paraId="330CAAA0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9666" w14:textId="590A44CB" w:rsidR="00605705" w:rsidRPr="00181F29" w:rsidRDefault="00605705" w:rsidP="0060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AEFB" w14:textId="66D1512E" w:rsidR="00605705" w:rsidRPr="00181F29" w:rsidRDefault="00605705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605705" w:rsidRPr="00181F29" w14:paraId="33329816" w14:textId="77777777" w:rsidTr="007D75C2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7FA94FE" w14:textId="77777777" w:rsidR="00605705" w:rsidRPr="00181F29" w:rsidRDefault="00605705" w:rsidP="006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605705" w:rsidRPr="00181F29" w14:paraId="02742E8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463B" w14:textId="00D55C88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0ECA" w14:textId="4D25931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605705" w:rsidRPr="00181F29" w14:paraId="107A02AC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C8E4" w14:textId="146F4080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9B5D" w14:textId="42029F13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první týden výuky 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13. 9. 2021 -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605705" w:rsidRPr="00181F29" w14:paraId="1154EB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49B1" w14:textId="0CCF8555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D089" w14:textId="77777777" w:rsidR="00605705" w:rsidRPr="004512C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4512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Adaptační kurz - 1. ročník Sociální pedagogika - Bc. prezenční forma studia (PFS)</w:t>
            </w:r>
          </w:p>
        </w:tc>
      </w:tr>
      <w:tr w:rsidR="00605705" w:rsidRPr="00181F29" w14:paraId="6821829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4A36" w14:textId="7DEA0CCE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20. 9. 2021 - 15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FD65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AD8B" w14:textId="47EC804B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3. ročník Sociální pedagogika </w:t>
            </w:r>
            <w:r w:rsidR="00BB5EC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(PFS)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(4 týdny)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131B4FF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BF10" w14:textId="02ED6F99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6. 9. 2021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B695" w14:textId="3953E8B4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Bc. a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ů PFS</w:t>
            </w:r>
          </w:p>
        </w:tc>
      </w:tr>
      <w:tr w:rsidR="00605705" w:rsidRPr="00181F29" w14:paraId="75441230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93EA" w14:textId="660489E8" w:rsidR="00605705" w:rsidRPr="00122FA8" w:rsidRDefault="002567D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122F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8. 10. 2021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36CC" w14:textId="6DB4DE84" w:rsidR="00605705" w:rsidRPr="008F16D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Mezní termín odevzdání podkladu pro zadání </w:t>
            </w:r>
            <w:proofErr w:type="spell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</w:t>
            </w:r>
            <w:proofErr w:type="spell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./diplom. </w:t>
            </w:r>
            <w:proofErr w:type="gramStart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práce</w:t>
            </w:r>
            <w:proofErr w:type="gramEnd"/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studenta na akad. rok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8F16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605705" w:rsidRPr="00181F29" w14:paraId="21BB123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9FB" w14:textId="43BC2EF7" w:rsidR="00605705" w:rsidRPr="007D7BF0" w:rsidRDefault="00605705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10.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318CC" w14:textId="6327D7C9" w:rsidR="00605705" w:rsidRPr="007D7BF0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5. ročník Učitelství pro 1. stupeň ZŠ (6 týdnů)</w:t>
            </w:r>
          </w:p>
        </w:tc>
      </w:tr>
      <w:tr w:rsidR="00605705" w:rsidRPr="00181F29" w14:paraId="4A5ABBA6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AB2B9" w14:textId="4F4C238C" w:rsidR="00605705" w:rsidRPr="007531FD" w:rsidRDefault="00CC0499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605705"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11. 202</w:t>
            </w: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A4" w14:textId="5F4EC395" w:rsidR="00605705" w:rsidRPr="007531FD" w:rsidRDefault="00605705" w:rsidP="00CC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 w:rsidRPr="00CC04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Souvislá praxe 3. ročník Učitelství pro MŠ (PFS) (4 týdny)</w:t>
            </w:r>
          </w:p>
        </w:tc>
      </w:tr>
      <w:tr w:rsidR="00605705" w:rsidRPr="00181F29" w14:paraId="19B701F8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BDAD" w14:textId="388CC805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5EAD" w14:textId="77777777" w:rsidR="00605705" w:rsidRPr="00181F29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363A2D" w:rsidRPr="00181F29" w14:paraId="0DDE6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B00" w14:textId="5CEAFB4E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20. 12. 2021 - 23. 1.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83F86F" w14:textId="4C254692" w:rsidR="00363A2D" w:rsidRPr="00181F29" w:rsidRDefault="00363A2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2021/2022</w:t>
            </w:r>
          </w:p>
        </w:tc>
      </w:tr>
      <w:tr w:rsidR="005E2ACE" w:rsidRPr="00181F29" w14:paraId="2BA8BE84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48F5" w14:textId="605BFDAC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76473F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ABE1" w14:textId="1CE1606B" w:rsidR="005E2ACE" w:rsidRPr="00181F29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Zkouškové období (</w:t>
            </w:r>
            <w:r w:rsidR="009136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týdnů)</w:t>
            </w:r>
          </w:p>
        </w:tc>
      </w:tr>
      <w:tr w:rsidR="005E2ACE" w:rsidRPr="00181F29" w14:paraId="4820FE1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9776" w14:textId="750B6A7E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2 - 19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449C" w14:textId="44E861E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ředzápis</w:t>
            </w:r>
            <w:proofErr w:type="spellEnd"/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2021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E2ACE" w:rsidRPr="00181F29" w14:paraId="61226655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0CE5D" w14:textId="3FEF01A7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2 - 23</w:t>
            </w:r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91FC" w14:textId="6DBB9F3F" w:rsidR="005E2ACE" w:rsidRPr="00C16027" w:rsidRDefault="005E2ACE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LS 202</w:t>
            </w:r>
            <w:r w:rsidR="009136A1" w:rsidRPr="00C1602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1/2022</w:t>
            </w:r>
          </w:p>
        </w:tc>
      </w:tr>
      <w:tr w:rsidR="005E2ACE" w:rsidRPr="00181F29" w14:paraId="47BFE351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B965" w14:textId="7289ECBB" w:rsidR="005E2ACE" w:rsidRPr="00181F29" w:rsidRDefault="005E2ACE" w:rsidP="00757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2 - 29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7A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54D3" w14:textId="272E9BB9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- Bc. (KFS) Sociální pedagogika</w:t>
            </w:r>
          </w:p>
        </w:tc>
      </w:tr>
      <w:tr w:rsidR="005E2ACE" w:rsidRPr="00181F29" w14:paraId="69E055EE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6AE7" w14:textId="351D38C9" w:rsidR="005E2ACE" w:rsidRPr="00181F29" w:rsidRDefault="009136A1" w:rsidP="0091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2.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D68B" w14:textId="532C890C" w:rsidR="005E2ACE" w:rsidRPr="00181F29" w:rsidRDefault="005E2ACE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5E2ACE" w:rsidRPr="00181F29" w14:paraId="34F2DCA7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7795" w14:textId="5137E7DD" w:rsidR="005E2ACE" w:rsidRPr="00181F29" w:rsidRDefault="009136A1" w:rsidP="0028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140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6D16" w14:textId="0AD5DCCB" w:rsidR="005E2ACE" w:rsidRPr="00181F29" w:rsidRDefault="005E2ACE" w:rsidP="0019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5E2ACE" w:rsidRPr="00181F29" w14:paraId="1AB34399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07CF94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5E2ACE" w:rsidRPr="00181F29" w14:paraId="4D807885" w14:textId="77777777" w:rsidTr="009E7579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0E76" w14:textId="2EDA856F" w:rsidR="005E2ACE" w:rsidRPr="00181F29" w:rsidRDefault="00C16027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</w:t>
            </w:r>
            <w:r w:rsidR="00E751B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10F5" w14:textId="0C827A4B" w:rsidR="005E2ACE" w:rsidRPr="00181F29" w:rsidRDefault="005E2ACE" w:rsidP="007D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(Bc. 10 týdnů/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Mgr.,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 týdnů),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lichý 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7D7BF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202</w:t>
            </w:r>
            <w:r w:rsidR="00295990"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7D7BF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7D949C9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6759" w14:textId="15D870EB" w:rsidR="005E2ACE" w:rsidRPr="00181F29" w:rsidRDefault="00C16027" w:rsidP="00C1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14</w:t>
            </w:r>
            <w:r w:rsidR="005E2ACE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5E2AC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9599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A3CB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ostatní ročníky (rozvrhované a nerozvrhované aktivity 14 týdnů) </w:t>
            </w:r>
          </w:p>
        </w:tc>
      </w:tr>
      <w:tr w:rsidR="005E2ACE" w:rsidRPr="00181F29" w14:paraId="3247710E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6FDA" w14:textId="6A316BEF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AC6" w14:textId="724ABF86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oficiálního zadání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5E2ACE" w:rsidRPr="00181F29" w14:paraId="5ACFFE1A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FB20" w14:textId="39A35DF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E25F" w14:textId="36097F8D" w:rsidR="005E2ACE" w:rsidRPr="00A90C14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bakalářských/diplomových prací na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4580D5E2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5FD" w14:textId="6A9B587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965A" w14:textId="7AFEA17B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bakalářské/diplomové práce na akad.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ÚPV/ÚŠP</w:t>
            </w:r>
          </w:p>
        </w:tc>
      </w:tr>
      <w:tr w:rsidR="007741FF" w:rsidRPr="00181F29" w14:paraId="2D42901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BCBF" w14:textId="55E70393" w:rsidR="007741FF" w:rsidRPr="006100FB" w:rsidRDefault="006100FB" w:rsidP="0061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2022 -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7741FF" w:rsidRPr="006100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7C1B4D2" w14:textId="051D6B75" w:rsidR="007741FF" w:rsidRPr="005279BE" w:rsidRDefault="007741FF" w:rsidP="0077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Předškolní pedagogika</w:t>
            </w: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(PFS)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(4 týdny)</w:t>
            </w:r>
          </w:p>
        </w:tc>
      </w:tr>
      <w:tr w:rsidR="005E2ACE" w:rsidRPr="00181F29" w14:paraId="2C050E01" w14:textId="77777777" w:rsidTr="00FA01B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B1C" w14:textId="6AC93F83" w:rsidR="005E2ACE" w:rsidRPr="005279BE" w:rsidRDefault="005279BE" w:rsidP="0052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11.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4. 2022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601F62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0F037A" w14:textId="3991C422" w:rsidR="005E2ACE" w:rsidRPr="005279B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Mgr. a </w:t>
            </w:r>
            <w:proofErr w:type="spellStart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5279B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ročníků (2 týdny)</w:t>
            </w:r>
          </w:p>
        </w:tc>
      </w:tr>
      <w:tr w:rsidR="005E2ACE" w:rsidRPr="00181F29" w14:paraId="6B65E636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6D39" w14:textId="1FB84C6F" w:rsidR="005E2ACE" w:rsidRPr="00F64900" w:rsidRDefault="005279BE" w:rsidP="0037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37302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55145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31F3E1" w14:textId="3DDED5EA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Bc. ročníků (2 týdny)</w:t>
            </w:r>
          </w:p>
        </w:tc>
      </w:tr>
      <w:tr w:rsidR="005E2ACE" w:rsidRPr="00181F29" w14:paraId="26639449" w14:textId="77777777" w:rsidTr="009E7579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E3A1" w14:textId="712BD911" w:rsidR="005E2ACE" w:rsidRPr="00F64900" w:rsidRDefault="0048168B" w:rsidP="004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629CF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71DA" w14:textId="5BE1AEF9" w:rsidR="005E2ACE" w:rsidRPr="00F64900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Souvislá praxe 2. ročník Bc. a 1. ročník </w:t>
            </w:r>
            <w:proofErr w:type="spellStart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Sociální pedagogika (PFS)</w:t>
            </w:r>
            <w:r w:rsidR="008A491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(2 týdny)</w:t>
            </w:r>
          </w:p>
        </w:tc>
      </w:tr>
      <w:tr w:rsidR="005E2ACE" w:rsidRPr="00181F29" w14:paraId="2F64A72F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CB4E" w14:textId="7B2532A1" w:rsidR="005E2ACE" w:rsidRPr="00546E76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23. 5. 2022 - 2.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115132" w14:textId="6BD618D3" w:rsidR="005E2ACE" w:rsidRPr="00546E76" w:rsidRDefault="005E2ACE" w:rsidP="005E2ACE">
            <w:pPr>
              <w:spacing w:after="0" w:line="240" w:lineRule="auto"/>
              <w:ind w:right="148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2021/2022</w:t>
            </w:r>
          </w:p>
        </w:tc>
      </w:tr>
      <w:tr w:rsidR="005E2ACE" w:rsidRPr="00181F29" w14:paraId="0C9283DD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7110" w14:textId="227209C9" w:rsidR="005E2ACE" w:rsidRPr="00663331" w:rsidRDefault="0040373C" w:rsidP="004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E2ACE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8E257F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43AA" w14:textId="28202DDB" w:rsidR="005E2ACE" w:rsidRPr="00663331" w:rsidRDefault="005E2ACE" w:rsidP="00AD6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 ročníky</w:t>
            </w:r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="0071489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14899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4037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5E2ACE" w:rsidRPr="00181F29" w14:paraId="494F1FC2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641D" w14:textId="1EDA452E" w:rsidR="005E2ACE" w:rsidRPr="00663331" w:rsidRDefault="00CC019F" w:rsidP="003F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F32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BE2856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9A89" w14:textId="7B3D1361" w:rsidR="005E2ACE" w:rsidRPr="00663331" w:rsidRDefault="00714899" w:rsidP="0084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kouškové období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pouze pro 1. a 2. ročníky Bc</w:t>
            </w:r>
            <w:r w:rsidR="001064E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, 1. </w:t>
            </w:r>
            <w:r w:rsidR="00AD627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4. ročníky Mgr.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programů 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840C9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B6593C" w:rsidRPr="0066333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</w:t>
            </w:r>
          </w:p>
        </w:tc>
      </w:tr>
      <w:tr w:rsidR="005E2ACE" w:rsidRPr="00181F29" w14:paraId="5CF384C3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AC8B4" w14:textId="17D6B173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5. 7. 2022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98F9" w14:textId="3BF838ED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Junior univerzita (praxe 1. ročník Učitelství pro MŠ a Učitelství pro 1. stupeň ZŠ)</w:t>
            </w:r>
          </w:p>
        </w:tc>
      </w:tr>
      <w:tr w:rsidR="005E2ACE" w:rsidRPr="00181F29" w14:paraId="0D56F169" w14:textId="77777777" w:rsidTr="00D77FD5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32D5" w14:textId="62436BA0" w:rsidR="005E2ACE" w:rsidRPr="0057338E" w:rsidRDefault="005E2ACE" w:rsidP="005A0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5A0736"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2205" w14:textId="77777777" w:rsidR="005E2ACE" w:rsidRPr="0057338E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7338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5E2ACE" w:rsidRPr="00181F29" w14:paraId="57C1D7CC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995" w14:textId="1873E9A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7B10" w14:textId="22046EE4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2922CF05" w14:textId="77777777" w:rsidTr="00D77FD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95C9" w14:textId="3258C17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1057" w14:textId="456D5997" w:rsidR="005E2ACE" w:rsidRPr="00181F29" w:rsidRDefault="005E2ACE" w:rsidP="008C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Týdenní jazykové soustředění (Bc. KFS Soc. pedagogika)</w:t>
            </w:r>
          </w:p>
        </w:tc>
      </w:tr>
      <w:tr w:rsidR="005E2ACE" w:rsidRPr="00181F29" w14:paraId="3CB51772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BE7F" w14:textId="5B1F52B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D325" w14:textId="1AC5D44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5E2ACE" w:rsidRPr="00181F29" w14:paraId="62116738" w14:textId="77777777" w:rsidTr="009E7579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4490" w14:textId="589F70E3" w:rsidR="005E2ACE" w:rsidRPr="00181F29" w:rsidRDefault="005E2ACE" w:rsidP="0012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2183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B1D" w14:textId="0CD7DC3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5E2ACE" w:rsidRPr="00181F29" w14:paraId="17F7924B" w14:textId="77777777" w:rsidTr="009E7579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A775" w14:textId="0C78BCCC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1. 9. 2022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24B8" w14:textId="4154D462" w:rsidR="005E2ACE" w:rsidRPr="00181F29" w:rsidRDefault="005E2ACE" w:rsidP="009D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pro ZS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E2ACE" w:rsidRPr="00181F29" w14:paraId="75D616AA" w14:textId="77777777" w:rsidTr="00FF4BBF">
        <w:tblPrEx>
          <w:tblCellMar>
            <w:left w:w="70" w:type="dxa"/>
            <w:right w:w="70" w:type="dxa"/>
          </w:tblCellMar>
        </w:tblPrEx>
        <w:trPr>
          <w:trHeight w:val="194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0CDC" w14:textId="3904046A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FD96" w14:textId="6C6B9C1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5E2ACE" w:rsidRPr="00181F29" w14:paraId="2BD0062E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307A49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5E2ACE" w:rsidRPr="00181F29" w14:paraId="26FCED61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ED5F" w14:textId="4CB1B5DD" w:rsidR="005E2ACE" w:rsidRPr="00F64900" w:rsidRDefault="004856F8" w:rsidP="00601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4D79" w14:textId="188CA205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Uzavření posledních </w:t>
            </w: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nMgr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 Mgr.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ročníků a odevzdání diplomových prací</w:t>
            </w:r>
          </w:p>
        </w:tc>
      </w:tr>
      <w:tr w:rsidR="005E2ACE" w:rsidRPr="00181F29" w14:paraId="45FE5F83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B7495" w14:textId="7A61C235" w:rsidR="005E2ACE" w:rsidRPr="00F64900" w:rsidRDefault="00E80289" w:rsidP="00E8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01F62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="005E2ACE" w:rsidRPr="00F6490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69D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Bc. ročníků a odevzdání bakalářských prací</w:t>
            </w:r>
          </w:p>
        </w:tc>
      </w:tr>
      <w:tr w:rsidR="005E2ACE" w:rsidRPr="00181F29" w14:paraId="266260E1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F3B7" w14:textId="36F6796B" w:rsidR="005E2ACE" w:rsidRPr="00181F29" w:rsidRDefault="005E2ACE" w:rsidP="0032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220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 w:rsidR="003224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8620" w14:textId="1E04E6ED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14BEE939" w14:textId="77777777" w:rsidTr="007D75C2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6C1" w14:textId="54719AF9" w:rsidR="005E2ACE" w:rsidRPr="00181F29" w:rsidRDefault="005E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2 - 15</w:t>
            </w:r>
            <w:r w:rsidRPr="007D4491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BFABC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5E2ACE" w:rsidRPr="00181F29" w14:paraId="0F933A98" w14:textId="77777777" w:rsidTr="007D75C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AE6" w14:textId="426A379E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22 - 9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666D" w14:textId="5008F2C1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 (bakalářské/navazující magisterské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/magisterské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5E2ACE" w:rsidRPr="00181F29" w14:paraId="6CE7C1F7" w14:textId="77777777" w:rsidTr="007D75C2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9504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E3B8847" w14:textId="77777777" w:rsidR="005E2ACE" w:rsidRPr="00181F29" w:rsidRDefault="005E2ACE" w:rsidP="005E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5E2ACE" w:rsidRPr="00181F29" w14:paraId="5CC1E6FD" w14:textId="77777777" w:rsidTr="007D75C2">
        <w:tblPrEx>
          <w:tblCellMar>
            <w:left w:w="70" w:type="dxa"/>
            <w:right w:w="70" w:type="dxa"/>
          </w:tblCellMar>
        </w:tblPrEx>
        <w:trPr>
          <w:trHeight w:val="466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0716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8F43" w14:textId="0AF7F3CA" w:rsidR="005E2ACE" w:rsidRPr="00181F29" w:rsidRDefault="005E2ACE" w:rsidP="002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Bakalářské, navazující magisterské a magisterské 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y dle směrnic k veřejně vyhlášenému přijímacímu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řízení; 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295990" w:rsidRPr="00CE006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cs-CZ" w:eastAsia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navazující magisterský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program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Sociální pedagogika</w:t>
            </w:r>
          </w:p>
        </w:tc>
      </w:tr>
      <w:tr w:rsidR="005E2ACE" w:rsidRPr="00181F29" w14:paraId="2D6F4E11" w14:textId="77777777" w:rsidTr="009E7579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63F" w14:textId="77777777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7CAA" w14:textId="28069752" w:rsidR="005E2ACE" w:rsidRPr="00181F29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5E2ACE" w:rsidRPr="00181F29" w14:paraId="2F635224" w14:textId="77777777" w:rsidTr="009E7579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085" w14:textId="77777777" w:rsidR="005E2ACE" w:rsidRPr="00BB2F42" w:rsidRDefault="005E2ACE" w:rsidP="005E2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4C697" w14:textId="20424DDC" w:rsidR="005E2ACE" w:rsidRPr="00BB2F42" w:rsidRDefault="005E2ACE" w:rsidP="00CE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ročníky)</w:t>
            </w:r>
          </w:p>
        </w:tc>
      </w:tr>
    </w:tbl>
    <w:p w14:paraId="10530D44" w14:textId="37A47F8E" w:rsidR="00B812CC" w:rsidRDefault="00B812CC" w:rsidP="00B8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9A0D45" w:rsidRPr="009A0D45" w14:paraId="7805EEF4" w14:textId="77777777" w:rsidTr="00D77FD5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9A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5F922213" w:rsidR="009A0D45" w:rsidRPr="00EE7C77" w:rsidRDefault="00386A29" w:rsidP="00B647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21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22 a výhled na akademický rok 2022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</w:p>
        </w:tc>
      </w:tr>
      <w:tr w:rsidR="009A0D45" w:rsidRPr="009A0D45" w14:paraId="6A8D9B39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40FBB60E" w:rsidR="009A0D45" w:rsidRPr="009A0D45" w:rsidRDefault="00795C73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6. 8. 2021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- 31. 8.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5490E29C" w:rsidR="009A0D45" w:rsidRPr="009A0D45" w:rsidRDefault="009A0D45" w:rsidP="0059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zimní semestr (ZS) 20</w:t>
            </w:r>
            <w:r w:rsidR="00386A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D7699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97E8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16AFB" w:rsidRPr="009A0D45" w14:paraId="0A532E9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42681CD4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7DA00C78" w:rsidR="00916AFB" w:rsidRPr="009A0D45" w:rsidRDefault="00916AFB" w:rsidP="0091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</w:tr>
      <w:tr w:rsidR="003F15AE" w:rsidRPr="009A0D45" w14:paraId="1E90A75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5B447945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- 9.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D480A69" w:rsidR="003F15AE" w:rsidRPr="009A0D45" w:rsidRDefault="003F15AE" w:rsidP="003F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3F15AE" w:rsidRPr="009A0D45" w14:paraId="57D551CF" w14:textId="77777777" w:rsidTr="00220F55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550D5489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2021 - 10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39392232" w:rsidR="00D76996" w:rsidRPr="009A0D45" w:rsidRDefault="003F15AE" w:rsidP="0038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2. 9. 2021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3DAB6F04" w:rsidR="00D76996" w:rsidRPr="009A0D45" w:rsidRDefault="00D76996" w:rsidP="00B64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3E13A0D6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DFE9ED1" w:rsidR="009A0D45" w:rsidRPr="009A0D45" w:rsidRDefault="00E60F37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9A0D45" w:rsidRPr="009A0D45" w14:paraId="3BED286C" w14:textId="77777777" w:rsidTr="00B812CC">
        <w:trPr>
          <w:trHeight w:val="6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52FD" w14:textId="3FA57B69" w:rsidR="009A0D45" w:rsidRPr="009A0D45" w:rsidRDefault="00E60F37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6D4E" w14:textId="587A73C3" w:rsidR="009A0D45" w:rsidRPr="009A0D45" w:rsidRDefault="009A0D45" w:rsidP="00E6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(rozvrhované a nerozvrhované aktivity - 14 týdnů),                                                             první týden výuky je 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</w:t>
            </w:r>
            <w:r w:rsidR="00E60F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37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4856B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0037EDD5" w:rsidR="009A0D45" w:rsidRPr="009A0D45" w:rsidRDefault="009A0D45" w:rsidP="00356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56FC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B812CC">
        <w:trPr>
          <w:trHeight w:val="51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73E25C88" w:rsidR="009A0D45" w:rsidRPr="009A0D45" w:rsidRDefault="00BD616F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8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261A6D1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78059A7E" w:rsidR="009A0D45" w:rsidRPr="009A0D45" w:rsidRDefault="009A0D45" w:rsidP="00B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D616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2AF00ED1" w:rsidR="00D5434D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12.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1 - 23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FE63B68" w:rsidR="00D5434D" w:rsidRPr="009A0D45" w:rsidRDefault="00D5434D" w:rsidP="0036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363A2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513B95AA" w14:textId="77777777" w:rsidTr="006A5E1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1ECF5D" w:rsidR="009A0D45" w:rsidRPr="009A0D45" w:rsidRDefault="008803AB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6A5E1D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26D9EDB2" w:rsidR="00B42730" w:rsidRPr="001B3718" w:rsidRDefault="00B42730" w:rsidP="0026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57485680" w:rsidR="00B42730" w:rsidRPr="009A0D45" w:rsidRDefault="00B42730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C6BA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B42730" w:rsidRPr="009A0D45" w14:paraId="20BBCFAC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5B42BB5F" w:rsidR="00B42730" w:rsidRPr="001B3718" w:rsidRDefault="00B42730" w:rsidP="0004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42AE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438F9D48" w:rsidR="00B42730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5C6AD6" w:rsidRPr="009A0D45" w14:paraId="1659D88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7637AFAE" w:rsidR="005C6AD6" w:rsidRPr="009A0D45" w:rsidRDefault="001B3718" w:rsidP="001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60341A2D" w:rsidR="005C6AD6" w:rsidRPr="009A0D45" w:rsidRDefault="005C6AD6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9A0D45" w:rsidRPr="009A0D45" w14:paraId="734A61A7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1B19D415" w:rsidR="009A0D45" w:rsidRPr="009A0D45" w:rsidRDefault="001B3718" w:rsidP="0088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18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D77FD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3602FBAA" w:rsidR="009A0D45" w:rsidRPr="00AF0E14" w:rsidRDefault="004C6BA8" w:rsidP="0029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 w:rsidR="008803AB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49E2EDCC" w:rsidR="009A0D45" w:rsidRPr="00AF0E14" w:rsidRDefault="009A0D45" w:rsidP="0065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poslední ročníky (10 týdnů), 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první týden výuky je 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lichý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D439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</w:t>
            </w:r>
            <w:r w:rsidR="00653BBE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týden)</w:t>
            </w:r>
          </w:p>
        </w:tc>
      </w:tr>
      <w:tr w:rsidR="009A0D45" w:rsidRPr="009A0D45" w14:paraId="33743B98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0B1C1D77" w:rsidR="009A0D45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D77FD5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7FE09A5C" w:rsidR="009A0D45" w:rsidRPr="009A0D45" w:rsidRDefault="009A0D45" w:rsidP="00F44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41094DA6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5B61F89F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9E52EEC" w:rsidR="009A0D45" w:rsidRPr="009A0D45" w:rsidRDefault="009A0D45" w:rsidP="00CF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625FF358" w14:textId="77777777" w:rsidTr="00B812CC">
        <w:trPr>
          <w:trHeight w:val="54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729866A8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3985724" w:rsidR="009A0D45" w:rsidRPr="009A0D45" w:rsidRDefault="009A0D45" w:rsidP="006B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6B0C3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5E931A9C" w:rsidR="009A0D45" w:rsidRPr="00B43A7E" w:rsidRDefault="004C6BA8" w:rsidP="00F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214E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803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18B5D7AB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posledních ročníků (3 týdny)</w:t>
            </w:r>
          </w:p>
        </w:tc>
      </w:tr>
      <w:tr w:rsidR="0080427E" w:rsidRPr="009A0D45" w14:paraId="5A6618D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7DF673D8" w:rsidR="0080427E" w:rsidRPr="009A0D45" w:rsidRDefault="00E832D7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3E990B94" w:rsidR="0080427E" w:rsidRPr="009A0D45" w:rsidRDefault="0080427E" w:rsidP="00E8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E832D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</w:tr>
      <w:tr w:rsidR="009A0D45" w:rsidRPr="009A0D45" w14:paraId="6D263CE6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EFCCBEE" w:rsidR="009A0D45" w:rsidRPr="00B06B25" w:rsidRDefault="00F214E4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4D36993E" w:rsidR="009A0D45" w:rsidRPr="00B06B25" w:rsidRDefault="009A0D45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F214E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4918936E" w:rsidR="009A0D45" w:rsidRPr="00B06B25" w:rsidRDefault="005C3492" w:rsidP="00B0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27.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15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D96334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77777777" w:rsidR="009A0D45" w:rsidRPr="00B06B25" w:rsidRDefault="009A0D45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EC66A7"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B06B2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06F252D4" w:rsidR="00EC66A7" w:rsidRPr="009A0D45" w:rsidRDefault="004243AD" w:rsidP="00424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25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2 -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0E0FECDA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2F1E4121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</w:t>
            </w:r>
            <w:proofErr w:type="spellEnd"/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DA321D" w:rsidRPr="009A0D45" w14:paraId="4620BC3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5E946A27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563C097C" w:rsidR="00DA321D" w:rsidRPr="009A0D45" w:rsidRDefault="00DA321D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</w:p>
        </w:tc>
      </w:tr>
      <w:tr w:rsidR="00EC66A7" w:rsidRPr="009A0D45" w14:paraId="568D29C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505E102E" w:rsidR="00EC66A7" w:rsidRPr="009A0D45" w:rsidRDefault="00F81979" w:rsidP="00F81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0A8F81A8" w:rsidR="00EC66A7" w:rsidRPr="009A0D45" w:rsidRDefault="00EC66A7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EC66A7" w:rsidRPr="009A0D45" w14:paraId="008B84B5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229FBA58" w:rsidR="00EC66A7" w:rsidRPr="009A0D45" w:rsidRDefault="001E76F0" w:rsidP="001E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58290A1" w:rsidR="00EC66A7" w:rsidRPr="009A0D45" w:rsidRDefault="004C6BA8" w:rsidP="004C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1E76F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9A358B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947725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41CDA96C" w:rsidR="009A0D45" w:rsidRPr="009A0D45" w:rsidRDefault="009A0D45" w:rsidP="00DA3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DA32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831D97">
        <w:trPr>
          <w:trHeight w:val="30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75A8D3B1" w:rsidR="009A0D45" w:rsidRPr="00B43A7E" w:rsidRDefault="00D83531" w:rsidP="00090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90851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153CFFC6" w:rsidR="009A0D45" w:rsidRPr="00CF6F46" w:rsidRDefault="00D83531" w:rsidP="00F83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16</w:t>
            </w:r>
            <w:r w:rsidR="009A0D45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24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483B3782" w:rsidR="009A0D45" w:rsidRPr="00CF6F46" w:rsidRDefault="0031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CF6F46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2022 - 15. 7. 2022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B812CC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6E5186A0" w:rsidR="009A0D45" w:rsidRPr="00CF6F46" w:rsidRDefault="00D12C59" w:rsidP="00D1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2 - 9</w:t>
            </w:r>
            <w:r w:rsidR="00345E4D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316116" w:rsidRPr="00CF6F4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831D97">
        <w:trPr>
          <w:trHeight w:val="270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B812C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B812CC">
        <w:trPr>
          <w:trHeight w:val="5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Výuka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nebude probíhat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61FBA8C1" w:rsidR="00605705" w:rsidRPr="009A0D45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liché úterý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28.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čtvrtek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11. 2021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sudá středa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22 - 18. 4. 2022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18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lichý pátek a sudé pondělí, 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(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Rektorský den sportu)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lichá středa</w:t>
            </w:r>
          </w:p>
        </w:tc>
      </w:tr>
      <w:tr w:rsidR="00605705" w:rsidRPr="009A0D45" w14:paraId="1361D1EE" w14:textId="77777777" w:rsidTr="00830825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2F68" w14:textId="7777777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Adaptační týden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177E8" w14:textId="3F20D0F7" w:rsidR="00605705" w:rsidRPr="00BB2F42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9.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2022 - 9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(pro první ročníky prezenční formy studia)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9B65AE0" w14:textId="77777777" w:rsidR="00A32A65" w:rsidRDefault="00A32A6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6C3FA02" w14:textId="77777777" w:rsidR="006A5E1D" w:rsidRDefault="006A5E1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0294190A" w:rsidR="004726D6" w:rsidRPr="00EE7C77" w:rsidRDefault="004726D6" w:rsidP="00B6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lastRenderedPageBreak/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1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794342"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1AF7E7D7" w:rsidR="004726D6" w:rsidRPr="009A0D45" w:rsidRDefault="004726D6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34822A7F" w:rsidR="004726D6" w:rsidRPr="009A0D45" w:rsidRDefault="00CA6AB2" w:rsidP="0079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9434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65880C0B" w:rsidR="00303DDA" w:rsidRPr="009A0D45" w:rsidRDefault="00303DDA" w:rsidP="004B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8. 2022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5F144C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602C9573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</w:t>
            </w:r>
            <w:r w:rsid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BAB"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státní </w:t>
            </w:r>
            <w:r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doktorské zkoušky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BC4A" w14:textId="77777777" w:rsidR="00102702" w:rsidRDefault="00102702" w:rsidP="000A7248">
      <w:pPr>
        <w:spacing w:after="0" w:line="240" w:lineRule="auto"/>
      </w:pPr>
      <w:r>
        <w:separator/>
      </w:r>
    </w:p>
  </w:endnote>
  <w:endnote w:type="continuationSeparator" w:id="0">
    <w:p w14:paraId="595487AC" w14:textId="77777777" w:rsidR="00102702" w:rsidRDefault="00102702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4607C2" w14:textId="5553F2C4" w:rsidR="00F214E4" w:rsidRPr="00AF44C2" w:rsidRDefault="00F214E4" w:rsidP="00AF44C2">
            <w:pPr>
              <w:pStyle w:val="Zpat"/>
              <w:rPr>
                <w:rFonts w:ascii="Times New Roman" w:hAnsi="Times New Roman" w:cs="Times New Roman"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C4B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C4BC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A4737E" w14:textId="016385B8" w:rsidR="00F214E4" w:rsidRPr="00AF44C2" w:rsidRDefault="00BB5B2A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Verze</w:t>
    </w:r>
    <w:proofErr w:type="spellEnd"/>
    <w:r>
      <w:rPr>
        <w:rFonts w:ascii="Times New Roman" w:hAnsi="Times New Roman" w:cs="Times New Roman"/>
        <w:sz w:val="20"/>
        <w:szCs w:val="20"/>
      </w:rPr>
      <w:t xml:space="preserve"> pro </w:t>
    </w:r>
    <w:proofErr w:type="spellStart"/>
    <w:r>
      <w:rPr>
        <w:rFonts w:ascii="Times New Roman" w:hAnsi="Times New Roman" w:cs="Times New Roman"/>
        <w:sz w:val="20"/>
        <w:szCs w:val="20"/>
      </w:rPr>
      <w:t>zasedání</w:t>
    </w:r>
    <w:proofErr w:type="spellEnd"/>
    <w:r>
      <w:rPr>
        <w:rFonts w:ascii="Times New Roman" w:hAnsi="Times New Roman" w:cs="Times New Roman"/>
        <w:sz w:val="20"/>
        <w:szCs w:val="20"/>
      </w:rPr>
      <w:t xml:space="preserve"> AS FHS dne 14. 4</w:t>
    </w:r>
    <w:r w:rsidR="001864C3">
      <w:rPr>
        <w:rFonts w:ascii="Times New Roman" w:hAnsi="Times New Roman" w:cs="Times New Roman"/>
        <w:sz w:val="20"/>
        <w:szCs w:val="20"/>
      </w:rPr>
      <w:t>.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511E" w14:textId="77777777" w:rsidR="00102702" w:rsidRDefault="00102702" w:rsidP="000A7248">
      <w:pPr>
        <w:spacing w:after="0" w:line="240" w:lineRule="auto"/>
      </w:pPr>
      <w:r>
        <w:separator/>
      </w:r>
    </w:p>
  </w:footnote>
  <w:footnote w:type="continuationSeparator" w:id="0">
    <w:p w14:paraId="24247945" w14:textId="77777777" w:rsidR="00102702" w:rsidRDefault="00102702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B3718"/>
    <w:rsid w:val="001B42DB"/>
    <w:rsid w:val="001C4BCD"/>
    <w:rsid w:val="001D1323"/>
    <w:rsid w:val="001D4365"/>
    <w:rsid w:val="001D5DAB"/>
    <w:rsid w:val="001D7A3A"/>
    <w:rsid w:val="001E03C4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6C09"/>
    <w:rsid w:val="005A7EE1"/>
    <w:rsid w:val="005B516C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72B0"/>
    <w:rsid w:val="00682280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5C2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F214E4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7635DD4-B6BA-4ADF-B1E2-96247EF2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6</Pages>
  <Words>2108</Words>
  <Characters>12442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4</cp:revision>
  <cp:lastPrinted>2021-03-10T06:03:00Z</cp:lastPrinted>
  <dcterms:created xsi:type="dcterms:W3CDTF">2021-04-05T14:46:00Z</dcterms:created>
  <dcterms:modified xsi:type="dcterms:W3CDTF">2021-04-05T14:50:00Z</dcterms:modified>
</cp:coreProperties>
</file>