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41285F8B" w:rsidR="00557602" w:rsidRPr="00D760FF" w:rsidRDefault="000A7248" w:rsidP="00565679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6F19B2">
              <w:rPr>
                <w:b w:val="0"/>
                <w:bCs w:val="0"/>
                <w:sz w:val="24"/>
              </w:rPr>
              <w:t>0</w:t>
            </w:r>
            <w:r w:rsidR="00565113">
              <w:rPr>
                <w:b w:val="0"/>
                <w:bCs w:val="0"/>
                <w:sz w:val="24"/>
              </w:rPr>
              <w:t>3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20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11F6148F" w:rsidR="00557602" w:rsidRPr="006E763C" w:rsidRDefault="00C921C5" w:rsidP="0056567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20</w:t>
            </w:r>
            <w:r w:rsidR="006E763C" w:rsidRPr="006E763C">
              <w:t>/20</w:t>
            </w:r>
            <w:r w:rsidR="00047D49">
              <w:t>2</w:t>
            </w:r>
            <w:r w:rsidR="00565679">
              <w:t>1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565679">
              <w:t>1</w:t>
            </w:r>
            <w:r w:rsidR="006E763C" w:rsidRPr="006E763C">
              <w:t>/202</w:t>
            </w:r>
            <w:r w:rsidR="00565679">
              <w:t>2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056F6EF0" w:rsidR="00557602" w:rsidRPr="005948C3" w:rsidRDefault="00024037" w:rsidP="00BA291F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4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 w:rsidR="00BA291F" w:rsidRPr="005948C3">
              <w:rPr>
                <w:b w:val="0"/>
                <w:bCs w:val="0"/>
                <w:sz w:val="24"/>
              </w:rPr>
              <w:t>2020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4A1F5D83" w:rsidR="00557602" w:rsidRPr="005948C3" w:rsidRDefault="00024037" w:rsidP="00081DA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BA291F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4</w:t>
            </w:r>
            <w:r w:rsidR="00BA291F" w:rsidRPr="005948C3">
              <w:rPr>
                <w:b w:val="0"/>
                <w:bCs w:val="0"/>
                <w:sz w:val="24"/>
              </w:rPr>
              <w:t>. 2020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>proděkan pro 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>, proděkan pro pedagogickou činnost</w:t>
            </w:r>
            <w:r w:rsidR="00021760">
              <w:rPr>
                <w:b w:val="0"/>
                <w:bCs w:val="0"/>
                <w:sz w:val="24"/>
              </w:rPr>
              <w:t xml:space="preserve">, </w:t>
            </w:r>
            <w:r w:rsidR="00D35661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5F3DE2A" w14:textId="7C352DEC" w:rsidR="00A021AF" w:rsidRDefault="00B812CC" w:rsidP="00A068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Na základě usnesení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Akademického senátu UTB ve Zlíně vydává děkan Fakulty humanit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ních studií UTB ve Zlíně časové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plán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1AE3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výuky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ve studijních programech</w:t>
      </w: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Ošetřovatelství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Všeobecné ošetřovatelství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, Porodní asistence, Zdravotně sociální péče, Filologie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Anglický jazyk pro manažerskou praxi, Německý jazyk pro manažerskou praxi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, Specializace v pedagogice,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Sociální pedagogika, Učitelství pro mateřské šk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>oly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Učitelství pro základní školy,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Učitelství pro 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 xml:space="preserve">1. stupeň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základní školy, Předškolní pedagogika 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a Pedagogika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akademický rok 2020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 xml:space="preserve"> a výhled na akademický rok 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jako vnitřní normu fakulty. </w:t>
      </w:r>
    </w:p>
    <w:p w14:paraId="079EE0AE" w14:textId="77777777" w:rsidR="00A021AF" w:rsidRPr="00073DF8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751E2A81" w14:textId="5057C161" w:rsidR="00B812CC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Časové plány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byly </w:t>
      </w:r>
      <w:r>
        <w:rPr>
          <w:rFonts w:ascii="Times New Roman" w:hAnsi="Times New Roman" w:cs="Times New Roman"/>
          <w:sz w:val="24"/>
          <w:szCs w:val="24"/>
          <w:lang w:val="cs-CZ"/>
        </w:rPr>
        <w:t>projednány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Akademickým senátem 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 xml:space="preserve">FHS UTB ve Zlíně dne </w:t>
      </w:r>
      <w:r w:rsidR="00565113">
        <w:rPr>
          <w:rFonts w:ascii="Times New Roman" w:hAnsi="Times New Roman" w:cs="Times New Roman"/>
          <w:sz w:val="24"/>
          <w:szCs w:val="24"/>
          <w:lang w:val="cs-CZ"/>
        </w:rPr>
        <w:t>29</w:t>
      </w:r>
      <w:r w:rsidR="00047D49" w:rsidRPr="005948C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65113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047D49" w:rsidRPr="005948C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1123F" w:rsidRPr="005948C3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="001B42DB" w:rsidRPr="006F19B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2"/>
        <w:gridCol w:w="7104"/>
      </w:tblGrid>
      <w:tr w:rsidR="009A0D45" w:rsidRPr="00952DD9" w14:paraId="4DD40618" w14:textId="77777777" w:rsidTr="009E7579">
        <w:trPr>
          <w:trHeight w:val="540"/>
        </w:trPr>
        <w:tc>
          <w:tcPr>
            <w:tcW w:w="9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FD9BF87" w14:textId="77777777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20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5FEF7148" w:rsidR="009A0D45" w:rsidRPr="00185FEC" w:rsidRDefault="00A66D57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</w:p>
        </w:tc>
      </w:tr>
      <w:tr w:rsidR="009A0D45" w:rsidRPr="00952DD9" w14:paraId="7625C9B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8411BDB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66D5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7. 8. 2020</w:t>
            </w:r>
            <w:r w:rsidR="00A66D5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CE8E" w14:textId="5D5EB302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7F60043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0B71C5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30. 8. 20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078A" w14:textId="4FA666B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letním semestru (LS) akademického roku 201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9/2020</w:t>
            </w:r>
          </w:p>
        </w:tc>
      </w:tr>
      <w:tr w:rsidR="009A0D45" w:rsidRPr="00952DD9" w14:paraId="27644A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4BEFBA40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CCAFD" w14:textId="36FA22C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42A52B81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2DC6876D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3529" w14:textId="7C49791C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14A1B50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D3D97C1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6B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E6B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0EA2F78E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0A98" w14:textId="77777777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je lichý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(37. týden)</w:t>
            </w:r>
          </w:p>
        </w:tc>
      </w:tr>
      <w:tr w:rsidR="009A0D45" w:rsidRPr="00952DD9" w14:paraId="1FBD14E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77B3FFC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25E2A81B" w:rsidR="009A0D45" w:rsidRPr="00952DD9" w:rsidRDefault="00A021AF" w:rsidP="00DC6A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C6A9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666E80E6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9A0D45" w:rsidRPr="00952DD9" w14:paraId="4020932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5D74" w14:textId="0A79CFB5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E0E1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Zdravotně sociální pracovník (ZSP - PFS) (4 týdny)</w:t>
            </w:r>
          </w:p>
        </w:tc>
      </w:tr>
      <w:tr w:rsidR="009A0D45" w:rsidRPr="00952DD9" w14:paraId="51FA4FD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09B1D918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0F21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</w:t>
            </w:r>
            <w:bookmarkStart w:id="0" w:name="_GoBack"/>
            <w:bookmarkEnd w:id="0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očník Všeobecná sestra (VS - PFS) (7 týdnů)</w:t>
            </w:r>
          </w:p>
        </w:tc>
      </w:tr>
      <w:tr w:rsidR="009A0D45" w:rsidRPr="00952DD9" w14:paraId="168D33C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56298C16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4A8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asistentka (PA) (4 týdny)</w:t>
            </w:r>
          </w:p>
        </w:tc>
      </w:tr>
      <w:tr w:rsidR="009A0D45" w:rsidRPr="00952DD9" w14:paraId="37D9CE03" w14:textId="77777777" w:rsidTr="00D77FD5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77A4DB2C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D1577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2308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4D516995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</w:p>
        </w:tc>
      </w:tr>
      <w:tr w:rsidR="009A0D45" w:rsidRPr="00952DD9" w14:paraId="53782B0F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31F1F092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03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01EB4D94" w:rsidR="009A0D45" w:rsidRPr="00611769" w:rsidRDefault="00A021AF" w:rsidP="006117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01DA" w14:textId="43D4FBB7" w:rsidR="009A0D45" w:rsidRPr="00611769" w:rsidRDefault="00A021AF" w:rsidP="00473A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Všeobecné ošetřovatelství (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473AC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PFS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241067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5DA72636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8E7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Vánoční prázdniny</w:t>
            </w:r>
          </w:p>
        </w:tc>
      </w:tr>
      <w:tr w:rsidR="00ED204B" w:rsidRPr="00952DD9" w14:paraId="1D07290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3E0260E2" w:rsidR="00ED204B" w:rsidRDefault="00ED204B" w:rsidP="00791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21. 12. 2020 </w:t>
            </w:r>
            <w:r w:rsidR="007915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17. 1. 2021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19DB85" w14:textId="662D01B8" w:rsidR="00ED204B" w:rsidRDefault="00ED204B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Hodnocení kvality výuky za ZS 2020/2021</w:t>
            </w:r>
          </w:p>
        </w:tc>
      </w:tr>
      <w:tr w:rsidR="009A0D45" w:rsidRPr="00952DD9" w14:paraId="23CF06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4058C5F1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148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(5 týdnů)</w:t>
            </w:r>
          </w:p>
        </w:tc>
      </w:tr>
      <w:tr w:rsidR="009A0D45" w:rsidRPr="00952DD9" w14:paraId="68B87D3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4881D606" w:rsidR="009A0D45" w:rsidRPr="00362276" w:rsidRDefault="00A021AF" w:rsidP="004710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7106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5750" w14:textId="4F0A443E" w:rsidR="009A0D45" w:rsidRPr="00362276" w:rsidRDefault="00A021AF" w:rsidP="00055C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222C3BB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71454EC0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FBBC" w14:textId="31AD6464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1CA22F2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14310D2C" w:rsidR="009A0D45" w:rsidRPr="0076473F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1E30C0B" w:rsidR="009A0D45" w:rsidRPr="0076473F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DA2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 (pouze PFS)</w:t>
            </w:r>
          </w:p>
        </w:tc>
      </w:tr>
      <w:tr w:rsidR="009A0D45" w:rsidRPr="00952DD9" w14:paraId="4EC7B5A5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9A0D45" w:rsidRPr="00952DD9" w14:paraId="44FDDE54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63451301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února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7BB" w14:textId="784C5D0B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Převzetí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oficiálního zadání bakalářských prací na akademický rok 20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9A0D45" w:rsidRPr="00952DD9" w14:paraId="3B8CA6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1241A6C8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února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E5CB" w14:textId="7B44DD75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Vypsání témat bakalářských prací na akademický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779C86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54F3F5B3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2CC4" w14:textId="241B1AE3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6A86F49A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115C7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115C7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54C7" w14:textId="77777777" w:rsidR="00EB4BD8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poslední ročníky (14 týdnů realizovaných ve 13 týdnech), první</w:t>
            </w:r>
            <w:r w:rsidR="00182B5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0C96C3AC" w:rsidR="009A0D45" w:rsidRPr="00952DD9" w:rsidRDefault="000B3F9E" w:rsidP="00D34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EB4BD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8. 2. 2021 - 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43EA9DED" w:rsidR="009A0D45" w:rsidRPr="00952DD9" w:rsidRDefault="00970BDE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44BF4C9B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01EE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55AC266F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71B3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VS - PFS (7 týdnů)</w:t>
            </w:r>
          </w:p>
        </w:tc>
      </w:tr>
      <w:tr w:rsidR="00AD4ACA" w:rsidRPr="00952DD9" w14:paraId="2EA3EED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22A0E6B3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74EA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PA (4 týdny)</w:t>
            </w:r>
          </w:p>
        </w:tc>
      </w:tr>
      <w:tr w:rsidR="00AD4ACA" w:rsidRPr="00952DD9" w14:paraId="538C47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71CAA34B" w:rsidR="00AD4ACA" w:rsidRPr="00952DD9" w:rsidRDefault="00AD4ACA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CAF0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PA (7 týdnů)</w:t>
            </w:r>
          </w:p>
        </w:tc>
      </w:tr>
      <w:tr w:rsidR="00AD4ACA" w:rsidRPr="00952DD9" w14:paraId="5B2C0A6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3D27D8ED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9E78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VS - PFS (6 týdnů)</w:t>
            </w:r>
          </w:p>
        </w:tc>
      </w:tr>
      <w:tr w:rsidR="00AD4ACA" w:rsidRPr="00952DD9" w14:paraId="70013828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DBCEA4C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A588" w14:textId="657304D4" w:rsidR="00AD4ACA" w:rsidRPr="00952DD9" w:rsidRDefault="00AD4ACA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 2. ročník ZSP - PFS (4 týdny)</w:t>
            </w:r>
          </w:p>
        </w:tc>
      </w:tr>
      <w:tr w:rsidR="00E85618" w:rsidRPr="00952DD9" w14:paraId="51DEE8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21D5133C" w:rsidR="00E85618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9909" w14:textId="588D62AC" w:rsidR="00E85618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PFS (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691A010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5111C901" w:rsidR="00AD4ACA" w:rsidRPr="00952DD9" w:rsidRDefault="00AD4ACA" w:rsidP="00206D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9207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(2 týdny)</w:t>
            </w:r>
          </w:p>
        </w:tc>
      </w:tr>
      <w:tr w:rsidR="00791565" w:rsidRPr="00952DD9" w14:paraId="1100BF3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6A07A394" w:rsidR="00791565" w:rsidRDefault="00791565" w:rsidP="002555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66E1" w14:textId="291361A6" w:rsidR="00791565" w:rsidRDefault="00791565" w:rsidP="00791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Hodnocení kvality výuky za LS 2020/2021</w:t>
            </w:r>
          </w:p>
        </w:tc>
      </w:tr>
      <w:tr w:rsidR="00AD4ACA" w:rsidRPr="00952DD9" w14:paraId="3C6F0A8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64A65AC6" w:rsidR="00AD4ACA" w:rsidRPr="00952DD9" w:rsidRDefault="00AD4ACA" w:rsidP="00206D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6.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778B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(5 týdnů)</w:t>
            </w:r>
          </w:p>
        </w:tc>
      </w:tr>
      <w:tr w:rsidR="00AD4ACA" w:rsidRPr="00952DD9" w14:paraId="3993C41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B053CA0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6.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7CF6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zkouškové období - pouze 1. a 2. ročníky (3 týdny) </w:t>
            </w:r>
          </w:p>
        </w:tc>
      </w:tr>
      <w:tr w:rsidR="00AD4ACA" w:rsidRPr="00952DD9" w14:paraId="6ED4362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3B2925CE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AD4ACA" w:rsidRPr="00952DD9" w14:paraId="36F3C43D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B94085C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05C9" w14:textId="7991E065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ZS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6BF486A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1199AD5F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35E4FC00" w14:textId="380A0FFB" w:rsidR="008B2571" w:rsidRDefault="00AD4ACA" w:rsidP="00EC76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VS 2. ročník </w:t>
            </w:r>
            <w:r w:rsidR="004D08D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4D08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5 týdnů,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týdnů, </w:t>
            </w:r>
          </w:p>
          <w:p w14:paraId="179C8DB1" w14:textId="63FA8FA7" w:rsidR="00AD4ACA" w:rsidRPr="00952DD9" w:rsidRDefault="008B2571" w:rsidP="00EC76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ZSP 2. ročník - 3 týdny)</w:t>
            </w:r>
          </w:p>
        </w:tc>
      </w:tr>
      <w:tr w:rsidR="00AD4ACA" w:rsidRPr="00952DD9" w14:paraId="43A5D71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08FB8C68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3339" w14:textId="08154368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952DD9" w14:paraId="7872ADFA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0B64C75B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EDA5" w14:textId="53F7852F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45099E7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02115115" w:rsidR="00AD4ACA" w:rsidRPr="00156CAB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7C4E" w14:textId="6FE6C850" w:rsidR="00AD4ACA" w:rsidRPr="00156CAB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Zahájení výuky v akademickém roce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(1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imatrikulace)</w:t>
            </w:r>
          </w:p>
        </w:tc>
      </w:tr>
      <w:tr w:rsidR="00AD4ACA" w:rsidRPr="00952DD9" w14:paraId="7DDE18F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25D2C295" w:rsidR="00AD4ACA" w:rsidRPr="00952DD9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9911" w14:textId="11BF0F8C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35720B6E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7B80F75C" w:rsidR="00AD4ACA" w:rsidRPr="00952DD9" w:rsidRDefault="00AD4ACA" w:rsidP="007D44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3058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Uzavření posledních ročníků a odevzdání bakalářských prací</w:t>
            </w:r>
          </w:p>
        </w:tc>
      </w:tr>
      <w:tr w:rsidR="00AD4ACA" w:rsidRPr="00952DD9" w14:paraId="2D71E19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527C6679" w:rsidR="00AD4ACA" w:rsidRPr="00952DD9" w:rsidRDefault="00AD4ACA" w:rsidP="00777B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777BE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.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21A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Státní závěrečné zkoušky </w:t>
            </w:r>
          </w:p>
        </w:tc>
      </w:tr>
      <w:tr w:rsidR="00AD4ACA" w:rsidRPr="00952DD9" w14:paraId="48488EF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56BB107A" w:rsidR="00AD4ACA" w:rsidRPr="007D4491" w:rsidRDefault="00AD4ACA" w:rsidP="007D44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7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1 - 9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6D38D450" w:rsidR="00AD4ACA" w:rsidRPr="00952DD9" w:rsidRDefault="00AD4ACA" w:rsidP="007D44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lastRenderedPageBreak/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AD4ACA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95C1" w14:textId="77777777" w:rsidR="000F27AB" w:rsidRDefault="00AD4ACA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</w:t>
            </w:r>
          </w:p>
          <w:p w14:paraId="54889BF5" w14:textId="28B5B560" w:rsidR="000F27AB" w:rsidRDefault="001D5DAB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21F57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</w:t>
            </w:r>
          </w:p>
          <w:p w14:paraId="385623EE" w14:textId="23B89B9D" w:rsidR="00AD4ACA" w:rsidRPr="00952DD9" w:rsidRDefault="000F27AB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pondělí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středa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7F4330" w:rsidRPr="00952DD9" w14:paraId="4BA4A32E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993A" w14:textId="77777777" w:rsidR="007F4330" w:rsidRDefault="007F4330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9AD9" w14:textId="77777777" w:rsidR="007F4330" w:rsidRDefault="007F4330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98342C0" w14:textId="391005E3" w:rsidR="0071333D" w:rsidRDefault="0071333D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AD4ACA" w:rsidRPr="00181F29" w14:paraId="0FFC5896" w14:textId="77777777" w:rsidTr="007F433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EE3F77" w:rsidRDefault="00AD4ACA" w:rsidP="00EB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 w:rsidR="00D5791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 w:rsidR="00FE76F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</w:t>
            </w:r>
            <w:r w:rsidR="005E6B7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, UČITELSTVÍ PRO ZÁKLADNÍ ŠKOLY, </w:t>
            </w:r>
            <w:r w:rsidR="00D5791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Učitelství pro</w:t>
            </w:r>
            <w:r w:rsidR="007F43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 </w:t>
            </w:r>
            <w:r w:rsidR="00EE3F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1.</w:t>
            </w:r>
            <w:r w:rsidR="007F43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 </w:t>
            </w:r>
            <w:r w:rsidR="00EE3F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STUPEŇ </w:t>
            </w:r>
            <w:r w:rsidR="005E6B7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ZÁKLADNÍ ŠKOLY A PŘEDŠKOLNÍ PEDAGOGIKA</w:t>
            </w:r>
          </w:p>
          <w:p w14:paraId="08110513" w14:textId="5F0BEBE4" w:rsidR="00AD4ACA" w:rsidRPr="00EB5984" w:rsidRDefault="005E3C95" w:rsidP="00EB5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pro akademický rok 2020</w:t>
            </w:r>
            <w:r w:rsidR="00AD4ACA"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/202</w:t>
            </w:r>
            <w:r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1</w:t>
            </w:r>
            <w:r w:rsidR="00D5791E"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 xml:space="preserve"> a výhled na akademický rok 2021/2022</w:t>
            </w:r>
          </w:p>
        </w:tc>
      </w:tr>
      <w:tr w:rsidR="00AD4ACA" w:rsidRPr="00181F29" w14:paraId="7DEEE9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3A42A11C" w:rsidR="00AD4ACA" w:rsidRPr="00181F29" w:rsidRDefault="00EB5984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6AABFECA" w:rsidR="00AD4ACA" w:rsidRPr="00181F29" w:rsidRDefault="00AD4ACA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64EF11E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08F57F47" w:rsidR="00AD4ACA" w:rsidRPr="00181F29" w:rsidRDefault="00AD4ACA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F453" w14:textId="77777777" w:rsidR="00AD4ACA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AD4ACA" w:rsidRPr="00181F29" w14:paraId="07E828AC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27349982" w:rsidR="00AD4ACA" w:rsidRPr="00181F29" w:rsidRDefault="00AD4ACA" w:rsidP="00D9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051693D4" w:rsidR="00AD4ACA" w:rsidRPr="00181F29" w:rsidRDefault="00AD4ACA" w:rsidP="00D9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201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</w:tr>
      <w:tr w:rsidR="00AD4ACA" w:rsidRPr="00181F29" w14:paraId="7F838B3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1A3B31D7" w:rsidR="00AD4ACA" w:rsidRPr="00181F29" w:rsidRDefault="00AD4ACA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A1714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20 - 9. 9. 2020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3ED8090B" w:rsidR="00AD4ACA" w:rsidRPr="00181F29" w:rsidRDefault="00AD4ACA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A1714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1714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F2A2D" w:rsidRPr="00181F29" w14:paraId="28999F5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B485367" w:rsidR="00AF2A2D" w:rsidRPr="00952DD9" w:rsidRDefault="00AF2A2D" w:rsidP="00AF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7. 9.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2020 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- 11. 9. 2020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08281ABF" w:rsidR="00AF2A2D" w:rsidRPr="00952DD9" w:rsidRDefault="00AF2A2D" w:rsidP="00AF2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A1714E" w:rsidRPr="00181F29" w14:paraId="330CAAA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63B40DEE" w:rsidR="00A1714E" w:rsidRPr="00181F29" w:rsidRDefault="00A1714E" w:rsidP="00A1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D36CD07" w:rsidR="00A1714E" w:rsidRPr="00181F29" w:rsidRDefault="00A1714E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</w:tr>
      <w:tr w:rsidR="00AD4ACA" w:rsidRPr="00181F29" w14:paraId="3332981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AD4ACA" w:rsidRPr="00181F29" w14:paraId="02742E8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7B89A6D" w:rsidR="00AD4ACA" w:rsidRPr="00181F29" w:rsidRDefault="005E39E7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B16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1 -</w:t>
            </w:r>
            <w:r w:rsidRPr="003B16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29. 1. 2021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Opravné a mimořádné státní závěrečné zkoušky (Bc.,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.)</w:t>
            </w:r>
          </w:p>
        </w:tc>
      </w:tr>
      <w:tr w:rsidR="00AD4ACA" w:rsidRPr="00181F29" w14:paraId="107A02AC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45BEDB50" w:rsidR="00AD4ACA" w:rsidRPr="00181F29" w:rsidRDefault="00AD4ACA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705E7AB5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týdnů), první týden výuky je sudý (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14. 9. 2020 -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38. týden)</w:t>
            </w:r>
          </w:p>
        </w:tc>
      </w:tr>
      <w:tr w:rsidR="00AD4ACA" w:rsidRPr="00181F29" w14:paraId="1154EB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56D7A0BB" w:rsidR="00AD4ACA" w:rsidRPr="004512C0" w:rsidRDefault="00AD4ACA" w:rsidP="004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512C0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1. 9. 2020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4512C0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AD4ACA" w:rsidRPr="004512C0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AD4ACA" w:rsidRPr="00181F29" w14:paraId="6821829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6D1B12E0" w:rsidR="00AD4ACA" w:rsidRPr="00181F29" w:rsidRDefault="002024ED" w:rsidP="00B5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2020 - 1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Sociální pedagogika 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D4ACA" w:rsidRPr="00181F29" w14:paraId="131B4FF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72704ACF" w:rsidR="00AD4ACA" w:rsidRPr="00181F29" w:rsidRDefault="00AD4ACA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7. 9. 2020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AD4ACA" w:rsidRPr="00181F29" w:rsidRDefault="00AD4ACA" w:rsidP="008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 w:rsidR="00836CA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AD4ACA" w:rsidRPr="00181F29" w14:paraId="7544123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188502E8" w:rsidR="00AD4ACA" w:rsidRPr="008F16D5" w:rsidRDefault="008F16D5" w:rsidP="008F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AD4ACA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07E3D936" w:rsidR="00AD4ACA" w:rsidRPr="008F16D5" w:rsidRDefault="00AD4ACA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</w:t>
            </w:r>
            <w:r w:rsidR="002024ED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024ED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8977A9" w:rsidRPr="00181F29" w14:paraId="21BB123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DF72A65" w:rsidR="008977A9" w:rsidRDefault="008977A9" w:rsidP="006E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19. 10. 2020</w:t>
            </w:r>
            <w:r w:rsidR="006E258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27. 11. 2020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8977A9" w:rsidRPr="00181F29" w:rsidRDefault="008977A9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AD4ACA" w:rsidRPr="00181F29" w14:paraId="4A5ABBA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7982EB8E" w:rsidR="00AD4ACA" w:rsidRPr="00181F29" w:rsidRDefault="002024ED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Učitelství pro MŠ a 2. ročník Pedagogika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věku (PFS) (4 týdny)</w:t>
            </w:r>
          </w:p>
        </w:tc>
      </w:tr>
      <w:tr w:rsidR="00AD4ACA" w:rsidRPr="00181F29" w14:paraId="19B701F8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4CFE9D58" w:rsidR="00AD4ACA" w:rsidRPr="00181F29" w:rsidRDefault="00AD4ACA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2024E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024E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9E7579" w:rsidRPr="00181F29" w14:paraId="0DDE6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67CC5A14" w:rsidR="009E7579" w:rsidRPr="00181F29" w:rsidRDefault="009E7579" w:rsidP="009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21. 12. 2020 - 17. 1.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5C7EBC81" w:rsidR="009E7579" w:rsidRPr="00181F29" w:rsidRDefault="009E7579" w:rsidP="009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2020/2021</w:t>
            </w:r>
          </w:p>
        </w:tc>
      </w:tr>
      <w:tr w:rsidR="00AD4ACA" w:rsidRPr="00181F29" w14:paraId="2BA8BE84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395B59A9" w:rsidR="00AD4ACA" w:rsidRPr="00181F29" w:rsidRDefault="002024ED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(5 týdnů)</w:t>
            </w:r>
          </w:p>
        </w:tc>
      </w:tr>
      <w:tr w:rsidR="00AD4ACA" w:rsidRPr="00181F29" w14:paraId="4820FE1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3AA1E800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0CB71742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181F29" w14:paraId="61226655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7A4BBBA1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3438F19D" w:rsidR="00AD4ACA" w:rsidRPr="00181F29" w:rsidRDefault="00AD4ACA" w:rsidP="0072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7206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06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181F29" w14:paraId="47BFE3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43A313F" w:rsidR="00AD4ACA" w:rsidRPr="00181F29" w:rsidRDefault="00AD4ACA" w:rsidP="0072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1 - 30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 a Andragogika</w:t>
            </w:r>
          </w:p>
        </w:tc>
      </w:tr>
      <w:tr w:rsidR="00AD4ACA" w:rsidRPr="00181F29" w14:paraId="69E055E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48E56B17" w:rsidR="00AD4ACA" w:rsidRPr="00181F29" w:rsidRDefault="00821E05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043FD728" w:rsidR="00AD4ACA" w:rsidRPr="00181F29" w:rsidRDefault="00AD4ACA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821E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21E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34F2DCA7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2E587973" w:rsidR="00AD4ACA" w:rsidRPr="00181F29" w:rsidRDefault="00821E05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Kontrola studia v 1. ročníku (pouze PFS Bc. a Mgr.)</w:t>
            </w:r>
          </w:p>
        </w:tc>
      </w:tr>
      <w:tr w:rsidR="00AD4ACA" w:rsidRPr="00181F29" w14:paraId="1AB3439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AD4ACA" w:rsidRPr="00181F29" w14:paraId="4D807885" w14:textId="77777777" w:rsidTr="009E7579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44DE1D35" w:rsidR="00AD4ACA" w:rsidRPr="00181F29" w:rsidRDefault="002E3449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F675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A275" w14:textId="1FFB9E34" w:rsidR="00AD4ACA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první týden výuky je </w:t>
            </w:r>
            <w:r w:rsidR="008A4A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sudý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  <w:p w14:paraId="7EFD10F5" w14:textId="6BFB3D9C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8. 2. 2021 - </w:t>
            </w:r>
            <w:r w:rsidR="008A4A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AD4ACA" w:rsidRPr="00181F29" w14:paraId="17D949C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48070438" w:rsidR="00AD4ACA" w:rsidRPr="00181F29" w:rsidRDefault="002E3449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AD4ACA" w:rsidRPr="00181F29" w14:paraId="3247710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2686937D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661D557C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D4ACA" w:rsidRPr="00181F29" w14:paraId="5ACFF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04374644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44A4DE8B" w:rsidR="00AD4ACA" w:rsidRPr="00A90C14" w:rsidRDefault="00AD4ACA" w:rsidP="0071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4580D5E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47E9892B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5BAC622A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FA01BB" w:rsidRPr="00181F29" w14:paraId="2C050E0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7B618BDB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21 - 23. 4.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 a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FA01BB" w:rsidRPr="00181F29" w14:paraId="6B65E63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6B913D05" w:rsidR="00FA01BB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AD4ACA" w:rsidRPr="00181F29" w14:paraId="26639449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3247A3D0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</w:p>
        </w:tc>
      </w:tr>
      <w:tr w:rsidR="0080427E" w:rsidRPr="00181F29" w14:paraId="2F64A72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FE358EF" w:rsidR="0080427E" w:rsidRPr="00181F29" w:rsidRDefault="0080427E" w:rsidP="0025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15132" w14:textId="39D4BB74" w:rsidR="0080427E" w:rsidRPr="00181F29" w:rsidRDefault="0080427E" w:rsidP="0080427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2020/2021</w:t>
            </w:r>
          </w:p>
        </w:tc>
      </w:tr>
      <w:tr w:rsidR="00AD4ACA" w:rsidRPr="00181F29" w14:paraId="0C9283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0EBD6919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194ED53" w:rsidR="00AD4ACA" w:rsidRPr="00181F29" w:rsidRDefault="00AD4ACA" w:rsidP="00F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1. a 2. ročníků Bc. a 1. ročníků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programů (5 týdnů)</w:t>
            </w:r>
          </w:p>
        </w:tc>
      </w:tr>
      <w:tr w:rsidR="00AD4ACA" w:rsidRPr="00181F29" w14:paraId="494F1FC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D275697" w:rsidR="00AD4ACA" w:rsidRPr="0076473F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42DAFE38" w:rsidR="00AD4ACA" w:rsidRPr="0076473F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Opravné zkouškové období (3 týdny) - Bc. pouze 1. a 2. ročníky, </w:t>
            </w:r>
            <w:proofErr w:type="spellStart"/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a Mgr.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1. ročník</w:t>
            </w:r>
          </w:p>
        </w:tc>
      </w:tr>
      <w:tr w:rsidR="00791164" w:rsidRPr="00181F29" w14:paraId="5CF384C3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7C8600FE" w:rsidR="00791164" w:rsidRPr="00181F29" w:rsidRDefault="00E9740F" w:rsidP="00E9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12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7. 2021 </w:t>
            </w:r>
            <w:r w:rsidR="002D521A"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791164" w:rsidRPr="00181F29" w:rsidRDefault="00791164" w:rsidP="007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Junior univerzita (praxe </w:t>
            </w:r>
            <w:r w:rsidR="0044233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 Učitelství pro MŠ a Učitelství pro 1. stupeň ZŠ)</w:t>
            </w:r>
          </w:p>
        </w:tc>
      </w:tr>
      <w:tr w:rsidR="00AD4ACA" w:rsidRPr="00181F29" w14:paraId="0D56F169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04CF4F5E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AD4ACA" w:rsidRPr="00181F29" w14:paraId="57C1D7CC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3684EEC1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10AA3423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2922CF05" w14:textId="77777777" w:rsidTr="00D77FD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F9A6395" w:rsidR="00AD4ACA" w:rsidRPr="00181F29" w:rsidRDefault="00AD4ACA" w:rsidP="0025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 a Andragogika)</w:t>
            </w:r>
          </w:p>
        </w:tc>
      </w:tr>
      <w:tr w:rsidR="00AD4ACA" w:rsidRPr="00181F29" w14:paraId="3CB51772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4D279D6E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46EF644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LS akademického roku 20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62116738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48A3F98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2EEA68E1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17F7924B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411A26D1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63DDB8E6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181F29" w14:paraId="75D616AA" w14:textId="77777777" w:rsidTr="00FF4BB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7D0E6F24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231012D8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AD4ACA" w:rsidRPr="00181F29" w14:paraId="2BD0062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AD4ACA" w:rsidRPr="00181F29" w14:paraId="26FCED6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27E74FE7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AD4ACA" w:rsidRPr="00181F29" w14:paraId="45FE5F83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5C9551B7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30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AD4ACA" w:rsidRPr="00181F29" w14:paraId="266260E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458022B8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 w:rsidR="009968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AD4ACA" w:rsidRPr="00181F29" w14:paraId="14BEE93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0A243FAA" w:rsidR="00AD4ACA" w:rsidRPr="00181F29" w:rsidRDefault="00977C3B" w:rsidP="0097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AD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9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AD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AD4ACA" w:rsidRPr="00181F29" w14:paraId="0F933A98" w14:textId="77777777" w:rsidTr="009E7579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7B0DA075" w:rsidR="00AD4ACA" w:rsidRPr="00181F29" w:rsidRDefault="00977C3B" w:rsidP="0097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AD4ACA" w:rsidRPr="00181F29" w:rsidRDefault="005E6B76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 w:rsidR="009968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AD4ACA" w:rsidRPr="00181F29" w14:paraId="6CE7C1F7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AD4ACA" w:rsidRPr="00181F29" w14:paraId="5CC1E6FD" w14:textId="77777777" w:rsidTr="00D77FD5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0DDBBB8C" w:rsidR="00AD4ACA" w:rsidRPr="00181F29" w:rsidRDefault="00086F9A" w:rsidP="0007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Bakalářské, navazující magisterské a magisterské </w:t>
            </w:r>
            <w:r w:rsidR="00073EE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AD4ACA" w:rsidRPr="00181F29" w14:paraId="2D6F4E11" w14:textId="77777777" w:rsidTr="009E7579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348235A6" w:rsidR="00AD4ACA" w:rsidRPr="00181F29" w:rsidRDefault="001612E3" w:rsidP="003D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8A56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21 - 5. 4.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712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AD4ACA" w:rsidRPr="00181F29" w14:paraId="2F635224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AD4ACA" w:rsidRPr="00BB2F42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1D427AF6" w:rsidR="00AD4ACA" w:rsidRPr="00BB2F42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- 10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451846F" w:rsidR="009A0D45" w:rsidRPr="00EE7C77" w:rsidRDefault="00386A29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</w:t>
            </w:r>
            <w:r w:rsidR="00D8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29D4CBF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4E4A943E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9A0D45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7FA94B1A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493F75C3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201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</w:tr>
      <w:tr w:rsidR="009A0D45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6433984A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CCB5DE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ápisy pro akademický rok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4258F9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7A7EC365" w:rsidR="004258F9" w:rsidRPr="00952DD9" w:rsidRDefault="004258F9" w:rsidP="004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7. 9.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2020 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- 11. 9. 2020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051EF877" w:rsidR="004258F9" w:rsidRPr="00952DD9" w:rsidRDefault="004258F9" w:rsidP="004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6A60AB0D" w:rsidR="00D76996" w:rsidRPr="009A0D45" w:rsidRDefault="00D76996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58308EBA" w:rsidR="00D76996" w:rsidRPr="009A0D45" w:rsidRDefault="00D76996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DA5E" w14:textId="77777777" w:rsidR="005E39E7" w:rsidRDefault="005E39E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  <w:p w14:paraId="120E0D9B" w14:textId="2713CF47" w:rsidR="009A0D45" w:rsidRPr="009A0D45" w:rsidRDefault="005E39E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4. 1.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1 -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29. 1. 2021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1E3F1B80" w:rsidR="009A0D45" w:rsidRPr="009A0D45" w:rsidRDefault="009A0D45" w:rsidP="00D8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týdnů),                                                             první týden výuky je sudý (38.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25302CA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3E03A864" w:rsidR="009A0D45" w:rsidRPr="009A0D45" w:rsidRDefault="006A20D0" w:rsidP="007B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02084305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 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3C5DDAEF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62C02D6E" w:rsidR="00D5434D" w:rsidRDefault="00D5434D" w:rsidP="00D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21. 12. 2020 - 17. 1.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20490A8A" w:rsidR="00D5434D" w:rsidRPr="009A0D45" w:rsidRDefault="00D5434D" w:rsidP="00D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2020/2021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3D5D1A7D" w:rsidR="009A0D45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(5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710AEB80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429435A4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68BF05FE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02994CC0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50894705" w:rsidR="005C6AD6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ECC984A" w:rsidR="005C6AD6" w:rsidRPr="009A0D45" w:rsidRDefault="005C6AD6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5E70B4DD" w:rsidR="009A0D45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24785E7" w:rsidR="009A0D45" w:rsidRPr="009A0D45" w:rsidRDefault="001E4FFA" w:rsidP="001E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1D9D98A" w:rsidR="009A0D45" w:rsidRPr="009A0D45" w:rsidRDefault="009A0D45" w:rsidP="005D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sudý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3C239DC" w:rsidR="009A0D45" w:rsidRPr="009A0D45" w:rsidRDefault="00F44526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6C1CB7A7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26B8A94D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22CB95F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5E958145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8E47FA5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1C047A4E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33B113AC" w:rsidR="009A0D45" w:rsidRPr="009A0D45" w:rsidRDefault="00F44526" w:rsidP="006D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F44FC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235B5B4F" w:rsidR="0080427E" w:rsidRPr="009A0D45" w:rsidRDefault="0080427E" w:rsidP="0025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5FC6FF4E" w:rsidR="0080427E" w:rsidRPr="009A0D45" w:rsidRDefault="0080427E" w:rsidP="008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2020/2021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1347289E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(5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23D0FC77" w:rsidR="009A0D45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224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9A0D4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26C358D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1F1E82C0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6AAEBC2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4AC1E951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2431714B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LS akademického roku 20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6E99F5B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44E0D93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77880841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29B27D8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4A3BCF04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73497BB7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FDA4E06" w:rsidR="009A0D45" w:rsidRPr="00EC66A7" w:rsidRDefault="0012249A" w:rsidP="0042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961C850" w:rsidR="009A0D45" w:rsidRPr="009A0D45" w:rsidRDefault="00345E4D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12BDECDE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  <w:r w:rsidR="009A5A5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(Bc. Německý jazyk pro manažerskou praxi)</w:t>
            </w:r>
          </w:p>
        </w:tc>
      </w:tr>
      <w:tr w:rsidR="009A5A55" w:rsidRPr="009A0D45" w14:paraId="7772F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4BB6" w14:textId="4B2CDFA0" w:rsidR="009A5A55" w:rsidRDefault="009A5A55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17. 5. 2021 - 25.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7A3C" w14:textId="69780AC9" w:rsidR="009A5A55" w:rsidRPr="009A0D45" w:rsidRDefault="009A5A5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(Bc. Anglický jazyk pro manažerskou praxi)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649AA6AF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1 - 9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CDCB21C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4F44FC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4F44FC" w:rsidRPr="009A0D45" w:rsidRDefault="004F44FC" w:rsidP="004F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2D617D46" w:rsidR="004F44FC" w:rsidRPr="009A0D45" w:rsidRDefault="001612E3" w:rsidP="003D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8A56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21 - 5. 4.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712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83082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830825" w:rsidRPr="00BB2F42" w:rsidRDefault="00830825" w:rsidP="008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2AB757B8" w:rsidR="00830825" w:rsidRPr="00BB2F42" w:rsidRDefault="00386A29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20218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2021 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21B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</w:tbl>
    <w:p w14:paraId="2ABF585A" w14:textId="3F4BB74E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252F0325" w:rsidR="004726D6" w:rsidRPr="00EE7C77" w:rsidRDefault="004726D6" w:rsidP="0047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lastRenderedPageBreak/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a výhled na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61269679" w:rsidR="004726D6" w:rsidRPr="009A0D45" w:rsidRDefault="004726D6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4FEA8852" w:rsidR="004726D6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8568" w14:textId="77777777" w:rsidR="001342D1" w:rsidRDefault="001342D1" w:rsidP="000A7248">
      <w:pPr>
        <w:spacing w:after="0" w:line="240" w:lineRule="auto"/>
      </w:pPr>
      <w:r>
        <w:separator/>
      </w:r>
    </w:p>
  </w:endnote>
  <w:endnote w:type="continuationSeparator" w:id="0">
    <w:p w14:paraId="01C4636D" w14:textId="77777777" w:rsidR="001342D1" w:rsidRDefault="001342D1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23341649" w:rsidR="004726D6" w:rsidRPr="00AF44C2" w:rsidRDefault="004726D6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>/03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6A5E1D" w:rsidRPr="00E805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2A2581" w:rsidRPr="002A2581">
              <w:rPr>
                <w:rFonts w:ascii="Times New Roman" w:hAnsi="Times New Roman" w:cs="Times New Roman"/>
                <w:i/>
                <w:sz w:val="20"/>
                <w:szCs w:val="20"/>
              </w:rPr>
              <w:t>Verze</w:t>
            </w:r>
            <w:proofErr w:type="spellEnd"/>
            <w:r w:rsidR="002A2581" w:rsidRPr="002A2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 </w:t>
            </w:r>
            <w:proofErr w:type="spellStart"/>
            <w:r w:rsidR="002A2581" w:rsidRPr="002A2581">
              <w:rPr>
                <w:rFonts w:ascii="Times New Roman" w:hAnsi="Times New Roman" w:cs="Times New Roman"/>
                <w:i/>
                <w:sz w:val="20"/>
                <w:szCs w:val="20"/>
              </w:rPr>
              <w:t>zasedání</w:t>
            </w:r>
            <w:proofErr w:type="spellEnd"/>
            <w:r w:rsidR="002A2581" w:rsidRPr="002A2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FHS dne 14. 4. 2021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83A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83A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77777777" w:rsidR="004726D6" w:rsidRPr="00AF44C2" w:rsidRDefault="004726D6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A4B0" w14:textId="77777777" w:rsidR="001342D1" w:rsidRDefault="001342D1" w:rsidP="000A7248">
      <w:pPr>
        <w:spacing w:after="0" w:line="240" w:lineRule="auto"/>
      </w:pPr>
      <w:r>
        <w:separator/>
      </w:r>
    </w:p>
  </w:footnote>
  <w:footnote w:type="continuationSeparator" w:id="0">
    <w:p w14:paraId="4546D357" w14:textId="77777777" w:rsidR="001342D1" w:rsidRDefault="001342D1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4726D6" w:rsidRDefault="004726D6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4726D6" w:rsidRDefault="00472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21760"/>
    <w:rsid w:val="00024037"/>
    <w:rsid w:val="00035CBF"/>
    <w:rsid w:val="0004189E"/>
    <w:rsid w:val="00047D49"/>
    <w:rsid w:val="00055CD3"/>
    <w:rsid w:val="000613B9"/>
    <w:rsid w:val="00071506"/>
    <w:rsid w:val="00072049"/>
    <w:rsid w:val="00073918"/>
    <w:rsid w:val="00073DF8"/>
    <w:rsid w:val="00073EEB"/>
    <w:rsid w:val="00076D40"/>
    <w:rsid w:val="00081DAB"/>
    <w:rsid w:val="00086F9A"/>
    <w:rsid w:val="000A7248"/>
    <w:rsid w:val="000B3F9E"/>
    <w:rsid w:val="000B5545"/>
    <w:rsid w:val="000B61DF"/>
    <w:rsid w:val="000B726D"/>
    <w:rsid w:val="000D0511"/>
    <w:rsid w:val="000D2AD4"/>
    <w:rsid w:val="000D531A"/>
    <w:rsid w:val="000E1C85"/>
    <w:rsid w:val="000E1FB7"/>
    <w:rsid w:val="000E264B"/>
    <w:rsid w:val="000E3DAA"/>
    <w:rsid w:val="000E6AC4"/>
    <w:rsid w:val="000E751B"/>
    <w:rsid w:val="000F27AB"/>
    <w:rsid w:val="00110DE7"/>
    <w:rsid w:val="00121D7F"/>
    <w:rsid w:val="0012249A"/>
    <w:rsid w:val="001318B5"/>
    <w:rsid w:val="001342D1"/>
    <w:rsid w:val="00135A76"/>
    <w:rsid w:val="001476C5"/>
    <w:rsid w:val="00156CAB"/>
    <w:rsid w:val="00157442"/>
    <w:rsid w:val="001612E3"/>
    <w:rsid w:val="001637EC"/>
    <w:rsid w:val="00170425"/>
    <w:rsid w:val="00181F29"/>
    <w:rsid w:val="00182B52"/>
    <w:rsid w:val="00185FEC"/>
    <w:rsid w:val="001A16EB"/>
    <w:rsid w:val="001B42DB"/>
    <w:rsid w:val="001D1323"/>
    <w:rsid w:val="001D5DAB"/>
    <w:rsid w:val="001D7A3A"/>
    <w:rsid w:val="001E4FFA"/>
    <w:rsid w:val="001F2B67"/>
    <w:rsid w:val="001F3314"/>
    <w:rsid w:val="0020218F"/>
    <w:rsid w:val="002024ED"/>
    <w:rsid w:val="00206D15"/>
    <w:rsid w:val="0020701E"/>
    <w:rsid w:val="002116DA"/>
    <w:rsid w:val="002126B2"/>
    <w:rsid w:val="00220F55"/>
    <w:rsid w:val="00225A6A"/>
    <w:rsid w:val="00237719"/>
    <w:rsid w:val="00254CA5"/>
    <w:rsid w:val="0025551D"/>
    <w:rsid w:val="0025737C"/>
    <w:rsid w:val="002A2581"/>
    <w:rsid w:val="002A3EEA"/>
    <w:rsid w:val="002B79CB"/>
    <w:rsid w:val="002D49B7"/>
    <w:rsid w:val="002D521A"/>
    <w:rsid w:val="002E3449"/>
    <w:rsid w:val="002E635B"/>
    <w:rsid w:val="003024B7"/>
    <w:rsid w:val="00303979"/>
    <w:rsid w:val="00305B53"/>
    <w:rsid w:val="00312E5E"/>
    <w:rsid w:val="00314B56"/>
    <w:rsid w:val="00331C7B"/>
    <w:rsid w:val="0033429B"/>
    <w:rsid w:val="00343B4B"/>
    <w:rsid w:val="003448F0"/>
    <w:rsid w:val="00345E4D"/>
    <w:rsid w:val="003536D3"/>
    <w:rsid w:val="00357B82"/>
    <w:rsid w:val="003617DA"/>
    <w:rsid w:val="0036210D"/>
    <w:rsid w:val="00362276"/>
    <w:rsid w:val="00364645"/>
    <w:rsid w:val="00370A55"/>
    <w:rsid w:val="00373EB3"/>
    <w:rsid w:val="00380592"/>
    <w:rsid w:val="00386A29"/>
    <w:rsid w:val="0039402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4008C7"/>
    <w:rsid w:val="00405D28"/>
    <w:rsid w:val="00406707"/>
    <w:rsid w:val="00412AD6"/>
    <w:rsid w:val="00413944"/>
    <w:rsid w:val="00417D80"/>
    <w:rsid w:val="00423244"/>
    <w:rsid w:val="004258F9"/>
    <w:rsid w:val="00431A37"/>
    <w:rsid w:val="0044113A"/>
    <w:rsid w:val="00442334"/>
    <w:rsid w:val="00447DB6"/>
    <w:rsid w:val="004512C0"/>
    <w:rsid w:val="00452CF4"/>
    <w:rsid w:val="004537D6"/>
    <w:rsid w:val="00462949"/>
    <w:rsid w:val="004667CB"/>
    <w:rsid w:val="0047106C"/>
    <w:rsid w:val="004726D6"/>
    <w:rsid w:val="00473ACB"/>
    <w:rsid w:val="0047714D"/>
    <w:rsid w:val="00477A06"/>
    <w:rsid w:val="00480226"/>
    <w:rsid w:val="00482D03"/>
    <w:rsid w:val="00492455"/>
    <w:rsid w:val="00493A13"/>
    <w:rsid w:val="00496B8D"/>
    <w:rsid w:val="004A01A2"/>
    <w:rsid w:val="004A04F8"/>
    <w:rsid w:val="004B4247"/>
    <w:rsid w:val="004B509B"/>
    <w:rsid w:val="004C6264"/>
    <w:rsid w:val="004D08D7"/>
    <w:rsid w:val="004D1679"/>
    <w:rsid w:val="004D7A39"/>
    <w:rsid w:val="004F2937"/>
    <w:rsid w:val="004F44FC"/>
    <w:rsid w:val="004F5D00"/>
    <w:rsid w:val="005011A9"/>
    <w:rsid w:val="00515AD8"/>
    <w:rsid w:val="00517ABD"/>
    <w:rsid w:val="00521732"/>
    <w:rsid w:val="00525999"/>
    <w:rsid w:val="0053621B"/>
    <w:rsid w:val="005530C0"/>
    <w:rsid w:val="00553EA3"/>
    <w:rsid w:val="00554F99"/>
    <w:rsid w:val="005569F1"/>
    <w:rsid w:val="00557602"/>
    <w:rsid w:val="00565113"/>
    <w:rsid w:val="00565679"/>
    <w:rsid w:val="005814D9"/>
    <w:rsid w:val="00583A95"/>
    <w:rsid w:val="005948C3"/>
    <w:rsid w:val="005966AD"/>
    <w:rsid w:val="005A2ADC"/>
    <w:rsid w:val="005A3905"/>
    <w:rsid w:val="005B516C"/>
    <w:rsid w:val="005C39C9"/>
    <w:rsid w:val="005C6AD6"/>
    <w:rsid w:val="005D0221"/>
    <w:rsid w:val="005D422A"/>
    <w:rsid w:val="005D439E"/>
    <w:rsid w:val="005E39E7"/>
    <w:rsid w:val="005E3C95"/>
    <w:rsid w:val="005E67E2"/>
    <w:rsid w:val="005E6B76"/>
    <w:rsid w:val="005E7A11"/>
    <w:rsid w:val="00606165"/>
    <w:rsid w:val="0061021E"/>
    <w:rsid w:val="0061123F"/>
    <w:rsid w:val="00611769"/>
    <w:rsid w:val="00621B83"/>
    <w:rsid w:val="00626210"/>
    <w:rsid w:val="006317DD"/>
    <w:rsid w:val="0063759B"/>
    <w:rsid w:val="00660081"/>
    <w:rsid w:val="00664DD3"/>
    <w:rsid w:val="006660CA"/>
    <w:rsid w:val="006739F0"/>
    <w:rsid w:val="00682280"/>
    <w:rsid w:val="00687073"/>
    <w:rsid w:val="0068784C"/>
    <w:rsid w:val="00695B46"/>
    <w:rsid w:val="006A1458"/>
    <w:rsid w:val="006A20D0"/>
    <w:rsid w:val="006A4C83"/>
    <w:rsid w:val="006A5E1D"/>
    <w:rsid w:val="006A7F75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7025EB"/>
    <w:rsid w:val="00705CB9"/>
    <w:rsid w:val="007115C7"/>
    <w:rsid w:val="00712AD2"/>
    <w:rsid w:val="0071333D"/>
    <w:rsid w:val="00717123"/>
    <w:rsid w:val="007206F7"/>
    <w:rsid w:val="00731820"/>
    <w:rsid w:val="00733E23"/>
    <w:rsid w:val="0073613A"/>
    <w:rsid w:val="0076473F"/>
    <w:rsid w:val="00765A75"/>
    <w:rsid w:val="00771EC6"/>
    <w:rsid w:val="0077433B"/>
    <w:rsid w:val="007773A8"/>
    <w:rsid w:val="0077789F"/>
    <w:rsid w:val="00777BEA"/>
    <w:rsid w:val="00783000"/>
    <w:rsid w:val="00786B1A"/>
    <w:rsid w:val="00786FB8"/>
    <w:rsid w:val="00791164"/>
    <w:rsid w:val="00791565"/>
    <w:rsid w:val="007B42B9"/>
    <w:rsid w:val="007B70DA"/>
    <w:rsid w:val="007C1DDF"/>
    <w:rsid w:val="007C7285"/>
    <w:rsid w:val="007D123B"/>
    <w:rsid w:val="007D18C4"/>
    <w:rsid w:val="007D4491"/>
    <w:rsid w:val="007E367A"/>
    <w:rsid w:val="007E3A49"/>
    <w:rsid w:val="007E3C77"/>
    <w:rsid w:val="007F18BA"/>
    <w:rsid w:val="007F3BCE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898"/>
    <w:rsid w:val="00836BC4"/>
    <w:rsid w:val="00836CAD"/>
    <w:rsid w:val="00837DEC"/>
    <w:rsid w:val="00866CC5"/>
    <w:rsid w:val="00883A21"/>
    <w:rsid w:val="008942A4"/>
    <w:rsid w:val="008977A9"/>
    <w:rsid w:val="00897B68"/>
    <w:rsid w:val="008A1031"/>
    <w:rsid w:val="008A4A3D"/>
    <w:rsid w:val="008A56D9"/>
    <w:rsid w:val="008A5A9B"/>
    <w:rsid w:val="008A79B0"/>
    <w:rsid w:val="008B2571"/>
    <w:rsid w:val="008B3048"/>
    <w:rsid w:val="008C2708"/>
    <w:rsid w:val="008E42AB"/>
    <w:rsid w:val="008F16D5"/>
    <w:rsid w:val="008F331F"/>
    <w:rsid w:val="008F4166"/>
    <w:rsid w:val="00901DB8"/>
    <w:rsid w:val="00906CA2"/>
    <w:rsid w:val="00910F01"/>
    <w:rsid w:val="00912EF0"/>
    <w:rsid w:val="00927E19"/>
    <w:rsid w:val="009305FE"/>
    <w:rsid w:val="00934752"/>
    <w:rsid w:val="009505D6"/>
    <w:rsid w:val="00952DD9"/>
    <w:rsid w:val="00967523"/>
    <w:rsid w:val="00970BDE"/>
    <w:rsid w:val="00971797"/>
    <w:rsid w:val="00977C3B"/>
    <w:rsid w:val="00982E00"/>
    <w:rsid w:val="009919B8"/>
    <w:rsid w:val="0099422B"/>
    <w:rsid w:val="00996837"/>
    <w:rsid w:val="009A05FA"/>
    <w:rsid w:val="009A0D45"/>
    <w:rsid w:val="009A4B29"/>
    <w:rsid w:val="009A5A55"/>
    <w:rsid w:val="009A72D3"/>
    <w:rsid w:val="009B628A"/>
    <w:rsid w:val="009D110A"/>
    <w:rsid w:val="009E0437"/>
    <w:rsid w:val="009E48E5"/>
    <w:rsid w:val="009E7579"/>
    <w:rsid w:val="009F5747"/>
    <w:rsid w:val="00A021AF"/>
    <w:rsid w:val="00A03E0C"/>
    <w:rsid w:val="00A068E9"/>
    <w:rsid w:val="00A10F64"/>
    <w:rsid w:val="00A1714E"/>
    <w:rsid w:val="00A22DE5"/>
    <w:rsid w:val="00A40F99"/>
    <w:rsid w:val="00A44E31"/>
    <w:rsid w:val="00A554B4"/>
    <w:rsid w:val="00A60EE6"/>
    <w:rsid w:val="00A65B10"/>
    <w:rsid w:val="00A66D57"/>
    <w:rsid w:val="00A73AEA"/>
    <w:rsid w:val="00A811FF"/>
    <w:rsid w:val="00A90C14"/>
    <w:rsid w:val="00A93C8E"/>
    <w:rsid w:val="00A97195"/>
    <w:rsid w:val="00AB1A46"/>
    <w:rsid w:val="00AC2ED2"/>
    <w:rsid w:val="00AC5648"/>
    <w:rsid w:val="00AC7EF5"/>
    <w:rsid w:val="00AD151E"/>
    <w:rsid w:val="00AD4ACA"/>
    <w:rsid w:val="00AE23B5"/>
    <w:rsid w:val="00AE5EC9"/>
    <w:rsid w:val="00AF2A2D"/>
    <w:rsid w:val="00AF44C2"/>
    <w:rsid w:val="00AF59A7"/>
    <w:rsid w:val="00B0136C"/>
    <w:rsid w:val="00B14578"/>
    <w:rsid w:val="00B23381"/>
    <w:rsid w:val="00B42730"/>
    <w:rsid w:val="00B50B60"/>
    <w:rsid w:val="00B51119"/>
    <w:rsid w:val="00B5718F"/>
    <w:rsid w:val="00B60B20"/>
    <w:rsid w:val="00B812CC"/>
    <w:rsid w:val="00B837E8"/>
    <w:rsid w:val="00B9077F"/>
    <w:rsid w:val="00B939BC"/>
    <w:rsid w:val="00B940EB"/>
    <w:rsid w:val="00BA291F"/>
    <w:rsid w:val="00BB2F42"/>
    <w:rsid w:val="00BD0B4C"/>
    <w:rsid w:val="00BD222A"/>
    <w:rsid w:val="00BE1A06"/>
    <w:rsid w:val="00BF02FC"/>
    <w:rsid w:val="00C00DBF"/>
    <w:rsid w:val="00C0121F"/>
    <w:rsid w:val="00C233E0"/>
    <w:rsid w:val="00C350CD"/>
    <w:rsid w:val="00C418E8"/>
    <w:rsid w:val="00C45D5E"/>
    <w:rsid w:val="00C64DFE"/>
    <w:rsid w:val="00C70FD4"/>
    <w:rsid w:val="00C74AFD"/>
    <w:rsid w:val="00C8544B"/>
    <w:rsid w:val="00C91A1B"/>
    <w:rsid w:val="00C921C5"/>
    <w:rsid w:val="00C93A94"/>
    <w:rsid w:val="00C94700"/>
    <w:rsid w:val="00CA15EC"/>
    <w:rsid w:val="00CA6AB2"/>
    <w:rsid w:val="00CB1197"/>
    <w:rsid w:val="00CB5B4D"/>
    <w:rsid w:val="00CC1261"/>
    <w:rsid w:val="00CD6A14"/>
    <w:rsid w:val="00CE0B85"/>
    <w:rsid w:val="00CE60C5"/>
    <w:rsid w:val="00CF0E90"/>
    <w:rsid w:val="00CF4E4A"/>
    <w:rsid w:val="00D02FA2"/>
    <w:rsid w:val="00D10588"/>
    <w:rsid w:val="00D134E4"/>
    <w:rsid w:val="00D13CA7"/>
    <w:rsid w:val="00D1577C"/>
    <w:rsid w:val="00D30F2B"/>
    <w:rsid w:val="00D31988"/>
    <w:rsid w:val="00D34C6B"/>
    <w:rsid w:val="00D35661"/>
    <w:rsid w:val="00D45BBB"/>
    <w:rsid w:val="00D5434D"/>
    <w:rsid w:val="00D5791E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929A7"/>
    <w:rsid w:val="00DA18DC"/>
    <w:rsid w:val="00DA1AA5"/>
    <w:rsid w:val="00DA2C07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F2B2C"/>
    <w:rsid w:val="00DF3E90"/>
    <w:rsid w:val="00DF4D42"/>
    <w:rsid w:val="00DF6752"/>
    <w:rsid w:val="00E03F8F"/>
    <w:rsid w:val="00E051FD"/>
    <w:rsid w:val="00E21F57"/>
    <w:rsid w:val="00E2350E"/>
    <w:rsid w:val="00E344E1"/>
    <w:rsid w:val="00E34CD6"/>
    <w:rsid w:val="00E44FC4"/>
    <w:rsid w:val="00E54818"/>
    <w:rsid w:val="00E62FF0"/>
    <w:rsid w:val="00E77433"/>
    <w:rsid w:val="00E805BA"/>
    <w:rsid w:val="00E84D33"/>
    <w:rsid w:val="00E85618"/>
    <w:rsid w:val="00E86102"/>
    <w:rsid w:val="00E86313"/>
    <w:rsid w:val="00E919D2"/>
    <w:rsid w:val="00E9740F"/>
    <w:rsid w:val="00EA6DBA"/>
    <w:rsid w:val="00EB277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3F77"/>
    <w:rsid w:val="00EE7C77"/>
    <w:rsid w:val="00EF5BB3"/>
    <w:rsid w:val="00F358C5"/>
    <w:rsid w:val="00F40C02"/>
    <w:rsid w:val="00F44526"/>
    <w:rsid w:val="00F47E87"/>
    <w:rsid w:val="00F53EE0"/>
    <w:rsid w:val="00F560F8"/>
    <w:rsid w:val="00F61E4A"/>
    <w:rsid w:val="00F64329"/>
    <w:rsid w:val="00F6778F"/>
    <w:rsid w:val="00FA01BB"/>
    <w:rsid w:val="00FA4F5F"/>
    <w:rsid w:val="00FB5993"/>
    <w:rsid w:val="00FC087B"/>
    <w:rsid w:val="00FC1EB2"/>
    <w:rsid w:val="00FD3D78"/>
    <w:rsid w:val="00FD65DB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B2EC363-3310-460F-B913-D5D2E7F5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6</Pages>
  <Words>2155</Words>
  <Characters>12715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5</cp:revision>
  <cp:lastPrinted>2020-02-21T08:56:00Z</cp:lastPrinted>
  <dcterms:created xsi:type="dcterms:W3CDTF">2021-04-05T14:54:00Z</dcterms:created>
  <dcterms:modified xsi:type="dcterms:W3CDTF">2021-04-05T15:09:00Z</dcterms:modified>
</cp:coreProperties>
</file>