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0294190A" w:rsidR="004726D6" w:rsidRPr="00EE7C77" w:rsidRDefault="004726D6" w:rsidP="00B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bookmarkStart w:id="0" w:name="_GoBack"/>
            <w:bookmarkEnd w:id="0"/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1AF7E7D7" w:rsidR="004726D6" w:rsidRPr="009A0D45" w:rsidRDefault="004726D6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34822A7F" w:rsidR="004726D6" w:rsidRPr="009A0D45" w:rsidRDefault="00CA6AB2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65880C0B" w:rsidR="00303DDA" w:rsidRPr="009A0D45" w:rsidRDefault="00303DDA" w:rsidP="004B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8. 2022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602C9573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</w:t>
            </w:r>
            <w:r w:rsid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BAB"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státní </w:t>
            </w:r>
            <w:r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doktorské zkoušky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6593D" w14:textId="77777777" w:rsidR="005B7F27" w:rsidRDefault="005B7F27" w:rsidP="000A7248">
      <w:pPr>
        <w:spacing w:after="0" w:line="240" w:lineRule="auto"/>
      </w:pPr>
      <w:r>
        <w:separator/>
      </w:r>
    </w:p>
  </w:endnote>
  <w:endnote w:type="continuationSeparator" w:id="0">
    <w:p w14:paraId="27107E5D" w14:textId="77777777" w:rsidR="005B7F27" w:rsidRDefault="005B7F27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64AF95EC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671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671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1845" w14:textId="77777777" w:rsidR="005B7F27" w:rsidRDefault="005B7F27" w:rsidP="000A7248">
      <w:pPr>
        <w:spacing w:after="0" w:line="240" w:lineRule="auto"/>
      </w:pPr>
      <w:r>
        <w:separator/>
      </w:r>
    </w:p>
  </w:footnote>
  <w:footnote w:type="continuationSeparator" w:id="0">
    <w:p w14:paraId="15ABAA3A" w14:textId="77777777" w:rsidR="005B7F27" w:rsidRDefault="005B7F27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B7F27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0671C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581224A-58DE-421D-A004-BE201466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Pavla Lečbychová</cp:lastModifiedBy>
  <cp:revision>5</cp:revision>
  <cp:lastPrinted>2021-03-10T06:03:00Z</cp:lastPrinted>
  <dcterms:created xsi:type="dcterms:W3CDTF">2021-04-19T08:16:00Z</dcterms:created>
  <dcterms:modified xsi:type="dcterms:W3CDTF">2021-04-28T13:01:00Z</dcterms:modified>
</cp:coreProperties>
</file>