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088"/>
      </w:tblGrid>
      <w:tr w:rsidR="009A0D45" w:rsidRPr="009A0D45" w14:paraId="7805EEF4" w14:textId="77777777" w:rsidTr="00D77FD5">
        <w:trPr>
          <w:trHeight w:val="1222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0BFF6C3" w14:textId="77777777" w:rsidR="009A72D3" w:rsidRDefault="009A0D45" w:rsidP="009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</w:pP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plán výuky v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studijních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program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Filologie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,</w:t>
            </w:r>
          </w:p>
          <w:p w14:paraId="23BF2BF4" w14:textId="5F922213" w:rsidR="009A0D45" w:rsidRPr="00EE7C77" w:rsidRDefault="00386A29" w:rsidP="00B647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ANGLICKÝ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/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nĚMECKÝ JAZYK PRO MANAŽERSKOU PRAXI</w:t>
            </w:r>
            <w:r w:rsidR="00831D97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pro</w:t>
            </w:r>
            <w:r w:rsidR="00B647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 a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kademický rok 20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21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22 a výhled na akademický rok 2022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/202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3</w:t>
            </w:r>
          </w:p>
        </w:tc>
      </w:tr>
      <w:tr w:rsidR="009A0D45" w:rsidRPr="009A0D45" w14:paraId="6A8D9B39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F324" w14:textId="40FBB60E" w:rsidR="009A0D45" w:rsidRPr="009A0D45" w:rsidRDefault="00795C73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6. 8. 2021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- 31. 8.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86028" w14:textId="5490E29C" w:rsidR="009A0D45" w:rsidRPr="009A0D45" w:rsidRDefault="009A0D45" w:rsidP="0059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zimní semestr (ZS)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97E8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D7699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97E8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916AFB" w:rsidRPr="009A0D45" w14:paraId="0A532E9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8B87E" w14:textId="42681CD4" w:rsidR="00916AFB" w:rsidRPr="009A0D45" w:rsidRDefault="00916AFB" w:rsidP="0091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A8AFE" w14:textId="7DA00C78" w:rsidR="00916AFB" w:rsidRPr="009A0D45" w:rsidRDefault="00916AFB" w:rsidP="0091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</w:tr>
      <w:tr w:rsidR="003F15AE" w:rsidRPr="009A0D45" w14:paraId="1E90A75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2ECACB" w14:textId="5B447945" w:rsidR="003F15AE" w:rsidRPr="009A0D45" w:rsidRDefault="003F15AE" w:rsidP="003F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- 9.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69E39" w14:textId="5D480A69" w:rsidR="003F15AE" w:rsidRPr="009A0D45" w:rsidRDefault="003F15AE" w:rsidP="003F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</w:p>
        </w:tc>
      </w:tr>
      <w:tr w:rsidR="003F15AE" w:rsidRPr="009A0D45" w14:paraId="57D551CF" w14:textId="77777777" w:rsidTr="00220F55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E74328" w14:textId="550D5489" w:rsidR="003F15AE" w:rsidRPr="00952DD9" w:rsidRDefault="003F15AE" w:rsidP="003F15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2021 - 10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081333" w14:textId="3567A061" w:rsidR="003F15AE" w:rsidRPr="00952DD9" w:rsidRDefault="003F15AE" w:rsidP="003F15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Adaptační týden (pro první ročníky prezenční formy studia)</w:t>
            </w:r>
          </w:p>
        </w:tc>
      </w:tr>
      <w:tr w:rsidR="00D76996" w:rsidRPr="009A0D45" w14:paraId="03F9C956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702B51" w14:textId="39392232" w:rsidR="00D76996" w:rsidRPr="009A0D45" w:rsidRDefault="003F15AE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2. 9. 2021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A9F30" w14:textId="3DAB6F04" w:rsidR="00D76996" w:rsidRPr="009A0D45" w:rsidRDefault="00D76996" w:rsidP="00B6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sportovní aktivity (SA) pro ZS 20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A0D45" w14:paraId="3E13A0D6" w14:textId="77777777" w:rsidTr="00831D97">
        <w:trPr>
          <w:trHeight w:val="30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20AD9401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ZIMNÍ  SEMESTR</w:t>
            </w:r>
          </w:p>
        </w:tc>
      </w:tr>
      <w:tr w:rsidR="009A0D45" w:rsidRPr="009A0D45" w14:paraId="1000D0EA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E0D9B" w14:textId="1DFE9ED1" w:rsidR="009A0D45" w:rsidRPr="009A0D45" w:rsidRDefault="00E60F37" w:rsidP="005E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CC14F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 státní závěrečné zkoušky</w:t>
            </w:r>
          </w:p>
        </w:tc>
      </w:tr>
      <w:tr w:rsidR="009A0D45" w:rsidRPr="009A0D45" w14:paraId="3BED286C" w14:textId="77777777" w:rsidTr="00B812CC">
        <w:trPr>
          <w:trHeight w:val="6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52FD" w14:textId="3FA57B69" w:rsidR="009A0D45" w:rsidRPr="009A0D45" w:rsidRDefault="00E60F37" w:rsidP="00E6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B6D4E" w14:textId="587A73C3" w:rsidR="009A0D45" w:rsidRPr="009A0D45" w:rsidRDefault="009A0D45" w:rsidP="00E6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(rozvrhované a nerozvrhované aktivity - 14 týdnů),                                                             první týden výuky je </w:t>
            </w:r>
            <w:r w:rsidR="00E60F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lichý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</w:t>
            </w:r>
            <w:r w:rsidR="00E60F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37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týden)</w:t>
            </w:r>
          </w:p>
        </w:tc>
      </w:tr>
      <w:tr w:rsidR="009A0D45" w:rsidRPr="009A0D45" w14:paraId="34856B9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47E0B" w14:textId="0037EDD5" w:rsidR="009A0D45" w:rsidRPr="009A0D45" w:rsidRDefault="009A0D45" w:rsidP="00356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356FC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56FC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4386C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Imatrikulace 1. ročníků </w:t>
            </w:r>
          </w:p>
        </w:tc>
      </w:tr>
      <w:tr w:rsidR="009A0D45" w:rsidRPr="009A0D45" w14:paraId="4503D56F" w14:textId="77777777" w:rsidTr="00B812CC">
        <w:trPr>
          <w:trHeight w:val="51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5577" w14:textId="73E25C88" w:rsidR="009A0D45" w:rsidRPr="009A0D45" w:rsidRDefault="00BD616F" w:rsidP="00BD6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5D439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7B42B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11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6A20D0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7B47D" w14:textId="6261A6D1" w:rsidR="009A0D45" w:rsidRPr="009A0D45" w:rsidRDefault="009A0D45" w:rsidP="00C6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odevzdání podkladu pro zadání bakalářské práce studenta na</w:t>
            </w:r>
            <w:r w:rsidR="00C622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akademický rok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D616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D616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9A0D45" w:rsidRPr="009A0D45" w14:paraId="113D58EE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DBBD" w14:textId="78059A7E" w:rsidR="009A0D45" w:rsidRPr="009A0D45" w:rsidRDefault="009A0D45" w:rsidP="00BD6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D616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BD616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D616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DC863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D5434D" w:rsidRPr="009A0D45" w14:paraId="7D1AFA1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F6A5" w14:textId="22986362" w:rsidR="00D5434D" w:rsidRDefault="00D5434D" w:rsidP="0036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202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1 - </w:t>
            </w:r>
            <w:r w:rsidR="00684D5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E02B7" w14:textId="3FE63B68" w:rsidR="00D5434D" w:rsidRPr="009A0D45" w:rsidRDefault="00D5434D" w:rsidP="0036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A0D45" w14:paraId="513B95AA" w14:textId="77777777" w:rsidTr="006A5E1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96991" w14:textId="481ECF5D" w:rsidR="009A0D45" w:rsidRPr="009A0D45" w:rsidRDefault="008803AB" w:rsidP="00C6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C622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3C7FA" w14:textId="172D8ACD" w:rsidR="009A0D45" w:rsidRPr="009A0D45" w:rsidRDefault="009A0D45" w:rsidP="00C6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(</w:t>
            </w:r>
            <w:r w:rsidR="00C622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týdnů)</w:t>
            </w:r>
          </w:p>
        </w:tc>
      </w:tr>
      <w:tr w:rsidR="00B42730" w:rsidRPr="009A0D45" w14:paraId="2E653DC2" w14:textId="77777777" w:rsidTr="006A5E1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7E69" w14:textId="26D9EDB2" w:rsidR="00B42730" w:rsidRPr="001B3718" w:rsidRDefault="00B42730" w:rsidP="0026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5530C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263EFD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263EFD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263EFD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37251" w14:textId="57485680" w:rsidR="00B42730" w:rsidRPr="009A0D45" w:rsidRDefault="00B42730" w:rsidP="004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LS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4C6B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4C6B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B42730" w:rsidRPr="009A0D45" w14:paraId="20BBCFAC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F505" w14:textId="5B42BB5F" w:rsidR="00B42730" w:rsidRPr="001B3718" w:rsidRDefault="00B42730" w:rsidP="0004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42AE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042AE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042AE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530C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42AE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AADD6" w14:textId="438F9D48" w:rsidR="00B42730" w:rsidRPr="009A0D45" w:rsidRDefault="004C6BA8" w:rsidP="004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</w:t>
            </w:r>
            <w:r w:rsidR="00B42730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pro LS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B4273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5C6AD6" w:rsidRPr="009A0D45" w14:paraId="1659D886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AC6A9" w14:textId="7637AFAE" w:rsidR="005C6AD6" w:rsidRPr="009A0D45" w:rsidRDefault="001B3718" w:rsidP="001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8803A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</w:t>
            </w:r>
            <w:r w:rsidR="004D16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18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803A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41EAD" w14:textId="60341A2D" w:rsidR="005C6AD6" w:rsidRPr="009A0D45" w:rsidRDefault="005C6AD6" w:rsidP="004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(2 týdny), mezní termín zápočtů a zkoušek v ZS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C6B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4C6B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9A0D45" w:rsidRPr="009A0D45" w14:paraId="734A61A7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41F5" w14:textId="1B19D415" w:rsidR="009A0D45" w:rsidRPr="009A0D45" w:rsidRDefault="001B3718" w:rsidP="0088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18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803A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od 15 h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30D19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Kontrola studia v 1. ročníku </w:t>
            </w:r>
          </w:p>
        </w:tc>
      </w:tr>
      <w:tr w:rsidR="009A0D45" w:rsidRPr="009A0D45" w14:paraId="6A80F835" w14:textId="77777777" w:rsidTr="00831D97">
        <w:trPr>
          <w:trHeight w:val="27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7914140" w14:textId="77777777" w:rsidR="009A0D45" w:rsidRPr="00653BBE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cs-CZ" w:eastAsia="cs-CZ"/>
              </w:rPr>
            </w:pPr>
            <w:r w:rsidRPr="00653BB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cs-CZ" w:eastAsia="cs-CZ"/>
              </w:rPr>
              <w:t>LETNÍ  SEMESTR</w:t>
            </w:r>
          </w:p>
        </w:tc>
      </w:tr>
      <w:tr w:rsidR="009A0D45" w:rsidRPr="009A0D45" w14:paraId="2B9DFEEB" w14:textId="77777777" w:rsidTr="00D77FD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FFCA" w14:textId="3602FBAA" w:rsidR="009A0D45" w:rsidRPr="00AF0E14" w:rsidRDefault="004C6BA8" w:rsidP="0029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9A0D45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803AB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295188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="008803AB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7CFDB" w14:textId="49E2EDCC" w:rsidR="009A0D45" w:rsidRPr="00AF0E14" w:rsidRDefault="009A0D45" w:rsidP="0065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poslední ročníky (10 týdnů), 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první týden výuky je </w:t>
            </w:r>
            <w:r w:rsidR="00653BBE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lichý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D439E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653BBE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týden)</w:t>
            </w:r>
          </w:p>
        </w:tc>
      </w:tr>
      <w:tr w:rsidR="009A0D45" w:rsidRPr="009A0D45" w14:paraId="33743B98" w14:textId="77777777" w:rsidTr="00D77FD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4899" w14:textId="0B1C1D77" w:rsidR="009A0D45" w:rsidRPr="009A0D45" w:rsidRDefault="004C6BA8" w:rsidP="004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13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D83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- 1. a 2. ročníky (rozvrhované a nerozvrhované aktivity 14 týdnů) </w:t>
            </w:r>
          </w:p>
        </w:tc>
      </w:tr>
      <w:tr w:rsidR="009A0D45" w:rsidRPr="009A0D45" w14:paraId="30D59F64" w14:textId="77777777" w:rsidTr="00D77FD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081F" w14:textId="7FE09A5C" w:rsidR="009A0D45" w:rsidRPr="009A0D45" w:rsidRDefault="009A0D45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 w:rsidR="005C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 w:rsidR="00CF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73A54" w14:textId="41094DA6" w:rsidR="009A0D45" w:rsidRPr="009A0D45" w:rsidRDefault="009A0D45" w:rsidP="00CF5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oficiálního zadání </w:t>
            </w:r>
            <w:r w:rsidR="004A04F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bakalářských prací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na akademický rok 20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9A0D45" w:rsidRPr="009A0D45" w14:paraId="309DE4C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08CBB" w14:textId="5B61F89F" w:rsidR="009A0D45" w:rsidRPr="009A0D45" w:rsidRDefault="009A0D45" w:rsidP="00CF5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dubna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3ADC3" w14:textId="79E52EEC" w:rsidR="009A0D45" w:rsidRPr="009A0D45" w:rsidRDefault="009A0D45" w:rsidP="00CF5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 prací na rok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9A0D45" w:rsidRPr="009A0D45" w14:paraId="625FF358" w14:textId="77777777" w:rsidTr="00B812CC">
        <w:trPr>
          <w:trHeight w:val="54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CFC8" w14:textId="729866A8" w:rsidR="009A0D45" w:rsidRPr="009A0D45" w:rsidRDefault="009A0D45" w:rsidP="006B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května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B0C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6008D" w14:textId="53985724" w:rsidR="009A0D45" w:rsidRPr="009A0D45" w:rsidRDefault="009A0D45" w:rsidP="006B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Nahlášení předběžného tématu bakalářské práce na akademický rok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B0C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6B0C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sekretariátu ÚMJL</w:t>
            </w:r>
          </w:p>
        </w:tc>
      </w:tr>
      <w:tr w:rsidR="009A0D45" w:rsidRPr="009A0D45" w14:paraId="18AD5E08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753CF" w14:textId="5E931A9C" w:rsidR="009A0D45" w:rsidRPr="00B43A7E" w:rsidRDefault="004C6BA8" w:rsidP="00F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295188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 w:rsidR="00C00DBF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803AB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6D64AB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F214E4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F44526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803AB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6E1B3" w14:textId="18B5D7AB" w:rsidR="009A0D45" w:rsidRPr="00B43A7E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posledních ročníků (3 týdny)</w:t>
            </w:r>
          </w:p>
        </w:tc>
      </w:tr>
      <w:tr w:rsidR="0080427E" w:rsidRPr="009A0D45" w14:paraId="5A6618D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F1FF" w14:textId="0EA209B9" w:rsidR="0080427E" w:rsidRPr="009A0D45" w:rsidRDefault="00E832D7" w:rsidP="00E8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684D5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684D5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6C87C" w14:textId="3E990B94" w:rsidR="0080427E" w:rsidRPr="009A0D45" w:rsidRDefault="0080427E" w:rsidP="00E8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</w:t>
            </w:r>
            <w:r w:rsidR="00E832D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E832D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A0D45" w14:paraId="6D263CE6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0FC1" w14:textId="2EFCCBEE" w:rsidR="009A0D45" w:rsidRPr="00B06B25" w:rsidRDefault="00F214E4" w:rsidP="00B0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16</w:t>
            </w:r>
            <w:r w:rsidR="009A0D45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C00DBF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96334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24</w:t>
            </w:r>
            <w:r w:rsidR="00A33406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D96334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9A0D45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C00DBF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96334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23775" w14:textId="4D36993E" w:rsidR="009A0D45" w:rsidRPr="00B06B25" w:rsidRDefault="009A0D45" w:rsidP="00B0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1. a 2. ročníků (</w:t>
            </w:r>
            <w:r w:rsidR="00F214E4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týdnů)</w:t>
            </w:r>
          </w:p>
        </w:tc>
      </w:tr>
      <w:tr w:rsidR="009A0D45" w:rsidRPr="009A0D45" w14:paraId="6E78EDA2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B22A3" w14:textId="4918936E" w:rsidR="009A0D45" w:rsidRPr="00B06B25" w:rsidRDefault="005C3492" w:rsidP="00B0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27.</w:t>
            </w:r>
            <w:r w:rsidR="00A33406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A33406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EC66A7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202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C66A7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–</w:t>
            </w:r>
            <w:r w:rsidR="00EC66A7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15</w:t>
            </w:r>
            <w:r w:rsidR="00EC66A7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D96334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CC2C6" w14:textId="77777777" w:rsidR="009A0D45" w:rsidRPr="00B06B25" w:rsidRDefault="009A0D45" w:rsidP="00EC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</w:t>
            </w:r>
            <w:r w:rsidR="00EC66A7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týdny) - pouze 1. a 2. ročníky</w:t>
            </w:r>
          </w:p>
        </w:tc>
      </w:tr>
      <w:tr w:rsidR="00EC66A7" w:rsidRPr="009A0D45" w14:paraId="7397516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5989" w14:textId="06F252D4" w:rsidR="00EC66A7" w:rsidRPr="009A0D45" w:rsidRDefault="004243AD" w:rsidP="0042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25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2 - 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4B602" w14:textId="77777777" w:rsidR="00EC66A7" w:rsidRPr="009A0D45" w:rsidRDefault="00EC66A7" w:rsidP="00EC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Letní prázdniny</w:t>
            </w:r>
          </w:p>
        </w:tc>
      </w:tr>
      <w:tr w:rsidR="00EC66A7" w:rsidRPr="009A0D45" w14:paraId="49324CFA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9CA3C" w14:textId="0E0FECDA" w:rsidR="00EC66A7" w:rsidRPr="009A0D45" w:rsidRDefault="00EC66A7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02B19" w14:textId="2F1E4121" w:rsidR="00EC66A7" w:rsidRPr="009A0D45" w:rsidRDefault="00EC66A7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DA321D" w:rsidRPr="009A0D45" w14:paraId="4620BC3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E611" w14:textId="5E946A27" w:rsidR="00DA321D" w:rsidRPr="009A0D45" w:rsidRDefault="00DA321D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9EC72" w14:textId="563C097C" w:rsidR="00DA321D" w:rsidRPr="009A0D45" w:rsidRDefault="00DA321D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LS akademického roku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</w:p>
        </w:tc>
      </w:tr>
      <w:tr w:rsidR="00EC66A7" w:rsidRPr="009A0D45" w14:paraId="568D29C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510E" w14:textId="505E102E" w:rsidR="00EC66A7" w:rsidRPr="009A0D45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27B32" w14:textId="0A8F81A8" w:rsidR="00EC66A7" w:rsidRPr="009A0D45" w:rsidRDefault="00EC66A7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EC66A7" w:rsidRPr="009A0D45" w14:paraId="008B84B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4708" w14:textId="229FBA58" w:rsidR="00EC66A7" w:rsidRPr="009A0D45" w:rsidRDefault="001E76F0" w:rsidP="001E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EC66A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9B6EE" w14:textId="558290A1" w:rsidR="00EC66A7" w:rsidRPr="009A0D45" w:rsidRDefault="004C6BA8" w:rsidP="004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pro ZS 20</w:t>
            </w:r>
            <w:r w:rsidR="00EC66A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E76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1E76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9A0D45" w:rsidRPr="009A0D45" w14:paraId="59A358B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ED43C" w14:textId="3947725C" w:rsidR="009A0D45" w:rsidRPr="009A0D45" w:rsidRDefault="009A0D45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0ADAB" w14:textId="41CDA96C" w:rsidR="009A0D45" w:rsidRPr="009A0D45" w:rsidRDefault="009A0D45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(1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imatrikulace)</w:t>
            </w:r>
          </w:p>
        </w:tc>
      </w:tr>
      <w:tr w:rsidR="009A0D45" w:rsidRPr="009A0D45" w14:paraId="23233703" w14:textId="77777777" w:rsidTr="00831D97">
        <w:trPr>
          <w:trHeight w:val="30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6A8FA113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UKONČENÍ  STUDIA</w:t>
            </w:r>
          </w:p>
        </w:tc>
      </w:tr>
      <w:tr w:rsidR="009A0D45" w:rsidRPr="009A0D45" w14:paraId="04ADFDFC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23127" w14:textId="75A8D3B1" w:rsidR="009A0D45" w:rsidRPr="00B43A7E" w:rsidRDefault="00D83531" w:rsidP="000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12249A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5. 20</w:t>
            </w:r>
            <w:r w:rsidR="00423244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90851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46E74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Uzavření posledních ročníků a odevzdání bakalářských prací</w:t>
            </w:r>
          </w:p>
        </w:tc>
      </w:tr>
      <w:tr w:rsidR="009A0D45" w:rsidRPr="009A0D45" w14:paraId="099FE0C9" w14:textId="77777777" w:rsidTr="004F284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559C" w14:textId="153CFFC6" w:rsidR="009A0D45" w:rsidRPr="00CF6F46" w:rsidRDefault="00D83531" w:rsidP="00F8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16</w:t>
            </w:r>
            <w:r w:rsidR="009A0D45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345E4D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45E4D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83849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24</w:t>
            </w:r>
            <w:r w:rsidR="00345E4D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209D4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Státní závěrečné zkoušky </w:t>
            </w:r>
          </w:p>
        </w:tc>
      </w:tr>
      <w:tr w:rsidR="009A0D45" w:rsidRPr="009A0D45" w14:paraId="7A97EE90" w14:textId="77777777" w:rsidTr="004F284F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3F88" w14:textId="483B3782" w:rsidR="009A0D45" w:rsidRPr="00CF6F46" w:rsidRDefault="0031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CF6F46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  <w:r w:rsidR="00097C7C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</w:t>
            </w:r>
            <w:r w:rsidRPr="00CF6F46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2022 - 15. 7. 2022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52D4F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Promoce</w:t>
            </w:r>
            <w:bookmarkStart w:id="0" w:name="_GoBack"/>
            <w:bookmarkEnd w:id="0"/>
          </w:p>
        </w:tc>
      </w:tr>
      <w:tr w:rsidR="009A0D45" w:rsidRPr="009A0D45" w14:paraId="340C320B" w14:textId="77777777" w:rsidTr="004F284F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F35D" w14:textId="6E5186A0" w:rsidR="009A0D45" w:rsidRPr="00CF6F46" w:rsidRDefault="00D12C59" w:rsidP="00D1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lastRenderedPageBreak/>
              <w:t>29</w:t>
            </w:r>
            <w:r w:rsidR="00345E4D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345E4D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316116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2 - 9</w:t>
            </w:r>
            <w:r w:rsidR="00345E4D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 w:rsidR="00316116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003BD" w14:textId="2D5FD6C0" w:rsidR="009A0D45" w:rsidRPr="009A0D45" w:rsidRDefault="005E39E7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</w:t>
            </w:r>
          </w:p>
        </w:tc>
      </w:tr>
      <w:tr w:rsidR="009A0D45" w:rsidRPr="009A0D45" w14:paraId="3FB4ABDA" w14:textId="77777777" w:rsidTr="00831D97">
        <w:trPr>
          <w:trHeight w:val="270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52E8954E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OSTATNÍ  AKCE</w:t>
            </w:r>
          </w:p>
        </w:tc>
      </w:tr>
      <w:tr w:rsidR="009A0D45" w:rsidRPr="009A0D45" w14:paraId="0A358D4F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8DDC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E539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Dle směrnic k veřejně vyhlášenému přijímacímu řízení                      </w:t>
            </w:r>
          </w:p>
        </w:tc>
      </w:tr>
      <w:tr w:rsidR="00605705" w:rsidRPr="009A0D45" w14:paraId="4DA81108" w14:textId="77777777" w:rsidTr="00B812CC">
        <w:trPr>
          <w:trHeight w:val="5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BBC2" w14:textId="77777777" w:rsidR="00605705" w:rsidRPr="009A0D45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nebude probíhat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1D3D2" w14:textId="61FBA8C1" w:rsidR="00605705" w:rsidRPr="009A0D45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liché úterý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čtvrtek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11.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sudá středa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22 - 18. 4. 2022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pátek a sudé pondělí,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Rektorský den sportu)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lichá středa</w:t>
            </w:r>
          </w:p>
        </w:tc>
      </w:tr>
      <w:tr w:rsidR="00605705" w:rsidRPr="009A0D45" w14:paraId="1361D1EE" w14:textId="77777777" w:rsidTr="00830825">
        <w:trPr>
          <w:trHeight w:val="27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2F68" w14:textId="77777777" w:rsidR="00605705" w:rsidRPr="00BB2F42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Adaptační týden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177E8" w14:textId="3F20D0F7" w:rsidR="00605705" w:rsidRPr="00BB2F42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2022 - 9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(pro první ročníky prezenční formy studia)</w:t>
            </w:r>
          </w:p>
        </w:tc>
      </w:tr>
    </w:tbl>
    <w:p w14:paraId="2ABF585A" w14:textId="2265F260" w:rsidR="009A0D45" w:rsidRDefault="009A0D45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3C100CCA" w14:textId="21E14239" w:rsidR="0056406C" w:rsidRDefault="0056406C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40164CD4" w14:textId="77777777" w:rsidR="004726D6" w:rsidRPr="00660081" w:rsidRDefault="004726D6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sectPr w:rsidR="004726D6" w:rsidRPr="00660081" w:rsidSect="001B42DB">
      <w:headerReference w:type="default" r:id="rId9"/>
      <w:footerReference w:type="default" r:id="rId10"/>
      <w:pgSz w:w="11906" w:h="16838"/>
      <w:pgMar w:top="1191" w:right="9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1272C" w14:textId="77777777" w:rsidR="009D34E7" w:rsidRDefault="009D34E7" w:rsidP="000A7248">
      <w:pPr>
        <w:spacing w:after="0" w:line="240" w:lineRule="auto"/>
      </w:pPr>
      <w:r>
        <w:separator/>
      </w:r>
    </w:p>
  </w:endnote>
  <w:endnote w:type="continuationSeparator" w:id="0">
    <w:p w14:paraId="67E12296" w14:textId="77777777" w:rsidR="009D34E7" w:rsidRDefault="009D34E7" w:rsidP="000A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513820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4607C2" w14:textId="040BFD65" w:rsidR="00F214E4" w:rsidRPr="00AF44C2" w:rsidRDefault="00F214E4" w:rsidP="00AF44C2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1A5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122F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Stránka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F2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F284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1A4737E" w14:textId="1ED0EF45" w:rsidR="00F214E4" w:rsidRPr="00AF44C2" w:rsidRDefault="00F214E4" w:rsidP="00CA044C">
    <w:pPr>
      <w:pStyle w:val="Zpat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1350D" w14:textId="77777777" w:rsidR="009D34E7" w:rsidRDefault="009D34E7" w:rsidP="000A7248">
      <w:pPr>
        <w:spacing w:after="0" w:line="240" w:lineRule="auto"/>
      </w:pPr>
      <w:r>
        <w:separator/>
      </w:r>
    </w:p>
  </w:footnote>
  <w:footnote w:type="continuationSeparator" w:id="0">
    <w:p w14:paraId="31A49B6C" w14:textId="77777777" w:rsidR="009D34E7" w:rsidRDefault="009D34E7" w:rsidP="000A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531" w14:textId="77777777" w:rsidR="00F214E4" w:rsidRDefault="00F214E4">
    <w:pPr>
      <w:pStyle w:val="Zhlav"/>
    </w:pPr>
    <w:r w:rsidRPr="00D760FF">
      <w:rPr>
        <w:noProof/>
        <w:sz w:val="20"/>
        <w:szCs w:val="20"/>
      </w:rPr>
      <w:drawing>
        <wp:inline distT="0" distB="0" distL="0" distR="0" wp14:anchorId="072CBDB7" wp14:editId="5A76D0E6">
          <wp:extent cx="2070271" cy="514350"/>
          <wp:effectExtent l="0" t="0" r="6350" b="0"/>
          <wp:docPr id="1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728" cy="515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0E4DB" w14:textId="77777777" w:rsidR="00F214E4" w:rsidRDefault="00F214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B1"/>
    <w:multiLevelType w:val="hybridMultilevel"/>
    <w:tmpl w:val="2408B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1C5"/>
    <w:multiLevelType w:val="hybridMultilevel"/>
    <w:tmpl w:val="C7C206C2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800AF"/>
    <w:multiLevelType w:val="hybridMultilevel"/>
    <w:tmpl w:val="C6067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B40"/>
    <w:multiLevelType w:val="hybridMultilevel"/>
    <w:tmpl w:val="B3F65C6C"/>
    <w:lvl w:ilvl="0" w:tplc="96188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52E"/>
    <w:multiLevelType w:val="hybridMultilevel"/>
    <w:tmpl w:val="2C18DB60"/>
    <w:lvl w:ilvl="0" w:tplc="3024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B4F"/>
    <w:multiLevelType w:val="hybridMultilevel"/>
    <w:tmpl w:val="9978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BCD"/>
    <w:multiLevelType w:val="hybridMultilevel"/>
    <w:tmpl w:val="4D565B7E"/>
    <w:lvl w:ilvl="0" w:tplc="95904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1D2"/>
    <w:multiLevelType w:val="hybridMultilevel"/>
    <w:tmpl w:val="41D6357C"/>
    <w:lvl w:ilvl="0" w:tplc="2B7EE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617"/>
    <w:multiLevelType w:val="hybridMultilevel"/>
    <w:tmpl w:val="6BB43906"/>
    <w:lvl w:ilvl="0" w:tplc="073CC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3498"/>
    <w:multiLevelType w:val="hybridMultilevel"/>
    <w:tmpl w:val="B3AE985A"/>
    <w:lvl w:ilvl="0" w:tplc="1C10E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7C2"/>
    <w:multiLevelType w:val="hybridMultilevel"/>
    <w:tmpl w:val="A0FC4F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4080D"/>
    <w:multiLevelType w:val="hybridMultilevel"/>
    <w:tmpl w:val="F072CAA6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8725F"/>
    <w:multiLevelType w:val="hybridMultilevel"/>
    <w:tmpl w:val="E4204AE0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4218"/>
    <w:multiLevelType w:val="hybridMultilevel"/>
    <w:tmpl w:val="89D06DDE"/>
    <w:lvl w:ilvl="0" w:tplc="041B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EB10984"/>
    <w:multiLevelType w:val="hybridMultilevel"/>
    <w:tmpl w:val="8AAAFF32"/>
    <w:lvl w:ilvl="0" w:tplc="69C63C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E60D6C"/>
    <w:multiLevelType w:val="hybridMultilevel"/>
    <w:tmpl w:val="8B6658F0"/>
    <w:lvl w:ilvl="0" w:tplc="5C9E9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6817"/>
    <w:multiLevelType w:val="hybridMultilevel"/>
    <w:tmpl w:val="EF505384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215C9"/>
    <w:multiLevelType w:val="hybridMultilevel"/>
    <w:tmpl w:val="DA8A7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094"/>
    <w:multiLevelType w:val="hybridMultilevel"/>
    <w:tmpl w:val="ECC8323A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I3MTMxszAzNDBV0lEKTi0uzszPAykwqQUARCQ0dywAAAA="/>
  </w:docVars>
  <w:rsids>
    <w:rsidRoot w:val="00557602"/>
    <w:rsid w:val="0000505E"/>
    <w:rsid w:val="00006340"/>
    <w:rsid w:val="00014953"/>
    <w:rsid w:val="00015C8E"/>
    <w:rsid w:val="00021760"/>
    <w:rsid w:val="00024037"/>
    <w:rsid w:val="00035CBF"/>
    <w:rsid w:val="0004189E"/>
    <w:rsid w:val="00042AE0"/>
    <w:rsid w:val="00047D49"/>
    <w:rsid w:val="00055CD3"/>
    <w:rsid w:val="000613B9"/>
    <w:rsid w:val="000623F2"/>
    <w:rsid w:val="00071506"/>
    <w:rsid w:val="00072049"/>
    <w:rsid w:val="00073918"/>
    <w:rsid w:val="00073DF8"/>
    <w:rsid w:val="00073EEB"/>
    <w:rsid w:val="00075BF8"/>
    <w:rsid w:val="00076D40"/>
    <w:rsid w:val="00081D68"/>
    <w:rsid w:val="00081DAB"/>
    <w:rsid w:val="00082862"/>
    <w:rsid w:val="00086F9A"/>
    <w:rsid w:val="00090851"/>
    <w:rsid w:val="00097C7C"/>
    <w:rsid w:val="000A7248"/>
    <w:rsid w:val="000B3F9E"/>
    <w:rsid w:val="000B5545"/>
    <w:rsid w:val="000B61DF"/>
    <w:rsid w:val="000B726D"/>
    <w:rsid w:val="000D0511"/>
    <w:rsid w:val="000D2810"/>
    <w:rsid w:val="000D2AD4"/>
    <w:rsid w:val="000D531A"/>
    <w:rsid w:val="000E1C85"/>
    <w:rsid w:val="000E1FB7"/>
    <w:rsid w:val="000E264B"/>
    <w:rsid w:val="000E3DAA"/>
    <w:rsid w:val="000E478D"/>
    <w:rsid w:val="000E6A4E"/>
    <w:rsid w:val="000E6AC4"/>
    <w:rsid w:val="000E751B"/>
    <w:rsid w:val="000F27AB"/>
    <w:rsid w:val="000F4A8D"/>
    <w:rsid w:val="00102702"/>
    <w:rsid w:val="001064EA"/>
    <w:rsid w:val="00110DE7"/>
    <w:rsid w:val="00121838"/>
    <w:rsid w:val="00121D7F"/>
    <w:rsid w:val="0012249A"/>
    <w:rsid w:val="00122FA8"/>
    <w:rsid w:val="001318B5"/>
    <w:rsid w:val="001342D1"/>
    <w:rsid w:val="00135A76"/>
    <w:rsid w:val="0014448B"/>
    <w:rsid w:val="001476C5"/>
    <w:rsid w:val="00156CAB"/>
    <w:rsid w:val="00157442"/>
    <w:rsid w:val="001612E3"/>
    <w:rsid w:val="001637EC"/>
    <w:rsid w:val="00170425"/>
    <w:rsid w:val="00177F48"/>
    <w:rsid w:val="00181F29"/>
    <w:rsid w:val="00182B52"/>
    <w:rsid w:val="00185FEC"/>
    <w:rsid w:val="001864C3"/>
    <w:rsid w:val="00193272"/>
    <w:rsid w:val="00193CD4"/>
    <w:rsid w:val="001A16EB"/>
    <w:rsid w:val="001A52A4"/>
    <w:rsid w:val="001B3718"/>
    <w:rsid w:val="001B42DB"/>
    <w:rsid w:val="001D1323"/>
    <w:rsid w:val="001D4365"/>
    <w:rsid w:val="001D5DAB"/>
    <w:rsid w:val="001D7A3A"/>
    <w:rsid w:val="001E4FFA"/>
    <w:rsid w:val="001E76F0"/>
    <w:rsid w:val="001F2B67"/>
    <w:rsid w:val="001F3314"/>
    <w:rsid w:val="0020218F"/>
    <w:rsid w:val="002024ED"/>
    <w:rsid w:val="00204C2F"/>
    <w:rsid w:val="0020579B"/>
    <w:rsid w:val="00206D15"/>
    <w:rsid w:val="0020701E"/>
    <w:rsid w:val="002116DA"/>
    <w:rsid w:val="002126B2"/>
    <w:rsid w:val="00220F55"/>
    <w:rsid w:val="0022301D"/>
    <w:rsid w:val="00225A6A"/>
    <w:rsid w:val="00237719"/>
    <w:rsid w:val="00254CA5"/>
    <w:rsid w:val="0025551D"/>
    <w:rsid w:val="002567D5"/>
    <w:rsid w:val="0025737C"/>
    <w:rsid w:val="002631AD"/>
    <w:rsid w:val="00263EFD"/>
    <w:rsid w:val="00271F01"/>
    <w:rsid w:val="00281402"/>
    <w:rsid w:val="00284F79"/>
    <w:rsid w:val="00285F26"/>
    <w:rsid w:val="00295188"/>
    <w:rsid w:val="00295990"/>
    <w:rsid w:val="00296834"/>
    <w:rsid w:val="002A3EEA"/>
    <w:rsid w:val="002B79CB"/>
    <w:rsid w:val="002D49B7"/>
    <w:rsid w:val="002D521A"/>
    <w:rsid w:val="002E3449"/>
    <w:rsid w:val="002E635B"/>
    <w:rsid w:val="003024B7"/>
    <w:rsid w:val="00303979"/>
    <w:rsid w:val="00303DDA"/>
    <w:rsid w:val="00305B53"/>
    <w:rsid w:val="00312E5E"/>
    <w:rsid w:val="00314B56"/>
    <w:rsid w:val="003155B7"/>
    <w:rsid w:val="00316116"/>
    <w:rsid w:val="00322418"/>
    <w:rsid w:val="00323BFB"/>
    <w:rsid w:val="00331C7B"/>
    <w:rsid w:val="00332804"/>
    <w:rsid w:val="0033429B"/>
    <w:rsid w:val="00343B4B"/>
    <w:rsid w:val="003448F0"/>
    <w:rsid w:val="00345E4D"/>
    <w:rsid w:val="003536D3"/>
    <w:rsid w:val="00356FC9"/>
    <w:rsid w:val="00357B82"/>
    <w:rsid w:val="003617DA"/>
    <w:rsid w:val="0036210D"/>
    <w:rsid w:val="00362276"/>
    <w:rsid w:val="00363A2D"/>
    <w:rsid w:val="00364645"/>
    <w:rsid w:val="00370A55"/>
    <w:rsid w:val="0037302C"/>
    <w:rsid w:val="00373EB3"/>
    <w:rsid w:val="003761A1"/>
    <w:rsid w:val="00380592"/>
    <w:rsid w:val="00386A29"/>
    <w:rsid w:val="0039402E"/>
    <w:rsid w:val="0039512A"/>
    <w:rsid w:val="00396729"/>
    <w:rsid w:val="003A1D0E"/>
    <w:rsid w:val="003A5C5E"/>
    <w:rsid w:val="003C31E7"/>
    <w:rsid w:val="003C5D4A"/>
    <w:rsid w:val="003D0319"/>
    <w:rsid w:val="003D1618"/>
    <w:rsid w:val="003D3712"/>
    <w:rsid w:val="003D3BA4"/>
    <w:rsid w:val="003D6547"/>
    <w:rsid w:val="003E02F0"/>
    <w:rsid w:val="003E2223"/>
    <w:rsid w:val="003E2CBE"/>
    <w:rsid w:val="003E33DC"/>
    <w:rsid w:val="003E3EBC"/>
    <w:rsid w:val="003E6939"/>
    <w:rsid w:val="003E72B2"/>
    <w:rsid w:val="003F15AE"/>
    <w:rsid w:val="003F32CD"/>
    <w:rsid w:val="004008C7"/>
    <w:rsid w:val="0040373C"/>
    <w:rsid w:val="00405D28"/>
    <w:rsid w:val="00406707"/>
    <w:rsid w:val="00412AD6"/>
    <w:rsid w:val="00413944"/>
    <w:rsid w:val="00417D80"/>
    <w:rsid w:val="00423244"/>
    <w:rsid w:val="004243AD"/>
    <w:rsid w:val="004258F9"/>
    <w:rsid w:val="00431A37"/>
    <w:rsid w:val="00437177"/>
    <w:rsid w:val="0044113A"/>
    <w:rsid w:val="00441304"/>
    <w:rsid w:val="00442334"/>
    <w:rsid w:val="00447DB6"/>
    <w:rsid w:val="004512C0"/>
    <w:rsid w:val="00452CF4"/>
    <w:rsid w:val="004537D6"/>
    <w:rsid w:val="004552A2"/>
    <w:rsid w:val="00462949"/>
    <w:rsid w:val="004667CB"/>
    <w:rsid w:val="0047106C"/>
    <w:rsid w:val="004726D6"/>
    <w:rsid w:val="004730E3"/>
    <w:rsid w:val="00473ACB"/>
    <w:rsid w:val="0047714D"/>
    <w:rsid w:val="0047730E"/>
    <w:rsid w:val="004776DC"/>
    <w:rsid w:val="00477A06"/>
    <w:rsid w:val="00480226"/>
    <w:rsid w:val="0048168B"/>
    <w:rsid w:val="00482D03"/>
    <w:rsid w:val="004856F8"/>
    <w:rsid w:val="00492455"/>
    <w:rsid w:val="00493A13"/>
    <w:rsid w:val="00496B8D"/>
    <w:rsid w:val="004A01A2"/>
    <w:rsid w:val="004A04F8"/>
    <w:rsid w:val="004B4247"/>
    <w:rsid w:val="004B4886"/>
    <w:rsid w:val="004B509B"/>
    <w:rsid w:val="004C6264"/>
    <w:rsid w:val="004C6BA8"/>
    <w:rsid w:val="004D08D7"/>
    <w:rsid w:val="004D1679"/>
    <w:rsid w:val="004D45B5"/>
    <w:rsid w:val="004D7A39"/>
    <w:rsid w:val="004F284F"/>
    <w:rsid w:val="004F2937"/>
    <w:rsid w:val="004F44FC"/>
    <w:rsid w:val="004F5D00"/>
    <w:rsid w:val="005011A9"/>
    <w:rsid w:val="00515AD8"/>
    <w:rsid w:val="00517ABD"/>
    <w:rsid w:val="00521128"/>
    <w:rsid w:val="00521732"/>
    <w:rsid w:val="00525999"/>
    <w:rsid w:val="005279BE"/>
    <w:rsid w:val="00534274"/>
    <w:rsid w:val="0053621B"/>
    <w:rsid w:val="00540C8B"/>
    <w:rsid w:val="00546E76"/>
    <w:rsid w:val="0055145E"/>
    <w:rsid w:val="005530C0"/>
    <w:rsid w:val="00553EA3"/>
    <w:rsid w:val="00554F99"/>
    <w:rsid w:val="005569F1"/>
    <w:rsid w:val="00557602"/>
    <w:rsid w:val="005621FD"/>
    <w:rsid w:val="00562D1E"/>
    <w:rsid w:val="0056406C"/>
    <w:rsid w:val="00565113"/>
    <w:rsid w:val="00565679"/>
    <w:rsid w:val="0057338E"/>
    <w:rsid w:val="005814D9"/>
    <w:rsid w:val="00583A95"/>
    <w:rsid w:val="0058485A"/>
    <w:rsid w:val="00584A28"/>
    <w:rsid w:val="00593E83"/>
    <w:rsid w:val="005948C3"/>
    <w:rsid w:val="0059577C"/>
    <w:rsid w:val="005966AD"/>
    <w:rsid w:val="00597E88"/>
    <w:rsid w:val="005A0736"/>
    <w:rsid w:val="005A2ADC"/>
    <w:rsid w:val="005A3905"/>
    <w:rsid w:val="005A4DF8"/>
    <w:rsid w:val="005A6C09"/>
    <w:rsid w:val="005A7EE1"/>
    <w:rsid w:val="005B516C"/>
    <w:rsid w:val="005C3492"/>
    <w:rsid w:val="005C39C9"/>
    <w:rsid w:val="005C6AD6"/>
    <w:rsid w:val="005D0221"/>
    <w:rsid w:val="005D422A"/>
    <w:rsid w:val="005D439E"/>
    <w:rsid w:val="005E2ACE"/>
    <w:rsid w:val="005E39E7"/>
    <w:rsid w:val="005E3C95"/>
    <w:rsid w:val="005E67E2"/>
    <w:rsid w:val="005E6B76"/>
    <w:rsid w:val="005E7A11"/>
    <w:rsid w:val="005F144C"/>
    <w:rsid w:val="00601F62"/>
    <w:rsid w:val="00605705"/>
    <w:rsid w:val="00606165"/>
    <w:rsid w:val="006076FD"/>
    <w:rsid w:val="006100FB"/>
    <w:rsid w:val="0061021E"/>
    <w:rsid w:val="0061123F"/>
    <w:rsid w:val="00611769"/>
    <w:rsid w:val="00621B83"/>
    <w:rsid w:val="00626210"/>
    <w:rsid w:val="006317DD"/>
    <w:rsid w:val="00631BE3"/>
    <w:rsid w:val="00635C85"/>
    <w:rsid w:val="0063759B"/>
    <w:rsid w:val="00653BBE"/>
    <w:rsid w:val="00660081"/>
    <w:rsid w:val="00663331"/>
    <w:rsid w:val="00664DD3"/>
    <w:rsid w:val="006660CA"/>
    <w:rsid w:val="006739F0"/>
    <w:rsid w:val="00674686"/>
    <w:rsid w:val="006772B0"/>
    <w:rsid w:val="00682280"/>
    <w:rsid w:val="00684D5D"/>
    <w:rsid w:val="00687073"/>
    <w:rsid w:val="0068784C"/>
    <w:rsid w:val="00690B11"/>
    <w:rsid w:val="00695B46"/>
    <w:rsid w:val="006A1458"/>
    <w:rsid w:val="006A1B86"/>
    <w:rsid w:val="006A1C87"/>
    <w:rsid w:val="006A20D0"/>
    <w:rsid w:val="006A4C83"/>
    <w:rsid w:val="006A5E1D"/>
    <w:rsid w:val="006A7F75"/>
    <w:rsid w:val="006B0C3F"/>
    <w:rsid w:val="006B11CE"/>
    <w:rsid w:val="006D4D5D"/>
    <w:rsid w:val="006D64AB"/>
    <w:rsid w:val="006E2582"/>
    <w:rsid w:val="006E6869"/>
    <w:rsid w:val="006E75FC"/>
    <w:rsid w:val="006E763C"/>
    <w:rsid w:val="006F19B2"/>
    <w:rsid w:val="006F3A33"/>
    <w:rsid w:val="006F7355"/>
    <w:rsid w:val="007025EB"/>
    <w:rsid w:val="00705CB9"/>
    <w:rsid w:val="00711113"/>
    <w:rsid w:val="007115C7"/>
    <w:rsid w:val="00712AD2"/>
    <w:rsid w:val="0071333D"/>
    <w:rsid w:val="00714899"/>
    <w:rsid w:val="00717123"/>
    <w:rsid w:val="007206F7"/>
    <w:rsid w:val="00731820"/>
    <w:rsid w:val="00733E23"/>
    <w:rsid w:val="0073613A"/>
    <w:rsid w:val="0074727D"/>
    <w:rsid w:val="007531FD"/>
    <w:rsid w:val="00757A90"/>
    <w:rsid w:val="0076473F"/>
    <w:rsid w:val="00765A75"/>
    <w:rsid w:val="00771EC6"/>
    <w:rsid w:val="007741FF"/>
    <w:rsid w:val="0077433B"/>
    <w:rsid w:val="00774DA3"/>
    <w:rsid w:val="007773A8"/>
    <w:rsid w:val="0077789F"/>
    <w:rsid w:val="00777BEA"/>
    <w:rsid w:val="00783000"/>
    <w:rsid w:val="00786FB8"/>
    <w:rsid w:val="00791164"/>
    <w:rsid w:val="00791565"/>
    <w:rsid w:val="00794342"/>
    <w:rsid w:val="00795C73"/>
    <w:rsid w:val="007A3128"/>
    <w:rsid w:val="007B1AA8"/>
    <w:rsid w:val="007B42B9"/>
    <w:rsid w:val="007B70DA"/>
    <w:rsid w:val="007C1DDF"/>
    <w:rsid w:val="007C7285"/>
    <w:rsid w:val="007D123B"/>
    <w:rsid w:val="007D18C4"/>
    <w:rsid w:val="007D4491"/>
    <w:rsid w:val="007D7BF0"/>
    <w:rsid w:val="007E367A"/>
    <w:rsid w:val="007E3A49"/>
    <w:rsid w:val="007E3C77"/>
    <w:rsid w:val="007F18BA"/>
    <w:rsid w:val="007F4330"/>
    <w:rsid w:val="008018AF"/>
    <w:rsid w:val="0080427E"/>
    <w:rsid w:val="00804433"/>
    <w:rsid w:val="008127C2"/>
    <w:rsid w:val="00821E05"/>
    <w:rsid w:val="008234F6"/>
    <w:rsid w:val="00826764"/>
    <w:rsid w:val="00830825"/>
    <w:rsid w:val="00831D97"/>
    <w:rsid w:val="008323C9"/>
    <w:rsid w:val="00834489"/>
    <w:rsid w:val="00834898"/>
    <w:rsid w:val="00836BC4"/>
    <w:rsid w:val="00836CAD"/>
    <w:rsid w:val="00837DEC"/>
    <w:rsid w:val="00840C9F"/>
    <w:rsid w:val="00853C16"/>
    <w:rsid w:val="008629CF"/>
    <w:rsid w:val="00866CC5"/>
    <w:rsid w:val="008803AB"/>
    <w:rsid w:val="0088076E"/>
    <w:rsid w:val="00886E2E"/>
    <w:rsid w:val="008942A4"/>
    <w:rsid w:val="00896371"/>
    <w:rsid w:val="008977A9"/>
    <w:rsid w:val="00897B68"/>
    <w:rsid w:val="008A1031"/>
    <w:rsid w:val="008A4917"/>
    <w:rsid w:val="008A4A3D"/>
    <w:rsid w:val="008A56D9"/>
    <w:rsid w:val="008A5A9B"/>
    <w:rsid w:val="008A79B0"/>
    <w:rsid w:val="008B2571"/>
    <w:rsid w:val="008B3048"/>
    <w:rsid w:val="008C2708"/>
    <w:rsid w:val="008C603F"/>
    <w:rsid w:val="008D23F5"/>
    <w:rsid w:val="008E257F"/>
    <w:rsid w:val="008E42AB"/>
    <w:rsid w:val="008E5A58"/>
    <w:rsid w:val="008F16D5"/>
    <w:rsid w:val="008F331F"/>
    <w:rsid w:val="008F4166"/>
    <w:rsid w:val="00901DB8"/>
    <w:rsid w:val="00906CA2"/>
    <w:rsid w:val="00910F01"/>
    <w:rsid w:val="00912EF0"/>
    <w:rsid w:val="009136A1"/>
    <w:rsid w:val="00913A54"/>
    <w:rsid w:val="00916AFB"/>
    <w:rsid w:val="00917D42"/>
    <w:rsid w:val="00926622"/>
    <w:rsid w:val="00927E19"/>
    <w:rsid w:val="009305FE"/>
    <w:rsid w:val="00934752"/>
    <w:rsid w:val="009505D6"/>
    <w:rsid w:val="0095242B"/>
    <w:rsid w:val="00952DD9"/>
    <w:rsid w:val="00962CA7"/>
    <w:rsid w:val="00967523"/>
    <w:rsid w:val="00970BDE"/>
    <w:rsid w:val="00971797"/>
    <w:rsid w:val="0097456B"/>
    <w:rsid w:val="00974F2E"/>
    <w:rsid w:val="00974F68"/>
    <w:rsid w:val="00977C3B"/>
    <w:rsid w:val="00982E00"/>
    <w:rsid w:val="009919B8"/>
    <w:rsid w:val="00993B41"/>
    <w:rsid w:val="0099422B"/>
    <w:rsid w:val="00996837"/>
    <w:rsid w:val="009A05FA"/>
    <w:rsid w:val="009A0D45"/>
    <w:rsid w:val="009A4B29"/>
    <w:rsid w:val="009A72D3"/>
    <w:rsid w:val="009B628A"/>
    <w:rsid w:val="009D110A"/>
    <w:rsid w:val="009D331E"/>
    <w:rsid w:val="009D34E7"/>
    <w:rsid w:val="009E0437"/>
    <w:rsid w:val="009E48E5"/>
    <w:rsid w:val="009E7579"/>
    <w:rsid w:val="009F10D6"/>
    <w:rsid w:val="009F5747"/>
    <w:rsid w:val="00A021AF"/>
    <w:rsid w:val="00A03E0C"/>
    <w:rsid w:val="00A068E9"/>
    <w:rsid w:val="00A10F64"/>
    <w:rsid w:val="00A16DF7"/>
    <w:rsid w:val="00A1714E"/>
    <w:rsid w:val="00A20A53"/>
    <w:rsid w:val="00A22DE5"/>
    <w:rsid w:val="00A32A65"/>
    <w:rsid w:val="00A33406"/>
    <w:rsid w:val="00A40F99"/>
    <w:rsid w:val="00A44E31"/>
    <w:rsid w:val="00A554B4"/>
    <w:rsid w:val="00A60EE6"/>
    <w:rsid w:val="00A6227A"/>
    <w:rsid w:val="00A65B10"/>
    <w:rsid w:val="00A66D57"/>
    <w:rsid w:val="00A73AEA"/>
    <w:rsid w:val="00A811FF"/>
    <w:rsid w:val="00A90C14"/>
    <w:rsid w:val="00A93C8E"/>
    <w:rsid w:val="00A97195"/>
    <w:rsid w:val="00AB1A46"/>
    <w:rsid w:val="00AB2306"/>
    <w:rsid w:val="00AC1817"/>
    <w:rsid w:val="00AC2ED2"/>
    <w:rsid w:val="00AC5648"/>
    <w:rsid w:val="00AC7EF5"/>
    <w:rsid w:val="00AD151E"/>
    <w:rsid w:val="00AD3E11"/>
    <w:rsid w:val="00AD4ACA"/>
    <w:rsid w:val="00AD6272"/>
    <w:rsid w:val="00AE17C4"/>
    <w:rsid w:val="00AE23B5"/>
    <w:rsid w:val="00AE5EC9"/>
    <w:rsid w:val="00AF0E14"/>
    <w:rsid w:val="00AF2A2D"/>
    <w:rsid w:val="00AF44C2"/>
    <w:rsid w:val="00AF59A7"/>
    <w:rsid w:val="00B0136C"/>
    <w:rsid w:val="00B042F3"/>
    <w:rsid w:val="00B06B25"/>
    <w:rsid w:val="00B14578"/>
    <w:rsid w:val="00B23381"/>
    <w:rsid w:val="00B42730"/>
    <w:rsid w:val="00B43A7E"/>
    <w:rsid w:val="00B50B60"/>
    <w:rsid w:val="00B51119"/>
    <w:rsid w:val="00B51177"/>
    <w:rsid w:val="00B5718F"/>
    <w:rsid w:val="00B60B20"/>
    <w:rsid w:val="00B6472B"/>
    <w:rsid w:val="00B6593C"/>
    <w:rsid w:val="00B812CC"/>
    <w:rsid w:val="00B837E8"/>
    <w:rsid w:val="00B9077F"/>
    <w:rsid w:val="00B939BC"/>
    <w:rsid w:val="00B940EB"/>
    <w:rsid w:val="00B94D3B"/>
    <w:rsid w:val="00BA12AE"/>
    <w:rsid w:val="00BA1501"/>
    <w:rsid w:val="00BA1FB7"/>
    <w:rsid w:val="00BA291F"/>
    <w:rsid w:val="00BB28AF"/>
    <w:rsid w:val="00BB2F42"/>
    <w:rsid w:val="00BB5B2A"/>
    <w:rsid w:val="00BB5EC7"/>
    <w:rsid w:val="00BC3F37"/>
    <w:rsid w:val="00BC423A"/>
    <w:rsid w:val="00BD0B4C"/>
    <w:rsid w:val="00BD222A"/>
    <w:rsid w:val="00BD616F"/>
    <w:rsid w:val="00BE1A06"/>
    <w:rsid w:val="00BE2856"/>
    <w:rsid w:val="00BF02FC"/>
    <w:rsid w:val="00BF0316"/>
    <w:rsid w:val="00C00DBF"/>
    <w:rsid w:val="00C0121F"/>
    <w:rsid w:val="00C06E5C"/>
    <w:rsid w:val="00C113F9"/>
    <w:rsid w:val="00C1487F"/>
    <w:rsid w:val="00C16027"/>
    <w:rsid w:val="00C220D6"/>
    <w:rsid w:val="00C233E0"/>
    <w:rsid w:val="00C336EE"/>
    <w:rsid w:val="00C350CD"/>
    <w:rsid w:val="00C418E8"/>
    <w:rsid w:val="00C45D5E"/>
    <w:rsid w:val="00C5050B"/>
    <w:rsid w:val="00C622DB"/>
    <w:rsid w:val="00C64DFE"/>
    <w:rsid w:val="00C70FD4"/>
    <w:rsid w:val="00C74AFD"/>
    <w:rsid w:val="00C8544B"/>
    <w:rsid w:val="00C91A1B"/>
    <w:rsid w:val="00C921C5"/>
    <w:rsid w:val="00C93A94"/>
    <w:rsid w:val="00C94700"/>
    <w:rsid w:val="00CA044C"/>
    <w:rsid w:val="00CA15EC"/>
    <w:rsid w:val="00CA51CF"/>
    <w:rsid w:val="00CA5703"/>
    <w:rsid w:val="00CA6AB2"/>
    <w:rsid w:val="00CB1197"/>
    <w:rsid w:val="00CB1833"/>
    <w:rsid w:val="00CB5B4D"/>
    <w:rsid w:val="00CB7CEF"/>
    <w:rsid w:val="00CC019F"/>
    <w:rsid w:val="00CC0499"/>
    <w:rsid w:val="00CC1261"/>
    <w:rsid w:val="00CD6A14"/>
    <w:rsid w:val="00CE0065"/>
    <w:rsid w:val="00CE60C5"/>
    <w:rsid w:val="00CF0E90"/>
    <w:rsid w:val="00CF24C3"/>
    <w:rsid w:val="00CF4E4A"/>
    <w:rsid w:val="00CF5579"/>
    <w:rsid w:val="00CF6F46"/>
    <w:rsid w:val="00D02FA2"/>
    <w:rsid w:val="00D10363"/>
    <w:rsid w:val="00D10588"/>
    <w:rsid w:val="00D12C59"/>
    <w:rsid w:val="00D134E4"/>
    <w:rsid w:val="00D13CA7"/>
    <w:rsid w:val="00D1577C"/>
    <w:rsid w:val="00D247BB"/>
    <w:rsid w:val="00D30F2B"/>
    <w:rsid w:val="00D31988"/>
    <w:rsid w:val="00D34C6B"/>
    <w:rsid w:val="00D35661"/>
    <w:rsid w:val="00D45BBB"/>
    <w:rsid w:val="00D53048"/>
    <w:rsid w:val="00D5434D"/>
    <w:rsid w:val="00D56C69"/>
    <w:rsid w:val="00D5791E"/>
    <w:rsid w:val="00D62E0B"/>
    <w:rsid w:val="00D63B26"/>
    <w:rsid w:val="00D64AF3"/>
    <w:rsid w:val="00D70334"/>
    <w:rsid w:val="00D760FF"/>
    <w:rsid w:val="00D76996"/>
    <w:rsid w:val="00D77FD5"/>
    <w:rsid w:val="00D81800"/>
    <w:rsid w:val="00D823F8"/>
    <w:rsid w:val="00D8258B"/>
    <w:rsid w:val="00D83531"/>
    <w:rsid w:val="00D929A7"/>
    <w:rsid w:val="00D94A7E"/>
    <w:rsid w:val="00D96334"/>
    <w:rsid w:val="00DA18DC"/>
    <w:rsid w:val="00DA1AA5"/>
    <w:rsid w:val="00DA2856"/>
    <w:rsid w:val="00DA2C07"/>
    <w:rsid w:val="00DA321D"/>
    <w:rsid w:val="00DA6D47"/>
    <w:rsid w:val="00DB04D8"/>
    <w:rsid w:val="00DB13B7"/>
    <w:rsid w:val="00DB2A14"/>
    <w:rsid w:val="00DB7790"/>
    <w:rsid w:val="00DC16B8"/>
    <w:rsid w:val="00DC1AE3"/>
    <w:rsid w:val="00DC6A9A"/>
    <w:rsid w:val="00DC6B79"/>
    <w:rsid w:val="00DC73C4"/>
    <w:rsid w:val="00DD15F8"/>
    <w:rsid w:val="00DD162F"/>
    <w:rsid w:val="00DD4781"/>
    <w:rsid w:val="00DE17B1"/>
    <w:rsid w:val="00DE2E74"/>
    <w:rsid w:val="00DE3F3D"/>
    <w:rsid w:val="00DE43A4"/>
    <w:rsid w:val="00DE5A05"/>
    <w:rsid w:val="00DE682D"/>
    <w:rsid w:val="00DE6868"/>
    <w:rsid w:val="00DF2B2C"/>
    <w:rsid w:val="00DF3E90"/>
    <w:rsid w:val="00DF4D42"/>
    <w:rsid w:val="00DF6752"/>
    <w:rsid w:val="00DF7783"/>
    <w:rsid w:val="00E03F8F"/>
    <w:rsid w:val="00E051FD"/>
    <w:rsid w:val="00E13236"/>
    <w:rsid w:val="00E21F57"/>
    <w:rsid w:val="00E2350E"/>
    <w:rsid w:val="00E344E1"/>
    <w:rsid w:val="00E34CD6"/>
    <w:rsid w:val="00E44FC4"/>
    <w:rsid w:val="00E54818"/>
    <w:rsid w:val="00E55BCE"/>
    <w:rsid w:val="00E570C5"/>
    <w:rsid w:val="00E60F37"/>
    <w:rsid w:val="00E62FF0"/>
    <w:rsid w:val="00E751B7"/>
    <w:rsid w:val="00E77297"/>
    <w:rsid w:val="00E77433"/>
    <w:rsid w:val="00E80289"/>
    <w:rsid w:val="00E8053E"/>
    <w:rsid w:val="00E805BA"/>
    <w:rsid w:val="00E832D7"/>
    <w:rsid w:val="00E84D33"/>
    <w:rsid w:val="00E85270"/>
    <w:rsid w:val="00E85618"/>
    <w:rsid w:val="00E86102"/>
    <w:rsid w:val="00E86313"/>
    <w:rsid w:val="00E919D2"/>
    <w:rsid w:val="00E9740F"/>
    <w:rsid w:val="00EA6DBA"/>
    <w:rsid w:val="00EB0EAD"/>
    <w:rsid w:val="00EB2774"/>
    <w:rsid w:val="00EB2E34"/>
    <w:rsid w:val="00EB3F7F"/>
    <w:rsid w:val="00EB4BD8"/>
    <w:rsid w:val="00EB5984"/>
    <w:rsid w:val="00EB6F3B"/>
    <w:rsid w:val="00EC14B9"/>
    <w:rsid w:val="00EC66A7"/>
    <w:rsid w:val="00EC7672"/>
    <w:rsid w:val="00ED204B"/>
    <w:rsid w:val="00ED58C6"/>
    <w:rsid w:val="00EE1922"/>
    <w:rsid w:val="00EE3F77"/>
    <w:rsid w:val="00EE7052"/>
    <w:rsid w:val="00EE7626"/>
    <w:rsid w:val="00EE7C77"/>
    <w:rsid w:val="00EF5BB3"/>
    <w:rsid w:val="00F214E4"/>
    <w:rsid w:val="00F239F2"/>
    <w:rsid w:val="00F358C5"/>
    <w:rsid w:val="00F40764"/>
    <w:rsid w:val="00F40C02"/>
    <w:rsid w:val="00F44526"/>
    <w:rsid w:val="00F457C0"/>
    <w:rsid w:val="00F47E87"/>
    <w:rsid w:val="00F53916"/>
    <w:rsid w:val="00F53EE0"/>
    <w:rsid w:val="00F560F8"/>
    <w:rsid w:val="00F60144"/>
    <w:rsid w:val="00F61E4A"/>
    <w:rsid w:val="00F64329"/>
    <w:rsid w:val="00F64900"/>
    <w:rsid w:val="00F6778F"/>
    <w:rsid w:val="00F745B6"/>
    <w:rsid w:val="00F75BAB"/>
    <w:rsid w:val="00F81979"/>
    <w:rsid w:val="00F83849"/>
    <w:rsid w:val="00F96B84"/>
    <w:rsid w:val="00FA01BB"/>
    <w:rsid w:val="00FA4F5F"/>
    <w:rsid w:val="00FB5993"/>
    <w:rsid w:val="00FC087B"/>
    <w:rsid w:val="00FC1EB2"/>
    <w:rsid w:val="00FD3D78"/>
    <w:rsid w:val="00FD65DB"/>
    <w:rsid w:val="00FE3E86"/>
    <w:rsid w:val="00FE76FE"/>
    <w:rsid w:val="00FF4BBF"/>
    <w:rsid w:val="00FF5937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B5FA6"/>
  <w15:docId w15:val="{1D97E415-D3D8-4C66-B7E6-27F67A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7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5576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02"/>
    <w:rPr>
      <w:rFonts w:ascii="Tahoma" w:hAnsi="Tahoma" w:cs="Tahoma"/>
      <w:sz w:val="16"/>
      <w:szCs w:val="16"/>
    </w:rPr>
  </w:style>
  <w:style w:type="paragraph" w:customStyle="1" w:styleId="normln1">
    <w:name w:val="normln1"/>
    <w:basedOn w:val="Normln"/>
    <w:rsid w:val="00557602"/>
    <w:pPr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4D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A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248"/>
  </w:style>
  <w:style w:type="character" w:styleId="Odkaznakoment">
    <w:name w:val="annotation reference"/>
    <w:basedOn w:val="Standardnpsmoodstavce"/>
    <w:uiPriority w:val="99"/>
    <w:semiHidden/>
    <w:unhideWhenUsed/>
    <w:rsid w:val="000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4178-D9B1-45B4-A1C5-5AF035B695D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279D7D3A-838B-4EB1-A7EB-76854A04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3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Pavla Lečbychová</cp:lastModifiedBy>
  <cp:revision>6</cp:revision>
  <cp:lastPrinted>2021-03-10T06:03:00Z</cp:lastPrinted>
  <dcterms:created xsi:type="dcterms:W3CDTF">2021-04-19T08:16:00Z</dcterms:created>
  <dcterms:modified xsi:type="dcterms:W3CDTF">2021-04-28T13:03:00Z</dcterms:modified>
</cp:coreProperties>
</file>