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605705" w:rsidRPr="00181F29" w14:paraId="0FFC5896" w14:textId="77777777" w:rsidTr="007F4330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12B72789" w:rsidR="00605705" w:rsidRPr="00EB5984" w:rsidRDefault="00204C2F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605705" w:rsidRPr="00181F29" w14:paraId="7DEEE9DD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5182DF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703F1D1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64EF11E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24D139C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60570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605705" w:rsidRPr="00181F29" w14:paraId="07E828AC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097B15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53595562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605705" w:rsidRPr="00181F29" w14:paraId="7F838B3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28EB22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6DBDC09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28999F56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72CC966" w:rsidR="00605705" w:rsidRPr="00952DD9" w:rsidRDefault="00605705" w:rsidP="00605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590A44CB" w:rsidR="00605705" w:rsidRPr="00181F29" w:rsidRDefault="00605705" w:rsidP="0060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66D1512E" w:rsidR="00605705" w:rsidRPr="00181F29" w:rsidRDefault="00605705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33329816" w14:textId="77777777" w:rsidTr="009E7579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0D55C8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146F4080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42029F1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první týden výuky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13. 9. 2021 -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605705" w:rsidRPr="00181F29" w14:paraId="1154EB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0CCF8555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605705" w:rsidRPr="00181F29" w14:paraId="6821829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7DEA0CC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2021 - 15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131B4FF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02ED6F99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6. 9. 2021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605705" w:rsidRPr="00181F29" w14:paraId="75441230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60489E8" w:rsidR="00605705" w:rsidRPr="00122FA8" w:rsidRDefault="002567D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8. 10. 2021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6DB4DE84" w:rsidR="00605705" w:rsidRPr="008F16D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3BC2EF7" w:rsidR="00605705" w:rsidRPr="007D7BF0" w:rsidRDefault="00605705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4F4C238C" w:rsidR="00605705" w:rsidRPr="007531FD" w:rsidRDefault="00CC0499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88CC805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788137CB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20. 12. 2021 -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4C254692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5E2ACE" w:rsidRPr="00181F29" w14:paraId="2BA8BE84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605BFDAC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750B6A7E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44E861E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</w:t>
            </w:r>
            <w:proofErr w:type="spellEnd"/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2021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E2ACE" w:rsidRPr="00181F29" w14:paraId="61226655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3FEF01A7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2 - 23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6DBB9F3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1/2022</w:t>
            </w:r>
          </w:p>
        </w:tc>
      </w:tr>
      <w:tr w:rsidR="005E2ACE" w:rsidRPr="00181F29" w14:paraId="47BFE3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289ECBB" w:rsidR="005E2ACE" w:rsidRPr="00181F29" w:rsidRDefault="005E2ACE" w:rsidP="0075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351D38C9" w:rsidR="005E2ACE" w:rsidRPr="00181F29" w:rsidRDefault="009136A1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532C890C" w:rsidR="005E2ACE" w:rsidRPr="00181F29" w:rsidRDefault="005E2ACE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5E2ACE" w:rsidRPr="00181F29" w14:paraId="34F2DCA7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5137E7DD" w:rsidR="005E2ACE" w:rsidRPr="00181F29" w:rsidRDefault="009136A1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EDA856F" w:rsidR="005E2ACE" w:rsidRPr="00181F29" w:rsidRDefault="00C16027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0C827A4B" w:rsidR="005E2ACE" w:rsidRPr="00181F29" w:rsidRDefault="005E2ACE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lichý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 w:rsidR="0029599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15D870EB" w:rsidR="005E2ACE" w:rsidRPr="00181F29" w:rsidRDefault="00C16027" w:rsidP="00C1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6A316BEF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724ABF86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9A35DF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36097F8D" w:rsidR="005E2ACE" w:rsidRPr="00A90C14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4580D5E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6A9B587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7AFEA17B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55E70393" w:rsidR="007741FF" w:rsidRPr="006100FB" w:rsidRDefault="006100FB" w:rsidP="0061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2022 -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6AC93F83" w:rsidR="005E2ACE" w:rsidRPr="005279BE" w:rsidRDefault="005279BE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5E2ACE" w:rsidRPr="005279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5E2ACE" w:rsidRPr="00181F29" w14:paraId="6B65E636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1FB84C6F" w:rsidR="005E2ACE" w:rsidRPr="00F64900" w:rsidRDefault="005279BE" w:rsidP="0037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5E2ACE" w:rsidRPr="00181F29" w14:paraId="26639449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712BD911" w:rsidR="005E2ACE" w:rsidRPr="00F64900" w:rsidRDefault="0048168B" w:rsidP="004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430D4C1" w:rsidR="005E2ACE" w:rsidRPr="00546E7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23. 5. 2022 -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5132" w14:textId="6BD618D3" w:rsidR="005E2ACE" w:rsidRPr="00546E76" w:rsidRDefault="005E2ACE" w:rsidP="005E2AC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5E2ACE" w:rsidRPr="00181F29" w14:paraId="0C9283DD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27209C9" w:rsidR="005E2ACE" w:rsidRPr="00663331" w:rsidRDefault="0040373C" w:rsidP="004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28202DDB" w:rsidR="005E2ACE" w:rsidRPr="00663331" w:rsidRDefault="005E2ACE" w:rsidP="00AD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</w:t>
            </w:r>
            <w:bookmarkStart w:id="0" w:name="_GoBack"/>
            <w:bookmarkEnd w:id="0"/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4037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EDA452E" w:rsidR="005E2ACE" w:rsidRPr="00663331" w:rsidRDefault="00CC019F" w:rsidP="003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F3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5CF384C3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17D6B173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Junior univerzita (praxe 1. ročník Učitelství pro MŠ a Učitelství pro 1. stupeň ZŠ)</w:t>
            </w:r>
          </w:p>
        </w:tc>
      </w:tr>
      <w:tr w:rsidR="005E2ACE" w:rsidRPr="00181F29" w14:paraId="0D56F169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62436BA0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1873E9A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22046EE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2922CF05" w14:textId="77777777" w:rsidTr="00D77FD5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3258C17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5B1F52B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AC5D44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5E2ACE" w:rsidRPr="00181F29" w14:paraId="62116738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89F70E3" w:rsidR="005E2ACE" w:rsidRPr="00181F29" w:rsidRDefault="005E2ACE" w:rsidP="0012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218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0CD7DC3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17F7924B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C78BCC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54D462" w:rsidR="005E2ACE" w:rsidRPr="00181F29" w:rsidRDefault="005E2ACE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75D616AA" w14:textId="77777777" w:rsidTr="00FF4BBF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3904046A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6C6B9C1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4CB1B5DD" w:rsidR="005E2ACE" w:rsidRPr="00F64900" w:rsidRDefault="004856F8" w:rsidP="006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7A61C235" w:rsidR="005E2ACE" w:rsidRPr="00F64900" w:rsidRDefault="00E80289" w:rsidP="00E8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6F6796B" w:rsidR="005E2ACE" w:rsidRPr="00181F29" w:rsidRDefault="005E2ACE" w:rsidP="0032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220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224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54719AF9" w:rsidR="005E2ACE" w:rsidRPr="00181F29" w:rsidRDefault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426A379E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22 - 9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D77FD5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AF7F3CA" w:rsidR="005E2ACE" w:rsidRPr="00181F29" w:rsidRDefault="005E2ACE" w:rsidP="002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5E2ACE" w:rsidRPr="00181F29" w14:paraId="2D6F4E11" w14:textId="77777777" w:rsidTr="009E7579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806975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5E2ACE" w:rsidRPr="00181F29" w14:paraId="2F635224" w14:textId="77777777" w:rsidTr="009E7579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5E2ACE" w:rsidRPr="00BB2F42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20424DDC" w:rsidR="005E2ACE" w:rsidRPr="00BB2F42" w:rsidRDefault="005E2ACE" w:rsidP="00C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B812CC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AC83" w14:textId="77777777" w:rsidR="00430CB2" w:rsidRDefault="00430CB2" w:rsidP="000A7248">
      <w:pPr>
        <w:spacing w:after="0" w:line="240" w:lineRule="auto"/>
      </w:pPr>
      <w:r>
        <w:separator/>
      </w:r>
    </w:p>
  </w:endnote>
  <w:endnote w:type="continuationSeparator" w:id="0">
    <w:p w14:paraId="24C61827" w14:textId="77777777" w:rsidR="00430CB2" w:rsidRDefault="00430CB2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6C821304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BC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7BC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DB09F" w14:textId="77777777" w:rsidR="00430CB2" w:rsidRDefault="00430CB2" w:rsidP="000A7248">
      <w:pPr>
        <w:spacing w:after="0" w:line="240" w:lineRule="auto"/>
      </w:pPr>
      <w:r>
        <w:separator/>
      </w:r>
    </w:p>
  </w:footnote>
  <w:footnote w:type="continuationSeparator" w:id="0">
    <w:p w14:paraId="4C9F8F35" w14:textId="77777777" w:rsidR="00430CB2" w:rsidRDefault="00430CB2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0CB2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5096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27BCC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F0C0354-3D55-4CDB-9801-C4B8ACED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2</Pages>
  <Words>722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Pavla Lečbychová</cp:lastModifiedBy>
  <cp:revision>6</cp:revision>
  <cp:lastPrinted>2021-03-10T06:03:00Z</cp:lastPrinted>
  <dcterms:created xsi:type="dcterms:W3CDTF">2021-04-19T08:16:00Z</dcterms:created>
  <dcterms:modified xsi:type="dcterms:W3CDTF">2021-04-28T13:00:00Z</dcterms:modified>
</cp:coreProperties>
</file>