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9A0D45" w:rsidRPr="00952DD9" w14:paraId="4DD40618" w14:textId="77777777" w:rsidTr="009E7579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FD9BF87" w14:textId="407F66A3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4CC66ABF" w:rsidR="009A0D45" w:rsidRPr="00185FEC" w:rsidRDefault="00A66D57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52DD9" w14:paraId="7625C9B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4FAC626" w:rsidR="009A0D45" w:rsidRPr="00952DD9" w:rsidRDefault="00A021AF" w:rsidP="00795C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9CE8E" w14:textId="1B5A5772" w:rsidR="009A0D45" w:rsidRPr="00952DD9" w:rsidRDefault="00A021AF" w:rsidP="005A7E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16AFB" w:rsidRPr="00952DD9" w14:paraId="7F60043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70B7CEFC" w:rsidR="00916AFB" w:rsidRPr="00952DD9" w:rsidRDefault="00916AFB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078A" w14:textId="0205EF3E" w:rsidR="00916AFB" w:rsidRPr="00952DD9" w:rsidRDefault="003F15AE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9A0D45" w:rsidRPr="00952DD9" w14:paraId="27644A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6122E4C3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CCAFD" w14:textId="4E474331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C06E5C" w:rsidRPr="00952DD9" w14:paraId="0F5A6B35" w14:textId="77777777" w:rsidTr="00C711D8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5473" w14:textId="5C4FF850" w:rsidR="00C06E5C" w:rsidRDefault="00C06E5C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EE19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2021 - 10. 9. 2021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CB14C" w14:textId="661F3877" w:rsidR="00C06E5C" w:rsidRDefault="00C5050B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06E5C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C06E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9A0D45" w:rsidRPr="00952DD9" w14:paraId="42A52B81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593949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53529" w14:textId="01577BDB" w:rsidR="009A0D45" w:rsidRPr="00952DD9" w:rsidRDefault="00A021AF" w:rsidP="003967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4A1B502" w14:textId="77777777" w:rsidTr="009E7579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F460C0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155A3637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0A98" w14:textId="7C72688C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1189E4B5" w:rsidR="009A0D45" w:rsidRPr="00952DD9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6. 9. 2021 -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1FBD14E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E133B4C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54BD41CB" w:rsidR="009A0D45" w:rsidRPr="00952DD9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20A53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A0D4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</w:t>
            </w:r>
            <w:r w:rsidR="007C728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57BE6A47" w:rsidR="009A0D45" w:rsidRPr="00952DD9" w:rsidRDefault="00A021AF" w:rsidP="005E2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C8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 IS/STAG</w:t>
            </w:r>
          </w:p>
        </w:tc>
      </w:tr>
      <w:tr w:rsidR="009A0D45" w:rsidRPr="00952DD9" w14:paraId="51FA4FD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4AAF5AC1" w:rsidR="009A0D45" w:rsidRPr="00DA2856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D0F21" w14:textId="22032145" w:rsidR="009A0D45" w:rsidRPr="00DA2856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Všeobecn</w:t>
            </w:r>
            <w:r w:rsidR="00BC3F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é ošetřovatelství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PFS) (</w:t>
            </w:r>
            <w:r w:rsidR="00DA2856" w:rsidRPr="00F745B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168D33C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70878F84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E4A82" w14:textId="3E24494C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</w:t>
            </w:r>
            <w:r w:rsidR="0039512A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(PA) (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37D9CE03" w14:textId="77777777" w:rsidTr="00D77FD5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59FEE9E8" w:rsidR="009A0D45" w:rsidRPr="0014448B" w:rsidRDefault="00A021AF" w:rsidP="001444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577C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2308" w14:textId="77777777" w:rsidR="009A0D45" w:rsidRPr="0014448B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1128D491" w:rsidR="009A0D45" w:rsidRPr="00B51177" w:rsidRDefault="00A021AF" w:rsidP="00B511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B51177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</w:p>
        </w:tc>
      </w:tr>
      <w:tr w:rsidR="009A0D45" w:rsidRPr="00952DD9" w14:paraId="53782B0F" w14:textId="77777777" w:rsidTr="00D77FD5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679B7806" w:rsidR="009A0D45" w:rsidRPr="000F4A8D" w:rsidRDefault="00A021AF" w:rsidP="000F4A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3F03" w14:textId="77777777" w:rsidR="009A0D45" w:rsidRPr="000F4A8D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73BD42E1" w:rsidR="009A0D45" w:rsidRPr="008D23F5" w:rsidRDefault="00A021AF" w:rsidP="008D23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01DA" w14:textId="7EED382A" w:rsidR="009A0D45" w:rsidRPr="008D23F5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1. ročník V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39512A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PFS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363A2D" w:rsidRPr="00952DD9" w14:paraId="241067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6BEA0076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D8E7F" w14:textId="3B20E623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952DD9" w14:paraId="1D07290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27544E84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20. 12. 2021 -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19DB85" w14:textId="4B610EDC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9A0D45" w:rsidRPr="00952DD9" w14:paraId="23CF0645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09F2569B" w:rsidR="009A0D45" w:rsidRPr="00952DD9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148C" w14:textId="7CC5D9E1" w:rsidR="009A0D45" w:rsidRPr="00952DD9" w:rsidRDefault="00C5050B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68B87D3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285CC24F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E5750" w14:textId="74560B38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222C3BB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03F29496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FBBC" w14:textId="587D76D9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</w:t>
            </w:r>
            <w:r w:rsidR="00357B82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CA22F2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54E83E6C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065BC90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FDA2C" w14:textId="4E965C0F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</w:t>
            </w:r>
          </w:p>
        </w:tc>
      </w:tr>
      <w:tr w:rsidR="009A0D45" w:rsidRPr="00952DD9" w14:paraId="4EC7B5A5" w14:textId="77777777" w:rsidTr="009E7579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3761A1" w:rsidRPr="00952DD9" w14:paraId="44FDDE54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7E4DD3F4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376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7BB" w14:textId="1E92551C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3761A1" w:rsidRPr="00952DD9" w14:paraId="3B8CA66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537FADDF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0E5CB" w14:textId="4F875A20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52DD9" w14:paraId="779C86C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0F3CA061" w:rsidR="009A0D45" w:rsidRPr="00952DD9" w:rsidRDefault="00A021AF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2CC4" w14:textId="149B8859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3DA56FD6" w:rsidR="009A0D45" w:rsidRPr="0074727D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54C7" w14:textId="6D7D12C5" w:rsidR="00EB4BD8" w:rsidRPr="0074727D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- poslední ročníky (14 týdnů realizovaných ve 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E1922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týdnech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), první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78DB376B" w:rsidR="009A0D45" w:rsidRPr="0074727D" w:rsidRDefault="000B3F9E" w:rsidP="00F40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lichý (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5D80BC9F" w:rsidR="009A0D45" w:rsidRPr="00952DD9" w:rsidRDefault="00970BDE" w:rsidP="00323B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235EBCE2" w:rsidR="009A0D45" w:rsidRPr="00284F79" w:rsidRDefault="00A021AF" w:rsidP="00284F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01EE" w14:textId="77777777" w:rsidR="009A0D45" w:rsidRPr="00284F7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66EADEC6" w:rsidR="009A0D45" w:rsidRPr="006A1B86" w:rsidRDefault="00A021AF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71B3" w14:textId="1A6311B4" w:rsidR="009A0D45" w:rsidRPr="006A1B86" w:rsidRDefault="00A021AF" w:rsidP="006A1B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 (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2EA3EED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5A37D927" w:rsidR="00AD4ACA" w:rsidRPr="00193272" w:rsidRDefault="00AD4ACA" w:rsidP="00296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A74EA" w14:textId="47694DE4" w:rsidR="00AD4ACA" w:rsidRPr="00193272" w:rsidRDefault="00AD4ACA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2. ročník PA (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538C4742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4595AF58" w:rsidR="00AD4ACA" w:rsidRPr="00BC423A" w:rsidRDefault="00AD4ACA" w:rsidP="00177F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CAF0" w14:textId="77777777" w:rsidR="00AD4ACA" w:rsidRPr="00BC423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PA (7 týdnů)</w:t>
            </w:r>
          </w:p>
        </w:tc>
      </w:tr>
      <w:tr w:rsidR="00AD4ACA" w:rsidRPr="00952DD9" w14:paraId="5B2C0A6E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2F7DCE0B" w:rsidR="00AD4ACA" w:rsidRPr="00926622" w:rsidRDefault="00AD4ACA" w:rsidP="00E805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9E78" w14:textId="77777777" w:rsidR="00AD4ACA" w:rsidRPr="00926622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VS - PFS (6 týdnů)</w:t>
            </w:r>
          </w:p>
        </w:tc>
      </w:tr>
      <w:tr w:rsidR="00AD4ACA" w:rsidRPr="00952DD9" w14:paraId="70013828" w14:textId="77777777" w:rsidTr="008317A3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7A15377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A588" w14:textId="33FC5D5E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(4 týdny)</w:t>
            </w:r>
          </w:p>
        </w:tc>
      </w:tr>
      <w:tr w:rsidR="00E85618" w:rsidRPr="00952DD9" w14:paraId="51DEE8C7" w14:textId="77777777" w:rsidTr="008317A3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4BEF4FF4" w:rsidR="00E85618" w:rsidRPr="00E55BCE" w:rsidRDefault="00E85618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F9909" w14:textId="588D62AC" w:rsidR="00E85618" w:rsidRPr="00E55BCE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- PFS (5 týdnů)</w:t>
            </w:r>
            <w:bookmarkStart w:id="0" w:name="_GoBack"/>
            <w:bookmarkEnd w:id="0"/>
          </w:p>
        </w:tc>
      </w:tr>
      <w:tr w:rsidR="00AD4ACA" w:rsidRPr="00952DD9" w14:paraId="691A0104" w14:textId="77777777" w:rsidTr="008317A3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7186F72A" w:rsidR="00AD4ACA" w:rsidRPr="00952DD9" w:rsidRDefault="00AD4ACA" w:rsidP="00F75B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62C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9207" w14:textId="78EEFACD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</w:t>
            </w:r>
            <w:r w:rsidR="006076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týdny)</w:t>
            </w:r>
          </w:p>
        </w:tc>
      </w:tr>
      <w:tr w:rsidR="00E832D7" w:rsidRPr="00952DD9" w14:paraId="1100BF33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5C14AB61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23. 5. 2022 -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D66E1" w14:textId="294F6C4F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AD4ACA" w:rsidRPr="00952DD9" w14:paraId="3C6F0A8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23B44CD2" w:rsidR="00AD4ACA" w:rsidRPr="00952DD9" w:rsidRDefault="00AD4ACA" w:rsidP="00BF0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F03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778B" w14:textId="69E5B44C" w:rsidR="00AD4ACA" w:rsidRPr="00952DD9" w:rsidRDefault="00AD4ACA" w:rsidP="00DF77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</w:t>
            </w:r>
            <w:r w:rsidR="00DF77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3993C41B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7E45146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7CF6" w14:textId="55CC835E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Opravné zkouškové o</w:t>
            </w:r>
            <w:r w:rsid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bdobí - pouze 1. a 2. ročníky (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y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AD4ACA" w:rsidRPr="00952DD9" w14:paraId="6ED4362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711AFCCF" w:rsidR="00AD4ACA" w:rsidRPr="00952DD9" w:rsidRDefault="00AD4ACA" w:rsidP="005211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DA321D" w:rsidRPr="00952DD9" w14:paraId="36F3C43D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ACE1435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D05C9" w14:textId="726AE21A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AD4ACA" w:rsidRPr="00952DD9" w14:paraId="6BF486A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5A70622E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179C8DB1" w14:textId="30B72950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</w:t>
            </w:r>
            <w:r w:rsid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 2.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týdnů)</w:t>
            </w:r>
          </w:p>
        </w:tc>
      </w:tr>
      <w:tr w:rsidR="00AD4ACA" w:rsidRPr="00952DD9" w14:paraId="43A5D717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64A57D4F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C3339" w14:textId="3FA08009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DA321D" w:rsidRPr="00952DD9" w14:paraId="7872ADFA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41994B64" w:rsidR="00DA321D" w:rsidRPr="00952DD9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EDA5" w14:textId="66E7443C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52DD9" w14:paraId="45099E7E" w14:textId="77777777" w:rsidTr="000623F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7564C899" w:rsidR="00DA321D" w:rsidRPr="00156CAB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7C4E" w14:textId="04DAD780" w:rsidR="00DA321D" w:rsidRPr="00156CAB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7B1AA8" w:rsidRPr="00952DD9" w14:paraId="7DDE18FC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405AED92" w:rsidR="007B1AA8" w:rsidRPr="00952DD9" w:rsidRDefault="00332804" w:rsidP="007B1A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59911" w14:textId="57460E9A" w:rsidR="007B1AA8" w:rsidRPr="00952DD9" w:rsidRDefault="00332804" w:rsidP="009D33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AD4ACA" w:rsidRPr="00952DD9" w14:paraId="35720B6E" w14:textId="77777777" w:rsidTr="009E7579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1FFF7FE8" w:rsidR="00AD4ACA" w:rsidRPr="00896371" w:rsidRDefault="00AD4ACA" w:rsidP="008963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3058" w14:textId="77777777" w:rsidR="00AD4ACA" w:rsidRPr="0089637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Uzavření posledních ročníků a odevzdání bakalářských prací</w:t>
            </w:r>
          </w:p>
        </w:tc>
      </w:tr>
      <w:tr w:rsidR="00AD4ACA" w:rsidRPr="00952DD9" w14:paraId="2D71E196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798B2752" w:rsidR="00AD4ACA" w:rsidRPr="00DE5A05" w:rsidRDefault="00AD4ACA" w:rsidP="00974F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A6C09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7D4491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40C8B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21AE" w14:textId="77777777" w:rsidR="00AD4ACA" w:rsidRPr="00DE5A05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Státní závěrečné zkoušky </w:t>
            </w:r>
          </w:p>
        </w:tc>
      </w:tr>
      <w:tr w:rsidR="00AD4ACA" w:rsidRPr="00952DD9" w14:paraId="48488EF1" w14:textId="77777777" w:rsidTr="009E7579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164BBF6B" w:rsidR="00AD4ACA" w:rsidRPr="007D4491" w:rsidRDefault="00AD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9E7579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4A32F8B7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9E7579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605705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605705" w:rsidRPr="00952DD9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23EE" w14:textId="79789F64" w:rsidR="00605705" w:rsidRPr="00952DD9" w:rsidRDefault="00605705" w:rsidP="006772B0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B786" w14:textId="77777777" w:rsidR="002F1197" w:rsidRDefault="002F1197" w:rsidP="000A7248">
      <w:pPr>
        <w:spacing w:after="0" w:line="240" w:lineRule="auto"/>
      </w:pPr>
      <w:r>
        <w:separator/>
      </w:r>
    </w:p>
  </w:endnote>
  <w:endnote w:type="continuationSeparator" w:id="0">
    <w:p w14:paraId="344AD146" w14:textId="77777777" w:rsidR="002F1197" w:rsidRDefault="002F1197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36DF2472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17A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17A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2A37" w14:textId="77777777" w:rsidR="002F1197" w:rsidRDefault="002F1197" w:rsidP="000A7248">
      <w:pPr>
        <w:spacing w:after="0" w:line="240" w:lineRule="auto"/>
      </w:pPr>
      <w:r>
        <w:separator/>
      </w:r>
    </w:p>
  </w:footnote>
  <w:footnote w:type="continuationSeparator" w:id="0">
    <w:p w14:paraId="001E3F80" w14:textId="77777777" w:rsidR="002F1197" w:rsidRDefault="002F1197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2F1197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7A3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3171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3466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C7CA67B-ED8C-46AB-AF9B-F2C1385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Pavla Lečbychová</cp:lastModifiedBy>
  <cp:revision>6</cp:revision>
  <cp:lastPrinted>2021-03-10T06:03:00Z</cp:lastPrinted>
  <dcterms:created xsi:type="dcterms:W3CDTF">2021-04-19T08:16:00Z</dcterms:created>
  <dcterms:modified xsi:type="dcterms:W3CDTF">2021-04-28T13:01:00Z</dcterms:modified>
</cp:coreProperties>
</file>