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A519" w14:textId="0EB73E66" w:rsidR="00F92CD0" w:rsidRPr="00312250" w:rsidRDefault="00F92CD0" w:rsidP="00C833C9">
      <w:pPr>
        <w:pStyle w:val="Nzev"/>
      </w:pPr>
      <w:r w:rsidRPr="00312250">
        <w:t xml:space="preserve">Kolegium </w:t>
      </w:r>
      <w:r w:rsidR="00FC5D16">
        <w:t>děkana</w:t>
      </w:r>
    </w:p>
    <w:p w14:paraId="659FE711" w14:textId="6978BC1F" w:rsidR="00031A56" w:rsidRPr="00031A56" w:rsidRDefault="001F4AF0" w:rsidP="00031A56">
      <w:pPr>
        <w:ind w:right="-2"/>
        <w:jc w:val="center"/>
        <w:outlineLvl w:val="0"/>
        <w:rPr>
          <w:b/>
        </w:rPr>
      </w:pPr>
      <w:r w:rsidRPr="00312250">
        <w:rPr>
          <w:b/>
        </w:rPr>
        <w:t>z</w:t>
      </w:r>
      <w:r w:rsidR="00944E7D" w:rsidRPr="00312250">
        <w:rPr>
          <w:b/>
        </w:rPr>
        <w:t xml:space="preserve">ápis č. </w:t>
      </w:r>
      <w:r w:rsidR="00510709">
        <w:rPr>
          <w:b/>
        </w:rPr>
        <w:t>9</w:t>
      </w:r>
      <w:r w:rsidR="007E5CF9">
        <w:rPr>
          <w:b/>
        </w:rPr>
        <w:t>/</w:t>
      </w:r>
      <w:r w:rsidR="00C64BAA">
        <w:rPr>
          <w:b/>
        </w:rPr>
        <w:t>2021</w:t>
      </w:r>
    </w:p>
    <w:p w14:paraId="6FE851C8" w14:textId="3E997127" w:rsidR="002902EF" w:rsidRDefault="00031A56" w:rsidP="00031A56">
      <w:pPr>
        <w:tabs>
          <w:tab w:val="left" w:pos="1276"/>
        </w:tabs>
        <w:spacing w:after="120"/>
        <w:jc w:val="center"/>
        <w:outlineLvl w:val="0"/>
        <w:rPr>
          <w:color w:val="000000"/>
          <w:sz w:val="23"/>
          <w:szCs w:val="23"/>
          <w:lang w:eastAsia="en-GB"/>
        </w:rPr>
      </w:pPr>
      <w:r w:rsidRPr="00031A56">
        <w:rPr>
          <w:color w:val="000000"/>
          <w:sz w:val="23"/>
          <w:szCs w:val="23"/>
          <w:lang w:eastAsia="en-GB"/>
        </w:rPr>
        <w:t>(realizováno prostřednictvím aplikace Microsoft Teams)</w:t>
      </w:r>
    </w:p>
    <w:p w14:paraId="1F96B8B7" w14:textId="77777777" w:rsidR="00031A56" w:rsidRDefault="00031A56" w:rsidP="00031A56">
      <w:pPr>
        <w:tabs>
          <w:tab w:val="left" w:pos="1276"/>
        </w:tabs>
        <w:spacing w:after="120"/>
        <w:jc w:val="center"/>
        <w:outlineLvl w:val="0"/>
        <w:rPr>
          <w:b/>
        </w:rPr>
      </w:pPr>
    </w:p>
    <w:p w14:paraId="75291355" w14:textId="53ED3499" w:rsidR="007A676D" w:rsidRPr="003500CC" w:rsidRDefault="00691A93" w:rsidP="008D0F73">
      <w:pPr>
        <w:tabs>
          <w:tab w:val="left" w:pos="1276"/>
        </w:tabs>
        <w:spacing w:after="120"/>
        <w:outlineLvl w:val="0"/>
        <w:rPr>
          <w:b/>
        </w:rPr>
      </w:pPr>
      <w:r w:rsidRPr="003500CC">
        <w:rPr>
          <w:b/>
        </w:rPr>
        <w:t>Datum:</w:t>
      </w:r>
      <w:r w:rsidRPr="003500CC">
        <w:rPr>
          <w:b/>
        </w:rPr>
        <w:tab/>
      </w:r>
      <w:r w:rsidR="00510709">
        <w:rPr>
          <w:b/>
        </w:rPr>
        <w:t>28</w:t>
      </w:r>
      <w:r w:rsidR="005346D3">
        <w:rPr>
          <w:b/>
        </w:rPr>
        <w:t>. 4. 2021</w:t>
      </w:r>
    </w:p>
    <w:p w14:paraId="7705559F" w14:textId="11584329" w:rsidR="00CE0907" w:rsidRDefault="00077738" w:rsidP="001164A3">
      <w:pPr>
        <w:tabs>
          <w:tab w:val="left" w:pos="1260"/>
        </w:tabs>
        <w:spacing w:after="120"/>
        <w:ind w:left="1276" w:hanging="1276"/>
        <w:jc w:val="both"/>
        <w:outlineLvl w:val="0"/>
        <w:rPr>
          <w:b/>
        </w:rPr>
      </w:pPr>
      <w:r w:rsidRPr="003500CC">
        <w:rPr>
          <w:b/>
        </w:rPr>
        <w:t>Přítomni:</w:t>
      </w:r>
      <w:r w:rsidRPr="003500CC">
        <w:rPr>
          <w:b/>
        </w:rPr>
        <w:tab/>
      </w:r>
      <w:r w:rsidR="002E7064">
        <w:rPr>
          <w:b/>
        </w:rPr>
        <w:t>Ing. A. Cejpek,</w:t>
      </w:r>
      <w:r w:rsidR="005D56E1">
        <w:rPr>
          <w:b/>
        </w:rPr>
        <w:t xml:space="preserve"> </w:t>
      </w:r>
      <w:r w:rsidR="004B6F83">
        <w:rPr>
          <w:b/>
        </w:rPr>
        <w:t>doc</w:t>
      </w:r>
      <w:r w:rsidR="00331107" w:rsidRPr="003500CC">
        <w:rPr>
          <w:b/>
        </w:rPr>
        <w:t xml:space="preserve">. J. Hladík, </w:t>
      </w:r>
      <w:r w:rsidR="00991B31" w:rsidRPr="003500CC">
        <w:rPr>
          <w:b/>
        </w:rPr>
        <w:t>dr. T. Karger</w:t>
      </w:r>
      <w:r w:rsidR="00991B31">
        <w:rPr>
          <w:b/>
        </w:rPr>
        <w:t>,</w:t>
      </w:r>
      <w:r w:rsidR="00991B31" w:rsidRPr="003500CC">
        <w:rPr>
          <w:b/>
        </w:rPr>
        <w:t xml:space="preserve"> </w:t>
      </w:r>
      <w:r w:rsidR="004E1025" w:rsidRPr="003500CC">
        <w:rPr>
          <w:b/>
        </w:rPr>
        <w:t>dr.</w:t>
      </w:r>
      <w:r w:rsidR="00E6596A">
        <w:rPr>
          <w:b/>
        </w:rPr>
        <w:t> </w:t>
      </w:r>
      <w:r w:rsidR="004E1025" w:rsidRPr="003500CC">
        <w:rPr>
          <w:b/>
        </w:rPr>
        <w:t>I.</w:t>
      </w:r>
      <w:r w:rsidR="00E6596A">
        <w:rPr>
          <w:b/>
        </w:rPr>
        <w:t> </w:t>
      </w:r>
      <w:r w:rsidR="00F440E6">
        <w:rPr>
          <w:b/>
        </w:rPr>
        <w:t>Kočvarová</w:t>
      </w:r>
      <w:r w:rsidR="005369A2" w:rsidRPr="003500CC">
        <w:rPr>
          <w:b/>
        </w:rPr>
        <w:t>,</w:t>
      </w:r>
      <w:r w:rsidR="00FE3320">
        <w:rPr>
          <w:b/>
        </w:rPr>
        <w:t xml:space="preserve"> </w:t>
      </w:r>
      <w:r w:rsidR="00693DD8" w:rsidRPr="003500CC">
        <w:rPr>
          <w:b/>
        </w:rPr>
        <w:t>dr. V. Kozáková</w:t>
      </w:r>
      <w:r w:rsidR="00693DD8">
        <w:rPr>
          <w:b/>
        </w:rPr>
        <w:t>,</w:t>
      </w:r>
      <w:r w:rsidR="00484868" w:rsidRPr="00484868">
        <w:rPr>
          <w:b/>
        </w:rPr>
        <w:t xml:space="preserve"> </w:t>
      </w:r>
      <w:r w:rsidR="00484868">
        <w:rPr>
          <w:b/>
        </w:rPr>
        <w:t>dr. P. Kudlová,</w:t>
      </w:r>
      <w:r w:rsidR="00031A56">
        <w:rPr>
          <w:b/>
        </w:rPr>
        <w:t xml:space="preserve"> </w:t>
      </w:r>
      <w:r w:rsidR="001266C1" w:rsidRPr="003500CC">
        <w:rPr>
          <w:b/>
        </w:rPr>
        <w:t>Ing. P. Lečbychová</w:t>
      </w:r>
      <w:r w:rsidR="001266C1">
        <w:rPr>
          <w:b/>
        </w:rPr>
        <w:t xml:space="preserve">, </w:t>
      </w:r>
      <w:r w:rsidR="008F30B3" w:rsidRPr="003500CC">
        <w:rPr>
          <w:b/>
        </w:rPr>
        <w:t>dr. L. Marek</w:t>
      </w:r>
      <w:r w:rsidR="008F30B3">
        <w:rPr>
          <w:b/>
        </w:rPr>
        <w:t>,</w:t>
      </w:r>
      <w:r w:rsidR="008F30B3" w:rsidRPr="003500CC">
        <w:rPr>
          <w:b/>
        </w:rPr>
        <w:t xml:space="preserve"> </w:t>
      </w:r>
      <w:r w:rsidR="00031A56" w:rsidRPr="003500CC">
        <w:rPr>
          <w:b/>
        </w:rPr>
        <w:t>dr.</w:t>
      </w:r>
      <w:r w:rsidR="00031A56">
        <w:rPr>
          <w:b/>
        </w:rPr>
        <w:t> </w:t>
      </w:r>
      <w:r w:rsidR="00031A56" w:rsidRPr="003500CC">
        <w:rPr>
          <w:b/>
        </w:rPr>
        <w:t>H.</w:t>
      </w:r>
      <w:r w:rsidR="00031A56">
        <w:rPr>
          <w:b/>
        </w:rPr>
        <w:t> </w:t>
      </w:r>
      <w:r w:rsidR="00031A56" w:rsidRPr="003500CC">
        <w:rPr>
          <w:b/>
        </w:rPr>
        <w:t>Navrátilová</w:t>
      </w:r>
      <w:r w:rsidR="00031A56">
        <w:rPr>
          <w:b/>
        </w:rPr>
        <w:t>,</w:t>
      </w:r>
      <w:r w:rsidR="00031A56" w:rsidRPr="003500CC">
        <w:rPr>
          <w:b/>
        </w:rPr>
        <w:t xml:space="preserve"> </w:t>
      </w:r>
      <w:r w:rsidR="001A14EC" w:rsidRPr="003500CC">
        <w:rPr>
          <w:b/>
        </w:rPr>
        <w:t>dr.</w:t>
      </w:r>
      <w:r w:rsidR="001A14EC">
        <w:rPr>
          <w:b/>
        </w:rPr>
        <w:t> </w:t>
      </w:r>
      <w:r w:rsidR="001A14EC" w:rsidRPr="003500CC">
        <w:rPr>
          <w:b/>
        </w:rPr>
        <w:t>H.</w:t>
      </w:r>
      <w:r w:rsidR="001A14EC">
        <w:rPr>
          <w:b/>
        </w:rPr>
        <w:t xml:space="preserve"> Skarupská, </w:t>
      </w:r>
      <w:r w:rsidR="00E60F36" w:rsidRPr="003500CC">
        <w:rPr>
          <w:b/>
        </w:rPr>
        <w:t>dr.</w:t>
      </w:r>
      <w:r w:rsidR="00E60F36">
        <w:rPr>
          <w:b/>
        </w:rPr>
        <w:t> </w:t>
      </w:r>
      <w:r w:rsidR="00E60F36" w:rsidRPr="003500CC">
        <w:rPr>
          <w:b/>
        </w:rPr>
        <w:t>P.</w:t>
      </w:r>
      <w:r w:rsidR="00E60F36">
        <w:rPr>
          <w:b/>
        </w:rPr>
        <w:t> </w:t>
      </w:r>
      <w:r w:rsidR="00E60F36" w:rsidRPr="003500CC">
        <w:rPr>
          <w:b/>
        </w:rPr>
        <w:t>Snopek</w:t>
      </w:r>
      <w:r w:rsidR="00E60F36">
        <w:rPr>
          <w:b/>
        </w:rPr>
        <w:t>,</w:t>
      </w:r>
      <w:r w:rsidR="00E60F36" w:rsidRPr="003500CC">
        <w:rPr>
          <w:b/>
        </w:rPr>
        <w:t xml:space="preserve"> </w:t>
      </w:r>
      <w:r w:rsidR="008465B6">
        <w:rPr>
          <w:b/>
        </w:rPr>
        <w:t>dr. R. </w:t>
      </w:r>
      <w:r w:rsidR="008465B6" w:rsidRPr="003500CC">
        <w:rPr>
          <w:b/>
        </w:rPr>
        <w:t>Šilhánová</w:t>
      </w:r>
      <w:r w:rsidR="008465B6">
        <w:rPr>
          <w:b/>
        </w:rPr>
        <w:t xml:space="preserve">, </w:t>
      </w:r>
      <w:r w:rsidR="00CE0907">
        <w:rPr>
          <w:b/>
        </w:rPr>
        <w:t>doc</w:t>
      </w:r>
      <w:r w:rsidR="005C0E5F">
        <w:rPr>
          <w:b/>
        </w:rPr>
        <w:t>. R. </w:t>
      </w:r>
      <w:r w:rsidR="005C0E5F" w:rsidRPr="003500CC">
        <w:rPr>
          <w:b/>
        </w:rPr>
        <w:t>Trušník</w:t>
      </w:r>
      <w:r w:rsidR="00C64BAA">
        <w:rPr>
          <w:b/>
        </w:rPr>
        <w:t xml:space="preserve"> </w:t>
      </w:r>
    </w:p>
    <w:p w14:paraId="6074C754" w14:textId="349C558E" w:rsidR="00510709" w:rsidRDefault="00510709" w:rsidP="001164A3">
      <w:pPr>
        <w:tabs>
          <w:tab w:val="left" w:pos="1260"/>
        </w:tabs>
        <w:spacing w:after="120"/>
        <w:ind w:left="1276" w:hanging="1276"/>
        <w:jc w:val="both"/>
        <w:outlineLvl w:val="0"/>
        <w:rPr>
          <w:b/>
        </w:rPr>
      </w:pPr>
      <w:r>
        <w:rPr>
          <w:b/>
        </w:rPr>
        <w:t>Omluveni:</w:t>
      </w:r>
      <w:r>
        <w:rPr>
          <w:b/>
        </w:rPr>
        <w:tab/>
      </w:r>
      <w:r w:rsidRPr="003500CC">
        <w:rPr>
          <w:b/>
        </w:rPr>
        <w:t>doc.</w:t>
      </w:r>
      <w:r>
        <w:rPr>
          <w:b/>
        </w:rPr>
        <w:t> </w:t>
      </w:r>
      <w:r w:rsidRPr="003500CC">
        <w:rPr>
          <w:b/>
        </w:rPr>
        <w:t>A.</w:t>
      </w:r>
      <w:r>
        <w:rPr>
          <w:b/>
        </w:rPr>
        <w:t> </w:t>
      </w:r>
      <w:r w:rsidRPr="003500CC">
        <w:rPr>
          <w:b/>
        </w:rPr>
        <w:t>Wiegerová</w:t>
      </w:r>
    </w:p>
    <w:p w14:paraId="57E4290E" w14:textId="4BAFADB6" w:rsidR="00510709" w:rsidRDefault="00510709" w:rsidP="001164A3">
      <w:pPr>
        <w:tabs>
          <w:tab w:val="left" w:pos="1260"/>
        </w:tabs>
        <w:spacing w:after="120"/>
        <w:ind w:left="1276" w:hanging="1276"/>
        <w:jc w:val="both"/>
        <w:outlineLvl w:val="0"/>
        <w:rPr>
          <w:b/>
        </w:rPr>
      </w:pPr>
      <w:r>
        <w:rPr>
          <w:b/>
        </w:rPr>
        <w:t>Hosté:</w:t>
      </w:r>
      <w:r>
        <w:rPr>
          <w:b/>
        </w:rPr>
        <w:tab/>
        <w:t>dr. B. Petrů Puhrová</w:t>
      </w:r>
    </w:p>
    <w:p w14:paraId="61C0FDAB" w14:textId="0045A2A3" w:rsidR="001B7445" w:rsidRDefault="001B7445" w:rsidP="007225C7">
      <w:pPr>
        <w:pBdr>
          <w:bottom w:val="single" w:sz="4" w:space="1" w:color="auto"/>
        </w:pBdr>
        <w:tabs>
          <w:tab w:val="left" w:pos="1260"/>
        </w:tabs>
        <w:ind w:left="1276" w:hanging="1276"/>
        <w:jc w:val="both"/>
        <w:outlineLvl w:val="0"/>
        <w:rPr>
          <w:b/>
        </w:rPr>
      </w:pPr>
      <w:r>
        <w:rPr>
          <w:b/>
        </w:rPr>
        <w:tab/>
      </w:r>
    </w:p>
    <w:p w14:paraId="60E38084" w14:textId="244EE7FD" w:rsidR="001962DA" w:rsidRDefault="001962DA" w:rsidP="00D52FB7">
      <w:pPr>
        <w:outlineLvl w:val="0"/>
        <w:rPr>
          <w:b/>
          <w:bCs/>
          <w:sz w:val="16"/>
          <w:szCs w:val="16"/>
        </w:rPr>
      </w:pPr>
    </w:p>
    <w:p w14:paraId="7147079A" w14:textId="07713649" w:rsidR="009833AA" w:rsidRDefault="0030551B" w:rsidP="007225C7">
      <w:pPr>
        <w:outlineLvl w:val="0"/>
        <w:rPr>
          <w:b/>
          <w:color w:val="FF0000"/>
          <w:sz w:val="18"/>
          <w:szCs w:val="18"/>
        </w:rPr>
      </w:pPr>
      <w:r w:rsidRPr="00312250">
        <w:rPr>
          <w:b/>
          <w:bCs/>
          <w:color w:val="FF0000"/>
          <w:sz w:val="18"/>
          <w:szCs w:val="18"/>
        </w:rPr>
        <w:t>Pozn.: Ú</w:t>
      </w:r>
      <w:r w:rsidR="0003643F" w:rsidRPr="00312250">
        <w:rPr>
          <w:b/>
          <w:bCs/>
          <w:color w:val="FF0000"/>
          <w:sz w:val="18"/>
          <w:szCs w:val="18"/>
        </w:rPr>
        <w:t xml:space="preserve">koly s termínem do </w:t>
      </w:r>
      <w:r w:rsidR="00335666" w:rsidRPr="00312250">
        <w:rPr>
          <w:b/>
          <w:bCs/>
          <w:color w:val="FF0000"/>
          <w:sz w:val="18"/>
          <w:szCs w:val="18"/>
        </w:rPr>
        <w:t>p</w:t>
      </w:r>
      <w:r w:rsidR="00557292">
        <w:rPr>
          <w:b/>
          <w:bCs/>
          <w:color w:val="FF0000"/>
          <w:sz w:val="18"/>
          <w:szCs w:val="18"/>
        </w:rPr>
        <w:t>říštího zasedání Kolegia děkana</w:t>
      </w:r>
      <w:r w:rsidR="0003643F" w:rsidRPr="00312250">
        <w:rPr>
          <w:b/>
          <w:bCs/>
          <w:color w:val="FF0000"/>
          <w:sz w:val="18"/>
          <w:szCs w:val="18"/>
        </w:rPr>
        <w:t xml:space="preserve"> jsou označeny červenou barvou.</w:t>
      </w:r>
    </w:p>
    <w:p w14:paraId="1D3C36C2" w14:textId="77777777" w:rsidR="007225C7" w:rsidRPr="007225C7" w:rsidRDefault="007225C7" w:rsidP="007225C7">
      <w:pPr>
        <w:outlineLvl w:val="0"/>
        <w:rPr>
          <w:b/>
          <w:color w:val="FF0000"/>
          <w:sz w:val="18"/>
          <w:szCs w:val="18"/>
        </w:rPr>
      </w:pPr>
    </w:p>
    <w:p w14:paraId="44F30CCE" w14:textId="38AB9748" w:rsidR="00162C54" w:rsidRPr="001266C1" w:rsidRDefault="003D2E3A" w:rsidP="00DA415E">
      <w:pPr>
        <w:spacing w:after="120"/>
        <w:outlineLvl w:val="0"/>
      </w:pPr>
      <w:r w:rsidRPr="00312250">
        <w:rPr>
          <w:b/>
        </w:rPr>
        <w:t>Kontrola úkolů:</w:t>
      </w:r>
      <w:r w:rsidR="00AE42AF" w:rsidRPr="00312250">
        <w:tab/>
      </w:r>
    </w:p>
    <w:p w14:paraId="0DA86AE1" w14:textId="161C771E" w:rsidR="006C4133" w:rsidRDefault="00D835D0" w:rsidP="00D9735F">
      <w:pPr>
        <w:ind w:left="700" w:hanging="700"/>
        <w:jc w:val="both"/>
      </w:pPr>
      <w:r>
        <w:t>18. 3</w:t>
      </w:r>
      <w:r>
        <w:tab/>
      </w:r>
      <w:r w:rsidR="00087FBF">
        <w:t>Dokumenty určené ke schválení</w:t>
      </w:r>
      <w:r>
        <w:t>/podpisu</w:t>
      </w:r>
      <w:r w:rsidR="00087FBF">
        <w:t xml:space="preserve"> na rektorátu zasílat prostřednictvím e-Spisu v dostatečném předsti</w:t>
      </w:r>
      <w:r>
        <w:t>hu (nejlépe po předchozí domluvě).</w:t>
      </w:r>
    </w:p>
    <w:p w14:paraId="13A90B00" w14:textId="2FBE4B82" w:rsidR="00087FBF" w:rsidRDefault="00087FBF" w:rsidP="00D9735F">
      <w:pPr>
        <w:ind w:firstLine="700"/>
        <w:jc w:val="both"/>
      </w:pPr>
      <w:r>
        <w:t>O: ředitelé ústavů/center, ostatní vedoucí pracovníci (prostřednictvím AP/THP)</w:t>
      </w:r>
    </w:p>
    <w:p w14:paraId="326399C3" w14:textId="19183496" w:rsidR="00087FBF" w:rsidRDefault="00087FBF" w:rsidP="00D9735F">
      <w:pPr>
        <w:ind w:firstLine="700"/>
        <w:jc w:val="both"/>
      </w:pPr>
      <w:r>
        <w:t>T: trvale</w:t>
      </w:r>
    </w:p>
    <w:p w14:paraId="00E8DDB9" w14:textId="2F290AE4" w:rsidR="002E77FC" w:rsidRDefault="002E77FC" w:rsidP="004A50AC"/>
    <w:p w14:paraId="5C169474" w14:textId="3E04F346" w:rsidR="00E35FB7" w:rsidRDefault="002C457C" w:rsidP="002C17B1">
      <w:pPr>
        <w:ind w:left="705" w:hanging="705"/>
        <w:jc w:val="both"/>
      </w:pPr>
      <w:r>
        <w:t>71.10</w:t>
      </w:r>
      <w:r>
        <w:tab/>
      </w:r>
      <w:r w:rsidR="00544EC6">
        <w:t>Doručit Ing. Horákovi Smlouvy o zajištění odborné praxe (stáže) a přílohy ke smlouvám</w:t>
      </w:r>
      <w:r w:rsidR="00A06B45">
        <w:t xml:space="preserve"> (podepsané všemi stranami) před termínem realizace praxe (stáže</w:t>
      </w:r>
      <w:r w:rsidR="00567E11">
        <w:t>).</w:t>
      </w:r>
    </w:p>
    <w:p w14:paraId="253FA4C7" w14:textId="0ACD3A4E" w:rsidR="00544EC6" w:rsidRDefault="00544EC6" w:rsidP="002C457C">
      <w:pPr>
        <w:ind w:firstLine="705"/>
      </w:pPr>
      <w:r>
        <w:t>O: ředitelé ústavů (prostřednictvím ústavních koordinátorů)</w:t>
      </w:r>
    </w:p>
    <w:p w14:paraId="6C19DA09" w14:textId="79D24481" w:rsidR="00FE3320" w:rsidRDefault="00544EC6" w:rsidP="00D9725E">
      <w:pPr>
        <w:ind w:firstLine="705"/>
      </w:pPr>
      <w:r>
        <w:t>T: trvale</w:t>
      </w:r>
    </w:p>
    <w:p w14:paraId="563C3AE0" w14:textId="2359021E" w:rsidR="00412C48" w:rsidRDefault="00412C48" w:rsidP="004A50AC"/>
    <w:p w14:paraId="65D615EA" w14:textId="61D22758" w:rsidR="00D9725E" w:rsidRDefault="00CC27E6" w:rsidP="004A50AC">
      <w:r>
        <w:t>84.12</w:t>
      </w:r>
      <w:r>
        <w:tab/>
      </w:r>
      <w:r w:rsidR="00C869CE">
        <w:t xml:space="preserve">Hlásit </w:t>
      </w:r>
      <w:r w:rsidR="00F03892">
        <w:t xml:space="preserve">Ing. Horákovi </w:t>
      </w:r>
      <w:r w:rsidR="00C869CE">
        <w:t xml:space="preserve">v dostatečném </w:t>
      </w:r>
      <w:r w:rsidR="00F97902">
        <w:t>předstihu</w:t>
      </w:r>
      <w:r w:rsidR="00C869CE">
        <w:t xml:space="preserve"> termíny porad ústavů/center.</w:t>
      </w:r>
    </w:p>
    <w:p w14:paraId="7E86F43B" w14:textId="0E728E8A" w:rsidR="00C869CE" w:rsidRDefault="00C869CE" w:rsidP="00CC27E6">
      <w:pPr>
        <w:ind w:firstLine="709"/>
      </w:pPr>
      <w:r>
        <w:t>O: ředitelé ústavů/center</w:t>
      </w:r>
    </w:p>
    <w:p w14:paraId="5BD30D7C" w14:textId="41366426" w:rsidR="00C869CE" w:rsidRDefault="00C869CE" w:rsidP="00CC27E6">
      <w:pPr>
        <w:ind w:firstLine="709"/>
      </w:pPr>
      <w:r>
        <w:t>T: trvale</w:t>
      </w:r>
    </w:p>
    <w:p w14:paraId="14D18B50" w14:textId="241E8539" w:rsidR="00080743" w:rsidRDefault="00080743" w:rsidP="004A50AC"/>
    <w:p w14:paraId="7A631A38" w14:textId="7EB5BF2E" w:rsidR="00BE6609" w:rsidRPr="00F97902" w:rsidRDefault="00CC27E6" w:rsidP="004A50AC">
      <w:pPr>
        <w:rPr>
          <w:color w:val="FF0000"/>
        </w:rPr>
      </w:pPr>
      <w:r w:rsidRPr="00F97902">
        <w:rPr>
          <w:color w:val="FF0000"/>
        </w:rPr>
        <w:t>85.12</w:t>
      </w:r>
      <w:r w:rsidRPr="00F97902">
        <w:rPr>
          <w:color w:val="FF0000"/>
        </w:rPr>
        <w:tab/>
      </w:r>
      <w:r w:rsidR="00BE6609" w:rsidRPr="00F97902">
        <w:rPr>
          <w:color w:val="FF0000"/>
        </w:rPr>
        <w:t xml:space="preserve">Informovat děkana o </w:t>
      </w:r>
      <w:r w:rsidR="00F03892" w:rsidRPr="00F97902">
        <w:rPr>
          <w:color w:val="FF0000"/>
        </w:rPr>
        <w:t xml:space="preserve">aktuální </w:t>
      </w:r>
      <w:r w:rsidR="00BE6609" w:rsidRPr="00F97902">
        <w:rPr>
          <w:color w:val="FF0000"/>
        </w:rPr>
        <w:t>situaci spojené s COVID-19.</w:t>
      </w:r>
    </w:p>
    <w:p w14:paraId="37474977" w14:textId="4354C8A5" w:rsidR="00BE6609" w:rsidRPr="00F97902" w:rsidRDefault="00BE6609" w:rsidP="00CC27E6">
      <w:pPr>
        <w:ind w:firstLine="709"/>
        <w:rPr>
          <w:color w:val="FF0000"/>
        </w:rPr>
      </w:pPr>
      <w:r w:rsidRPr="00F97902">
        <w:rPr>
          <w:color w:val="FF0000"/>
        </w:rPr>
        <w:t>O: ředitelé ústavů/center, ostatní vedoucí pracovníci</w:t>
      </w:r>
    </w:p>
    <w:p w14:paraId="587CB421" w14:textId="3E03B497" w:rsidR="00946A85" w:rsidRPr="00F97902" w:rsidRDefault="00BE6609" w:rsidP="00F21F2D">
      <w:pPr>
        <w:ind w:firstLine="709"/>
        <w:rPr>
          <w:color w:val="FF0000"/>
        </w:rPr>
      </w:pPr>
      <w:r w:rsidRPr="00F97902">
        <w:rPr>
          <w:color w:val="FF0000"/>
        </w:rPr>
        <w:t xml:space="preserve">T: </w:t>
      </w:r>
      <w:r w:rsidR="00BD2DCD" w:rsidRPr="00F97902">
        <w:rPr>
          <w:color w:val="FF0000"/>
        </w:rPr>
        <w:t>ihn</w:t>
      </w:r>
      <w:r w:rsidR="00BD2DCD">
        <w:rPr>
          <w:color w:val="FF0000"/>
        </w:rPr>
        <w:t>ed při podezření na nákazu nebo při jejím zjištění</w:t>
      </w:r>
    </w:p>
    <w:p w14:paraId="54892CED" w14:textId="174D3A3B" w:rsidR="00BE6609" w:rsidRDefault="00BE6609" w:rsidP="004A50AC"/>
    <w:p w14:paraId="010D8BF3" w14:textId="27C18A4A" w:rsidR="00BE6609" w:rsidRDefault="00CC27E6" w:rsidP="00CC27E6">
      <w:pPr>
        <w:ind w:left="705" w:hanging="705"/>
      </w:pPr>
      <w:r>
        <w:t>88.12</w:t>
      </w:r>
      <w:r>
        <w:tab/>
      </w:r>
      <w:r w:rsidR="00BE6609">
        <w:t>Zasílat proděkance dr. Šilhánové vhodné podklady pro zveřejnění v periodikách UTB (Universalia, H-žurnál).</w:t>
      </w:r>
    </w:p>
    <w:p w14:paraId="0659F0DD" w14:textId="43CAA0E5" w:rsidR="00BE6609" w:rsidRDefault="00BE6609" w:rsidP="00CC27E6">
      <w:pPr>
        <w:ind w:firstLine="705"/>
      </w:pPr>
      <w:r>
        <w:t>O: ředitelé ústavů/center (prostřednictvím AP/THP).</w:t>
      </w:r>
    </w:p>
    <w:p w14:paraId="68953F57" w14:textId="3BD4D90C" w:rsidR="007552D6" w:rsidRDefault="00BE6609" w:rsidP="00DA415E">
      <w:pPr>
        <w:ind w:firstLine="705"/>
      </w:pPr>
      <w:r>
        <w:lastRenderedPageBreak/>
        <w:t>T: trvale</w:t>
      </w:r>
    </w:p>
    <w:p w14:paraId="6F977B45" w14:textId="77777777" w:rsidR="00946A85" w:rsidRPr="00DA415E" w:rsidRDefault="00946A85" w:rsidP="00DA415E">
      <w:pPr>
        <w:ind w:firstLine="705"/>
      </w:pPr>
    </w:p>
    <w:p w14:paraId="004BB541" w14:textId="6CFBA2F3" w:rsidR="006E0BBC" w:rsidRDefault="007552D6" w:rsidP="006E0BBC">
      <w:pPr>
        <w:ind w:left="705" w:hanging="705"/>
        <w:jc w:val="both"/>
      </w:pPr>
      <w:r>
        <w:t>92.1</w:t>
      </w:r>
      <w:r w:rsidR="0035016E">
        <w:t>3</w:t>
      </w:r>
      <w:r w:rsidR="0035016E">
        <w:tab/>
      </w:r>
      <w:r w:rsidR="00095BB0">
        <w:t>Při</w:t>
      </w:r>
      <w:r w:rsidR="00735FF7">
        <w:t xml:space="preserve"> podávání žádosti</w:t>
      </w:r>
      <w:r w:rsidR="00095BB0">
        <w:t xml:space="preserve"> o </w:t>
      </w:r>
      <w:r w:rsidR="00735FF7">
        <w:t xml:space="preserve">výkon práce </w:t>
      </w:r>
      <w:r w:rsidR="00095BB0">
        <w:t xml:space="preserve">z domova </w:t>
      </w:r>
      <w:r w:rsidR="00735FF7">
        <w:t xml:space="preserve">dodržovat platnou </w:t>
      </w:r>
      <w:hyperlink r:id="rId9" w:history="1">
        <w:r w:rsidR="00735FF7" w:rsidRPr="00735FF7">
          <w:rPr>
            <w:rStyle w:val="Hypertextovodkaz"/>
          </w:rPr>
          <w:t>směrnici rektora SR/26/2020 Pravidla pro uplatnění práce z domova (tzv. home office) na UTB ve Zlíně</w:t>
        </w:r>
      </w:hyperlink>
      <w:r w:rsidR="00735FF7">
        <w:t>.</w:t>
      </w:r>
    </w:p>
    <w:p w14:paraId="626214FF" w14:textId="001B0AF3" w:rsidR="00735FF7" w:rsidRDefault="00735FF7" w:rsidP="0055455F">
      <w:pPr>
        <w:ind w:firstLine="705"/>
        <w:jc w:val="both"/>
      </w:pPr>
      <w:r>
        <w:t>O: ředitelé ústavů/center, ostatní vedoucí pracovníci (prostřednictvím THP)</w:t>
      </w:r>
    </w:p>
    <w:p w14:paraId="7C08FCEE" w14:textId="4A5B4525" w:rsidR="00735FF7" w:rsidRDefault="00735FF7" w:rsidP="0055455F">
      <w:pPr>
        <w:ind w:firstLine="705"/>
        <w:jc w:val="both"/>
      </w:pPr>
      <w:r>
        <w:t>T: trvale</w:t>
      </w:r>
    </w:p>
    <w:p w14:paraId="198AC879" w14:textId="6F0D7651" w:rsidR="00CA33E1" w:rsidRPr="00CA33E1" w:rsidRDefault="00CA33E1" w:rsidP="003249E2"/>
    <w:p w14:paraId="53864FB5" w14:textId="069E1FB2" w:rsidR="00A03470" w:rsidRPr="001939D7" w:rsidRDefault="0026388A" w:rsidP="0063278E">
      <w:pPr>
        <w:ind w:left="705" w:hanging="705"/>
        <w:jc w:val="both"/>
      </w:pPr>
      <w:r>
        <w:t>10.4</w:t>
      </w:r>
      <w:r w:rsidR="001939D7">
        <w:tab/>
      </w:r>
      <w:r w:rsidR="008509EF">
        <w:t>Dokumenty určené</w:t>
      </w:r>
      <w:r w:rsidR="002E7F5A">
        <w:t xml:space="preserve"> k</w:t>
      </w:r>
      <w:r w:rsidR="00673DB8">
        <w:t> </w:t>
      </w:r>
      <w:r w:rsidR="002E7F5A">
        <w:t>podpisu</w:t>
      </w:r>
      <w:r w:rsidR="00673DB8">
        <w:t xml:space="preserve"> děkana</w:t>
      </w:r>
      <w:r w:rsidR="00A03470">
        <w:t xml:space="preserve"> </w:t>
      </w:r>
      <w:r w:rsidR="008509EF">
        <w:t xml:space="preserve">doručit na děkanát </w:t>
      </w:r>
      <w:r w:rsidR="00A03470">
        <w:t xml:space="preserve">před datem </w:t>
      </w:r>
      <w:r w:rsidR="008509EF">
        <w:t>ú</w:t>
      </w:r>
      <w:r w:rsidR="00A03470">
        <w:t xml:space="preserve">činnosti. V opačném případě </w:t>
      </w:r>
      <w:r w:rsidR="001939D7">
        <w:t xml:space="preserve">nebudou </w:t>
      </w:r>
      <w:r w:rsidR="00673DB8">
        <w:t>dokumenty</w:t>
      </w:r>
      <w:r w:rsidR="002E7F5A">
        <w:t xml:space="preserve"> </w:t>
      </w:r>
      <w:r w:rsidR="001939D7">
        <w:t>podepsány</w:t>
      </w:r>
      <w:r w:rsidR="00A03470">
        <w:t>.</w:t>
      </w:r>
    </w:p>
    <w:p w14:paraId="67B3C886" w14:textId="2025EB1C" w:rsidR="00A03470" w:rsidRDefault="00A03470" w:rsidP="0063278E">
      <w:pPr>
        <w:ind w:firstLine="705"/>
        <w:jc w:val="both"/>
      </w:pPr>
      <w:r>
        <w:t>O: ředitelé ústavů/center, ostatní vedoucí pracovníci (prostřednictvím asistentů)</w:t>
      </w:r>
    </w:p>
    <w:p w14:paraId="0DB7F889" w14:textId="27F53D1C" w:rsidR="008F05DD" w:rsidRDefault="00A03470" w:rsidP="00663213">
      <w:pPr>
        <w:ind w:firstLine="705"/>
        <w:jc w:val="both"/>
      </w:pPr>
      <w:r>
        <w:t>T: trvale</w:t>
      </w:r>
    </w:p>
    <w:p w14:paraId="3F5825BA" w14:textId="75941770" w:rsidR="008426C8" w:rsidRPr="003249E2" w:rsidRDefault="008426C8" w:rsidP="00D45A75">
      <w:pPr>
        <w:tabs>
          <w:tab w:val="left" w:pos="924"/>
        </w:tabs>
        <w:jc w:val="both"/>
        <w:rPr>
          <w:color w:val="000000"/>
        </w:rPr>
      </w:pPr>
    </w:p>
    <w:p w14:paraId="59CCB175" w14:textId="77777777" w:rsidR="00EB3E0C" w:rsidRPr="00AD627B" w:rsidRDefault="00EB3E0C" w:rsidP="00EB3E0C">
      <w:pPr>
        <w:rPr>
          <w:color w:val="FF0000"/>
        </w:rPr>
      </w:pPr>
    </w:p>
    <w:p w14:paraId="1CC0CE24" w14:textId="3067B3FB" w:rsidR="00EB3E0C" w:rsidRPr="00AD627B" w:rsidRDefault="00EB3E0C" w:rsidP="005F6262">
      <w:pPr>
        <w:shd w:val="clear" w:color="auto" w:fill="FFFFFF"/>
        <w:ind w:left="705" w:hanging="705"/>
        <w:jc w:val="both"/>
        <w:rPr>
          <w:rFonts w:eastAsiaTheme="minorHAnsi"/>
          <w:color w:val="FF0000"/>
        </w:rPr>
      </w:pPr>
      <w:r w:rsidRPr="00AD627B">
        <w:rPr>
          <w:color w:val="FF0000"/>
        </w:rPr>
        <w:t>21.6</w:t>
      </w:r>
      <w:r w:rsidRPr="00AD627B">
        <w:rPr>
          <w:color w:val="FF0000"/>
        </w:rPr>
        <w:tab/>
        <w:t>Z</w:t>
      </w:r>
      <w:r w:rsidR="00BB705B">
        <w:rPr>
          <w:color w:val="FF0000"/>
        </w:rPr>
        <w:t xml:space="preserve">pracovat </w:t>
      </w:r>
      <w:r w:rsidR="0061229A">
        <w:rPr>
          <w:color w:val="FF0000"/>
        </w:rPr>
        <w:t>přehled n</w:t>
      </w:r>
      <w:r w:rsidRPr="00AD627B">
        <w:rPr>
          <w:color w:val="FF0000"/>
        </w:rPr>
        <w:t>aplnění pracovní kapacity (EPK</w:t>
      </w:r>
      <w:r w:rsidR="00BB705B">
        <w:rPr>
          <w:color w:val="FF0000"/>
        </w:rPr>
        <w:t>)</w:t>
      </w:r>
      <w:r w:rsidR="00BB705B" w:rsidRPr="00BB705B">
        <w:rPr>
          <w:color w:val="FF0000"/>
        </w:rPr>
        <w:t xml:space="preserve"> </w:t>
      </w:r>
      <w:r w:rsidR="00BB705B">
        <w:rPr>
          <w:color w:val="FF0000"/>
        </w:rPr>
        <w:t>za jednotlivé ústavy/centra</w:t>
      </w:r>
      <w:r w:rsidRPr="00AD627B">
        <w:rPr>
          <w:color w:val="FF0000"/>
        </w:rPr>
        <w:t>. </w:t>
      </w:r>
    </w:p>
    <w:p w14:paraId="2BB0FF7D" w14:textId="1F538B40" w:rsidR="00EB3E0C" w:rsidRPr="00AD627B" w:rsidRDefault="00EB3E0C" w:rsidP="00EB3E0C">
      <w:pPr>
        <w:shd w:val="clear" w:color="auto" w:fill="FFFFFF"/>
        <w:ind w:firstLine="709"/>
        <w:rPr>
          <w:color w:val="FF0000"/>
        </w:rPr>
      </w:pPr>
      <w:r w:rsidRPr="00AD627B">
        <w:rPr>
          <w:color w:val="FF0000"/>
        </w:rPr>
        <w:t xml:space="preserve">O: </w:t>
      </w:r>
      <w:r w:rsidR="00BB705B">
        <w:rPr>
          <w:color w:val="FF0000"/>
        </w:rPr>
        <w:t>dr. Navrátilová</w:t>
      </w:r>
      <w:r w:rsidRPr="00AD627B">
        <w:rPr>
          <w:color w:val="FF0000"/>
        </w:rPr>
        <w:t> </w:t>
      </w:r>
    </w:p>
    <w:p w14:paraId="77350D48" w14:textId="79316A2C" w:rsidR="00595769" w:rsidRDefault="00EB3E0C" w:rsidP="007A553F">
      <w:pPr>
        <w:shd w:val="clear" w:color="auto" w:fill="FFFFFF"/>
        <w:ind w:firstLine="709"/>
        <w:rPr>
          <w:color w:val="FF0000"/>
          <w:szCs w:val="22"/>
        </w:rPr>
      </w:pPr>
      <w:r w:rsidRPr="00AD627B">
        <w:rPr>
          <w:color w:val="FF0000"/>
          <w:szCs w:val="22"/>
        </w:rPr>
        <w:t xml:space="preserve">T: </w:t>
      </w:r>
      <w:r w:rsidR="0061229A">
        <w:rPr>
          <w:color w:val="FF0000"/>
          <w:szCs w:val="22"/>
        </w:rPr>
        <w:t>30. 4. 2021</w:t>
      </w:r>
    </w:p>
    <w:p w14:paraId="5D44D57A" w14:textId="77777777" w:rsidR="007A553F" w:rsidRPr="007A553F" w:rsidRDefault="007A553F" w:rsidP="007A553F">
      <w:pPr>
        <w:shd w:val="clear" w:color="auto" w:fill="FFFFFF"/>
        <w:ind w:firstLine="709"/>
        <w:rPr>
          <w:color w:val="FF0000"/>
          <w:szCs w:val="22"/>
        </w:rPr>
      </w:pPr>
    </w:p>
    <w:p w14:paraId="59E8AF24" w14:textId="3757BE3E" w:rsidR="00456424" w:rsidRDefault="00025C1A" w:rsidP="00456424">
      <w:pPr>
        <w:ind w:left="705" w:hanging="705"/>
        <w:jc w:val="both"/>
      </w:pPr>
      <w:r w:rsidRPr="00025C1A">
        <w:t>22.7</w:t>
      </w:r>
      <w:r w:rsidRPr="00025C1A">
        <w:tab/>
      </w:r>
      <w:r w:rsidR="00456424">
        <w:t>V</w:t>
      </w:r>
      <w:r w:rsidR="00456424" w:rsidRPr="00456424">
        <w:t xml:space="preserve">yplnit </w:t>
      </w:r>
      <w:r w:rsidR="009F770D">
        <w:t xml:space="preserve">dokument </w:t>
      </w:r>
      <w:r w:rsidR="00456424" w:rsidRPr="00456424">
        <w:t>„</w:t>
      </w:r>
      <w:r w:rsidR="00456424" w:rsidRPr="009F770D">
        <w:rPr>
          <w:i/>
        </w:rPr>
        <w:t>Minimální záznam o činnosti zpracování OÚ</w:t>
      </w:r>
      <w:r w:rsidR="00C74CF8">
        <w:t>“ v případě vzniku nových</w:t>
      </w:r>
      <w:r w:rsidR="00456424" w:rsidRPr="00456424">
        <w:t xml:space="preserve"> činnost</w:t>
      </w:r>
      <w:r w:rsidR="00C74CF8">
        <w:t>í/procesů</w:t>
      </w:r>
      <w:r w:rsidR="00456424">
        <w:t xml:space="preserve"> souvisejících se zpracováním osobních údajů  (</w:t>
      </w:r>
      <w:r w:rsidR="00456424" w:rsidRPr="00456424">
        <w:t>záznam musí být schválen pověřenkyní pro ochranu osobních údajů</w:t>
      </w:r>
      <w:r w:rsidR="00456424">
        <w:t>)</w:t>
      </w:r>
      <w:r w:rsidR="00456424" w:rsidRPr="00456424">
        <w:t>.</w:t>
      </w:r>
    </w:p>
    <w:p w14:paraId="1E0A94BF" w14:textId="61B8158F" w:rsidR="00456424" w:rsidRDefault="00456424" w:rsidP="00456424">
      <w:pPr>
        <w:ind w:left="705" w:hanging="705"/>
        <w:jc w:val="both"/>
      </w:pPr>
      <w:r>
        <w:tab/>
        <w:t>O: ředitelé ústavů/center, ostatní vedoucí pracovníci (prostřednictvím AP/THP)</w:t>
      </w:r>
    </w:p>
    <w:p w14:paraId="07EBB14C" w14:textId="119D444B" w:rsidR="00B433C9" w:rsidRDefault="00456424" w:rsidP="00C11F76">
      <w:pPr>
        <w:ind w:left="705" w:hanging="705"/>
        <w:jc w:val="both"/>
      </w:pPr>
      <w:r>
        <w:tab/>
        <w:t>T: trvale</w:t>
      </w:r>
    </w:p>
    <w:p w14:paraId="5951B3DB" w14:textId="77777777" w:rsidR="00C11F76" w:rsidRPr="00C11F76" w:rsidRDefault="00C11F76" w:rsidP="00C11F76">
      <w:pPr>
        <w:ind w:left="705" w:hanging="705"/>
        <w:jc w:val="both"/>
      </w:pPr>
    </w:p>
    <w:p w14:paraId="3C575678" w14:textId="6A7F5120" w:rsidR="00025C1A" w:rsidRPr="008B3121" w:rsidRDefault="00DB0DD4" w:rsidP="00903A4D">
      <w:pPr>
        <w:jc w:val="both"/>
        <w:rPr>
          <w:color w:val="FF0000"/>
        </w:rPr>
      </w:pPr>
      <w:r w:rsidRPr="008B3121">
        <w:rPr>
          <w:color w:val="FF0000"/>
        </w:rPr>
        <w:t>23.8</w:t>
      </w:r>
      <w:r w:rsidR="00022BD2" w:rsidRPr="008B3121">
        <w:rPr>
          <w:color w:val="FF0000"/>
        </w:rPr>
        <w:tab/>
        <w:t>P</w:t>
      </w:r>
      <w:r w:rsidR="00903A4D" w:rsidRPr="008B3121">
        <w:rPr>
          <w:color w:val="FF0000"/>
        </w:rPr>
        <w:t>rovést kontrolu odevzdaných B</w:t>
      </w:r>
      <w:r w:rsidR="0054318F" w:rsidRPr="008B3121">
        <w:rPr>
          <w:color w:val="FF0000"/>
        </w:rPr>
        <w:t>c./</w:t>
      </w:r>
      <w:r w:rsidR="00903A4D" w:rsidRPr="008B3121">
        <w:rPr>
          <w:color w:val="FF0000"/>
        </w:rPr>
        <w:t>M</w:t>
      </w:r>
      <w:r w:rsidR="00022BD2" w:rsidRPr="008B3121">
        <w:rPr>
          <w:color w:val="FF0000"/>
        </w:rPr>
        <w:t xml:space="preserve">gr. prací </w:t>
      </w:r>
      <w:r w:rsidR="0054318F" w:rsidRPr="008B3121">
        <w:rPr>
          <w:color w:val="FF0000"/>
        </w:rPr>
        <w:t>z důvodu odhalení možného</w:t>
      </w:r>
      <w:r w:rsidR="00022BD2" w:rsidRPr="008B3121">
        <w:rPr>
          <w:color w:val="FF0000"/>
        </w:rPr>
        <w:t xml:space="preserve"> plagiátorství.</w:t>
      </w:r>
    </w:p>
    <w:p w14:paraId="5896B034" w14:textId="5A6ACB33" w:rsidR="00022BD2" w:rsidRPr="008B3121" w:rsidRDefault="00022BD2" w:rsidP="004A50AC">
      <w:pPr>
        <w:rPr>
          <w:color w:val="FF0000"/>
        </w:rPr>
      </w:pPr>
      <w:r w:rsidRPr="008B3121">
        <w:rPr>
          <w:color w:val="FF0000"/>
        </w:rPr>
        <w:tab/>
        <w:t>O: ředitelé ústavů</w:t>
      </w:r>
    </w:p>
    <w:p w14:paraId="1BD38491" w14:textId="0EBD2EBA" w:rsidR="00022BD2" w:rsidRPr="008B3121" w:rsidRDefault="00022BD2" w:rsidP="004A50AC">
      <w:pPr>
        <w:rPr>
          <w:color w:val="FF0000"/>
        </w:rPr>
      </w:pPr>
      <w:r w:rsidRPr="008B3121">
        <w:rPr>
          <w:color w:val="FF0000"/>
        </w:rPr>
        <w:tab/>
        <w:t xml:space="preserve">T: </w:t>
      </w:r>
      <w:r w:rsidR="00903A4D" w:rsidRPr="008B3121">
        <w:rPr>
          <w:color w:val="FF0000"/>
        </w:rPr>
        <w:t>ihned po odevzdání</w:t>
      </w:r>
    </w:p>
    <w:p w14:paraId="3DA48FB0" w14:textId="095C1390" w:rsidR="00A26673" w:rsidRDefault="00A26673" w:rsidP="004A50AC"/>
    <w:p w14:paraId="22D77F0D" w14:textId="584836D5" w:rsidR="0094034A" w:rsidRDefault="0094034A" w:rsidP="0094034A">
      <w:pPr>
        <w:ind w:left="705" w:hanging="705"/>
      </w:pPr>
      <w:r>
        <w:t>25.8</w:t>
      </w:r>
      <w:r>
        <w:tab/>
        <w:t xml:space="preserve">Aktualizovat </w:t>
      </w:r>
      <w:hyperlink r:id="rId10" w:history="1">
        <w:r w:rsidR="00135A90">
          <w:rPr>
            <w:rStyle w:val="Hypertextovodkaz"/>
          </w:rPr>
          <w:t>S</w:t>
        </w:r>
        <w:r w:rsidRPr="0094034A">
          <w:rPr>
            <w:rStyle w:val="Hypertextovodkaz"/>
          </w:rPr>
          <w:t>měrnici děkana SD/05/2020 Hodnocení a řízení rozvo</w:t>
        </w:r>
        <w:r w:rsidR="00421BDF">
          <w:rPr>
            <w:rStyle w:val="Hypertextovodkaz"/>
          </w:rPr>
          <w:t>je pedagogických, tvůrčích, řídi</w:t>
        </w:r>
        <w:r w:rsidRPr="0094034A">
          <w:rPr>
            <w:rStyle w:val="Hypertextovodkaz"/>
          </w:rPr>
          <w:t>cích a dalších činností AP na FHS</w:t>
        </w:r>
      </w:hyperlink>
      <w:r>
        <w:t>.</w:t>
      </w:r>
      <w:r w:rsidR="00135A90">
        <w:t xml:space="preserve"> </w:t>
      </w:r>
    </w:p>
    <w:p w14:paraId="4031D5F0" w14:textId="00DCFF47" w:rsidR="0094034A" w:rsidRDefault="0094034A" w:rsidP="0094034A">
      <w:pPr>
        <w:ind w:firstLine="705"/>
      </w:pPr>
      <w:r>
        <w:t xml:space="preserve">O: proděkanka pro pedagogickou činnost </w:t>
      </w:r>
      <w:r w:rsidR="005F6FCE">
        <w:t>a proděkanka pro tvůrčí činnost</w:t>
      </w:r>
      <w:r>
        <w:t xml:space="preserve"> a DSP</w:t>
      </w:r>
    </w:p>
    <w:p w14:paraId="52E92537" w14:textId="5E165E76" w:rsidR="0094034A" w:rsidRDefault="0094034A" w:rsidP="0094034A">
      <w:pPr>
        <w:ind w:firstLine="705"/>
      </w:pPr>
      <w:r>
        <w:t xml:space="preserve">T: </w:t>
      </w:r>
      <w:r w:rsidR="00135A90">
        <w:t>16. 5. 2021</w:t>
      </w:r>
    </w:p>
    <w:p w14:paraId="7A6D9F6C" w14:textId="77777777" w:rsidR="0094034A" w:rsidRDefault="0094034A" w:rsidP="004A50AC"/>
    <w:p w14:paraId="1E802F07" w14:textId="10C40D0F" w:rsidR="00101C04" w:rsidRDefault="0094034A" w:rsidP="00421BDF">
      <w:pPr>
        <w:ind w:left="705" w:hanging="705"/>
      </w:pPr>
      <w:r>
        <w:t>26.8</w:t>
      </w:r>
      <w:r>
        <w:tab/>
      </w:r>
      <w:r w:rsidR="00421BDF">
        <w:rPr>
          <w:color w:val="000000" w:themeColor="text1"/>
          <w:spacing w:val="-4"/>
        </w:rPr>
        <w:t>V rámci přípravy smluv o spolupráci s organizacemi z aplikační sféry zvážit možnost smluvního ujednání o realizaci aplikovaného výzkumu FHS v dané organizaci s ohledem na budoucí hodnocení fakulty v modulu 3 Metodiky 17</w:t>
      </w:r>
      <w:r w:rsidR="00421BDF" w:rsidRPr="000F3B7A">
        <w:rPr>
          <w:color w:val="000000" w:themeColor="text1"/>
          <w:spacing w:val="-4"/>
        </w:rPr>
        <w:t>+</w:t>
      </w:r>
      <w:r w:rsidR="00421BDF">
        <w:t>.</w:t>
      </w:r>
    </w:p>
    <w:p w14:paraId="7EA628E2" w14:textId="14E56A51" w:rsidR="00101C04" w:rsidRDefault="0094034A" w:rsidP="004A50AC">
      <w:r>
        <w:tab/>
        <w:t>O:</w:t>
      </w:r>
      <w:r w:rsidR="00421BDF">
        <w:t xml:space="preserve"> ředitelé ústavů/center</w:t>
      </w:r>
    </w:p>
    <w:p w14:paraId="578EC11C" w14:textId="12BB0FDC" w:rsidR="0094034A" w:rsidRDefault="0094034A" w:rsidP="004A50AC">
      <w:r>
        <w:tab/>
        <w:t xml:space="preserve">T: </w:t>
      </w:r>
      <w:r w:rsidR="00421BDF">
        <w:t>trvale</w:t>
      </w:r>
    </w:p>
    <w:p w14:paraId="6818FE36" w14:textId="790E4594" w:rsidR="00FB1844" w:rsidRDefault="00FB1844" w:rsidP="004A50AC"/>
    <w:p w14:paraId="6104A2F9" w14:textId="77777777" w:rsidR="00E358C6" w:rsidRDefault="00E358C6" w:rsidP="00284F23">
      <w:pPr>
        <w:spacing w:after="240"/>
        <w:jc w:val="both"/>
        <w:rPr>
          <w:b/>
        </w:rPr>
      </w:pPr>
    </w:p>
    <w:p w14:paraId="52020B76" w14:textId="70A0B9CB" w:rsidR="00284F23" w:rsidRDefault="00284F23" w:rsidP="00284F23">
      <w:pPr>
        <w:spacing w:after="240"/>
        <w:jc w:val="both"/>
        <w:rPr>
          <w:b/>
        </w:rPr>
      </w:pPr>
      <w:r w:rsidRPr="002E2C57">
        <w:rPr>
          <w:b/>
        </w:rPr>
        <w:t>Nové úkoly:</w:t>
      </w:r>
    </w:p>
    <w:p w14:paraId="1B7653CC" w14:textId="059A4C1F" w:rsidR="00D77432" w:rsidRDefault="00284F23" w:rsidP="00D77432">
      <w:r>
        <w:t>27.9</w:t>
      </w:r>
      <w:r w:rsidR="00D77432" w:rsidRPr="00D77432">
        <w:t xml:space="preserve"> </w:t>
      </w:r>
      <w:r w:rsidR="00D77432">
        <w:tab/>
        <w:t>Zaslat tajemníkovi Ing. C</w:t>
      </w:r>
      <w:r w:rsidR="003F19EB">
        <w:t>ejpkovi specifikaci</w:t>
      </w:r>
      <w:r w:rsidR="00F3429E">
        <w:t xml:space="preserve"> pro</w:t>
      </w:r>
      <w:r w:rsidR="00D77432">
        <w:t xml:space="preserve"> zakázku na sběr dat.</w:t>
      </w:r>
    </w:p>
    <w:p w14:paraId="25798696" w14:textId="77777777" w:rsidR="00D77432" w:rsidRDefault="00D77432" w:rsidP="00D77432">
      <w:pPr>
        <w:ind w:firstLine="709"/>
      </w:pPr>
      <w:r>
        <w:t>O: ředitelé ÚŠP a CV FHS</w:t>
      </w:r>
    </w:p>
    <w:p w14:paraId="422CFB4A" w14:textId="77777777" w:rsidR="00D77432" w:rsidRPr="005C3A84" w:rsidRDefault="00D77432" w:rsidP="00D77432">
      <w:pPr>
        <w:ind w:firstLine="709"/>
      </w:pPr>
      <w:r>
        <w:t>T: 31. 5. 2021</w:t>
      </w:r>
    </w:p>
    <w:p w14:paraId="52B114B5" w14:textId="77777777" w:rsidR="00D77432" w:rsidRDefault="00D77432" w:rsidP="00D77432"/>
    <w:p w14:paraId="6E7440E3" w14:textId="4451C82F" w:rsidR="00D77432" w:rsidRPr="00841927" w:rsidRDefault="00D77432" w:rsidP="00D77432">
      <w:pPr>
        <w:ind w:left="705" w:hanging="705"/>
        <w:rPr>
          <w:color w:val="FF0000"/>
        </w:rPr>
      </w:pPr>
      <w:r w:rsidRPr="00841927">
        <w:rPr>
          <w:color w:val="FF0000"/>
        </w:rPr>
        <w:t>28.9</w:t>
      </w:r>
      <w:r w:rsidRPr="00841927">
        <w:rPr>
          <w:color w:val="FF0000"/>
        </w:rPr>
        <w:tab/>
        <w:t>Zaslat tajemníkovi Ing. Cejpkovi vyjádření (ano/ne) k zapojení do veřejné zakázky na nábytek.</w:t>
      </w:r>
      <w:r w:rsidR="00AA1CB8">
        <w:rPr>
          <w:color w:val="FF0000"/>
        </w:rPr>
        <w:t xml:space="preserve"> </w:t>
      </w:r>
    </w:p>
    <w:p w14:paraId="7CEA3C32" w14:textId="77777777" w:rsidR="00D77432" w:rsidRPr="00841927" w:rsidRDefault="00D77432" w:rsidP="00D77432">
      <w:pPr>
        <w:ind w:firstLine="705"/>
        <w:rPr>
          <w:color w:val="FF0000"/>
        </w:rPr>
      </w:pPr>
      <w:r w:rsidRPr="00841927">
        <w:rPr>
          <w:color w:val="FF0000"/>
        </w:rPr>
        <w:t>O: ředitelé ústavů/center, ostatní vedoucí pracovníci</w:t>
      </w:r>
    </w:p>
    <w:p w14:paraId="4114548F" w14:textId="77777777" w:rsidR="00D77432" w:rsidRPr="00841927" w:rsidRDefault="00D77432" w:rsidP="00D77432">
      <w:pPr>
        <w:ind w:firstLine="705"/>
        <w:rPr>
          <w:color w:val="FF0000"/>
        </w:rPr>
      </w:pPr>
      <w:r w:rsidRPr="00841927">
        <w:rPr>
          <w:color w:val="FF0000"/>
        </w:rPr>
        <w:t>T: 7. 5. 2021</w:t>
      </w:r>
    </w:p>
    <w:p w14:paraId="71C58964" w14:textId="14DC1C2C" w:rsidR="00D77432" w:rsidRDefault="00D77432" w:rsidP="00841927"/>
    <w:p w14:paraId="1E3415FD" w14:textId="7283849D" w:rsidR="00D77432" w:rsidRDefault="00D77432" w:rsidP="00D77432">
      <w:pPr>
        <w:ind w:left="705" w:hanging="705"/>
      </w:pPr>
      <w:r>
        <w:t>29.9</w:t>
      </w:r>
      <w:r>
        <w:tab/>
        <w:t>Zvážit možnost zkoušení distanční formou (zejména pro studenty kombinované formy studia) s ohledem na problémy spojené s testováním na výskyt nemoci COVID-19.</w:t>
      </w:r>
    </w:p>
    <w:p w14:paraId="4F3C4AE6" w14:textId="77777777" w:rsidR="00D77432" w:rsidRDefault="00D77432" w:rsidP="00D77432">
      <w:pPr>
        <w:ind w:firstLine="705"/>
      </w:pPr>
      <w:r>
        <w:t>O: ředitelé ústavů/center</w:t>
      </w:r>
    </w:p>
    <w:p w14:paraId="5712380A" w14:textId="638D84C4" w:rsidR="00D77432" w:rsidRPr="00085815" w:rsidRDefault="00D77432" w:rsidP="00D77432">
      <w:pPr>
        <w:ind w:firstLine="705"/>
      </w:pPr>
      <w:r>
        <w:t xml:space="preserve">T: </w:t>
      </w:r>
      <w:r w:rsidR="00E358C6">
        <w:t xml:space="preserve">v průběhu </w:t>
      </w:r>
      <w:r>
        <w:t>zkouškové</w:t>
      </w:r>
      <w:r w:rsidR="00E358C6">
        <w:t>ho</w:t>
      </w:r>
      <w:r>
        <w:t xml:space="preserve"> období</w:t>
      </w:r>
    </w:p>
    <w:p w14:paraId="3390463D" w14:textId="6A4FFD69" w:rsidR="00284F23" w:rsidRPr="00DB0DD4" w:rsidRDefault="00284F23" w:rsidP="004A50AC"/>
    <w:p w14:paraId="6AE16C83" w14:textId="52F253BF" w:rsidR="00370470" w:rsidRPr="00D77432" w:rsidRDefault="00D77432" w:rsidP="00D77432">
      <w:r w:rsidRPr="00E358C6">
        <w:rPr>
          <w:color w:val="FF0000"/>
        </w:rPr>
        <w:t>30.9</w:t>
      </w:r>
      <w:r>
        <w:tab/>
      </w:r>
      <w:r w:rsidR="00370470">
        <w:rPr>
          <w:color w:val="FF0000"/>
        </w:rPr>
        <w:t xml:space="preserve">Zajistit propagaci </w:t>
      </w:r>
      <w:r w:rsidR="00370470" w:rsidRPr="00AD627B">
        <w:rPr>
          <w:color w:val="FF0000"/>
        </w:rPr>
        <w:t>2. kola VVPŘ. </w:t>
      </w:r>
    </w:p>
    <w:p w14:paraId="650CD6AC" w14:textId="77777777" w:rsidR="00370470" w:rsidRPr="00AD627B" w:rsidRDefault="00370470" w:rsidP="00370470">
      <w:pPr>
        <w:pStyle w:val="Odstavecseseznamem"/>
        <w:spacing w:line="254" w:lineRule="auto"/>
        <w:jc w:val="both"/>
        <w:rPr>
          <w:color w:val="FF0000"/>
        </w:rPr>
      </w:pPr>
      <w:r w:rsidRPr="00AD627B">
        <w:rPr>
          <w:color w:val="FF0000"/>
        </w:rPr>
        <w:t xml:space="preserve">O: </w:t>
      </w:r>
      <w:r>
        <w:rPr>
          <w:color w:val="FF0000"/>
        </w:rPr>
        <w:t>dr. Šilhánová</w:t>
      </w:r>
      <w:r w:rsidRPr="00AD627B">
        <w:rPr>
          <w:color w:val="FF0000"/>
        </w:rPr>
        <w:t> </w:t>
      </w:r>
    </w:p>
    <w:p w14:paraId="389472B4" w14:textId="77777777" w:rsidR="00370470" w:rsidRPr="00AD627B" w:rsidRDefault="00370470" w:rsidP="00370470">
      <w:pPr>
        <w:pStyle w:val="Odstavecseseznamem"/>
        <w:spacing w:line="254" w:lineRule="auto"/>
        <w:jc w:val="both"/>
        <w:rPr>
          <w:color w:val="FF0000"/>
        </w:rPr>
      </w:pPr>
      <w:r w:rsidRPr="00AD627B">
        <w:rPr>
          <w:color w:val="FF0000"/>
        </w:rPr>
        <w:t xml:space="preserve">T: </w:t>
      </w:r>
      <w:r>
        <w:rPr>
          <w:color w:val="FF0000"/>
        </w:rPr>
        <w:t>ihned</w:t>
      </w:r>
      <w:r w:rsidRPr="00AD627B">
        <w:rPr>
          <w:color w:val="FF0000"/>
        </w:rPr>
        <w:t> </w:t>
      </w:r>
    </w:p>
    <w:p w14:paraId="12D88200" w14:textId="77777777" w:rsidR="00370470" w:rsidRDefault="00370470" w:rsidP="004A50AC">
      <w:pPr>
        <w:rPr>
          <w:b/>
        </w:rPr>
      </w:pPr>
    </w:p>
    <w:p w14:paraId="00C01CAD" w14:textId="39170284" w:rsidR="000F13C3" w:rsidRPr="00671A92" w:rsidRDefault="000F13C3" w:rsidP="004A50AC">
      <w:bookmarkStart w:id="0" w:name="_GoBack"/>
      <w:bookmarkEnd w:id="0"/>
    </w:p>
    <w:p w14:paraId="5A35C08A" w14:textId="6CE292FC" w:rsidR="00671A92" w:rsidRPr="0061229A" w:rsidRDefault="00671A92" w:rsidP="00671A92">
      <w:pPr>
        <w:ind w:left="705" w:hanging="705"/>
        <w:jc w:val="both"/>
      </w:pPr>
      <w:r w:rsidRPr="0061229A">
        <w:t>31.9</w:t>
      </w:r>
      <w:r w:rsidRPr="0061229A">
        <w:tab/>
        <w:t xml:space="preserve">Zaslat proděkance dr. Šilhánové návrhy žádostí resp. přihlášek do dodatečné interní soutěže Podpora mezinárodní spolupráce na rok 2021 vyhlášené rektorem UTB.  Jedná se o dva okruhy: </w:t>
      </w:r>
    </w:p>
    <w:p w14:paraId="5B285F7F" w14:textId="77777777" w:rsidR="00671A92" w:rsidRPr="0061229A" w:rsidRDefault="00671A92" w:rsidP="00671A92">
      <w:pPr>
        <w:ind w:left="705" w:firstLine="4"/>
        <w:jc w:val="both"/>
      </w:pPr>
      <w:r w:rsidRPr="0061229A">
        <w:t xml:space="preserve">a) Podpora vzniku společných studijních programů ve spolupráci se zahraniční VŠ; </w:t>
      </w:r>
    </w:p>
    <w:p w14:paraId="36E48485" w14:textId="77777777" w:rsidR="00671A92" w:rsidRPr="0061229A" w:rsidRDefault="00671A92" w:rsidP="00671A92">
      <w:pPr>
        <w:ind w:left="705" w:firstLine="4"/>
        <w:jc w:val="both"/>
      </w:pPr>
      <w:r w:rsidRPr="0061229A">
        <w:t xml:space="preserve">b) Podpora vzniku přípravných kurzů pro cizince na UTB ve Zlíně. </w:t>
      </w:r>
    </w:p>
    <w:p w14:paraId="20068B22" w14:textId="13A0ECD3" w:rsidR="00671A92" w:rsidRPr="0061229A" w:rsidRDefault="00671A92" w:rsidP="00671A92">
      <w:pPr>
        <w:ind w:left="709"/>
        <w:jc w:val="both"/>
      </w:pPr>
      <w:r w:rsidRPr="0061229A">
        <w:t xml:space="preserve">Bližší informace, přihláška a zadávací dokumentace jsou dostupné na </w:t>
      </w:r>
      <w:hyperlink r:id="rId11" w:history="1">
        <w:r w:rsidRPr="0061229A">
          <w:rPr>
            <w:rStyle w:val="Hypertextovodkaz"/>
            <w:color w:val="auto"/>
          </w:rPr>
          <w:t>webových stránkách UTB</w:t>
        </w:r>
      </w:hyperlink>
      <w:r w:rsidR="00045AD2" w:rsidRPr="0061229A">
        <w:t>.</w:t>
      </w:r>
      <w:r w:rsidRPr="0061229A">
        <w:t xml:space="preserve"> </w:t>
      </w:r>
    </w:p>
    <w:p w14:paraId="483342E3" w14:textId="5022AD6A" w:rsidR="00671A92" w:rsidRPr="0061229A" w:rsidRDefault="00671A92" w:rsidP="00671A92">
      <w:pPr>
        <w:ind w:firstLine="709"/>
      </w:pPr>
      <w:r w:rsidRPr="0061229A">
        <w:t>O: ředitelé úst</w:t>
      </w:r>
      <w:r w:rsidR="000072CE" w:rsidRPr="0061229A">
        <w:t>avů/center (prostřednictvím AP)</w:t>
      </w:r>
    </w:p>
    <w:p w14:paraId="7199E3D7" w14:textId="0C03D9BC" w:rsidR="00671A92" w:rsidRPr="0061229A" w:rsidRDefault="00671A92" w:rsidP="00671A92">
      <w:pPr>
        <w:ind w:firstLine="709"/>
      </w:pPr>
      <w:r w:rsidRPr="0061229A">
        <w:t xml:space="preserve">T: </w:t>
      </w:r>
      <w:r w:rsidR="0061229A" w:rsidRPr="0061229A">
        <w:t>21</w:t>
      </w:r>
      <w:r w:rsidRPr="0061229A">
        <w:t>. 5. 2021</w:t>
      </w:r>
    </w:p>
    <w:p w14:paraId="12D17ECA" w14:textId="004A00B7" w:rsidR="00FC16BB" w:rsidRDefault="00FC16BB" w:rsidP="004A50AC">
      <w:pPr>
        <w:rPr>
          <w:b/>
        </w:rPr>
      </w:pPr>
    </w:p>
    <w:p w14:paraId="6D51FB0D" w14:textId="77777777" w:rsidR="00957ACA" w:rsidRPr="00965F06" w:rsidRDefault="00957ACA" w:rsidP="00957ACA">
      <w:pPr>
        <w:ind w:left="705" w:hanging="705"/>
        <w:jc w:val="both"/>
        <w:rPr>
          <w:color w:val="FF0000"/>
        </w:rPr>
      </w:pPr>
      <w:r w:rsidRPr="00965F06">
        <w:rPr>
          <w:color w:val="FF0000"/>
        </w:rPr>
        <w:t>32.9</w:t>
      </w:r>
      <w:r w:rsidRPr="00965F06">
        <w:rPr>
          <w:color w:val="FF0000"/>
        </w:rPr>
        <w:tab/>
        <w:t>Zaslat proděkance dr. Šilhánové jména dvou (nejlépe fotogenických) absolventů, kteří by byli ochotni stát se tváří fakulty pro další přijímací řízení. Může se jednat i o současné studenty, kteří se v květnu/červnu stanou absolventy.</w:t>
      </w:r>
    </w:p>
    <w:p w14:paraId="7D190227" w14:textId="77777777" w:rsidR="00957ACA" w:rsidRPr="00965F06" w:rsidRDefault="00957ACA" w:rsidP="00957ACA">
      <w:pPr>
        <w:ind w:firstLine="705"/>
        <w:rPr>
          <w:color w:val="FF0000"/>
        </w:rPr>
      </w:pPr>
      <w:r w:rsidRPr="00965F06">
        <w:rPr>
          <w:color w:val="FF0000"/>
        </w:rPr>
        <w:t>O: ředitelé ústavů</w:t>
      </w:r>
    </w:p>
    <w:p w14:paraId="437489AE" w14:textId="14A363CE" w:rsidR="00957ACA" w:rsidRPr="00965F06" w:rsidRDefault="00957ACA" w:rsidP="00957ACA">
      <w:pPr>
        <w:ind w:firstLine="705"/>
        <w:rPr>
          <w:color w:val="FF0000"/>
        </w:rPr>
      </w:pPr>
      <w:r w:rsidRPr="00965F06">
        <w:rPr>
          <w:color w:val="FF0000"/>
        </w:rPr>
        <w:t>T</w:t>
      </w:r>
      <w:r w:rsidR="00752725">
        <w:rPr>
          <w:color w:val="FF0000"/>
        </w:rPr>
        <w:t xml:space="preserve">: </w:t>
      </w:r>
      <w:r w:rsidRPr="00965F06">
        <w:rPr>
          <w:color w:val="FF0000"/>
        </w:rPr>
        <w:t>12. 5. 2021</w:t>
      </w:r>
    </w:p>
    <w:p w14:paraId="596C0B2D" w14:textId="77777777" w:rsidR="00957ACA" w:rsidRDefault="00957ACA" w:rsidP="00957ACA"/>
    <w:p w14:paraId="36EC547D" w14:textId="5B94ECAB" w:rsidR="00697812" w:rsidRPr="00957ACA" w:rsidRDefault="00957ACA" w:rsidP="00697812">
      <w:pPr>
        <w:pStyle w:val="Barevnseznamzvraznn11"/>
        <w:tabs>
          <w:tab w:val="left" w:pos="938"/>
        </w:tabs>
        <w:ind w:left="709" w:hanging="709"/>
        <w:jc w:val="both"/>
        <w:rPr>
          <w:color w:val="FF0000"/>
        </w:rPr>
      </w:pPr>
      <w:r w:rsidRPr="00957ACA">
        <w:rPr>
          <w:color w:val="FF0000"/>
        </w:rPr>
        <w:lastRenderedPageBreak/>
        <w:t>33</w:t>
      </w:r>
      <w:r w:rsidR="00697812" w:rsidRPr="00957ACA">
        <w:rPr>
          <w:color w:val="FF0000"/>
        </w:rPr>
        <w:t>.9</w:t>
      </w:r>
      <w:r w:rsidR="00697812" w:rsidRPr="00957ACA">
        <w:rPr>
          <w:color w:val="FF0000"/>
        </w:rPr>
        <w:tab/>
        <w:t>V případě zájmu o realizaci týdenních doučovacích kurzů (květen/červen) v rámci projektu OP VVV kontaktovat proděkana dr. Snopka.</w:t>
      </w:r>
    </w:p>
    <w:p w14:paraId="2372185A" w14:textId="6B6694C7" w:rsidR="00697812" w:rsidRPr="00957ACA" w:rsidRDefault="00697812" w:rsidP="00486071">
      <w:pPr>
        <w:pStyle w:val="Barevnseznamzvraznn11"/>
        <w:tabs>
          <w:tab w:val="left" w:pos="709"/>
        </w:tabs>
        <w:ind w:left="0"/>
        <w:jc w:val="both"/>
        <w:rPr>
          <w:color w:val="FF0000"/>
        </w:rPr>
      </w:pPr>
      <w:r w:rsidRPr="00957ACA">
        <w:rPr>
          <w:color w:val="FF0000"/>
        </w:rPr>
        <w:tab/>
        <w:t>O</w:t>
      </w:r>
      <w:r w:rsidR="00957ACA" w:rsidRPr="00957ACA">
        <w:rPr>
          <w:color w:val="FF0000"/>
        </w:rPr>
        <w:t>: ředitelé</w:t>
      </w:r>
      <w:r w:rsidRPr="00957ACA">
        <w:rPr>
          <w:color w:val="FF0000"/>
        </w:rPr>
        <w:t xml:space="preserve"> ústavů/center</w:t>
      </w:r>
    </w:p>
    <w:p w14:paraId="6B1CFF79" w14:textId="7153FE24" w:rsidR="00697812" w:rsidRPr="00957ACA" w:rsidRDefault="00486071" w:rsidP="00486071">
      <w:pPr>
        <w:pStyle w:val="Barevnseznamzvraznn11"/>
        <w:tabs>
          <w:tab w:val="left" w:pos="709"/>
        </w:tabs>
        <w:ind w:left="0"/>
        <w:jc w:val="both"/>
        <w:rPr>
          <w:color w:val="FF0000"/>
        </w:rPr>
      </w:pPr>
      <w:r w:rsidRPr="00957ACA">
        <w:rPr>
          <w:color w:val="FF0000"/>
        </w:rPr>
        <w:tab/>
      </w:r>
      <w:r w:rsidR="00697812" w:rsidRPr="00957ACA">
        <w:rPr>
          <w:color w:val="FF0000"/>
        </w:rPr>
        <w:t>T: ihned</w:t>
      </w:r>
    </w:p>
    <w:p w14:paraId="3E49A822" w14:textId="702BF693" w:rsidR="00957ACA" w:rsidRDefault="00957ACA" w:rsidP="00486071">
      <w:pPr>
        <w:pStyle w:val="Barevnseznamzvraznn11"/>
        <w:tabs>
          <w:tab w:val="left" w:pos="709"/>
        </w:tabs>
        <w:ind w:left="0"/>
        <w:jc w:val="both"/>
      </w:pPr>
    </w:p>
    <w:p w14:paraId="320A1DA2" w14:textId="6FFC997B" w:rsidR="00697812" w:rsidRDefault="00697812" w:rsidP="004A50AC">
      <w:pPr>
        <w:rPr>
          <w:b/>
        </w:rPr>
      </w:pPr>
    </w:p>
    <w:p w14:paraId="1A0007E5" w14:textId="77777777" w:rsidR="00517057" w:rsidRDefault="00517057" w:rsidP="004A50AC">
      <w:pPr>
        <w:rPr>
          <w:b/>
        </w:rPr>
      </w:pPr>
    </w:p>
    <w:p w14:paraId="6623FB58" w14:textId="0E16C13D" w:rsidR="0037738C" w:rsidRPr="00AF38AE" w:rsidRDefault="00540529" w:rsidP="004A50AC">
      <w:pPr>
        <w:rPr>
          <w:b/>
        </w:rPr>
      </w:pPr>
      <w:r w:rsidRPr="00A90D00">
        <w:rPr>
          <w:b/>
        </w:rPr>
        <w:t>Různé:</w:t>
      </w:r>
    </w:p>
    <w:p w14:paraId="1A56665F" w14:textId="77777777" w:rsidR="00C20B75" w:rsidRDefault="00F30AA7" w:rsidP="00C20B75">
      <w:pPr>
        <w:pStyle w:val="Barevnseznamzvraznn11"/>
        <w:numPr>
          <w:ilvl w:val="0"/>
          <w:numId w:val="2"/>
        </w:numPr>
        <w:jc w:val="both"/>
      </w:pPr>
      <w:r>
        <w:t xml:space="preserve">Informace z KR (viz </w:t>
      </w:r>
      <w:hyperlink r:id="rId12" w:history="1">
        <w:r w:rsidRPr="003E2203">
          <w:rPr>
            <w:rStyle w:val="Hypertextovodkaz"/>
          </w:rPr>
          <w:t>zápis</w:t>
        </w:r>
        <w:r w:rsidR="003E2203" w:rsidRPr="003E2203">
          <w:rPr>
            <w:rStyle w:val="Hypertextovodkaz"/>
          </w:rPr>
          <w:t>y</w:t>
        </w:r>
        <w:r w:rsidRPr="003E2203">
          <w:rPr>
            <w:rStyle w:val="Hypertextovodkaz"/>
          </w:rPr>
          <w:t xml:space="preserve"> z KR</w:t>
        </w:r>
      </w:hyperlink>
      <w:r w:rsidR="009910E0">
        <w:t>):</w:t>
      </w:r>
    </w:p>
    <w:p w14:paraId="161E8675" w14:textId="18453BAB" w:rsidR="003D4512" w:rsidRDefault="001600AF" w:rsidP="00C20B75">
      <w:pPr>
        <w:pStyle w:val="Barevnseznamzvraznn11"/>
        <w:numPr>
          <w:ilvl w:val="0"/>
          <w:numId w:val="2"/>
        </w:numPr>
        <w:jc w:val="both"/>
      </w:pPr>
      <w:r w:rsidRPr="00A90D00">
        <w:t>Nové vnitřní</w:t>
      </w:r>
      <w:r>
        <w:t xml:space="preserve"> normy</w:t>
      </w:r>
      <w:r w:rsidR="00C4418A">
        <w:t xml:space="preserve"> </w:t>
      </w:r>
      <w:r w:rsidR="004538C6">
        <w:t>UTB</w:t>
      </w:r>
      <w:r w:rsidR="003535F4">
        <w:t xml:space="preserve"> </w:t>
      </w:r>
      <w:r w:rsidR="005E0048">
        <w:t xml:space="preserve">a FHS </w:t>
      </w:r>
      <w:r w:rsidR="003D4512">
        <w:t>k prostudování:</w:t>
      </w:r>
      <w:r w:rsidR="00542B3D">
        <w:t xml:space="preserve"> </w:t>
      </w:r>
    </w:p>
    <w:p w14:paraId="241ED321" w14:textId="5F7631E9" w:rsidR="000F13C3" w:rsidRPr="000F13C3" w:rsidRDefault="00EB3E0C" w:rsidP="00284F23">
      <w:pPr>
        <w:pStyle w:val="Barevnseznamzvraznn11"/>
        <w:numPr>
          <w:ilvl w:val="0"/>
          <w:numId w:val="10"/>
        </w:numPr>
        <w:tabs>
          <w:tab w:val="left" w:pos="851"/>
        </w:tabs>
        <w:ind w:hanging="77"/>
        <w:jc w:val="both"/>
        <w:rPr>
          <w:rStyle w:val="Hypertextovodkaz"/>
        </w:rPr>
      </w:pPr>
      <w:r w:rsidRPr="00D178D6">
        <w:rPr>
          <w:color w:val="0000FF"/>
        </w:rPr>
        <w:t xml:space="preserve"> </w:t>
      </w:r>
      <w:r w:rsidR="000F13C3">
        <w:rPr>
          <w:color w:val="0000FF"/>
        </w:rPr>
        <w:fldChar w:fldCharType="begin"/>
      </w:r>
      <w:r w:rsidR="000F13C3">
        <w:rPr>
          <w:color w:val="0000FF"/>
        </w:rPr>
        <w:instrText xml:space="preserve"> HYPERLINK "https://www.utb.cz/univerzita/uredni-deska/vnitrni-normy-a-predpisy/rozhodnuti-rektora/?afterLogin=1" </w:instrText>
      </w:r>
      <w:r w:rsidR="000F13C3">
        <w:rPr>
          <w:color w:val="0000FF"/>
        </w:rPr>
        <w:fldChar w:fldCharType="separate"/>
      </w:r>
      <w:r w:rsidR="000F13C3" w:rsidRPr="000F13C3">
        <w:rPr>
          <w:rStyle w:val="Hypertextovodkaz"/>
        </w:rPr>
        <w:t xml:space="preserve">Rozhodnutí rektora RR/11/2021 Dočasná omezení a přijatá opatření na UTB ve Zlíně </w:t>
      </w:r>
    </w:p>
    <w:p w14:paraId="6AB4B255" w14:textId="20535462" w:rsidR="00F7285C" w:rsidRDefault="000F13C3" w:rsidP="000F13C3">
      <w:pPr>
        <w:pStyle w:val="Barevnseznamzvraznn11"/>
        <w:tabs>
          <w:tab w:val="left" w:pos="952"/>
        </w:tabs>
        <w:ind w:left="786"/>
        <w:jc w:val="both"/>
        <w:rPr>
          <w:color w:val="0000FF"/>
        </w:rPr>
      </w:pPr>
      <w:r w:rsidRPr="000F13C3">
        <w:rPr>
          <w:rStyle w:val="Hypertextovodkaz"/>
          <w:u w:val="none"/>
        </w:rPr>
        <w:tab/>
      </w:r>
      <w:r w:rsidRPr="000F13C3">
        <w:rPr>
          <w:rStyle w:val="Hypertextovodkaz"/>
        </w:rPr>
        <w:t>v souvislosti s výskytem nemoci COVID-19 vč. příloh</w:t>
      </w:r>
      <w:r>
        <w:rPr>
          <w:color w:val="0000FF"/>
        </w:rPr>
        <w:fldChar w:fldCharType="end"/>
      </w:r>
    </w:p>
    <w:p w14:paraId="367DD42C" w14:textId="0911FCA5" w:rsidR="00617AEC" w:rsidRPr="00617AEC" w:rsidRDefault="00617AEC" w:rsidP="00C72002">
      <w:pPr>
        <w:pStyle w:val="Barevnseznamzvraznn11"/>
        <w:numPr>
          <w:ilvl w:val="0"/>
          <w:numId w:val="10"/>
        </w:numPr>
        <w:tabs>
          <w:tab w:val="left" w:pos="910"/>
        </w:tabs>
        <w:ind w:hanging="77"/>
        <w:jc w:val="both"/>
        <w:rPr>
          <w:rStyle w:val="Hypertextovodkaz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"https://www.utb.cz/univerzita/uredni-deska/vnitrni-normy-a-predpisy/smernice-kvestora/" </w:instrText>
      </w:r>
      <w:r>
        <w:rPr>
          <w:color w:val="0000FF"/>
        </w:rPr>
        <w:fldChar w:fldCharType="separate"/>
      </w:r>
      <w:r w:rsidR="006C13DD" w:rsidRPr="00617AEC">
        <w:rPr>
          <w:rStyle w:val="Hypertextovodkaz"/>
        </w:rPr>
        <w:t>Směrnice kvestora SK/2/2021</w:t>
      </w:r>
      <w:r w:rsidR="005C3A84" w:rsidRPr="00617AEC">
        <w:rPr>
          <w:rStyle w:val="Hypertextovodkaz"/>
        </w:rPr>
        <w:t xml:space="preserve"> Dodatek k SK/6/2019 Ubytovací řád Univerzitní chaty </w:t>
      </w:r>
    </w:p>
    <w:p w14:paraId="37D8F2D8" w14:textId="6C766984" w:rsidR="006C13DD" w:rsidRDefault="00C72002" w:rsidP="00C72002">
      <w:pPr>
        <w:pStyle w:val="Barevnseznamzvraznn11"/>
        <w:tabs>
          <w:tab w:val="left" w:pos="910"/>
        </w:tabs>
        <w:ind w:left="786" w:hanging="77"/>
        <w:jc w:val="both"/>
        <w:rPr>
          <w:color w:val="0000FF"/>
        </w:rPr>
      </w:pPr>
      <w:r w:rsidRPr="00C72002">
        <w:rPr>
          <w:rStyle w:val="Hypertextovodkaz"/>
          <w:u w:val="none"/>
        </w:rPr>
        <w:tab/>
      </w:r>
      <w:r w:rsidR="00617AEC" w:rsidRPr="00C72002">
        <w:rPr>
          <w:rStyle w:val="Hypertextovodkaz"/>
          <w:u w:val="none"/>
        </w:rPr>
        <w:tab/>
      </w:r>
      <w:r w:rsidR="005C3A84" w:rsidRPr="00617AEC">
        <w:rPr>
          <w:rStyle w:val="Hypertextovodkaz"/>
        </w:rPr>
        <w:t>Portáš</w:t>
      </w:r>
      <w:r w:rsidR="00617AEC">
        <w:rPr>
          <w:color w:val="0000FF"/>
        </w:rPr>
        <w:fldChar w:fldCharType="end"/>
      </w:r>
    </w:p>
    <w:p w14:paraId="0D1EFFFE" w14:textId="57971C24" w:rsidR="00BE2F5B" w:rsidRPr="00AF051F" w:rsidRDefault="00AF051F" w:rsidP="00BE2F5B">
      <w:pPr>
        <w:pStyle w:val="Barevnseznamzvraznn11"/>
        <w:numPr>
          <w:ilvl w:val="0"/>
          <w:numId w:val="10"/>
        </w:numPr>
        <w:tabs>
          <w:tab w:val="left" w:pos="910"/>
        </w:tabs>
        <w:ind w:hanging="77"/>
        <w:jc w:val="both"/>
        <w:rPr>
          <w:rStyle w:val="Hypertextovodkaz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"https://fhs.utb.cz/o-fakulte/uredni-deska/vnitrni-normy-a-predpisy/vnitrni-normy-fhs/smernice-dekana/" </w:instrText>
      </w:r>
      <w:r>
        <w:rPr>
          <w:color w:val="0000FF"/>
        </w:rPr>
        <w:fldChar w:fldCharType="separate"/>
      </w:r>
      <w:r w:rsidR="00BE2F5B" w:rsidRPr="00AF051F">
        <w:rPr>
          <w:rStyle w:val="Hypertextovodkaz"/>
        </w:rPr>
        <w:t xml:space="preserve">Směrnice děkana SD/02/2021 Časové plány výuky na FHS pro AR 2021/2022 a výhled </w:t>
      </w:r>
    </w:p>
    <w:p w14:paraId="1AA6A6E7" w14:textId="45F2D3D9" w:rsidR="00617AEC" w:rsidRDefault="00BE2F5B" w:rsidP="00BE2F5B">
      <w:pPr>
        <w:pStyle w:val="Barevnseznamzvraznn11"/>
        <w:tabs>
          <w:tab w:val="left" w:pos="910"/>
        </w:tabs>
        <w:ind w:left="786"/>
        <w:jc w:val="both"/>
        <w:rPr>
          <w:color w:val="0000FF"/>
        </w:rPr>
      </w:pPr>
      <w:r w:rsidRPr="00AF051F">
        <w:rPr>
          <w:rStyle w:val="Hypertextovodkaz"/>
          <w:u w:val="none"/>
        </w:rPr>
        <w:tab/>
      </w:r>
      <w:r w:rsidRPr="00AF051F">
        <w:rPr>
          <w:rStyle w:val="Hypertextovodkaz"/>
        </w:rPr>
        <w:t>na AR 2022/2023</w:t>
      </w:r>
      <w:r w:rsidR="00AF051F">
        <w:rPr>
          <w:color w:val="0000FF"/>
        </w:rPr>
        <w:fldChar w:fldCharType="end"/>
      </w:r>
    </w:p>
    <w:p w14:paraId="37BA33BD" w14:textId="6EC0C7C9" w:rsidR="00BE2F5B" w:rsidRDefault="003D39FD" w:rsidP="00BE2F5B">
      <w:pPr>
        <w:pStyle w:val="Barevnseznamzvraznn11"/>
        <w:numPr>
          <w:ilvl w:val="0"/>
          <w:numId w:val="10"/>
        </w:numPr>
        <w:tabs>
          <w:tab w:val="left" w:pos="910"/>
        </w:tabs>
        <w:ind w:hanging="77"/>
        <w:jc w:val="both"/>
        <w:rPr>
          <w:color w:val="0000FF"/>
        </w:rPr>
      </w:pPr>
      <w:hyperlink r:id="rId13" w:history="1">
        <w:r w:rsidR="00BE2F5B" w:rsidRPr="00BE2F5B">
          <w:rPr>
            <w:rStyle w:val="Hypertextovodkaz"/>
          </w:rPr>
          <w:t>Pokyn děkana PD/03/2021 Veřejně vyhlášené 2. kolo PŘ pro AR 2021/2022 – nMgr.</w:t>
        </w:r>
      </w:hyperlink>
    </w:p>
    <w:p w14:paraId="015C2B19" w14:textId="78D1E859" w:rsidR="00BE2F5B" w:rsidRDefault="003D39FD" w:rsidP="00BE2F5B">
      <w:pPr>
        <w:pStyle w:val="Barevnseznamzvraznn11"/>
        <w:numPr>
          <w:ilvl w:val="0"/>
          <w:numId w:val="10"/>
        </w:numPr>
        <w:tabs>
          <w:tab w:val="left" w:pos="910"/>
        </w:tabs>
        <w:ind w:hanging="77"/>
        <w:jc w:val="both"/>
        <w:rPr>
          <w:color w:val="0000FF"/>
        </w:rPr>
      </w:pPr>
      <w:hyperlink r:id="rId14" w:history="1">
        <w:r w:rsidR="00BE2F5B" w:rsidRPr="00BE2F5B">
          <w:rPr>
            <w:rStyle w:val="Hypertextovodkaz"/>
          </w:rPr>
          <w:t>Pokyn děkana PD/02/2021 Veřejně vyhlášené 2. kolo PŘ pro AR 2021/2022 – Bc.</w:t>
        </w:r>
      </w:hyperlink>
    </w:p>
    <w:p w14:paraId="27CB9851" w14:textId="5881C809" w:rsidR="00AA703E" w:rsidRPr="00FC5ADB" w:rsidRDefault="003D39FD" w:rsidP="00BE2F5B">
      <w:pPr>
        <w:pStyle w:val="Barevnseznamzvraznn11"/>
        <w:numPr>
          <w:ilvl w:val="0"/>
          <w:numId w:val="10"/>
        </w:numPr>
        <w:tabs>
          <w:tab w:val="left" w:pos="910"/>
        </w:tabs>
        <w:ind w:hanging="77"/>
        <w:jc w:val="both"/>
        <w:rPr>
          <w:rStyle w:val="Hypertextovodkaz"/>
          <w:u w:val="none"/>
        </w:rPr>
      </w:pPr>
      <w:hyperlink r:id="rId15" w:history="1">
        <w:r w:rsidR="00AA703E" w:rsidRPr="00D02F90">
          <w:rPr>
            <w:rStyle w:val="Hypertextovodkaz"/>
          </w:rPr>
          <w:t>Pokyn děkana PD/01/2021 Rozvrh čerpání dovolené</w:t>
        </w:r>
      </w:hyperlink>
    </w:p>
    <w:p w14:paraId="05E3D4D2" w14:textId="3F2A96B3" w:rsidR="00FC5ADB" w:rsidRDefault="00FC5ADB" w:rsidP="00FC5ADB">
      <w:pPr>
        <w:pStyle w:val="Barevnseznamzvraznn11"/>
        <w:numPr>
          <w:ilvl w:val="0"/>
          <w:numId w:val="2"/>
        </w:numPr>
        <w:tabs>
          <w:tab w:val="left" w:pos="910"/>
        </w:tabs>
        <w:jc w:val="both"/>
        <w:rPr>
          <w:rStyle w:val="Hypertextovodkaz"/>
          <w:color w:val="auto"/>
          <w:u w:val="none"/>
        </w:rPr>
      </w:pPr>
      <w:r w:rsidRPr="00FC5ADB">
        <w:rPr>
          <w:rStyle w:val="Hypertextovodkaz"/>
          <w:color w:val="auto"/>
          <w:u w:val="none"/>
        </w:rPr>
        <w:t>Elektronické podepisování a administrace smluv pro praxi studentů byl</w:t>
      </w:r>
      <w:r w:rsidR="0061229A">
        <w:rPr>
          <w:rStyle w:val="Hypertextovodkaz"/>
          <w:color w:val="auto"/>
          <w:u w:val="none"/>
        </w:rPr>
        <w:t>y</w:t>
      </w:r>
      <w:r w:rsidRPr="00FC5ADB">
        <w:rPr>
          <w:rStyle w:val="Hypertextovodkaz"/>
          <w:color w:val="auto"/>
          <w:u w:val="none"/>
        </w:rPr>
        <w:t xml:space="preserve"> ze strany rektorátu zamítnut</w:t>
      </w:r>
      <w:r w:rsidR="0061229A">
        <w:rPr>
          <w:rStyle w:val="Hypertextovodkaz"/>
          <w:color w:val="auto"/>
          <w:u w:val="none"/>
        </w:rPr>
        <w:t>y</w:t>
      </w:r>
      <w:r w:rsidRPr="00FC5ADB">
        <w:rPr>
          <w:rStyle w:val="Hypertextovodkaz"/>
          <w:color w:val="auto"/>
          <w:u w:val="none"/>
        </w:rPr>
        <w:t xml:space="preserve"> a </w:t>
      </w:r>
      <w:r w:rsidR="0061229A">
        <w:rPr>
          <w:rStyle w:val="Hypertextovodkaz"/>
          <w:color w:val="auto"/>
          <w:u w:val="none"/>
        </w:rPr>
        <w:t xml:space="preserve">je </w:t>
      </w:r>
      <w:r w:rsidRPr="00FC5ADB">
        <w:rPr>
          <w:rStyle w:val="Hypertextovodkaz"/>
          <w:color w:val="auto"/>
          <w:u w:val="none"/>
        </w:rPr>
        <w:t>doporučeno vyčkat na digitalizaci UTB.</w:t>
      </w:r>
    </w:p>
    <w:p w14:paraId="5FE42C10" w14:textId="5F8E4E9F" w:rsidR="00F30DF1" w:rsidRPr="00F30DF1" w:rsidRDefault="00F30DF1" w:rsidP="00FC5ADB">
      <w:pPr>
        <w:pStyle w:val="Barevnseznamzvraznn11"/>
        <w:numPr>
          <w:ilvl w:val="0"/>
          <w:numId w:val="2"/>
        </w:numPr>
        <w:tabs>
          <w:tab w:val="left" w:pos="910"/>
        </w:tabs>
        <w:jc w:val="both"/>
      </w:pPr>
      <w:r w:rsidRPr="00F30DF1">
        <w:rPr>
          <w:rFonts w:eastAsia="Times New Roman"/>
          <w:color w:val="000000"/>
        </w:rPr>
        <w:t>Program Erasmus+ na období do roku 2027 umožňuje výjezdy i do zemí mimo EU</w:t>
      </w:r>
      <w:r w:rsidRPr="00F30DF1">
        <w:rPr>
          <w:rFonts w:eastAsia="Times New Roman"/>
          <w:color w:val="000000"/>
        </w:rPr>
        <w:t>.</w:t>
      </w:r>
    </w:p>
    <w:p w14:paraId="6EC30498" w14:textId="2AD6C4D1" w:rsidR="0060656A" w:rsidRDefault="0060656A" w:rsidP="000A738D"/>
    <w:p w14:paraId="16268621" w14:textId="1EBE24D7" w:rsidR="00697812" w:rsidRDefault="003D0A48" w:rsidP="00697812">
      <w:r w:rsidRPr="00312250">
        <w:t>Důležité termíny:</w:t>
      </w:r>
    </w:p>
    <w:p w14:paraId="240451EA" w14:textId="0C2A0D4F" w:rsidR="00697812" w:rsidRDefault="00697812" w:rsidP="00426B58">
      <w:pPr>
        <w:pStyle w:val="Prosttext"/>
        <w:numPr>
          <w:ilvl w:val="0"/>
          <w:numId w:val="1"/>
        </w:numPr>
        <w:tabs>
          <w:tab w:val="left" w:pos="980"/>
        </w:tabs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4. 6. 2021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setkání garantů SP s absolventy vybraných Mgr. SP</w:t>
      </w:r>
    </w:p>
    <w:p w14:paraId="700A329B" w14:textId="5CE6F9A7" w:rsidR="00F31E64" w:rsidRDefault="00F31E64" w:rsidP="00426B58">
      <w:pPr>
        <w:pStyle w:val="Prosttext"/>
        <w:numPr>
          <w:ilvl w:val="0"/>
          <w:numId w:val="1"/>
        </w:numPr>
        <w:tabs>
          <w:tab w:val="left" w:pos="980"/>
        </w:tabs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7. – 22. 8. 2021</w:t>
      </w:r>
      <w:r>
        <w:rPr>
          <w:rFonts w:ascii="Times New Roman" w:hAnsi="Times New Roman"/>
          <w:sz w:val="24"/>
          <w:szCs w:val="24"/>
        </w:rPr>
        <w:tab/>
        <w:t>uzavření menzy</w:t>
      </w:r>
    </w:p>
    <w:p w14:paraId="0544377A" w14:textId="2471319E" w:rsidR="00E97739" w:rsidRDefault="00E97739" w:rsidP="00426B58">
      <w:pPr>
        <w:pStyle w:val="Prosttext"/>
        <w:numPr>
          <w:ilvl w:val="0"/>
          <w:numId w:val="1"/>
        </w:numPr>
        <w:tabs>
          <w:tab w:val="left" w:pos="980"/>
        </w:tabs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– 16. 7.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Junior univerzita</w:t>
      </w:r>
    </w:p>
    <w:p w14:paraId="2AEDA90B" w14:textId="57267894" w:rsidR="001E6208" w:rsidRDefault="001E6208" w:rsidP="00426B58">
      <w:pPr>
        <w:pStyle w:val="Prosttext"/>
        <w:numPr>
          <w:ilvl w:val="0"/>
          <w:numId w:val="1"/>
        </w:numPr>
        <w:tabs>
          <w:tab w:val="left" w:pos="980"/>
        </w:tabs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srpen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obhajoba doktorských prací</w:t>
      </w:r>
    </w:p>
    <w:p w14:paraId="1EF2ECE2" w14:textId="739FDE18" w:rsidR="00B221E6" w:rsidRDefault="00B221E6" w:rsidP="00A820B3">
      <w:pPr>
        <w:pStyle w:val="Nzev"/>
        <w:tabs>
          <w:tab w:val="left" w:pos="966"/>
          <w:tab w:val="left" w:pos="1218"/>
          <w:tab w:val="left" w:pos="4253"/>
        </w:tabs>
        <w:ind w:right="-144"/>
        <w:jc w:val="left"/>
        <w:outlineLvl w:val="0"/>
        <w:rPr>
          <w:sz w:val="24"/>
          <w:szCs w:val="24"/>
        </w:rPr>
      </w:pPr>
    </w:p>
    <w:p w14:paraId="5D79AAE9" w14:textId="09B1BE9B" w:rsidR="003345CB" w:rsidRPr="00BC601E" w:rsidRDefault="007C4766" w:rsidP="00B556A2">
      <w:pPr>
        <w:pStyle w:val="Nzev"/>
        <w:tabs>
          <w:tab w:val="left" w:pos="966"/>
          <w:tab w:val="left" w:pos="1218"/>
          <w:tab w:val="left" w:pos="4253"/>
        </w:tabs>
        <w:ind w:right="-144"/>
        <w:jc w:val="left"/>
        <w:outlineLvl w:val="0"/>
        <w:rPr>
          <w:sz w:val="24"/>
          <w:szCs w:val="24"/>
        </w:rPr>
      </w:pPr>
      <w:r w:rsidRPr="00BB2659">
        <w:rPr>
          <w:sz w:val="24"/>
          <w:szCs w:val="24"/>
        </w:rPr>
        <w:t>Přílohy</w:t>
      </w:r>
      <w:r w:rsidR="003C40D0" w:rsidRPr="00BB2659">
        <w:rPr>
          <w:sz w:val="24"/>
          <w:szCs w:val="24"/>
        </w:rPr>
        <w:t xml:space="preserve">: </w:t>
      </w:r>
      <w:r w:rsidR="00EB585F">
        <w:rPr>
          <w:sz w:val="24"/>
          <w:szCs w:val="24"/>
        </w:rPr>
        <w:t xml:space="preserve"> </w:t>
      </w:r>
      <w:r w:rsidR="00304470">
        <w:rPr>
          <w:sz w:val="24"/>
          <w:szCs w:val="24"/>
        </w:rPr>
        <w:t>-</w:t>
      </w:r>
      <w:r w:rsidR="00EB45EB">
        <w:rPr>
          <w:sz w:val="24"/>
          <w:szCs w:val="24"/>
        </w:rPr>
        <w:tab/>
      </w:r>
      <w:r w:rsidR="00794F01">
        <w:rPr>
          <w:sz w:val="24"/>
          <w:szCs w:val="24"/>
        </w:rPr>
        <w:tab/>
      </w:r>
      <w:r w:rsidR="00B307C6">
        <w:rPr>
          <w:sz w:val="24"/>
          <w:szCs w:val="24"/>
        </w:rPr>
        <w:tab/>
      </w:r>
    </w:p>
    <w:p w14:paraId="47F2D5A1" w14:textId="77777777" w:rsidR="00795238" w:rsidRDefault="00795238" w:rsidP="00663213">
      <w:pPr>
        <w:pStyle w:val="Nzev"/>
        <w:tabs>
          <w:tab w:val="left" w:pos="1701"/>
          <w:tab w:val="left" w:pos="4253"/>
        </w:tabs>
        <w:ind w:right="-144"/>
        <w:jc w:val="left"/>
        <w:outlineLvl w:val="0"/>
        <w:rPr>
          <w:b w:val="0"/>
          <w:sz w:val="24"/>
        </w:rPr>
      </w:pPr>
    </w:p>
    <w:p w14:paraId="777CA649" w14:textId="17FA13B9" w:rsidR="000A738D" w:rsidRPr="00663213" w:rsidRDefault="005B49F3" w:rsidP="00663213">
      <w:pPr>
        <w:pStyle w:val="Nzev"/>
        <w:tabs>
          <w:tab w:val="left" w:pos="1701"/>
          <w:tab w:val="left" w:pos="4253"/>
        </w:tabs>
        <w:ind w:right="-144"/>
        <w:jc w:val="left"/>
        <w:outlineLvl w:val="0"/>
        <w:rPr>
          <w:b w:val="0"/>
          <w:sz w:val="24"/>
          <w:szCs w:val="24"/>
        </w:rPr>
      </w:pPr>
      <w:r w:rsidRPr="00B74EB7">
        <w:rPr>
          <w:b w:val="0"/>
          <w:sz w:val="24"/>
        </w:rPr>
        <w:t>Příští Kolegium děkan</w:t>
      </w:r>
      <w:r w:rsidR="0040699B" w:rsidRPr="00B74EB7">
        <w:rPr>
          <w:b w:val="0"/>
          <w:sz w:val="24"/>
        </w:rPr>
        <w:t>a</w:t>
      </w:r>
      <w:r w:rsidR="00307F71" w:rsidRPr="00B74EB7">
        <w:rPr>
          <w:b w:val="0"/>
          <w:sz w:val="24"/>
        </w:rPr>
        <w:t xml:space="preserve"> FHS</w:t>
      </w:r>
      <w:r w:rsidR="0076330F">
        <w:rPr>
          <w:b w:val="0"/>
          <w:sz w:val="24"/>
        </w:rPr>
        <w:t xml:space="preserve">: </w:t>
      </w:r>
      <w:r w:rsidR="00AE5A1B">
        <w:rPr>
          <w:b w:val="0"/>
          <w:sz w:val="24"/>
        </w:rPr>
        <w:t>12</w:t>
      </w:r>
      <w:r w:rsidR="00424224">
        <w:rPr>
          <w:b w:val="0"/>
          <w:sz w:val="24"/>
        </w:rPr>
        <w:t>.</w:t>
      </w:r>
      <w:r w:rsidR="00AE5A1B">
        <w:rPr>
          <w:b w:val="0"/>
          <w:sz w:val="24"/>
        </w:rPr>
        <w:t xml:space="preserve"> 5</w:t>
      </w:r>
      <w:r w:rsidR="00DF6C16">
        <w:rPr>
          <w:b w:val="0"/>
          <w:sz w:val="24"/>
        </w:rPr>
        <w:t xml:space="preserve">. </w:t>
      </w:r>
      <w:r w:rsidR="00AD0960">
        <w:rPr>
          <w:b w:val="0"/>
          <w:sz w:val="24"/>
        </w:rPr>
        <w:t>2021</w:t>
      </w:r>
      <w:r w:rsidR="001262B6">
        <w:rPr>
          <w:b w:val="0"/>
          <w:sz w:val="24"/>
        </w:rPr>
        <w:t xml:space="preserve"> v 9 h </w:t>
      </w:r>
      <w:r w:rsidR="00DF6C16">
        <w:rPr>
          <w:b w:val="0"/>
          <w:sz w:val="24"/>
        </w:rPr>
        <w:t>prostřednictvím MS Teams.</w:t>
      </w:r>
    </w:p>
    <w:p w14:paraId="209D82B5" w14:textId="5396CE70" w:rsidR="00795238" w:rsidRDefault="00795238" w:rsidP="007D35EB">
      <w:pPr>
        <w:outlineLvl w:val="0"/>
      </w:pPr>
    </w:p>
    <w:p w14:paraId="1AD4A7BA" w14:textId="16F7D5F9" w:rsidR="004506BA" w:rsidRPr="00DC1485" w:rsidRDefault="006751FB" w:rsidP="007D35EB">
      <w:pPr>
        <w:outlineLvl w:val="0"/>
      </w:pPr>
      <w:r w:rsidRPr="00DC1485">
        <w:t>V</w:t>
      </w:r>
      <w:r w:rsidR="005B36EC" w:rsidRPr="00DC1485">
        <w:t xml:space="preserve">e Zlíně </w:t>
      </w:r>
      <w:r w:rsidR="005E5029" w:rsidRPr="00DC1485">
        <w:t xml:space="preserve">dne: </w:t>
      </w:r>
      <w:r w:rsidR="00AE5A1B">
        <w:t>28</w:t>
      </w:r>
      <w:r w:rsidR="00101C04">
        <w:t>. 4. 2021</w:t>
      </w:r>
    </w:p>
    <w:p w14:paraId="6B335832" w14:textId="34544B4D" w:rsidR="004506BA" w:rsidRPr="00DC1485" w:rsidRDefault="004506BA" w:rsidP="00277960">
      <w:pPr>
        <w:outlineLvl w:val="0"/>
      </w:pPr>
      <w:r w:rsidRPr="00DC1485">
        <w:t>Zapsal</w:t>
      </w:r>
      <w:r w:rsidR="007C6F87" w:rsidRPr="00DC1485">
        <w:t xml:space="preserve">: </w:t>
      </w:r>
      <w:r w:rsidR="005E5029" w:rsidRPr="00DC1485">
        <w:t xml:space="preserve">Ing. </w:t>
      </w:r>
      <w:r w:rsidR="00075269" w:rsidRPr="00DC1485">
        <w:t>Petr Horák</w:t>
      </w:r>
    </w:p>
    <w:p w14:paraId="71D7C642" w14:textId="2D55368B" w:rsidR="00542F44" w:rsidRPr="00DC1485" w:rsidRDefault="007C6F87" w:rsidP="004E496F">
      <w:pPr>
        <w:outlineLvl w:val="0"/>
      </w:pPr>
      <w:r w:rsidRPr="00DC1485">
        <w:t>Verifikoval:</w:t>
      </w:r>
      <w:r w:rsidR="00213C63" w:rsidRPr="00DC1485">
        <w:t xml:space="preserve"> </w:t>
      </w:r>
      <w:r w:rsidR="00F40B2C" w:rsidRPr="00DC1485">
        <w:t>Mgr. Libor Marek, Ph.D.</w:t>
      </w:r>
    </w:p>
    <w:sectPr w:rsidR="00542F44" w:rsidRPr="00DC1485" w:rsidSect="00332219">
      <w:headerReference w:type="default" r:id="rId16"/>
      <w:footerReference w:type="default" r:id="rId17"/>
      <w:pgSz w:w="11906" w:h="16838"/>
      <w:pgMar w:top="1418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452F" w14:textId="77777777" w:rsidR="00D0723D" w:rsidRDefault="00D0723D">
      <w:r>
        <w:separator/>
      </w:r>
    </w:p>
  </w:endnote>
  <w:endnote w:type="continuationSeparator" w:id="0">
    <w:p w14:paraId="607D01CB" w14:textId="77777777" w:rsidR="00D0723D" w:rsidRDefault="00D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714" w14:textId="622586AB" w:rsidR="003A7DB3" w:rsidRDefault="003A7DB3" w:rsidP="00332219">
    <w:pPr>
      <w:pStyle w:val="Zpat"/>
      <w:spacing w:before="120"/>
      <w:jc w:val="center"/>
      <w:rPr>
        <w:szCs w:val="20"/>
      </w:rPr>
    </w:pPr>
    <w:r>
      <w:rPr>
        <w:szCs w:val="20"/>
      </w:rPr>
      <w:t xml:space="preserve">Strana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F0392">
      <w:rPr>
        <w:rStyle w:val="slostrnky"/>
      </w:rPr>
      <w:fldChar w:fldCharType="separate"/>
    </w:r>
    <w:r w:rsidR="003D39FD">
      <w:rPr>
        <w:rStyle w:val="slostrnky"/>
        <w:noProof/>
      </w:rPr>
      <w:t>4</w:t>
    </w:r>
    <w:r w:rsidR="006F0392">
      <w:rPr>
        <w:rStyle w:val="slostrnky"/>
      </w:rPr>
      <w:fldChar w:fldCharType="end"/>
    </w:r>
    <w:r>
      <w:rPr>
        <w:rStyle w:val="slostrnky"/>
      </w:rPr>
      <w:t xml:space="preserve"> (celkem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F0392">
      <w:rPr>
        <w:rStyle w:val="slostrnky"/>
      </w:rPr>
      <w:fldChar w:fldCharType="separate"/>
    </w:r>
    <w:r w:rsidR="003D39FD">
      <w:rPr>
        <w:rStyle w:val="slostrnky"/>
        <w:noProof/>
      </w:rPr>
      <w:t>4</w:t>
    </w:r>
    <w:r w:rsidR="006F0392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B431" w14:textId="77777777" w:rsidR="00D0723D" w:rsidRDefault="00D0723D">
      <w:r>
        <w:separator/>
      </w:r>
    </w:p>
  </w:footnote>
  <w:footnote w:type="continuationSeparator" w:id="0">
    <w:p w14:paraId="5B755EEF" w14:textId="77777777" w:rsidR="00D0723D" w:rsidRDefault="00D0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B0E9" w14:textId="77777777" w:rsidR="003A7DB3" w:rsidRDefault="00FE43D2">
    <w:pPr>
      <w:pStyle w:val="Zhlav"/>
    </w:pPr>
    <w:r w:rsidRPr="00F61543">
      <w:rPr>
        <w:noProof/>
      </w:rPr>
      <w:drawing>
        <wp:inline distT="0" distB="0" distL="0" distR="0" wp14:anchorId="6AFA9474" wp14:editId="768EAEC0">
          <wp:extent cx="1910443" cy="291518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3" cy="29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491A5" w14:textId="77777777" w:rsidR="003A7DB3" w:rsidRDefault="003A7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46"/>
    <w:multiLevelType w:val="multilevel"/>
    <w:tmpl w:val="2A9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1E92"/>
    <w:multiLevelType w:val="hybridMultilevel"/>
    <w:tmpl w:val="3130810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077B"/>
    <w:multiLevelType w:val="multilevel"/>
    <w:tmpl w:val="5B540C9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66C63"/>
    <w:multiLevelType w:val="multilevel"/>
    <w:tmpl w:val="A40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11E6B"/>
    <w:multiLevelType w:val="multilevel"/>
    <w:tmpl w:val="7056068A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70B9F"/>
    <w:multiLevelType w:val="hybridMultilevel"/>
    <w:tmpl w:val="2B608236"/>
    <w:lvl w:ilvl="0" w:tplc="EEA25404">
      <w:start w:val="9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934064"/>
    <w:multiLevelType w:val="hybridMultilevel"/>
    <w:tmpl w:val="A10A827A"/>
    <w:lvl w:ilvl="0" w:tplc="A036B6EA">
      <w:start w:val="145"/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16F01992"/>
    <w:multiLevelType w:val="multilevel"/>
    <w:tmpl w:val="682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A0409"/>
    <w:multiLevelType w:val="hybridMultilevel"/>
    <w:tmpl w:val="3130810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B0210"/>
    <w:multiLevelType w:val="hybridMultilevel"/>
    <w:tmpl w:val="12A21194"/>
    <w:lvl w:ilvl="0" w:tplc="4A4CC30A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2748"/>
    <w:multiLevelType w:val="hybridMultilevel"/>
    <w:tmpl w:val="74823C9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79083C"/>
    <w:multiLevelType w:val="hybridMultilevel"/>
    <w:tmpl w:val="304426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55AEC"/>
    <w:multiLevelType w:val="hybridMultilevel"/>
    <w:tmpl w:val="DB6420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EA"/>
    <w:multiLevelType w:val="multilevel"/>
    <w:tmpl w:val="E73467E2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6A5981"/>
    <w:multiLevelType w:val="hybridMultilevel"/>
    <w:tmpl w:val="3130810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3358A7"/>
    <w:multiLevelType w:val="hybridMultilevel"/>
    <w:tmpl w:val="34C48F86"/>
    <w:lvl w:ilvl="0" w:tplc="0F385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A43DF"/>
    <w:multiLevelType w:val="hybridMultilevel"/>
    <w:tmpl w:val="249499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531F84"/>
    <w:multiLevelType w:val="multilevel"/>
    <w:tmpl w:val="7E7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A73A7"/>
    <w:multiLevelType w:val="hybridMultilevel"/>
    <w:tmpl w:val="31389692"/>
    <w:lvl w:ilvl="0" w:tplc="998AC342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2F5199"/>
    <w:multiLevelType w:val="multilevel"/>
    <w:tmpl w:val="55B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E2025"/>
    <w:multiLevelType w:val="multilevel"/>
    <w:tmpl w:val="B352FC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4455ED"/>
    <w:multiLevelType w:val="hybridMultilevel"/>
    <w:tmpl w:val="7FC2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7BAF"/>
    <w:multiLevelType w:val="hybridMultilevel"/>
    <w:tmpl w:val="316ECB2E"/>
    <w:lvl w:ilvl="0" w:tplc="57FCB7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D1F0F"/>
    <w:multiLevelType w:val="hybridMultilevel"/>
    <w:tmpl w:val="84728A12"/>
    <w:lvl w:ilvl="0" w:tplc="B674192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B4932"/>
    <w:multiLevelType w:val="hybridMultilevel"/>
    <w:tmpl w:val="F34EC2E8"/>
    <w:lvl w:ilvl="0" w:tplc="CA96936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A3BCD"/>
    <w:multiLevelType w:val="hybridMultilevel"/>
    <w:tmpl w:val="90EC13E8"/>
    <w:lvl w:ilvl="0" w:tplc="8B7A2AC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D6368"/>
    <w:multiLevelType w:val="hybridMultilevel"/>
    <w:tmpl w:val="D3C24CA0"/>
    <w:lvl w:ilvl="0" w:tplc="2FAE9A3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2A6"/>
    <w:multiLevelType w:val="hybridMultilevel"/>
    <w:tmpl w:val="00006698"/>
    <w:lvl w:ilvl="0" w:tplc="8D0807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103124"/>
    <w:multiLevelType w:val="hybridMultilevel"/>
    <w:tmpl w:val="F90CD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461FB"/>
    <w:multiLevelType w:val="hybridMultilevel"/>
    <w:tmpl w:val="E15280E2"/>
    <w:lvl w:ilvl="0" w:tplc="BA863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E26F0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1428"/>
    <w:multiLevelType w:val="hybridMultilevel"/>
    <w:tmpl w:val="D86E8448"/>
    <w:lvl w:ilvl="0" w:tplc="998AC342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42820"/>
    <w:multiLevelType w:val="multilevel"/>
    <w:tmpl w:val="F8E2AFAE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D45C7D"/>
    <w:multiLevelType w:val="hybridMultilevel"/>
    <w:tmpl w:val="C900B6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7E26F0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85612"/>
    <w:multiLevelType w:val="hybridMultilevel"/>
    <w:tmpl w:val="26306CBA"/>
    <w:lvl w:ilvl="0" w:tplc="8D08072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F1D43C5"/>
    <w:multiLevelType w:val="hybridMultilevel"/>
    <w:tmpl w:val="398C10A8"/>
    <w:lvl w:ilvl="0" w:tplc="3DC4DD88">
      <w:start w:val="110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5" w15:restartNumberingAfterBreak="0">
    <w:nsid w:val="7F896FF1"/>
    <w:multiLevelType w:val="multilevel"/>
    <w:tmpl w:val="915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FD5A97"/>
    <w:multiLevelType w:val="hybridMultilevel"/>
    <w:tmpl w:val="DB642010"/>
    <w:lvl w:ilvl="0" w:tplc="0405000F">
      <w:start w:val="2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6" w:hanging="360"/>
      </w:pPr>
    </w:lvl>
    <w:lvl w:ilvl="2" w:tplc="0405001B" w:tentative="1">
      <w:start w:val="1"/>
      <w:numFmt w:val="lowerRoman"/>
      <w:lvlText w:val="%3."/>
      <w:lvlJc w:val="right"/>
      <w:pPr>
        <w:ind w:left="2766" w:hanging="180"/>
      </w:pPr>
    </w:lvl>
    <w:lvl w:ilvl="3" w:tplc="0405000F" w:tentative="1">
      <w:start w:val="1"/>
      <w:numFmt w:val="decimal"/>
      <w:lvlText w:val="%4."/>
      <w:lvlJc w:val="left"/>
      <w:pPr>
        <w:ind w:left="3486" w:hanging="360"/>
      </w:pPr>
    </w:lvl>
    <w:lvl w:ilvl="4" w:tplc="04050019" w:tentative="1">
      <w:start w:val="1"/>
      <w:numFmt w:val="lowerLetter"/>
      <w:lvlText w:val="%5."/>
      <w:lvlJc w:val="left"/>
      <w:pPr>
        <w:ind w:left="4206" w:hanging="360"/>
      </w:pPr>
    </w:lvl>
    <w:lvl w:ilvl="5" w:tplc="0405001B" w:tentative="1">
      <w:start w:val="1"/>
      <w:numFmt w:val="lowerRoman"/>
      <w:lvlText w:val="%6."/>
      <w:lvlJc w:val="right"/>
      <w:pPr>
        <w:ind w:left="4926" w:hanging="180"/>
      </w:pPr>
    </w:lvl>
    <w:lvl w:ilvl="6" w:tplc="0405000F" w:tentative="1">
      <w:start w:val="1"/>
      <w:numFmt w:val="decimal"/>
      <w:lvlText w:val="%7."/>
      <w:lvlJc w:val="left"/>
      <w:pPr>
        <w:ind w:left="5646" w:hanging="360"/>
      </w:pPr>
    </w:lvl>
    <w:lvl w:ilvl="7" w:tplc="04050019" w:tentative="1">
      <w:start w:val="1"/>
      <w:numFmt w:val="lowerLetter"/>
      <w:lvlText w:val="%8."/>
      <w:lvlJc w:val="left"/>
      <w:pPr>
        <w:ind w:left="6366" w:hanging="360"/>
      </w:pPr>
    </w:lvl>
    <w:lvl w:ilvl="8" w:tplc="0405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0"/>
  </w:num>
  <w:num w:numId="5">
    <w:abstractNumId w:val="7"/>
  </w:num>
  <w:num w:numId="6">
    <w:abstractNumId w:val="23"/>
  </w:num>
  <w:num w:numId="7">
    <w:abstractNumId w:val="14"/>
  </w:num>
  <w:num w:numId="8">
    <w:abstractNumId w:val="28"/>
  </w:num>
  <w:num w:numId="9">
    <w:abstractNumId w:val="1"/>
  </w:num>
  <w:num w:numId="10">
    <w:abstractNumId w:val="33"/>
  </w:num>
  <w:num w:numId="11">
    <w:abstractNumId w:val="27"/>
  </w:num>
  <w:num w:numId="12">
    <w:abstractNumId w:val="3"/>
  </w:num>
  <w:num w:numId="13">
    <w:abstractNumId w:val="31"/>
  </w:num>
  <w:num w:numId="14">
    <w:abstractNumId w:val="13"/>
  </w:num>
  <w:num w:numId="15">
    <w:abstractNumId w:val="8"/>
  </w:num>
  <w:num w:numId="16">
    <w:abstractNumId w:val="36"/>
  </w:num>
  <w:num w:numId="17">
    <w:abstractNumId w:val="24"/>
  </w:num>
  <w:num w:numId="18">
    <w:abstractNumId w:val="19"/>
  </w:num>
  <w:num w:numId="19">
    <w:abstractNumId w:val="11"/>
  </w:num>
  <w:num w:numId="20">
    <w:abstractNumId w:val="32"/>
  </w:num>
  <w:num w:numId="21">
    <w:abstractNumId w:val="12"/>
  </w:num>
  <w:num w:numId="22">
    <w:abstractNumId w:val="25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26"/>
  </w:num>
  <w:num w:numId="28">
    <w:abstractNumId w:val="9"/>
  </w:num>
  <w:num w:numId="29">
    <w:abstractNumId w:val="21"/>
  </w:num>
  <w:num w:numId="30">
    <w:abstractNumId w:val="34"/>
  </w:num>
  <w:num w:numId="31">
    <w:abstractNumId w:val="15"/>
  </w:num>
  <w:num w:numId="32">
    <w:abstractNumId w:val="35"/>
  </w:num>
  <w:num w:numId="33">
    <w:abstractNumId w:val="20"/>
  </w:num>
  <w:num w:numId="34">
    <w:abstractNumId w:val="18"/>
  </w:num>
  <w:num w:numId="35">
    <w:abstractNumId w:val="0"/>
  </w:num>
  <w:num w:numId="36">
    <w:abstractNumId w:val="30"/>
  </w:num>
  <w:num w:numId="3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0"/>
    <w:rsid w:val="000002C1"/>
    <w:rsid w:val="00000342"/>
    <w:rsid w:val="0000041A"/>
    <w:rsid w:val="0000045F"/>
    <w:rsid w:val="00000551"/>
    <w:rsid w:val="0000058F"/>
    <w:rsid w:val="000006A4"/>
    <w:rsid w:val="00000840"/>
    <w:rsid w:val="00000A3A"/>
    <w:rsid w:val="00000CC3"/>
    <w:rsid w:val="00000DF0"/>
    <w:rsid w:val="00000FB7"/>
    <w:rsid w:val="00001064"/>
    <w:rsid w:val="00001326"/>
    <w:rsid w:val="00001838"/>
    <w:rsid w:val="0000185B"/>
    <w:rsid w:val="00001864"/>
    <w:rsid w:val="00001919"/>
    <w:rsid w:val="00002014"/>
    <w:rsid w:val="000021F5"/>
    <w:rsid w:val="000022CC"/>
    <w:rsid w:val="00002311"/>
    <w:rsid w:val="000024D7"/>
    <w:rsid w:val="00002513"/>
    <w:rsid w:val="00002531"/>
    <w:rsid w:val="00002803"/>
    <w:rsid w:val="00002862"/>
    <w:rsid w:val="00002C3F"/>
    <w:rsid w:val="00002D4A"/>
    <w:rsid w:val="00003043"/>
    <w:rsid w:val="00003551"/>
    <w:rsid w:val="000035B6"/>
    <w:rsid w:val="00003718"/>
    <w:rsid w:val="00003EED"/>
    <w:rsid w:val="0000427A"/>
    <w:rsid w:val="00004338"/>
    <w:rsid w:val="0000463A"/>
    <w:rsid w:val="000046FF"/>
    <w:rsid w:val="0000476B"/>
    <w:rsid w:val="00004A3F"/>
    <w:rsid w:val="00004AEB"/>
    <w:rsid w:val="00004D90"/>
    <w:rsid w:val="00005039"/>
    <w:rsid w:val="000052CD"/>
    <w:rsid w:val="00005354"/>
    <w:rsid w:val="000054F3"/>
    <w:rsid w:val="00005969"/>
    <w:rsid w:val="00005A75"/>
    <w:rsid w:val="00005CB2"/>
    <w:rsid w:val="00005E51"/>
    <w:rsid w:val="00005FB6"/>
    <w:rsid w:val="000063C7"/>
    <w:rsid w:val="000068CA"/>
    <w:rsid w:val="00006A35"/>
    <w:rsid w:val="00006A57"/>
    <w:rsid w:val="00006B26"/>
    <w:rsid w:val="00006E0B"/>
    <w:rsid w:val="00006E57"/>
    <w:rsid w:val="00006ED2"/>
    <w:rsid w:val="000070B6"/>
    <w:rsid w:val="000070C9"/>
    <w:rsid w:val="000071FE"/>
    <w:rsid w:val="000072CE"/>
    <w:rsid w:val="00007DB0"/>
    <w:rsid w:val="0001005F"/>
    <w:rsid w:val="00010086"/>
    <w:rsid w:val="00010326"/>
    <w:rsid w:val="000104B6"/>
    <w:rsid w:val="000107CB"/>
    <w:rsid w:val="00010AA7"/>
    <w:rsid w:val="00010C74"/>
    <w:rsid w:val="000114A2"/>
    <w:rsid w:val="0001162F"/>
    <w:rsid w:val="00011736"/>
    <w:rsid w:val="00011834"/>
    <w:rsid w:val="00011D94"/>
    <w:rsid w:val="00011E8F"/>
    <w:rsid w:val="0001224C"/>
    <w:rsid w:val="00012255"/>
    <w:rsid w:val="00012566"/>
    <w:rsid w:val="00012594"/>
    <w:rsid w:val="000126D0"/>
    <w:rsid w:val="00012871"/>
    <w:rsid w:val="000129B1"/>
    <w:rsid w:val="00012B6A"/>
    <w:rsid w:val="00012D36"/>
    <w:rsid w:val="00012F4B"/>
    <w:rsid w:val="00013385"/>
    <w:rsid w:val="0001355F"/>
    <w:rsid w:val="00013968"/>
    <w:rsid w:val="0001398D"/>
    <w:rsid w:val="00013A35"/>
    <w:rsid w:val="00013BF3"/>
    <w:rsid w:val="00013C83"/>
    <w:rsid w:val="00014378"/>
    <w:rsid w:val="000146FF"/>
    <w:rsid w:val="00014EBA"/>
    <w:rsid w:val="00014FE5"/>
    <w:rsid w:val="0001525C"/>
    <w:rsid w:val="0001579D"/>
    <w:rsid w:val="00015E4A"/>
    <w:rsid w:val="00015EC9"/>
    <w:rsid w:val="00016096"/>
    <w:rsid w:val="00016177"/>
    <w:rsid w:val="00016280"/>
    <w:rsid w:val="00016D76"/>
    <w:rsid w:val="000174E1"/>
    <w:rsid w:val="000176C9"/>
    <w:rsid w:val="00017C01"/>
    <w:rsid w:val="00017CDD"/>
    <w:rsid w:val="00017E7A"/>
    <w:rsid w:val="00017EEA"/>
    <w:rsid w:val="00020038"/>
    <w:rsid w:val="000202AA"/>
    <w:rsid w:val="00020404"/>
    <w:rsid w:val="000205A1"/>
    <w:rsid w:val="00020BC4"/>
    <w:rsid w:val="00020C66"/>
    <w:rsid w:val="00020E5C"/>
    <w:rsid w:val="00020EB1"/>
    <w:rsid w:val="00020F50"/>
    <w:rsid w:val="00021358"/>
    <w:rsid w:val="00021A6A"/>
    <w:rsid w:val="00021DE7"/>
    <w:rsid w:val="00021F0A"/>
    <w:rsid w:val="000220A3"/>
    <w:rsid w:val="000223D2"/>
    <w:rsid w:val="00022595"/>
    <w:rsid w:val="00022BD2"/>
    <w:rsid w:val="00022F5C"/>
    <w:rsid w:val="00022F76"/>
    <w:rsid w:val="00023266"/>
    <w:rsid w:val="00023501"/>
    <w:rsid w:val="00023B8E"/>
    <w:rsid w:val="00023C0D"/>
    <w:rsid w:val="00023E4D"/>
    <w:rsid w:val="000240A4"/>
    <w:rsid w:val="0002413A"/>
    <w:rsid w:val="0002417F"/>
    <w:rsid w:val="00024356"/>
    <w:rsid w:val="000248C3"/>
    <w:rsid w:val="000249E7"/>
    <w:rsid w:val="00024A84"/>
    <w:rsid w:val="0002520E"/>
    <w:rsid w:val="00025438"/>
    <w:rsid w:val="00025806"/>
    <w:rsid w:val="00025916"/>
    <w:rsid w:val="00025C1A"/>
    <w:rsid w:val="00025F52"/>
    <w:rsid w:val="0002623C"/>
    <w:rsid w:val="000263B5"/>
    <w:rsid w:val="00026717"/>
    <w:rsid w:val="000268E7"/>
    <w:rsid w:val="0002695A"/>
    <w:rsid w:val="00026A24"/>
    <w:rsid w:val="00026B11"/>
    <w:rsid w:val="00027308"/>
    <w:rsid w:val="00027694"/>
    <w:rsid w:val="000278B8"/>
    <w:rsid w:val="00027923"/>
    <w:rsid w:val="00027B0A"/>
    <w:rsid w:val="00027BA0"/>
    <w:rsid w:val="00027C9F"/>
    <w:rsid w:val="00027E02"/>
    <w:rsid w:val="0003006C"/>
    <w:rsid w:val="0003018B"/>
    <w:rsid w:val="000303CE"/>
    <w:rsid w:val="0003059F"/>
    <w:rsid w:val="00030AEA"/>
    <w:rsid w:val="00030EB0"/>
    <w:rsid w:val="0003111D"/>
    <w:rsid w:val="00031A56"/>
    <w:rsid w:val="00032284"/>
    <w:rsid w:val="00032592"/>
    <w:rsid w:val="0003267D"/>
    <w:rsid w:val="00032A31"/>
    <w:rsid w:val="00032B04"/>
    <w:rsid w:val="00032B9C"/>
    <w:rsid w:val="00032C36"/>
    <w:rsid w:val="00032E43"/>
    <w:rsid w:val="000331C0"/>
    <w:rsid w:val="000332A1"/>
    <w:rsid w:val="00033476"/>
    <w:rsid w:val="00033511"/>
    <w:rsid w:val="0003357B"/>
    <w:rsid w:val="00033904"/>
    <w:rsid w:val="00033A0A"/>
    <w:rsid w:val="00033DCC"/>
    <w:rsid w:val="00033EDE"/>
    <w:rsid w:val="0003409E"/>
    <w:rsid w:val="000341F7"/>
    <w:rsid w:val="000343DD"/>
    <w:rsid w:val="0003471C"/>
    <w:rsid w:val="00034B51"/>
    <w:rsid w:val="00034C54"/>
    <w:rsid w:val="00034EBB"/>
    <w:rsid w:val="000350CB"/>
    <w:rsid w:val="00035183"/>
    <w:rsid w:val="0003524F"/>
    <w:rsid w:val="000354F5"/>
    <w:rsid w:val="00035928"/>
    <w:rsid w:val="00035B7A"/>
    <w:rsid w:val="00035B9B"/>
    <w:rsid w:val="00035D99"/>
    <w:rsid w:val="00035E09"/>
    <w:rsid w:val="00035ED6"/>
    <w:rsid w:val="00035FD7"/>
    <w:rsid w:val="000361D9"/>
    <w:rsid w:val="000361F5"/>
    <w:rsid w:val="0003643F"/>
    <w:rsid w:val="00036BA3"/>
    <w:rsid w:val="00036D27"/>
    <w:rsid w:val="00036EE1"/>
    <w:rsid w:val="000371AB"/>
    <w:rsid w:val="00037200"/>
    <w:rsid w:val="00037235"/>
    <w:rsid w:val="00037477"/>
    <w:rsid w:val="00037562"/>
    <w:rsid w:val="0003763E"/>
    <w:rsid w:val="00037723"/>
    <w:rsid w:val="0003783C"/>
    <w:rsid w:val="00037E1C"/>
    <w:rsid w:val="000400AE"/>
    <w:rsid w:val="000401EB"/>
    <w:rsid w:val="000404AD"/>
    <w:rsid w:val="000404B8"/>
    <w:rsid w:val="00040507"/>
    <w:rsid w:val="0004065D"/>
    <w:rsid w:val="0004070A"/>
    <w:rsid w:val="00040897"/>
    <w:rsid w:val="00040BA3"/>
    <w:rsid w:val="00040D85"/>
    <w:rsid w:val="00040FDD"/>
    <w:rsid w:val="0004100B"/>
    <w:rsid w:val="00041148"/>
    <w:rsid w:val="000414B2"/>
    <w:rsid w:val="00041587"/>
    <w:rsid w:val="000415AF"/>
    <w:rsid w:val="00041B7A"/>
    <w:rsid w:val="00041BA4"/>
    <w:rsid w:val="00041C06"/>
    <w:rsid w:val="00041D28"/>
    <w:rsid w:val="00041F49"/>
    <w:rsid w:val="00042182"/>
    <w:rsid w:val="000423AE"/>
    <w:rsid w:val="00042441"/>
    <w:rsid w:val="00042482"/>
    <w:rsid w:val="00042510"/>
    <w:rsid w:val="00042560"/>
    <w:rsid w:val="0004264B"/>
    <w:rsid w:val="00042B62"/>
    <w:rsid w:val="00042D8E"/>
    <w:rsid w:val="00042E34"/>
    <w:rsid w:val="000433D1"/>
    <w:rsid w:val="00043846"/>
    <w:rsid w:val="0004390B"/>
    <w:rsid w:val="00043BFC"/>
    <w:rsid w:val="00043BFD"/>
    <w:rsid w:val="00043C2D"/>
    <w:rsid w:val="00043C44"/>
    <w:rsid w:val="00043CAB"/>
    <w:rsid w:val="00043DF5"/>
    <w:rsid w:val="0004426F"/>
    <w:rsid w:val="00044549"/>
    <w:rsid w:val="000446CC"/>
    <w:rsid w:val="00044882"/>
    <w:rsid w:val="00045164"/>
    <w:rsid w:val="00045169"/>
    <w:rsid w:val="0004520B"/>
    <w:rsid w:val="00045231"/>
    <w:rsid w:val="00045391"/>
    <w:rsid w:val="0004542A"/>
    <w:rsid w:val="00045514"/>
    <w:rsid w:val="0004575E"/>
    <w:rsid w:val="00045860"/>
    <w:rsid w:val="00045AD2"/>
    <w:rsid w:val="00045B7D"/>
    <w:rsid w:val="00045C38"/>
    <w:rsid w:val="00045FE3"/>
    <w:rsid w:val="00045FFB"/>
    <w:rsid w:val="00046541"/>
    <w:rsid w:val="00046570"/>
    <w:rsid w:val="00046648"/>
    <w:rsid w:val="00046883"/>
    <w:rsid w:val="00046D12"/>
    <w:rsid w:val="00046DA2"/>
    <w:rsid w:val="00047067"/>
    <w:rsid w:val="0004772B"/>
    <w:rsid w:val="000477F5"/>
    <w:rsid w:val="00047B3B"/>
    <w:rsid w:val="00047CB6"/>
    <w:rsid w:val="00047E09"/>
    <w:rsid w:val="00047ED0"/>
    <w:rsid w:val="00047F71"/>
    <w:rsid w:val="00050639"/>
    <w:rsid w:val="0005075F"/>
    <w:rsid w:val="00050960"/>
    <w:rsid w:val="00051671"/>
    <w:rsid w:val="000517CC"/>
    <w:rsid w:val="00051CB0"/>
    <w:rsid w:val="00051DA5"/>
    <w:rsid w:val="00051F01"/>
    <w:rsid w:val="00051F89"/>
    <w:rsid w:val="00051FC6"/>
    <w:rsid w:val="000521D6"/>
    <w:rsid w:val="00052480"/>
    <w:rsid w:val="000526A5"/>
    <w:rsid w:val="00052886"/>
    <w:rsid w:val="000528AC"/>
    <w:rsid w:val="00052990"/>
    <w:rsid w:val="00052A92"/>
    <w:rsid w:val="00052C4A"/>
    <w:rsid w:val="00052FBE"/>
    <w:rsid w:val="000531A3"/>
    <w:rsid w:val="00053260"/>
    <w:rsid w:val="00053663"/>
    <w:rsid w:val="00053680"/>
    <w:rsid w:val="00053ADB"/>
    <w:rsid w:val="00053B23"/>
    <w:rsid w:val="00053BE0"/>
    <w:rsid w:val="00054014"/>
    <w:rsid w:val="00054146"/>
    <w:rsid w:val="000541A9"/>
    <w:rsid w:val="0005446F"/>
    <w:rsid w:val="00054551"/>
    <w:rsid w:val="0005456A"/>
    <w:rsid w:val="00054754"/>
    <w:rsid w:val="00054881"/>
    <w:rsid w:val="00054E69"/>
    <w:rsid w:val="00054F35"/>
    <w:rsid w:val="00054F4A"/>
    <w:rsid w:val="00054F9D"/>
    <w:rsid w:val="000550E8"/>
    <w:rsid w:val="00055219"/>
    <w:rsid w:val="0005523F"/>
    <w:rsid w:val="0005560F"/>
    <w:rsid w:val="00055AAB"/>
    <w:rsid w:val="00055DC2"/>
    <w:rsid w:val="00055E4A"/>
    <w:rsid w:val="0005663B"/>
    <w:rsid w:val="00056698"/>
    <w:rsid w:val="00056917"/>
    <w:rsid w:val="00056970"/>
    <w:rsid w:val="00056C7F"/>
    <w:rsid w:val="00056F8D"/>
    <w:rsid w:val="00057160"/>
    <w:rsid w:val="00057502"/>
    <w:rsid w:val="00057553"/>
    <w:rsid w:val="0005769E"/>
    <w:rsid w:val="000576DB"/>
    <w:rsid w:val="0005776D"/>
    <w:rsid w:val="000579D8"/>
    <w:rsid w:val="00057B9D"/>
    <w:rsid w:val="00057CB8"/>
    <w:rsid w:val="00060579"/>
    <w:rsid w:val="000605CE"/>
    <w:rsid w:val="00060699"/>
    <w:rsid w:val="00060A82"/>
    <w:rsid w:val="00060DF8"/>
    <w:rsid w:val="00060FDD"/>
    <w:rsid w:val="000611E3"/>
    <w:rsid w:val="00061261"/>
    <w:rsid w:val="00061275"/>
    <w:rsid w:val="00061293"/>
    <w:rsid w:val="00061332"/>
    <w:rsid w:val="0006147D"/>
    <w:rsid w:val="000614E6"/>
    <w:rsid w:val="000615D8"/>
    <w:rsid w:val="00061802"/>
    <w:rsid w:val="00061C5A"/>
    <w:rsid w:val="00061D0A"/>
    <w:rsid w:val="00061E6E"/>
    <w:rsid w:val="00061F0B"/>
    <w:rsid w:val="00062AE3"/>
    <w:rsid w:val="00062CAC"/>
    <w:rsid w:val="00062E76"/>
    <w:rsid w:val="000632E2"/>
    <w:rsid w:val="00063543"/>
    <w:rsid w:val="0006388B"/>
    <w:rsid w:val="00063A52"/>
    <w:rsid w:val="00063AC0"/>
    <w:rsid w:val="00063CDA"/>
    <w:rsid w:val="00063F61"/>
    <w:rsid w:val="00064083"/>
    <w:rsid w:val="000644BE"/>
    <w:rsid w:val="00064579"/>
    <w:rsid w:val="00064880"/>
    <w:rsid w:val="00064B8C"/>
    <w:rsid w:val="00064CC3"/>
    <w:rsid w:val="00064EC4"/>
    <w:rsid w:val="00064F7C"/>
    <w:rsid w:val="00064FEB"/>
    <w:rsid w:val="00064FFF"/>
    <w:rsid w:val="00065070"/>
    <w:rsid w:val="000656F5"/>
    <w:rsid w:val="00065917"/>
    <w:rsid w:val="0006597F"/>
    <w:rsid w:val="000659FE"/>
    <w:rsid w:val="00065ACD"/>
    <w:rsid w:val="00065B06"/>
    <w:rsid w:val="00065CBB"/>
    <w:rsid w:val="00065DBC"/>
    <w:rsid w:val="0006607A"/>
    <w:rsid w:val="00066239"/>
    <w:rsid w:val="000666E0"/>
    <w:rsid w:val="00066FBB"/>
    <w:rsid w:val="00067115"/>
    <w:rsid w:val="000675B8"/>
    <w:rsid w:val="000675D3"/>
    <w:rsid w:val="0006782B"/>
    <w:rsid w:val="00067830"/>
    <w:rsid w:val="000679F2"/>
    <w:rsid w:val="00067FAB"/>
    <w:rsid w:val="000700F2"/>
    <w:rsid w:val="0007030D"/>
    <w:rsid w:val="000704C5"/>
    <w:rsid w:val="000704E6"/>
    <w:rsid w:val="000706AF"/>
    <w:rsid w:val="00070A2B"/>
    <w:rsid w:val="000711F2"/>
    <w:rsid w:val="0007129A"/>
    <w:rsid w:val="00071521"/>
    <w:rsid w:val="00071987"/>
    <w:rsid w:val="00071F5C"/>
    <w:rsid w:val="00072339"/>
    <w:rsid w:val="00072367"/>
    <w:rsid w:val="000725E6"/>
    <w:rsid w:val="00072660"/>
    <w:rsid w:val="00072C31"/>
    <w:rsid w:val="00072D0D"/>
    <w:rsid w:val="00072D9C"/>
    <w:rsid w:val="000731DF"/>
    <w:rsid w:val="000732B0"/>
    <w:rsid w:val="000732B9"/>
    <w:rsid w:val="00073908"/>
    <w:rsid w:val="0007391E"/>
    <w:rsid w:val="00073976"/>
    <w:rsid w:val="00073D19"/>
    <w:rsid w:val="00073E33"/>
    <w:rsid w:val="00073F4A"/>
    <w:rsid w:val="00073FBC"/>
    <w:rsid w:val="00074164"/>
    <w:rsid w:val="0007437B"/>
    <w:rsid w:val="000743D4"/>
    <w:rsid w:val="00074663"/>
    <w:rsid w:val="00074670"/>
    <w:rsid w:val="000749C9"/>
    <w:rsid w:val="00074A9E"/>
    <w:rsid w:val="00074C42"/>
    <w:rsid w:val="00074D10"/>
    <w:rsid w:val="00074E17"/>
    <w:rsid w:val="00074EC5"/>
    <w:rsid w:val="0007510D"/>
    <w:rsid w:val="00075110"/>
    <w:rsid w:val="00075269"/>
    <w:rsid w:val="00075688"/>
    <w:rsid w:val="00075D28"/>
    <w:rsid w:val="00075F55"/>
    <w:rsid w:val="00076074"/>
    <w:rsid w:val="000760B3"/>
    <w:rsid w:val="0007615A"/>
    <w:rsid w:val="000762E0"/>
    <w:rsid w:val="000763E9"/>
    <w:rsid w:val="00076413"/>
    <w:rsid w:val="00076630"/>
    <w:rsid w:val="00076850"/>
    <w:rsid w:val="000768CA"/>
    <w:rsid w:val="00076B68"/>
    <w:rsid w:val="00076BF7"/>
    <w:rsid w:val="00076E98"/>
    <w:rsid w:val="00076F81"/>
    <w:rsid w:val="0007701B"/>
    <w:rsid w:val="00077070"/>
    <w:rsid w:val="00077107"/>
    <w:rsid w:val="000771DC"/>
    <w:rsid w:val="00077738"/>
    <w:rsid w:val="00077A7C"/>
    <w:rsid w:val="00077E71"/>
    <w:rsid w:val="00080392"/>
    <w:rsid w:val="00080650"/>
    <w:rsid w:val="00080743"/>
    <w:rsid w:val="000807EF"/>
    <w:rsid w:val="00080826"/>
    <w:rsid w:val="000808A7"/>
    <w:rsid w:val="00080F96"/>
    <w:rsid w:val="00081071"/>
    <w:rsid w:val="000811F2"/>
    <w:rsid w:val="00081348"/>
    <w:rsid w:val="00081619"/>
    <w:rsid w:val="0008167A"/>
    <w:rsid w:val="000816D3"/>
    <w:rsid w:val="00081943"/>
    <w:rsid w:val="00081C4E"/>
    <w:rsid w:val="00081DA2"/>
    <w:rsid w:val="00082024"/>
    <w:rsid w:val="000820C8"/>
    <w:rsid w:val="000826B6"/>
    <w:rsid w:val="00082D5D"/>
    <w:rsid w:val="00082D9D"/>
    <w:rsid w:val="00082F43"/>
    <w:rsid w:val="000833D5"/>
    <w:rsid w:val="00083565"/>
    <w:rsid w:val="000835A0"/>
    <w:rsid w:val="000839CE"/>
    <w:rsid w:val="00083B65"/>
    <w:rsid w:val="00083B70"/>
    <w:rsid w:val="00083B74"/>
    <w:rsid w:val="00083BF4"/>
    <w:rsid w:val="00084013"/>
    <w:rsid w:val="000846F7"/>
    <w:rsid w:val="00084854"/>
    <w:rsid w:val="000848A4"/>
    <w:rsid w:val="00084932"/>
    <w:rsid w:val="000849F2"/>
    <w:rsid w:val="00085154"/>
    <w:rsid w:val="0008522A"/>
    <w:rsid w:val="000856E1"/>
    <w:rsid w:val="00085815"/>
    <w:rsid w:val="00085B16"/>
    <w:rsid w:val="00085BB7"/>
    <w:rsid w:val="00085C2B"/>
    <w:rsid w:val="00085FBB"/>
    <w:rsid w:val="00085FF9"/>
    <w:rsid w:val="000863E8"/>
    <w:rsid w:val="00086CB6"/>
    <w:rsid w:val="00086D25"/>
    <w:rsid w:val="0008717F"/>
    <w:rsid w:val="00087254"/>
    <w:rsid w:val="0008758B"/>
    <w:rsid w:val="000875BD"/>
    <w:rsid w:val="000878CF"/>
    <w:rsid w:val="00087910"/>
    <w:rsid w:val="00087B60"/>
    <w:rsid w:val="00087BCC"/>
    <w:rsid w:val="00087C52"/>
    <w:rsid w:val="00087F80"/>
    <w:rsid w:val="00087FBF"/>
    <w:rsid w:val="0009013A"/>
    <w:rsid w:val="00090169"/>
    <w:rsid w:val="000906F0"/>
    <w:rsid w:val="00090875"/>
    <w:rsid w:val="000908A7"/>
    <w:rsid w:val="00090969"/>
    <w:rsid w:val="00090BCF"/>
    <w:rsid w:val="00090C03"/>
    <w:rsid w:val="00090F0B"/>
    <w:rsid w:val="0009111A"/>
    <w:rsid w:val="0009128D"/>
    <w:rsid w:val="0009165E"/>
    <w:rsid w:val="00091796"/>
    <w:rsid w:val="000917FC"/>
    <w:rsid w:val="0009199F"/>
    <w:rsid w:val="00091CBD"/>
    <w:rsid w:val="00091D36"/>
    <w:rsid w:val="000922B5"/>
    <w:rsid w:val="000926B9"/>
    <w:rsid w:val="00092D5C"/>
    <w:rsid w:val="00092EB5"/>
    <w:rsid w:val="00093358"/>
    <w:rsid w:val="00093599"/>
    <w:rsid w:val="000937A4"/>
    <w:rsid w:val="000937C2"/>
    <w:rsid w:val="00093960"/>
    <w:rsid w:val="00093A5F"/>
    <w:rsid w:val="00093AA6"/>
    <w:rsid w:val="00093BE5"/>
    <w:rsid w:val="00093E45"/>
    <w:rsid w:val="00093F6C"/>
    <w:rsid w:val="00093F9F"/>
    <w:rsid w:val="0009418B"/>
    <w:rsid w:val="00094218"/>
    <w:rsid w:val="0009434F"/>
    <w:rsid w:val="00094481"/>
    <w:rsid w:val="000944BA"/>
    <w:rsid w:val="000946C7"/>
    <w:rsid w:val="000946E4"/>
    <w:rsid w:val="00094A6A"/>
    <w:rsid w:val="00094CAF"/>
    <w:rsid w:val="00094ED8"/>
    <w:rsid w:val="00094EE8"/>
    <w:rsid w:val="00095272"/>
    <w:rsid w:val="000952DC"/>
    <w:rsid w:val="0009550F"/>
    <w:rsid w:val="00095948"/>
    <w:rsid w:val="00095BB0"/>
    <w:rsid w:val="00095CAA"/>
    <w:rsid w:val="00095FB5"/>
    <w:rsid w:val="000960B4"/>
    <w:rsid w:val="00096193"/>
    <w:rsid w:val="0009637A"/>
    <w:rsid w:val="00096B46"/>
    <w:rsid w:val="00096F6F"/>
    <w:rsid w:val="00097334"/>
    <w:rsid w:val="000975A1"/>
    <w:rsid w:val="00097E56"/>
    <w:rsid w:val="00097EA4"/>
    <w:rsid w:val="00097F15"/>
    <w:rsid w:val="000A012A"/>
    <w:rsid w:val="000A07E2"/>
    <w:rsid w:val="000A07F9"/>
    <w:rsid w:val="000A0A5A"/>
    <w:rsid w:val="000A0D84"/>
    <w:rsid w:val="000A0DB0"/>
    <w:rsid w:val="000A1524"/>
    <w:rsid w:val="000A1640"/>
    <w:rsid w:val="000A16E7"/>
    <w:rsid w:val="000A174C"/>
    <w:rsid w:val="000A186F"/>
    <w:rsid w:val="000A1C39"/>
    <w:rsid w:val="000A1E89"/>
    <w:rsid w:val="000A21A4"/>
    <w:rsid w:val="000A2441"/>
    <w:rsid w:val="000A24B2"/>
    <w:rsid w:val="000A27FC"/>
    <w:rsid w:val="000A28EF"/>
    <w:rsid w:val="000A29F9"/>
    <w:rsid w:val="000A2CE7"/>
    <w:rsid w:val="000A2D3F"/>
    <w:rsid w:val="000A31B0"/>
    <w:rsid w:val="000A34A5"/>
    <w:rsid w:val="000A3750"/>
    <w:rsid w:val="000A3801"/>
    <w:rsid w:val="000A3826"/>
    <w:rsid w:val="000A3847"/>
    <w:rsid w:val="000A3D5A"/>
    <w:rsid w:val="000A41C1"/>
    <w:rsid w:val="000A4230"/>
    <w:rsid w:val="000A4530"/>
    <w:rsid w:val="000A4780"/>
    <w:rsid w:val="000A4A5F"/>
    <w:rsid w:val="000A4AE6"/>
    <w:rsid w:val="000A4C04"/>
    <w:rsid w:val="000A4F0B"/>
    <w:rsid w:val="000A4F99"/>
    <w:rsid w:val="000A53E7"/>
    <w:rsid w:val="000A54F3"/>
    <w:rsid w:val="000A55BB"/>
    <w:rsid w:val="000A5952"/>
    <w:rsid w:val="000A5A7D"/>
    <w:rsid w:val="000A5D18"/>
    <w:rsid w:val="000A60C7"/>
    <w:rsid w:val="000A634A"/>
    <w:rsid w:val="000A65F0"/>
    <w:rsid w:val="000A666A"/>
    <w:rsid w:val="000A6715"/>
    <w:rsid w:val="000A678F"/>
    <w:rsid w:val="000A68A0"/>
    <w:rsid w:val="000A68FF"/>
    <w:rsid w:val="000A6A72"/>
    <w:rsid w:val="000A6A8E"/>
    <w:rsid w:val="000A6F0E"/>
    <w:rsid w:val="000A7008"/>
    <w:rsid w:val="000A7028"/>
    <w:rsid w:val="000A7357"/>
    <w:rsid w:val="000A738D"/>
    <w:rsid w:val="000A7486"/>
    <w:rsid w:val="000A7505"/>
    <w:rsid w:val="000A7541"/>
    <w:rsid w:val="000A7774"/>
    <w:rsid w:val="000A796B"/>
    <w:rsid w:val="000A7B0D"/>
    <w:rsid w:val="000A7B6F"/>
    <w:rsid w:val="000A7C94"/>
    <w:rsid w:val="000A7E88"/>
    <w:rsid w:val="000A7EC2"/>
    <w:rsid w:val="000B0079"/>
    <w:rsid w:val="000B0536"/>
    <w:rsid w:val="000B05E6"/>
    <w:rsid w:val="000B07E4"/>
    <w:rsid w:val="000B0817"/>
    <w:rsid w:val="000B097A"/>
    <w:rsid w:val="000B0BF1"/>
    <w:rsid w:val="000B0CAA"/>
    <w:rsid w:val="000B0DAF"/>
    <w:rsid w:val="000B108E"/>
    <w:rsid w:val="000B1096"/>
    <w:rsid w:val="000B13D0"/>
    <w:rsid w:val="000B1A66"/>
    <w:rsid w:val="000B1C23"/>
    <w:rsid w:val="000B1D75"/>
    <w:rsid w:val="000B1F91"/>
    <w:rsid w:val="000B2324"/>
    <w:rsid w:val="000B28FE"/>
    <w:rsid w:val="000B302C"/>
    <w:rsid w:val="000B30CC"/>
    <w:rsid w:val="000B3605"/>
    <w:rsid w:val="000B38E4"/>
    <w:rsid w:val="000B394F"/>
    <w:rsid w:val="000B3CE9"/>
    <w:rsid w:val="000B3D19"/>
    <w:rsid w:val="000B4085"/>
    <w:rsid w:val="000B4727"/>
    <w:rsid w:val="000B4D78"/>
    <w:rsid w:val="000B4F66"/>
    <w:rsid w:val="000B5032"/>
    <w:rsid w:val="000B5349"/>
    <w:rsid w:val="000B56B5"/>
    <w:rsid w:val="000B58D6"/>
    <w:rsid w:val="000B5A39"/>
    <w:rsid w:val="000B5DD7"/>
    <w:rsid w:val="000B5FE4"/>
    <w:rsid w:val="000B60DC"/>
    <w:rsid w:val="000B64DF"/>
    <w:rsid w:val="000B670F"/>
    <w:rsid w:val="000B6BD9"/>
    <w:rsid w:val="000B78C5"/>
    <w:rsid w:val="000B7C26"/>
    <w:rsid w:val="000B7C83"/>
    <w:rsid w:val="000B7D54"/>
    <w:rsid w:val="000B7E0F"/>
    <w:rsid w:val="000C0472"/>
    <w:rsid w:val="000C06EB"/>
    <w:rsid w:val="000C07EA"/>
    <w:rsid w:val="000C08DD"/>
    <w:rsid w:val="000C0914"/>
    <w:rsid w:val="000C0D27"/>
    <w:rsid w:val="000C0EB4"/>
    <w:rsid w:val="000C138A"/>
    <w:rsid w:val="000C173E"/>
    <w:rsid w:val="000C1893"/>
    <w:rsid w:val="000C1AA7"/>
    <w:rsid w:val="000C1AB7"/>
    <w:rsid w:val="000C1CC8"/>
    <w:rsid w:val="000C1E0C"/>
    <w:rsid w:val="000C2030"/>
    <w:rsid w:val="000C2132"/>
    <w:rsid w:val="000C2375"/>
    <w:rsid w:val="000C3168"/>
    <w:rsid w:val="000C3602"/>
    <w:rsid w:val="000C3E6C"/>
    <w:rsid w:val="000C3FE9"/>
    <w:rsid w:val="000C4662"/>
    <w:rsid w:val="000C4A60"/>
    <w:rsid w:val="000C4BF8"/>
    <w:rsid w:val="000C5BE0"/>
    <w:rsid w:val="000C6094"/>
    <w:rsid w:val="000C63D9"/>
    <w:rsid w:val="000C646E"/>
    <w:rsid w:val="000C6BF3"/>
    <w:rsid w:val="000C6C4B"/>
    <w:rsid w:val="000C6CFE"/>
    <w:rsid w:val="000C6EC0"/>
    <w:rsid w:val="000C6EF8"/>
    <w:rsid w:val="000C7028"/>
    <w:rsid w:val="000C7049"/>
    <w:rsid w:val="000C704B"/>
    <w:rsid w:val="000C7060"/>
    <w:rsid w:val="000C72AD"/>
    <w:rsid w:val="000C72ED"/>
    <w:rsid w:val="000C7303"/>
    <w:rsid w:val="000C7726"/>
    <w:rsid w:val="000C77D0"/>
    <w:rsid w:val="000C7884"/>
    <w:rsid w:val="000C7F2D"/>
    <w:rsid w:val="000D00C0"/>
    <w:rsid w:val="000D0435"/>
    <w:rsid w:val="000D05B2"/>
    <w:rsid w:val="000D0673"/>
    <w:rsid w:val="000D0759"/>
    <w:rsid w:val="000D0E37"/>
    <w:rsid w:val="000D12AB"/>
    <w:rsid w:val="000D12DD"/>
    <w:rsid w:val="000D1371"/>
    <w:rsid w:val="000D1609"/>
    <w:rsid w:val="000D1647"/>
    <w:rsid w:val="000D1665"/>
    <w:rsid w:val="000D1801"/>
    <w:rsid w:val="000D18FB"/>
    <w:rsid w:val="000D1907"/>
    <w:rsid w:val="000D1917"/>
    <w:rsid w:val="000D1941"/>
    <w:rsid w:val="000D197E"/>
    <w:rsid w:val="000D19C5"/>
    <w:rsid w:val="000D1A72"/>
    <w:rsid w:val="000D1B41"/>
    <w:rsid w:val="000D1B51"/>
    <w:rsid w:val="000D1C31"/>
    <w:rsid w:val="000D1E77"/>
    <w:rsid w:val="000D1FAB"/>
    <w:rsid w:val="000D1FFB"/>
    <w:rsid w:val="000D21D0"/>
    <w:rsid w:val="000D2579"/>
    <w:rsid w:val="000D28BD"/>
    <w:rsid w:val="000D2A68"/>
    <w:rsid w:val="000D2D34"/>
    <w:rsid w:val="000D2F81"/>
    <w:rsid w:val="000D30E2"/>
    <w:rsid w:val="000D3594"/>
    <w:rsid w:val="000D3693"/>
    <w:rsid w:val="000D3719"/>
    <w:rsid w:val="000D39B8"/>
    <w:rsid w:val="000D4498"/>
    <w:rsid w:val="000D45E8"/>
    <w:rsid w:val="000D4787"/>
    <w:rsid w:val="000D497A"/>
    <w:rsid w:val="000D4A31"/>
    <w:rsid w:val="000D50AB"/>
    <w:rsid w:val="000D525B"/>
    <w:rsid w:val="000D5291"/>
    <w:rsid w:val="000D52E0"/>
    <w:rsid w:val="000D54CF"/>
    <w:rsid w:val="000D590E"/>
    <w:rsid w:val="000D59AE"/>
    <w:rsid w:val="000D5AA8"/>
    <w:rsid w:val="000D5B37"/>
    <w:rsid w:val="000D5BBE"/>
    <w:rsid w:val="000D5FC8"/>
    <w:rsid w:val="000D6016"/>
    <w:rsid w:val="000D601A"/>
    <w:rsid w:val="000D6255"/>
    <w:rsid w:val="000D647A"/>
    <w:rsid w:val="000D6535"/>
    <w:rsid w:val="000D6647"/>
    <w:rsid w:val="000D6758"/>
    <w:rsid w:val="000D6C60"/>
    <w:rsid w:val="000D6FD8"/>
    <w:rsid w:val="000D7361"/>
    <w:rsid w:val="000D776A"/>
    <w:rsid w:val="000D78A9"/>
    <w:rsid w:val="000D7993"/>
    <w:rsid w:val="000D7A81"/>
    <w:rsid w:val="000D7B22"/>
    <w:rsid w:val="000D7C55"/>
    <w:rsid w:val="000D7D1C"/>
    <w:rsid w:val="000D7D1D"/>
    <w:rsid w:val="000D7D25"/>
    <w:rsid w:val="000D7E2B"/>
    <w:rsid w:val="000D7F0C"/>
    <w:rsid w:val="000E0096"/>
    <w:rsid w:val="000E06AA"/>
    <w:rsid w:val="000E06E2"/>
    <w:rsid w:val="000E0B47"/>
    <w:rsid w:val="000E0B55"/>
    <w:rsid w:val="000E0B56"/>
    <w:rsid w:val="000E0B7B"/>
    <w:rsid w:val="000E0BC6"/>
    <w:rsid w:val="000E0C09"/>
    <w:rsid w:val="000E0CAD"/>
    <w:rsid w:val="000E0D67"/>
    <w:rsid w:val="000E0F63"/>
    <w:rsid w:val="000E1071"/>
    <w:rsid w:val="000E1486"/>
    <w:rsid w:val="000E15BF"/>
    <w:rsid w:val="000E1CF2"/>
    <w:rsid w:val="000E1F3E"/>
    <w:rsid w:val="000E2059"/>
    <w:rsid w:val="000E232D"/>
    <w:rsid w:val="000E2802"/>
    <w:rsid w:val="000E2956"/>
    <w:rsid w:val="000E2A18"/>
    <w:rsid w:val="000E2A64"/>
    <w:rsid w:val="000E2AF4"/>
    <w:rsid w:val="000E2C31"/>
    <w:rsid w:val="000E2CB4"/>
    <w:rsid w:val="000E3215"/>
    <w:rsid w:val="000E3241"/>
    <w:rsid w:val="000E336A"/>
    <w:rsid w:val="000E386C"/>
    <w:rsid w:val="000E3C38"/>
    <w:rsid w:val="000E41D1"/>
    <w:rsid w:val="000E4383"/>
    <w:rsid w:val="000E43E9"/>
    <w:rsid w:val="000E4435"/>
    <w:rsid w:val="000E45BB"/>
    <w:rsid w:val="000E4677"/>
    <w:rsid w:val="000E467D"/>
    <w:rsid w:val="000E479D"/>
    <w:rsid w:val="000E4DC3"/>
    <w:rsid w:val="000E4F5C"/>
    <w:rsid w:val="000E5144"/>
    <w:rsid w:val="000E53D6"/>
    <w:rsid w:val="000E55E4"/>
    <w:rsid w:val="000E5907"/>
    <w:rsid w:val="000E5941"/>
    <w:rsid w:val="000E5E1E"/>
    <w:rsid w:val="000E5E3D"/>
    <w:rsid w:val="000E5FED"/>
    <w:rsid w:val="000E66F5"/>
    <w:rsid w:val="000E6972"/>
    <w:rsid w:val="000E6CCA"/>
    <w:rsid w:val="000E6D98"/>
    <w:rsid w:val="000E6EF6"/>
    <w:rsid w:val="000E7032"/>
    <w:rsid w:val="000E71F7"/>
    <w:rsid w:val="000E7384"/>
    <w:rsid w:val="000E7796"/>
    <w:rsid w:val="000E7C9A"/>
    <w:rsid w:val="000E7F13"/>
    <w:rsid w:val="000E7F93"/>
    <w:rsid w:val="000F01A7"/>
    <w:rsid w:val="000F01E8"/>
    <w:rsid w:val="000F0348"/>
    <w:rsid w:val="000F0AB2"/>
    <w:rsid w:val="000F0B54"/>
    <w:rsid w:val="000F0C13"/>
    <w:rsid w:val="000F0EC9"/>
    <w:rsid w:val="000F0F7B"/>
    <w:rsid w:val="000F1365"/>
    <w:rsid w:val="000F13C3"/>
    <w:rsid w:val="000F144D"/>
    <w:rsid w:val="000F16F9"/>
    <w:rsid w:val="000F1AD4"/>
    <w:rsid w:val="000F1C00"/>
    <w:rsid w:val="000F1DA7"/>
    <w:rsid w:val="000F2020"/>
    <w:rsid w:val="000F20E8"/>
    <w:rsid w:val="000F24AA"/>
    <w:rsid w:val="000F2AA1"/>
    <w:rsid w:val="000F2CEF"/>
    <w:rsid w:val="000F2E0D"/>
    <w:rsid w:val="000F2E5A"/>
    <w:rsid w:val="000F33BC"/>
    <w:rsid w:val="000F36EA"/>
    <w:rsid w:val="000F3BFE"/>
    <w:rsid w:val="000F3ED3"/>
    <w:rsid w:val="000F42EB"/>
    <w:rsid w:val="000F49E1"/>
    <w:rsid w:val="000F4C1A"/>
    <w:rsid w:val="000F4D22"/>
    <w:rsid w:val="000F4FF0"/>
    <w:rsid w:val="000F515C"/>
    <w:rsid w:val="000F515F"/>
    <w:rsid w:val="000F52A3"/>
    <w:rsid w:val="000F57F6"/>
    <w:rsid w:val="000F5821"/>
    <w:rsid w:val="000F5839"/>
    <w:rsid w:val="000F583B"/>
    <w:rsid w:val="000F5934"/>
    <w:rsid w:val="000F5B58"/>
    <w:rsid w:val="000F6031"/>
    <w:rsid w:val="000F615B"/>
    <w:rsid w:val="000F63CA"/>
    <w:rsid w:val="000F65FF"/>
    <w:rsid w:val="000F66D8"/>
    <w:rsid w:val="000F66F1"/>
    <w:rsid w:val="000F69BE"/>
    <w:rsid w:val="000F6A15"/>
    <w:rsid w:val="000F6A46"/>
    <w:rsid w:val="000F6C6B"/>
    <w:rsid w:val="000F6E42"/>
    <w:rsid w:val="000F6EF8"/>
    <w:rsid w:val="000F7018"/>
    <w:rsid w:val="000F70AD"/>
    <w:rsid w:val="000F7250"/>
    <w:rsid w:val="000F726E"/>
    <w:rsid w:val="000F7445"/>
    <w:rsid w:val="000F75FB"/>
    <w:rsid w:val="000F7964"/>
    <w:rsid w:val="000F7A9B"/>
    <w:rsid w:val="000F7C7C"/>
    <w:rsid w:val="00100377"/>
    <w:rsid w:val="0010055F"/>
    <w:rsid w:val="0010075A"/>
    <w:rsid w:val="001007FF"/>
    <w:rsid w:val="001008F6"/>
    <w:rsid w:val="00100933"/>
    <w:rsid w:val="001009F1"/>
    <w:rsid w:val="00100D24"/>
    <w:rsid w:val="00100E50"/>
    <w:rsid w:val="00101119"/>
    <w:rsid w:val="0010111B"/>
    <w:rsid w:val="001013FE"/>
    <w:rsid w:val="00101456"/>
    <w:rsid w:val="00101C04"/>
    <w:rsid w:val="001023DA"/>
    <w:rsid w:val="0010240E"/>
    <w:rsid w:val="00102852"/>
    <w:rsid w:val="00102A4E"/>
    <w:rsid w:val="0010349E"/>
    <w:rsid w:val="00103563"/>
    <w:rsid w:val="001035E4"/>
    <w:rsid w:val="001036C1"/>
    <w:rsid w:val="001037D8"/>
    <w:rsid w:val="00103A14"/>
    <w:rsid w:val="00103C35"/>
    <w:rsid w:val="001042B9"/>
    <w:rsid w:val="001044B0"/>
    <w:rsid w:val="00104B89"/>
    <w:rsid w:val="00104C30"/>
    <w:rsid w:val="00104C69"/>
    <w:rsid w:val="00104D5F"/>
    <w:rsid w:val="00104F7F"/>
    <w:rsid w:val="00105289"/>
    <w:rsid w:val="001056B4"/>
    <w:rsid w:val="001056FD"/>
    <w:rsid w:val="00105723"/>
    <w:rsid w:val="00105E42"/>
    <w:rsid w:val="001060AB"/>
    <w:rsid w:val="00106669"/>
    <w:rsid w:val="00106A79"/>
    <w:rsid w:val="00106B48"/>
    <w:rsid w:val="00106DDE"/>
    <w:rsid w:val="00106F1F"/>
    <w:rsid w:val="00106F20"/>
    <w:rsid w:val="00107114"/>
    <w:rsid w:val="00107338"/>
    <w:rsid w:val="0010769F"/>
    <w:rsid w:val="00107732"/>
    <w:rsid w:val="00107A01"/>
    <w:rsid w:val="00107BB2"/>
    <w:rsid w:val="00107D41"/>
    <w:rsid w:val="00107E64"/>
    <w:rsid w:val="00107F50"/>
    <w:rsid w:val="00110183"/>
    <w:rsid w:val="0011025A"/>
    <w:rsid w:val="0011056D"/>
    <w:rsid w:val="0011072D"/>
    <w:rsid w:val="00110759"/>
    <w:rsid w:val="00110928"/>
    <w:rsid w:val="00110A9A"/>
    <w:rsid w:val="00110BCC"/>
    <w:rsid w:val="001113C0"/>
    <w:rsid w:val="00111605"/>
    <w:rsid w:val="00111ABE"/>
    <w:rsid w:val="00111F2F"/>
    <w:rsid w:val="00112201"/>
    <w:rsid w:val="00112512"/>
    <w:rsid w:val="001125B1"/>
    <w:rsid w:val="00112A71"/>
    <w:rsid w:val="00112B94"/>
    <w:rsid w:val="00112D1C"/>
    <w:rsid w:val="00112FE0"/>
    <w:rsid w:val="00113DFB"/>
    <w:rsid w:val="0011405E"/>
    <w:rsid w:val="00114169"/>
    <w:rsid w:val="0011426F"/>
    <w:rsid w:val="001144B8"/>
    <w:rsid w:val="00114610"/>
    <w:rsid w:val="00114B5B"/>
    <w:rsid w:val="00114D8C"/>
    <w:rsid w:val="001150D0"/>
    <w:rsid w:val="00115745"/>
    <w:rsid w:val="00115E8A"/>
    <w:rsid w:val="00115F49"/>
    <w:rsid w:val="00115F7B"/>
    <w:rsid w:val="0011617B"/>
    <w:rsid w:val="0011646C"/>
    <w:rsid w:val="001164A3"/>
    <w:rsid w:val="00116BB2"/>
    <w:rsid w:val="00116E56"/>
    <w:rsid w:val="00116FB6"/>
    <w:rsid w:val="001177CA"/>
    <w:rsid w:val="00117B69"/>
    <w:rsid w:val="00117DC0"/>
    <w:rsid w:val="00117E86"/>
    <w:rsid w:val="00117F76"/>
    <w:rsid w:val="00120305"/>
    <w:rsid w:val="001203AA"/>
    <w:rsid w:val="0012049A"/>
    <w:rsid w:val="001204C0"/>
    <w:rsid w:val="00120692"/>
    <w:rsid w:val="00120819"/>
    <w:rsid w:val="00120A3F"/>
    <w:rsid w:val="00120AB3"/>
    <w:rsid w:val="00120AC5"/>
    <w:rsid w:val="00120B53"/>
    <w:rsid w:val="00121251"/>
    <w:rsid w:val="00121451"/>
    <w:rsid w:val="00121627"/>
    <w:rsid w:val="0012187C"/>
    <w:rsid w:val="00121CA7"/>
    <w:rsid w:val="00121DC2"/>
    <w:rsid w:val="00121F40"/>
    <w:rsid w:val="001226A7"/>
    <w:rsid w:val="0012282A"/>
    <w:rsid w:val="00122965"/>
    <w:rsid w:val="00122CF7"/>
    <w:rsid w:val="00122D2C"/>
    <w:rsid w:val="00122E26"/>
    <w:rsid w:val="00123035"/>
    <w:rsid w:val="00123076"/>
    <w:rsid w:val="001233A0"/>
    <w:rsid w:val="001237BC"/>
    <w:rsid w:val="00123817"/>
    <w:rsid w:val="00123871"/>
    <w:rsid w:val="00123D43"/>
    <w:rsid w:val="00123D5A"/>
    <w:rsid w:val="00123EE4"/>
    <w:rsid w:val="00124425"/>
    <w:rsid w:val="00124B23"/>
    <w:rsid w:val="00124B57"/>
    <w:rsid w:val="00124B7B"/>
    <w:rsid w:val="00124C56"/>
    <w:rsid w:val="00124F42"/>
    <w:rsid w:val="00125065"/>
    <w:rsid w:val="00125393"/>
    <w:rsid w:val="00125533"/>
    <w:rsid w:val="00125992"/>
    <w:rsid w:val="00125BD0"/>
    <w:rsid w:val="00126062"/>
    <w:rsid w:val="00126145"/>
    <w:rsid w:val="001262B6"/>
    <w:rsid w:val="00126460"/>
    <w:rsid w:val="001266C1"/>
    <w:rsid w:val="0012684B"/>
    <w:rsid w:val="00126A31"/>
    <w:rsid w:val="00126A3C"/>
    <w:rsid w:val="00126C9E"/>
    <w:rsid w:val="00126DFF"/>
    <w:rsid w:val="00127237"/>
    <w:rsid w:val="0012741D"/>
    <w:rsid w:val="00127AA2"/>
    <w:rsid w:val="00127C7C"/>
    <w:rsid w:val="001303E3"/>
    <w:rsid w:val="001305FF"/>
    <w:rsid w:val="00130A9F"/>
    <w:rsid w:val="00130BBB"/>
    <w:rsid w:val="00130C01"/>
    <w:rsid w:val="00130FA8"/>
    <w:rsid w:val="00131520"/>
    <w:rsid w:val="00131545"/>
    <w:rsid w:val="00131D9D"/>
    <w:rsid w:val="00131F13"/>
    <w:rsid w:val="00131FEE"/>
    <w:rsid w:val="00132010"/>
    <w:rsid w:val="0013231F"/>
    <w:rsid w:val="00132328"/>
    <w:rsid w:val="00132570"/>
    <w:rsid w:val="00132683"/>
    <w:rsid w:val="001329D7"/>
    <w:rsid w:val="00132BD0"/>
    <w:rsid w:val="00132E98"/>
    <w:rsid w:val="00132F1A"/>
    <w:rsid w:val="0013379E"/>
    <w:rsid w:val="001337B9"/>
    <w:rsid w:val="00133EDB"/>
    <w:rsid w:val="00133FB4"/>
    <w:rsid w:val="0013405C"/>
    <w:rsid w:val="00134149"/>
    <w:rsid w:val="00134353"/>
    <w:rsid w:val="001343AB"/>
    <w:rsid w:val="0013498A"/>
    <w:rsid w:val="00134C87"/>
    <w:rsid w:val="00134E7D"/>
    <w:rsid w:val="001352C7"/>
    <w:rsid w:val="0013574E"/>
    <w:rsid w:val="00135902"/>
    <w:rsid w:val="001359AB"/>
    <w:rsid w:val="00135A90"/>
    <w:rsid w:val="00135B65"/>
    <w:rsid w:val="00135BC4"/>
    <w:rsid w:val="00135C39"/>
    <w:rsid w:val="001361A8"/>
    <w:rsid w:val="001361D4"/>
    <w:rsid w:val="00136220"/>
    <w:rsid w:val="0013641B"/>
    <w:rsid w:val="001366D7"/>
    <w:rsid w:val="00136719"/>
    <w:rsid w:val="00136ACA"/>
    <w:rsid w:val="00137267"/>
    <w:rsid w:val="001373BA"/>
    <w:rsid w:val="0013771B"/>
    <w:rsid w:val="00137796"/>
    <w:rsid w:val="001377B2"/>
    <w:rsid w:val="0013783F"/>
    <w:rsid w:val="00137881"/>
    <w:rsid w:val="00137A7F"/>
    <w:rsid w:val="00137C56"/>
    <w:rsid w:val="00140008"/>
    <w:rsid w:val="00140322"/>
    <w:rsid w:val="0014068E"/>
    <w:rsid w:val="001407F5"/>
    <w:rsid w:val="00140926"/>
    <w:rsid w:val="00140A75"/>
    <w:rsid w:val="00140EE2"/>
    <w:rsid w:val="001410D7"/>
    <w:rsid w:val="001411DA"/>
    <w:rsid w:val="00141223"/>
    <w:rsid w:val="0014183A"/>
    <w:rsid w:val="001418A3"/>
    <w:rsid w:val="00141BEB"/>
    <w:rsid w:val="00142677"/>
    <w:rsid w:val="001428B6"/>
    <w:rsid w:val="00142B3D"/>
    <w:rsid w:val="0014309C"/>
    <w:rsid w:val="001430A7"/>
    <w:rsid w:val="0014339D"/>
    <w:rsid w:val="001438CE"/>
    <w:rsid w:val="00143C70"/>
    <w:rsid w:val="00143CC8"/>
    <w:rsid w:val="00143DD2"/>
    <w:rsid w:val="00143DE7"/>
    <w:rsid w:val="00143F8C"/>
    <w:rsid w:val="00144045"/>
    <w:rsid w:val="00144317"/>
    <w:rsid w:val="001445B5"/>
    <w:rsid w:val="001445DD"/>
    <w:rsid w:val="0014495C"/>
    <w:rsid w:val="00144BB7"/>
    <w:rsid w:val="00144CB0"/>
    <w:rsid w:val="00144E01"/>
    <w:rsid w:val="00144E82"/>
    <w:rsid w:val="0014509C"/>
    <w:rsid w:val="001458E2"/>
    <w:rsid w:val="00145E3E"/>
    <w:rsid w:val="0014606B"/>
    <w:rsid w:val="001461F5"/>
    <w:rsid w:val="001462EE"/>
    <w:rsid w:val="00146334"/>
    <w:rsid w:val="001463F1"/>
    <w:rsid w:val="0014666F"/>
    <w:rsid w:val="00146B82"/>
    <w:rsid w:val="00146C3C"/>
    <w:rsid w:val="00146EC1"/>
    <w:rsid w:val="00147001"/>
    <w:rsid w:val="001470E8"/>
    <w:rsid w:val="001473A8"/>
    <w:rsid w:val="001473D9"/>
    <w:rsid w:val="001476FF"/>
    <w:rsid w:val="001478F2"/>
    <w:rsid w:val="00147CD9"/>
    <w:rsid w:val="00147D59"/>
    <w:rsid w:val="00147E54"/>
    <w:rsid w:val="00147F95"/>
    <w:rsid w:val="0015015A"/>
    <w:rsid w:val="00150556"/>
    <w:rsid w:val="00150767"/>
    <w:rsid w:val="00150932"/>
    <w:rsid w:val="0015099E"/>
    <w:rsid w:val="00150D5A"/>
    <w:rsid w:val="0015102A"/>
    <w:rsid w:val="0015119B"/>
    <w:rsid w:val="001512CA"/>
    <w:rsid w:val="00151308"/>
    <w:rsid w:val="00151572"/>
    <w:rsid w:val="001516A8"/>
    <w:rsid w:val="0015187A"/>
    <w:rsid w:val="00151ADE"/>
    <w:rsid w:val="00151B59"/>
    <w:rsid w:val="00151C40"/>
    <w:rsid w:val="00151D06"/>
    <w:rsid w:val="00151E85"/>
    <w:rsid w:val="00152038"/>
    <w:rsid w:val="0015237A"/>
    <w:rsid w:val="0015239D"/>
    <w:rsid w:val="001523F5"/>
    <w:rsid w:val="001525FA"/>
    <w:rsid w:val="001531C2"/>
    <w:rsid w:val="001533E5"/>
    <w:rsid w:val="001534AA"/>
    <w:rsid w:val="00153572"/>
    <w:rsid w:val="0015368C"/>
    <w:rsid w:val="00153955"/>
    <w:rsid w:val="00153AEA"/>
    <w:rsid w:val="00153C00"/>
    <w:rsid w:val="00153C6D"/>
    <w:rsid w:val="00153CFF"/>
    <w:rsid w:val="001540CC"/>
    <w:rsid w:val="001544E0"/>
    <w:rsid w:val="001546B4"/>
    <w:rsid w:val="001546F5"/>
    <w:rsid w:val="001548E8"/>
    <w:rsid w:val="00154956"/>
    <w:rsid w:val="00154D63"/>
    <w:rsid w:val="00155015"/>
    <w:rsid w:val="0015509A"/>
    <w:rsid w:val="00155574"/>
    <w:rsid w:val="001556F5"/>
    <w:rsid w:val="00155E09"/>
    <w:rsid w:val="001562B8"/>
    <w:rsid w:val="001562EB"/>
    <w:rsid w:val="001564A4"/>
    <w:rsid w:val="00156536"/>
    <w:rsid w:val="0015692A"/>
    <w:rsid w:val="00156EE1"/>
    <w:rsid w:val="0015717F"/>
    <w:rsid w:val="00157508"/>
    <w:rsid w:val="001575C0"/>
    <w:rsid w:val="00157684"/>
    <w:rsid w:val="001579ED"/>
    <w:rsid w:val="00157A8B"/>
    <w:rsid w:val="00157EED"/>
    <w:rsid w:val="00160074"/>
    <w:rsid w:val="001600AF"/>
    <w:rsid w:val="001602E4"/>
    <w:rsid w:val="00160434"/>
    <w:rsid w:val="001604E9"/>
    <w:rsid w:val="0016053D"/>
    <w:rsid w:val="00160546"/>
    <w:rsid w:val="00160651"/>
    <w:rsid w:val="00160B10"/>
    <w:rsid w:val="0016147D"/>
    <w:rsid w:val="0016149B"/>
    <w:rsid w:val="001614A3"/>
    <w:rsid w:val="00161585"/>
    <w:rsid w:val="0016191E"/>
    <w:rsid w:val="00161C47"/>
    <w:rsid w:val="00161CE2"/>
    <w:rsid w:val="00161D20"/>
    <w:rsid w:val="00161E86"/>
    <w:rsid w:val="0016206F"/>
    <w:rsid w:val="0016232B"/>
    <w:rsid w:val="00162544"/>
    <w:rsid w:val="00162782"/>
    <w:rsid w:val="00162A39"/>
    <w:rsid w:val="00162ABC"/>
    <w:rsid w:val="00162C54"/>
    <w:rsid w:val="00162DE7"/>
    <w:rsid w:val="00163054"/>
    <w:rsid w:val="0016335B"/>
    <w:rsid w:val="00163617"/>
    <w:rsid w:val="0016361B"/>
    <w:rsid w:val="001636E2"/>
    <w:rsid w:val="0016377C"/>
    <w:rsid w:val="001639D6"/>
    <w:rsid w:val="001641F1"/>
    <w:rsid w:val="00164626"/>
    <w:rsid w:val="00164780"/>
    <w:rsid w:val="001655A6"/>
    <w:rsid w:val="0016572D"/>
    <w:rsid w:val="0016591E"/>
    <w:rsid w:val="00165A6E"/>
    <w:rsid w:val="00166119"/>
    <w:rsid w:val="00166357"/>
    <w:rsid w:val="00166C09"/>
    <w:rsid w:val="00166EE5"/>
    <w:rsid w:val="00166F57"/>
    <w:rsid w:val="00167194"/>
    <w:rsid w:val="00167350"/>
    <w:rsid w:val="001673ED"/>
    <w:rsid w:val="001677FE"/>
    <w:rsid w:val="00167CC5"/>
    <w:rsid w:val="00167E0A"/>
    <w:rsid w:val="00167EF5"/>
    <w:rsid w:val="00167F79"/>
    <w:rsid w:val="00170614"/>
    <w:rsid w:val="0017096D"/>
    <w:rsid w:val="00170991"/>
    <w:rsid w:val="00170C01"/>
    <w:rsid w:val="00171034"/>
    <w:rsid w:val="001713F9"/>
    <w:rsid w:val="0017141D"/>
    <w:rsid w:val="001714DD"/>
    <w:rsid w:val="00171704"/>
    <w:rsid w:val="0017179D"/>
    <w:rsid w:val="00171A72"/>
    <w:rsid w:val="00171CED"/>
    <w:rsid w:val="00171CF8"/>
    <w:rsid w:val="00171EAB"/>
    <w:rsid w:val="0017218C"/>
    <w:rsid w:val="00172416"/>
    <w:rsid w:val="00172645"/>
    <w:rsid w:val="0017275E"/>
    <w:rsid w:val="00172953"/>
    <w:rsid w:val="00172C78"/>
    <w:rsid w:val="00172D3C"/>
    <w:rsid w:val="00172E2A"/>
    <w:rsid w:val="00172EFC"/>
    <w:rsid w:val="001731C8"/>
    <w:rsid w:val="00173205"/>
    <w:rsid w:val="0017323E"/>
    <w:rsid w:val="001734D2"/>
    <w:rsid w:val="00173723"/>
    <w:rsid w:val="0017380C"/>
    <w:rsid w:val="00173A5C"/>
    <w:rsid w:val="00173BD5"/>
    <w:rsid w:val="00173C44"/>
    <w:rsid w:val="00173EE1"/>
    <w:rsid w:val="0017413B"/>
    <w:rsid w:val="001743E0"/>
    <w:rsid w:val="001745D3"/>
    <w:rsid w:val="00174B0E"/>
    <w:rsid w:val="00174B6C"/>
    <w:rsid w:val="00175240"/>
    <w:rsid w:val="0017530F"/>
    <w:rsid w:val="001755E3"/>
    <w:rsid w:val="00175B16"/>
    <w:rsid w:val="00175BF5"/>
    <w:rsid w:val="00175C9A"/>
    <w:rsid w:val="00175DF9"/>
    <w:rsid w:val="00175E93"/>
    <w:rsid w:val="00176020"/>
    <w:rsid w:val="00176378"/>
    <w:rsid w:val="00176B28"/>
    <w:rsid w:val="00177279"/>
    <w:rsid w:val="001773CD"/>
    <w:rsid w:val="001775BF"/>
    <w:rsid w:val="00177863"/>
    <w:rsid w:val="00177956"/>
    <w:rsid w:val="00177AF2"/>
    <w:rsid w:val="00177D52"/>
    <w:rsid w:val="00180126"/>
    <w:rsid w:val="001808C3"/>
    <w:rsid w:val="00181101"/>
    <w:rsid w:val="001813E3"/>
    <w:rsid w:val="001814DB"/>
    <w:rsid w:val="00181705"/>
    <w:rsid w:val="001817EB"/>
    <w:rsid w:val="00181AB5"/>
    <w:rsid w:val="00181C82"/>
    <w:rsid w:val="00181DDF"/>
    <w:rsid w:val="00181EF1"/>
    <w:rsid w:val="0018201F"/>
    <w:rsid w:val="00182894"/>
    <w:rsid w:val="00182ABA"/>
    <w:rsid w:val="00182DEC"/>
    <w:rsid w:val="00182EE0"/>
    <w:rsid w:val="00182F6F"/>
    <w:rsid w:val="001831CB"/>
    <w:rsid w:val="00183796"/>
    <w:rsid w:val="001838BC"/>
    <w:rsid w:val="00183C3C"/>
    <w:rsid w:val="00183C46"/>
    <w:rsid w:val="00183EEF"/>
    <w:rsid w:val="00183FCA"/>
    <w:rsid w:val="00184297"/>
    <w:rsid w:val="001844B0"/>
    <w:rsid w:val="0018460C"/>
    <w:rsid w:val="00184A28"/>
    <w:rsid w:val="00184B93"/>
    <w:rsid w:val="00184CA8"/>
    <w:rsid w:val="00184E69"/>
    <w:rsid w:val="00185045"/>
    <w:rsid w:val="00185201"/>
    <w:rsid w:val="001854AF"/>
    <w:rsid w:val="0018572D"/>
    <w:rsid w:val="00185885"/>
    <w:rsid w:val="00185B55"/>
    <w:rsid w:val="00186007"/>
    <w:rsid w:val="0018614C"/>
    <w:rsid w:val="0018629D"/>
    <w:rsid w:val="001867BC"/>
    <w:rsid w:val="00186831"/>
    <w:rsid w:val="001868BA"/>
    <w:rsid w:val="00186961"/>
    <w:rsid w:val="00186A0A"/>
    <w:rsid w:val="00186B26"/>
    <w:rsid w:val="00186B83"/>
    <w:rsid w:val="00186D87"/>
    <w:rsid w:val="0018702A"/>
    <w:rsid w:val="0018706F"/>
    <w:rsid w:val="001872DD"/>
    <w:rsid w:val="0018738F"/>
    <w:rsid w:val="001876F4"/>
    <w:rsid w:val="00187915"/>
    <w:rsid w:val="001900F6"/>
    <w:rsid w:val="001901E5"/>
    <w:rsid w:val="001903D7"/>
    <w:rsid w:val="00190424"/>
    <w:rsid w:val="001904A2"/>
    <w:rsid w:val="0019059F"/>
    <w:rsid w:val="001906D0"/>
    <w:rsid w:val="00190904"/>
    <w:rsid w:val="00190957"/>
    <w:rsid w:val="00190CC8"/>
    <w:rsid w:val="0019134E"/>
    <w:rsid w:val="001915F8"/>
    <w:rsid w:val="00191610"/>
    <w:rsid w:val="001917DB"/>
    <w:rsid w:val="001918CC"/>
    <w:rsid w:val="00191B60"/>
    <w:rsid w:val="00191F0B"/>
    <w:rsid w:val="0019206B"/>
    <w:rsid w:val="00192571"/>
    <w:rsid w:val="00192637"/>
    <w:rsid w:val="00192A8B"/>
    <w:rsid w:val="00192BF1"/>
    <w:rsid w:val="00192C75"/>
    <w:rsid w:val="0019327A"/>
    <w:rsid w:val="00193485"/>
    <w:rsid w:val="00193722"/>
    <w:rsid w:val="00193870"/>
    <w:rsid w:val="00193924"/>
    <w:rsid w:val="0019399E"/>
    <w:rsid w:val="001939D7"/>
    <w:rsid w:val="00193A59"/>
    <w:rsid w:val="0019414E"/>
    <w:rsid w:val="00194402"/>
    <w:rsid w:val="00194A16"/>
    <w:rsid w:val="00194E2A"/>
    <w:rsid w:val="00194F14"/>
    <w:rsid w:val="001950A7"/>
    <w:rsid w:val="0019531E"/>
    <w:rsid w:val="00195418"/>
    <w:rsid w:val="00195496"/>
    <w:rsid w:val="00195594"/>
    <w:rsid w:val="00195595"/>
    <w:rsid w:val="001958D6"/>
    <w:rsid w:val="00195969"/>
    <w:rsid w:val="00195A40"/>
    <w:rsid w:val="00195CCC"/>
    <w:rsid w:val="0019610E"/>
    <w:rsid w:val="001962DA"/>
    <w:rsid w:val="001964A4"/>
    <w:rsid w:val="001969BC"/>
    <w:rsid w:val="00196A88"/>
    <w:rsid w:val="00196BE2"/>
    <w:rsid w:val="00196C6E"/>
    <w:rsid w:val="00197162"/>
    <w:rsid w:val="001972FF"/>
    <w:rsid w:val="001973F8"/>
    <w:rsid w:val="00197646"/>
    <w:rsid w:val="00197935"/>
    <w:rsid w:val="00197E27"/>
    <w:rsid w:val="00197E49"/>
    <w:rsid w:val="001A0217"/>
    <w:rsid w:val="001A0370"/>
    <w:rsid w:val="001A0D4E"/>
    <w:rsid w:val="001A0E32"/>
    <w:rsid w:val="001A0EC4"/>
    <w:rsid w:val="001A0EDC"/>
    <w:rsid w:val="001A0F4E"/>
    <w:rsid w:val="001A10B6"/>
    <w:rsid w:val="001A10F0"/>
    <w:rsid w:val="001A14EC"/>
    <w:rsid w:val="001A192A"/>
    <w:rsid w:val="001A1A7E"/>
    <w:rsid w:val="001A1B09"/>
    <w:rsid w:val="001A1B18"/>
    <w:rsid w:val="001A1B2F"/>
    <w:rsid w:val="001A1D3E"/>
    <w:rsid w:val="001A1F77"/>
    <w:rsid w:val="001A234D"/>
    <w:rsid w:val="001A24AB"/>
    <w:rsid w:val="001A2500"/>
    <w:rsid w:val="001A252F"/>
    <w:rsid w:val="001A2993"/>
    <w:rsid w:val="001A3137"/>
    <w:rsid w:val="001A3300"/>
    <w:rsid w:val="001A359C"/>
    <w:rsid w:val="001A35DB"/>
    <w:rsid w:val="001A3BFC"/>
    <w:rsid w:val="001A3CE2"/>
    <w:rsid w:val="001A3CEE"/>
    <w:rsid w:val="001A40F1"/>
    <w:rsid w:val="001A42EA"/>
    <w:rsid w:val="001A437A"/>
    <w:rsid w:val="001A45E6"/>
    <w:rsid w:val="001A47BC"/>
    <w:rsid w:val="001A4AA7"/>
    <w:rsid w:val="001A4BAC"/>
    <w:rsid w:val="001A4BD5"/>
    <w:rsid w:val="001A4C75"/>
    <w:rsid w:val="001A4D38"/>
    <w:rsid w:val="001A4EBD"/>
    <w:rsid w:val="001A4FE7"/>
    <w:rsid w:val="001A52EA"/>
    <w:rsid w:val="001A55FF"/>
    <w:rsid w:val="001A56DD"/>
    <w:rsid w:val="001A5A0D"/>
    <w:rsid w:val="001A5BF6"/>
    <w:rsid w:val="001A5C4D"/>
    <w:rsid w:val="001A5D65"/>
    <w:rsid w:val="001A5DE4"/>
    <w:rsid w:val="001A5E33"/>
    <w:rsid w:val="001A5E47"/>
    <w:rsid w:val="001A60E2"/>
    <w:rsid w:val="001A6508"/>
    <w:rsid w:val="001A6C15"/>
    <w:rsid w:val="001A6F83"/>
    <w:rsid w:val="001A772E"/>
    <w:rsid w:val="001A7740"/>
    <w:rsid w:val="001A7ADE"/>
    <w:rsid w:val="001A7E4A"/>
    <w:rsid w:val="001B0546"/>
    <w:rsid w:val="001B082A"/>
    <w:rsid w:val="001B0E13"/>
    <w:rsid w:val="001B0E27"/>
    <w:rsid w:val="001B0FED"/>
    <w:rsid w:val="001B10E1"/>
    <w:rsid w:val="001B14B5"/>
    <w:rsid w:val="001B14F0"/>
    <w:rsid w:val="001B1694"/>
    <w:rsid w:val="001B1A0B"/>
    <w:rsid w:val="001B1A70"/>
    <w:rsid w:val="001B21FA"/>
    <w:rsid w:val="001B2233"/>
    <w:rsid w:val="001B22A5"/>
    <w:rsid w:val="001B2354"/>
    <w:rsid w:val="001B29F1"/>
    <w:rsid w:val="001B2DC6"/>
    <w:rsid w:val="001B3559"/>
    <w:rsid w:val="001B355C"/>
    <w:rsid w:val="001B378E"/>
    <w:rsid w:val="001B37BB"/>
    <w:rsid w:val="001B3887"/>
    <w:rsid w:val="001B3EA0"/>
    <w:rsid w:val="001B3EFD"/>
    <w:rsid w:val="001B44C1"/>
    <w:rsid w:val="001B45D6"/>
    <w:rsid w:val="001B4932"/>
    <w:rsid w:val="001B4AE2"/>
    <w:rsid w:val="001B4E80"/>
    <w:rsid w:val="001B5196"/>
    <w:rsid w:val="001B5273"/>
    <w:rsid w:val="001B5719"/>
    <w:rsid w:val="001B5755"/>
    <w:rsid w:val="001B57E3"/>
    <w:rsid w:val="001B584F"/>
    <w:rsid w:val="001B5BCD"/>
    <w:rsid w:val="001B5D46"/>
    <w:rsid w:val="001B5DF3"/>
    <w:rsid w:val="001B5E8D"/>
    <w:rsid w:val="001B6173"/>
    <w:rsid w:val="001B647D"/>
    <w:rsid w:val="001B67A0"/>
    <w:rsid w:val="001B6CBB"/>
    <w:rsid w:val="001B6EE5"/>
    <w:rsid w:val="001B6F49"/>
    <w:rsid w:val="001B6FA0"/>
    <w:rsid w:val="001B7415"/>
    <w:rsid w:val="001B7445"/>
    <w:rsid w:val="001B78C8"/>
    <w:rsid w:val="001B78D7"/>
    <w:rsid w:val="001B79AC"/>
    <w:rsid w:val="001B7D24"/>
    <w:rsid w:val="001B7E95"/>
    <w:rsid w:val="001B7F16"/>
    <w:rsid w:val="001C04DD"/>
    <w:rsid w:val="001C0518"/>
    <w:rsid w:val="001C05CB"/>
    <w:rsid w:val="001C086A"/>
    <w:rsid w:val="001C0967"/>
    <w:rsid w:val="001C0C28"/>
    <w:rsid w:val="001C0CA6"/>
    <w:rsid w:val="001C0D55"/>
    <w:rsid w:val="001C10ED"/>
    <w:rsid w:val="001C130D"/>
    <w:rsid w:val="001C147E"/>
    <w:rsid w:val="001C1545"/>
    <w:rsid w:val="001C1602"/>
    <w:rsid w:val="001C183C"/>
    <w:rsid w:val="001C1ED7"/>
    <w:rsid w:val="001C1F7E"/>
    <w:rsid w:val="001C214D"/>
    <w:rsid w:val="001C215C"/>
    <w:rsid w:val="001C2563"/>
    <w:rsid w:val="001C25E2"/>
    <w:rsid w:val="001C293C"/>
    <w:rsid w:val="001C2B62"/>
    <w:rsid w:val="001C2D35"/>
    <w:rsid w:val="001C2FB4"/>
    <w:rsid w:val="001C3412"/>
    <w:rsid w:val="001C349F"/>
    <w:rsid w:val="001C34AC"/>
    <w:rsid w:val="001C3A6F"/>
    <w:rsid w:val="001C3C12"/>
    <w:rsid w:val="001C3EBB"/>
    <w:rsid w:val="001C3F81"/>
    <w:rsid w:val="001C4064"/>
    <w:rsid w:val="001C45E0"/>
    <w:rsid w:val="001C4C73"/>
    <w:rsid w:val="001C4C94"/>
    <w:rsid w:val="001C4D85"/>
    <w:rsid w:val="001C4F84"/>
    <w:rsid w:val="001C4FC5"/>
    <w:rsid w:val="001C59C8"/>
    <w:rsid w:val="001C5BD2"/>
    <w:rsid w:val="001C5E0E"/>
    <w:rsid w:val="001C60E0"/>
    <w:rsid w:val="001C6310"/>
    <w:rsid w:val="001C657B"/>
    <w:rsid w:val="001C691B"/>
    <w:rsid w:val="001C6BBC"/>
    <w:rsid w:val="001C6BC9"/>
    <w:rsid w:val="001C6DFC"/>
    <w:rsid w:val="001C71F2"/>
    <w:rsid w:val="001C76C2"/>
    <w:rsid w:val="001C7956"/>
    <w:rsid w:val="001C7C86"/>
    <w:rsid w:val="001C7D69"/>
    <w:rsid w:val="001C7F93"/>
    <w:rsid w:val="001D039C"/>
    <w:rsid w:val="001D03E1"/>
    <w:rsid w:val="001D0481"/>
    <w:rsid w:val="001D07B1"/>
    <w:rsid w:val="001D0884"/>
    <w:rsid w:val="001D0C94"/>
    <w:rsid w:val="001D0CBB"/>
    <w:rsid w:val="001D100C"/>
    <w:rsid w:val="001D136E"/>
    <w:rsid w:val="001D1CB9"/>
    <w:rsid w:val="001D1D22"/>
    <w:rsid w:val="001D2097"/>
    <w:rsid w:val="001D23B9"/>
    <w:rsid w:val="001D297B"/>
    <w:rsid w:val="001D2B45"/>
    <w:rsid w:val="001D3306"/>
    <w:rsid w:val="001D359D"/>
    <w:rsid w:val="001D371F"/>
    <w:rsid w:val="001D399C"/>
    <w:rsid w:val="001D3E17"/>
    <w:rsid w:val="001D3E2C"/>
    <w:rsid w:val="001D40C0"/>
    <w:rsid w:val="001D430E"/>
    <w:rsid w:val="001D44AB"/>
    <w:rsid w:val="001D4A4A"/>
    <w:rsid w:val="001D4A64"/>
    <w:rsid w:val="001D4B6D"/>
    <w:rsid w:val="001D4F62"/>
    <w:rsid w:val="001D4FE3"/>
    <w:rsid w:val="001D51B5"/>
    <w:rsid w:val="001D54EA"/>
    <w:rsid w:val="001D562D"/>
    <w:rsid w:val="001D5964"/>
    <w:rsid w:val="001D5A55"/>
    <w:rsid w:val="001D60A3"/>
    <w:rsid w:val="001D64BE"/>
    <w:rsid w:val="001D64BF"/>
    <w:rsid w:val="001D6771"/>
    <w:rsid w:val="001D6849"/>
    <w:rsid w:val="001D692D"/>
    <w:rsid w:val="001D6975"/>
    <w:rsid w:val="001D6C81"/>
    <w:rsid w:val="001D6DFB"/>
    <w:rsid w:val="001D70C8"/>
    <w:rsid w:val="001D715D"/>
    <w:rsid w:val="001D73FC"/>
    <w:rsid w:val="001D78A6"/>
    <w:rsid w:val="001D7909"/>
    <w:rsid w:val="001D7A87"/>
    <w:rsid w:val="001D7B70"/>
    <w:rsid w:val="001D7C39"/>
    <w:rsid w:val="001D7F71"/>
    <w:rsid w:val="001E027E"/>
    <w:rsid w:val="001E04CF"/>
    <w:rsid w:val="001E087B"/>
    <w:rsid w:val="001E095A"/>
    <w:rsid w:val="001E0972"/>
    <w:rsid w:val="001E0A3F"/>
    <w:rsid w:val="001E0AEA"/>
    <w:rsid w:val="001E0E69"/>
    <w:rsid w:val="001E10D9"/>
    <w:rsid w:val="001E17FB"/>
    <w:rsid w:val="001E1801"/>
    <w:rsid w:val="001E18FF"/>
    <w:rsid w:val="001E1958"/>
    <w:rsid w:val="001E1AC7"/>
    <w:rsid w:val="001E1BB0"/>
    <w:rsid w:val="001E1BB5"/>
    <w:rsid w:val="001E234C"/>
    <w:rsid w:val="001E2B1E"/>
    <w:rsid w:val="001E2D72"/>
    <w:rsid w:val="001E2DF6"/>
    <w:rsid w:val="001E2EF3"/>
    <w:rsid w:val="001E31CC"/>
    <w:rsid w:val="001E3338"/>
    <w:rsid w:val="001E339D"/>
    <w:rsid w:val="001E3675"/>
    <w:rsid w:val="001E3B6E"/>
    <w:rsid w:val="001E3B9E"/>
    <w:rsid w:val="001E3DB8"/>
    <w:rsid w:val="001E41A0"/>
    <w:rsid w:val="001E4267"/>
    <w:rsid w:val="001E478F"/>
    <w:rsid w:val="001E480B"/>
    <w:rsid w:val="001E485D"/>
    <w:rsid w:val="001E4DC0"/>
    <w:rsid w:val="001E4EBA"/>
    <w:rsid w:val="001E4FAD"/>
    <w:rsid w:val="001E599D"/>
    <w:rsid w:val="001E59B8"/>
    <w:rsid w:val="001E5D20"/>
    <w:rsid w:val="001E5D5E"/>
    <w:rsid w:val="001E6068"/>
    <w:rsid w:val="001E6208"/>
    <w:rsid w:val="001E6313"/>
    <w:rsid w:val="001E6368"/>
    <w:rsid w:val="001E661A"/>
    <w:rsid w:val="001E6662"/>
    <w:rsid w:val="001E66B6"/>
    <w:rsid w:val="001E7045"/>
    <w:rsid w:val="001E70AF"/>
    <w:rsid w:val="001E74FA"/>
    <w:rsid w:val="001E7519"/>
    <w:rsid w:val="001E773E"/>
    <w:rsid w:val="001F00D0"/>
    <w:rsid w:val="001F0200"/>
    <w:rsid w:val="001F03FE"/>
    <w:rsid w:val="001F0816"/>
    <w:rsid w:val="001F087E"/>
    <w:rsid w:val="001F0CEE"/>
    <w:rsid w:val="001F0D6D"/>
    <w:rsid w:val="001F0DC7"/>
    <w:rsid w:val="001F0DE7"/>
    <w:rsid w:val="001F0FAD"/>
    <w:rsid w:val="001F1683"/>
    <w:rsid w:val="001F1979"/>
    <w:rsid w:val="001F1D61"/>
    <w:rsid w:val="001F1E5A"/>
    <w:rsid w:val="001F1E71"/>
    <w:rsid w:val="001F2142"/>
    <w:rsid w:val="001F264E"/>
    <w:rsid w:val="001F289B"/>
    <w:rsid w:val="001F2A54"/>
    <w:rsid w:val="001F2D87"/>
    <w:rsid w:val="001F2EDC"/>
    <w:rsid w:val="001F2F50"/>
    <w:rsid w:val="001F3102"/>
    <w:rsid w:val="001F377A"/>
    <w:rsid w:val="001F3D06"/>
    <w:rsid w:val="001F3EC8"/>
    <w:rsid w:val="001F43AD"/>
    <w:rsid w:val="001F474A"/>
    <w:rsid w:val="001F479B"/>
    <w:rsid w:val="001F49E4"/>
    <w:rsid w:val="001F4AF0"/>
    <w:rsid w:val="001F4E09"/>
    <w:rsid w:val="001F5308"/>
    <w:rsid w:val="001F56B5"/>
    <w:rsid w:val="001F5D43"/>
    <w:rsid w:val="001F5DB5"/>
    <w:rsid w:val="001F605C"/>
    <w:rsid w:val="001F6351"/>
    <w:rsid w:val="001F638C"/>
    <w:rsid w:val="001F64FC"/>
    <w:rsid w:val="001F6544"/>
    <w:rsid w:val="001F6635"/>
    <w:rsid w:val="001F6663"/>
    <w:rsid w:val="001F66F4"/>
    <w:rsid w:val="001F690A"/>
    <w:rsid w:val="001F6919"/>
    <w:rsid w:val="001F69CC"/>
    <w:rsid w:val="001F69FD"/>
    <w:rsid w:val="001F6BE1"/>
    <w:rsid w:val="001F6E10"/>
    <w:rsid w:val="001F72B6"/>
    <w:rsid w:val="001F732E"/>
    <w:rsid w:val="001F73F1"/>
    <w:rsid w:val="001F7486"/>
    <w:rsid w:val="001F74EE"/>
    <w:rsid w:val="001F79DB"/>
    <w:rsid w:val="001F7FE0"/>
    <w:rsid w:val="00200058"/>
    <w:rsid w:val="002011D4"/>
    <w:rsid w:val="00201480"/>
    <w:rsid w:val="00201896"/>
    <w:rsid w:val="00201BDC"/>
    <w:rsid w:val="00201C69"/>
    <w:rsid w:val="00202203"/>
    <w:rsid w:val="00202553"/>
    <w:rsid w:val="002026A2"/>
    <w:rsid w:val="002029AA"/>
    <w:rsid w:val="00202A90"/>
    <w:rsid w:val="00202B71"/>
    <w:rsid w:val="00202E67"/>
    <w:rsid w:val="00202F50"/>
    <w:rsid w:val="0020301D"/>
    <w:rsid w:val="00203048"/>
    <w:rsid w:val="00203051"/>
    <w:rsid w:val="0020305D"/>
    <w:rsid w:val="002031EC"/>
    <w:rsid w:val="00203324"/>
    <w:rsid w:val="0020342B"/>
    <w:rsid w:val="00203471"/>
    <w:rsid w:val="00203933"/>
    <w:rsid w:val="00203F7A"/>
    <w:rsid w:val="00204620"/>
    <w:rsid w:val="0020482A"/>
    <w:rsid w:val="002048C2"/>
    <w:rsid w:val="00204A53"/>
    <w:rsid w:val="00204BF1"/>
    <w:rsid w:val="00204CCC"/>
    <w:rsid w:val="00204D56"/>
    <w:rsid w:val="00204F14"/>
    <w:rsid w:val="00204F7F"/>
    <w:rsid w:val="00205347"/>
    <w:rsid w:val="0020549A"/>
    <w:rsid w:val="00205506"/>
    <w:rsid w:val="00205913"/>
    <w:rsid w:val="00205960"/>
    <w:rsid w:val="00205A55"/>
    <w:rsid w:val="00205B22"/>
    <w:rsid w:val="00205D51"/>
    <w:rsid w:val="002060DC"/>
    <w:rsid w:val="002061D1"/>
    <w:rsid w:val="00207360"/>
    <w:rsid w:val="0020740E"/>
    <w:rsid w:val="00207A91"/>
    <w:rsid w:val="002100E2"/>
    <w:rsid w:val="00210812"/>
    <w:rsid w:val="00210853"/>
    <w:rsid w:val="00210A79"/>
    <w:rsid w:val="00210ABD"/>
    <w:rsid w:val="00210DCD"/>
    <w:rsid w:val="00210F57"/>
    <w:rsid w:val="00211486"/>
    <w:rsid w:val="002119C8"/>
    <w:rsid w:val="0021277B"/>
    <w:rsid w:val="0021284C"/>
    <w:rsid w:val="00212C2A"/>
    <w:rsid w:val="00212DF5"/>
    <w:rsid w:val="00212E81"/>
    <w:rsid w:val="00212FA5"/>
    <w:rsid w:val="00213065"/>
    <w:rsid w:val="0021307D"/>
    <w:rsid w:val="002130A4"/>
    <w:rsid w:val="002130AF"/>
    <w:rsid w:val="002130B3"/>
    <w:rsid w:val="0021340E"/>
    <w:rsid w:val="0021353E"/>
    <w:rsid w:val="00213712"/>
    <w:rsid w:val="002139C7"/>
    <w:rsid w:val="00213BDC"/>
    <w:rsid w:val="00213C63"/>
    <w:rsid w:val="00213C7F"/>
    <w:rsid w:val="00213D50"/>
    <w:rsid w:val="00213F61"/>
    <w:rsid w:val="00214048"/>
    <w:rsid w:val="00214647"/>
    <w:rsid w:val="00214722"/>
    <w:rsid w:val="00214C0D"/>
    <w:rsid w:val="00215141"/>
    <w:rsid w:val="002152D8"/>
    <w:rsid w:val="0021542C"/>
    <w:rsid w:val="00215607"/>
    <w:rsid w:val="00215740"/>
    <w:rsid w:val="00215B5D"/>
    <w:rsid w:val="00215DE4"/>
    <w:rsid w:val="00215E3A"/>
    <w:rsid w:val="00215E66"/>
    <w:rsid w:val="00216439"/>
    <w:rsid w:val="0021662C"/>
    <w:rsid w:val="00216A07"/>
    <w:rsid w:val="00216C6C"/>
    <w:rsid w:val="00216FFB"/>
    <w:rsid w:val="00217370"/>
    <w:rsid w:val="0021745F"/>
    <w:rsid w:val="00217EE3"/>
    <w:rsid w:val="00220014"/>
    <w:rsid w:val="00220029"/>
    <w:rsid w:val="0022047D"/>
    <w:rsid w:val="0022049A"/>
    <w:rsid w:val="002204F6"/>
    <w:rsid w:val="00220708"/>
    <w:rsid w:val="00220A8F"/>
    <w:rsid w:val="00220B3E"/>
    <w:rsid w:val="00220C75"/>
    <w:rsid w:val="00220E0A"/>
    <w:rsid w:val="002213B0"/>
    <w:rsid w:val="0022145B"/>
    <w:rsid w:val="002216E4"/>
    <w:rsid w:val="00221898"/>
    <w:rsid w:val="002219F5"/>
    <w:rsid w:val="00222591"/>
    <w:rsid w:val="00222883"/>
    <w:rsid w:val="0022290C"/>
    <w:rsid w:val="00222950"/>
    <w:rsid w:val="00222AA9"/>
    <w:rsid w:val="00222B43"/>
    <w:rsid w:val="00222D5E"/>
    <w:rsid w:val="00223153"/>
    <w:rsid w:val="00223307"/>
    <w:rsid w:val="0022361C"/>
    <w:rsid w:val="00223698"/>
    <w:rsid w:val="00223A7E"/>
    <w:rsid w:val="00223EAF"/>
    <w:rsid w:val="00223FA4"/>
    <w:rsid w:val="002245C7"/>
    <w:rsid w:val="00224AD6"/>
    <w:rsid w:val="00224DF2"/>
    <w:rsid w:val="0022536D"/>
    <w:rsid w:val="002254EB"/>
    <w:rsid w:val="002257D4"/>
    <w:rsid w:val="00225DAE"/>
    <w:rsid w:val="00225DB5"/>
    <w:rsid w:val="00226137"/>
    <w:rsid w:val="002261FE"/>
    <w:rsid w:val="0022649B"/>
    <w:rsid w:val="002266A5"/>
    <w:rsid w:val="00226AD4"/>
    <w:rsid w:val="00226B95"/>
    <w:rsid w:val="00226CD0"/>
    <w:rsid w:val="00227419"/>
    <w:rsid w:val="00227638"/>
    <w:rsid w:val="002279AB"/>
    <w:rsid w:val="00227B4D"/>
    <w:rsid w:val="00227CA8"/>
    <w:rsid w:val="00227E73"/>
    <w:rsid w:val="00230215"/>
    <w:rsid w:val="002304C4"/>
    <w:rsid w:val="002304F8"/>
    <w:rsid w:val="00230605"/>
    <w:rsid w:val="00230826"/>
    <w:rsid w:val="0023082A"/>
    <w:rsid w:val="00230900"/>
    <w:rsid w:val="00230B33"/>
    <w:rsid w:val="00230D09"/>
    <w:rsid w:val="00230E68"/>
    <w:rsid w:val="00230EE1"/>
    <w:rsid w:val="00231096"/>
    <w:rsid w:val="002310E5"/>
    <w:rsid w:val="002313E6"/>
    <w:rsid w:val="0023169A"/>
    <w:rsid w:val="0023190A"/>
    <w:rsid w:val="002321EC"/>
    <w:rsid w:val="0023228A"/>
    <w:rsid w:val="0023252F"/>
    <w:rsid w:val="0023269B"/>
    <w:rsid w:val="00232831"/>
    <w:rsid w:val="00232A34"/>
    <w:rsid w:val="00232C09"/>
    <w:rsid w:val="00232DC5"/>
    <w:rsid w:val="00232EA2"/>
    <w:rsid w:val="00233121"/>
    <w:rsid w:val="002337D7"/>
    <w:rsid w:val="002338E4"/>
    <w:rsid w:val="00233B5B"/>
    <w:rsid w:val="00233B6C"/>
    <w:rsid w:val="00233C5D"/>
    <w:rsid w:val="00233CA2"/>
    <w:rsid w:val="00234124"/>
    <w:rsid w:val="002345FF"/>
    <w:rsid w:val="00234705"/>
    <w:rsid w:val="00234710"/>
    <w:rsid w:val="00234912"/>
    <w:rsid w:val="00234BDA"/>
    <w:rsid w:val="002353A9"/>
    <w:rsid w:val="002353CB"/>
    <w:rsid w:val="00235711"/>
    <w:rsid w:val="00235856"/>
    <w:rsid w:val="002359A9"/>
    <w:rsid w:val="002359E0"/>
    <w:rsid w:val="00235ABB"/>
    <w:rsid w:val="00235E10"/>
    <w:rsid w:val="00235EFA"/>
    <w:rsid w:val="00235F33"/>
    <w:rsid w:val="00236299"/>
    <w:rsid w:val="00236415"/>
    <w:rsid w:val="00236B47"/>
    <w:rsid w:val="00236F65"/>
    <w:rsid w:val="00236F6F"/>
    <w:rsid w:val="00237084"/>
    <w:rsid w:val="002374CD"/>
    <w:rsid w:val="002375AA"/>
    <w:rsid w:val="00237630"/>
    <w:rsid w:val="0023763A"/>
    <w:rsid w:val="00237743"/>
    <w:rsid w:val="00237B04"/>
    <w:rsid w:val="00237CF6"/>
    <w:rsid w:val="00240040"/>
    <w:rsid w:val="0024043F"/>
    <w:rsid w:val="002405AB"/>
    <w:rsid w:val="00240608"/>
    <w:rsid w:val="00240699"/>
    <w:rsid w:val="00240763"/>
    <w:rsid w:val="00240B16"/>
    <w:rsid w:val="00240CB8"/>
    <w:rsid w:val="002410F0"/>
    <w:rsid w:val="0024115B"/>
    <w:rsid w:val="00241214"/>
    <w:rsid w:val="0024121F"/>
    <w:rsid w:val="00241286"/>
    <w:rsid w:val="00241330"/>
    <w:rsid w:val="00241562"/>
    <w:rsid w:val="00241727"/>
    <w:rsid w:val="00241896"/>
    <w:rsid w:val="00241A86"/>
    <w:rsid w:val="00241F0D"/>
    <w:rsid w:val="002421EE"/>
    <w:rsid w:val="00242AE4"/>
    <w:rsid w:val="00242C74"/>
    <w:rsid w:val="00243143"/>
    <w:rsid w:val="0024319B"/>
    <w:rsid w:val="002431E4"/>
    <w:rsid w:val="0024334B"/>
    <w:rsid w:val="002435D7"/>
    <w:rsid w:val="0024361E"/>
    <w:rsid w:val="00243D6B"/>
    <w:rsid w:val="0024410C"/>
    <w:rsid w:val="00244194"/>
    <w:rsid w:val="00244314"/>
    <w:rsid w:val="002443AD"/>
    <w:rsid w:val="00244D53"/>
    <w:rsid w:val="00245133"/>
    <w:rsid w:val="00245367"/>
    <w:rsid w:val="002454C4"/>
    <w:rsid w:val="00245541"/>
    <w:rsid w:val="002455A6"/>
    <w:rsid w:val="00245801"/>
    <w:rsid w:val="002459AD"/>
    <w:rsid w:val="002459EE"/>
    <w:rsid w:val="00245B76"/>
    <w:rsid w:val="00245BF7"/>
    <w:rsid w:val="00245CA9"/>
    <w:rsid w:val="00245CBD"/>
    <w:rsid w:val="00245D73"/>
    <w:rsid w:val="0024622B"/>
    <w:rsid w:val="002464DA"/>
    <w:rsid w:val="00246560"/>
    <w:rsid w:val="0024657D"/>
    <w:rsid w:val="00246592"/>
    <w:rsid w:val="00246636"/>
    <w:rsid w:val="00246677"/>
    <w:rsid w:val="0024682D"/>
    <w:rsid w:val="002468E2"/>
    <w:rsid w:val="002469B3"/>
    <w:rsid w:val="002469D2"/>
    <w:rsid w:val="002469D8"/>
    <w:rsid w:val="00246A19"/>
    <w:rsid w:val="00246C58"/>
    <w:rsid w:val="00246FF7"/>
    <w:rsid w:val="002470EB"/>
    <w:rsid w:val="00247360"/>
    <w:rsid w:val="0024749D"/>
    <w:rsid w:val="00247684"/>
    <w:rsid w:val="002477CA"/>
    <w:rsid w:val="002478E9"/>
    <w:rsid w:val="00247A4D"/>
    <w:rsid w:val="00247BED"/>
    <w:rsid w:val="00247D31"/>
    <w:rsid w:val="0025022C"/>
    <w:rsid w:val="0025040E"/>
    <w:rsid w:val="00250832"/>
    <w:rsid w:val="00250C66"/>
    <w:rsid w:val="00250D1F"/>
    <w:rsid w:val="00250F69"/>
    <w:rsid w:val="0025105D"/>
    <w:rsid w:val="002517E1"/>
    <w:rsid w:val="00251B50"/>
    <w:rsid w:val="00251C31"/>
    <w:rsid w:val="00251E99"/>
    <w:rsid w:val="00251FC7"/>
    <w:rsid w:val="002521BC"/>
    <w:rsid w:val="0025263C"/>
    <w:rsid w:val="002526D2"/>
    <w:rsid w:val="00252A7C"/>
    <w:rsid w:val="00252AC5"/>
    <w:rsid w:val="00252DF0"/>
    <w:rsid w:val="002530B8"/>
    <w:rsid w:val="002533C2"/>
    <w:rsid w:val="0025383F"/>
    <w:rsid w:val="0025399A"/>
    <w:rsid w:val="00253C73"/>
    <w:rsid w:val="00253C82"/>
    <w:rsid w:val="00253D7A"/>
    <w:rsid w:val="00253D89"/>
    <w:rsid w:val="00253E45"/>
    <w:rsid w:val="002541A3"/>
    <w:rsid w:val="002546B4"/>
    <w:rsid w:val="002547AA"/>
    <w:rsid w:val="00254C63"/>
    <w:rsid w:val="00254CCE"/>
    <w:rsid w:val="00254CD9"/>
    <w:rsid w:val="00254F33"/>
    <w:rsid w:val="00254F89"/>
    <w:rsid w:val="0025569A"/>
    <w:rsid w:val="00255946"/>
    <w:rsid w:val="00255AA1"/>
    <w:rsid w:val="00255EDB"/>
    <w:rsid w:val="00255F3F"/>
    <w:rsid w:val="00255F9C"/>
    <w:rsid w:val="002562AE"/>
    <w:rsid w:val="002564A3"/>
    <w:rsid w:val="0025669D"/>
    <w:rsid w:val="00256763"/>
    <w:rsid w:val="0025681F"/>
    <w:rsid w:val="002568A9"/>
    <w:rsid w:val="002568E9"/>
    <w:rsid w:val="00256BC9"/>
    <w:rsid w:val="00256F6A"/>
    <w:rsid w:val="002571BB"/>
    <w:rsid w:val="00257259"/>
    <w:rsid w:val="002575B7"/>
    <w:rsid w:val="00257AA0"/>
    <w:rsid w:val="00257D2B"/>
    <w:rsid w:val="00260231"/>
    <w:rsid w:val="00260252"/>
    <w:rsid w:val="002603A9"/>
    <w:rsid w:val="002605D4"/>
    <w:rsid w:val="00260B4E"/>
    <w:rsid w:val="00261113"/>
    <w:rsid w:val="0026123D"/>
    <w:rsid w:val="002612E9"/>
    <w:rsid w:val="0026157B"/>
    <w:rsid w:val="00261598"/>
    <w:rsid w:val="00261680"/>
    <w:rsid w:val="0026168C"/>
    <w:rsid w:val="00261A93"/>
    <w:rsid w:val="00261EF9"/>
    <w:rsid w:val="00261FFB"/>
    <w:rsid w:val="00263243"/>
    <w:rsid w:val="0026388A"/>
    <w:rsid w:val="00263AF8"/>
    <w:rsid w:val="00263BA2"/>
    <w:rsid w:val="00264622"/>
    <w:rsid w:val="00264876"/>
    <w:rsid w:val="00264C58"/>
    <w:rsid w:val="00264DDE"/>
    <w:rsid w:val="002650A4"/>
    <w:rsid w:val="002650B3"/>
    <w:rsid w:val="0026558B"/>
    <w:rsid w:val="002659AA"/>
    <w:rsid w:val="00265F24"/>
    <w:rsid w:val="00265FB7"/>
    <w:rsid w:val="002664C5"/>
    <w:rsid w:val="00266550"/>
    <w:rsid w:val="002666CC"/>
    <w:rsid w:val="002666DD"/>
    <w:rsid w:val="002667E7"/>
    <w:rsid w:val="00266D19"/>
    <w:rsid w:val="00267162"/>
    <w:rsid w:val="002673B8"/>
    <w:rsid w:val="00267A06"/>
    <w:rsid w:val="00267B76"/>
    <w:rsid w:val="00267CE7"/>
    <w:rsid w:val="00267D29"/>
    <w:rsid w:val="00267D30"/>
    <w:rsid w:val="00267E58"/>
    <w:rsid w:val="0027034B"/>
    <w:rsid w:val="0027041E"/>
    <w:rsid w:val="0027055F"/>
    <w:rsid w:val="002709A0"/>
    <w:rsid w:val="002712D8"/>
    <w:rsid w:val="00271399"/>
    <w:rsid w:val="002716E1"/>
    <w:rsid w:val="002716F0"/>
    <w:rsid w:val="00271C1B"/>
    <w:rsid w:val="00271C90"/>
    <w:rsid w:val="0027206D"/>
    <w:rsid w:val="002721E7"/>
    <w:rsid w:val="00272533"/>
    <w:rsid w:val="00272ACB"/>
    <w:rsid w:val="00272B2F"/>
    <w:rsid w:val="00272B80"/>
    <w:rsid w:val="00273171"/>
    <w:rsid w:val="0027334F"/>
    <w:rsid w:val="0027339F"/>
    <w:rsid w:val="00273433"/>
    <w:rsid w:val="00273436"/>
    <w:rsid w:val="00273684"/>
    <w:rsid w:val="002736D1"/>
    <w:rsid w:val="00273A23"/>
    <w:rsid w:val="00273AE3"/>
    <w:rsid w:val="00273C73"/>
    <w:rsid w:val="00273E03"/>
    <w:rsid w:val="00273ECF"/>
    <w:rsid w:val="00273F23"/>
    <w:rsid w:val="00273FEE"/>
    <w:rsid w:val="0027408C"/>
    <w:rsid w:val="0027423C"/>
    <w:rsid w:val="00274279"/>
    <w:rsid w:val="002742DD"/>
    <w:rsid w:val="00274965"/>
    <w:rsid w:val="00274CD2"/>
    <w:rsid w:val="00274F37"/>
    <w:rsid w:val="0027504B"/>
    <w:rsid w:val="0027518D"/>
    <w:rsid w:val="0027528B"/>
    <w:rsid w:val="002755E6"/>
    <w:rsid w:val="00275611"/>
    <w:rsid w:val="00275698"/>
    <w:rsid w:val="0027574E"/>
    <w:rsid w:val="00275906"/>
    <w:rsid w:val="00275BDD"/>
    <w:rsid w:val="00275D57"/>
    <w:rsid w:val="00275DB4"/>
    <w:rsid w:val="00275DED"/>
    <w:rsid w:val="0027602C"/>
    <w:rsid w:val="00276223"/>
    <w:rsid w:val="0027666C"/>
    <w:rsid w:val="00276805"/>
    <w:rsid w:val="00276DF4"/>
    <w:rsid w:val="00276FFB"/>
    <w:rsid w:val="00277023"/>
    <w:rsid w:val="00277185"/>
    <w:rsid w:val="0027721D"/>
    <w:rsid w:val="0027734E"/>
    <w:rsid w:val="0027791A"/>
    <w:rsid w:val="00277960"/>
    <w:rsid w:val="002779CD"/>
    <w:rsid w:val="00277B44"/>
    <w:rsid w:val="00277E8B"/>
    <w:rsid w:val="002803A8"/>
    <w:rsid w:val="00280B76"/>
    <w:rsid w:val="00280DCF"/>
    <w:rsid w:val="00281449"/>
    <w:rsid w:val="00281793"/>
    <w:rsid w:val="00281867"/>
    <w:rsid w:val="00281875"/>
    <w:rsid w:val="0028199E"/>
    <w:rsid w:val="00281A58"/>
    <w:rsid w:val="00281E03"/>
    <w:rsid w:val="00282106"/>
    <w:rsid w:val="002822AF"/>
    <w:rsid w:val="002822C0"/>
    <w:rsid w:val="002825E1"/>
    <w:rsid w:val="00282826"/>
    <w:rsid w:val="00282845"/>
    <w:rsid w:val="00282988"/>
    <w:rsid w:val="00282A2C"/>
    <w:rsid w:val="00282DD9"/>
    <w:rsid w:val="00282E88"/>
    <w:rsid w:val="002833CB"/>
    <w:rsid w:val="002834AE"/>
    <w:rsid w:val="0028359A"/>
    <w:rsid w:val="002837EF"/>
    <w:rsid w:val="0028395B"/>
    <w:rsid w:val="002839EF"/>
    <w:rsid w:val="00283CB0"/>
    <w:rsid w:val="002841A3"/>
    <w:rsid w:val="002844CB"/>
    <w:rsid w:val="002846C0"/>
    <w:rsid w:val="002846EC"/>
    <w:rsid w:val="00284B55"/>
    <w:rsid w:val="00284B68"/>
    <w:rsid w:val="00284EDA"/>
    <w:rsid w:val="00284EE0"/>
    <w:rsid w:val="00284F23"/>
    <w:rsid w:val="002851AC"/>
    <w:rsid w:val="00285791"/>
    <w:rsid w:val="00285AAC"/>
    <w:rsid w:val="00285B00"/>
    <w:rsid w:val="00286218"/>
    <w:rsid w:val="0028623A"/>
    <w:rsid w:val="0028646B"/>
    <w:rsid w:val="00286719"/>
    <w:rsid w:val="00286845"/>
    <w:rsid w:val="00286E12"/>
    <w:rsid w:val="00287071"/>
    <w:rsid w:val="0028722E"/>
    <w:rsid w:val="00287239"/>
    <w:rsid w:val="00287504"/>
    <w:rsid w:val="00287565"/>
    <w:rsid w:val="002877A1"/>
    <w:rsid w:val="0028787C"/>
    <w:rsid w:val="002878D9"/>
    <w:rsid w:val="00287CC4"/>
    <w:rsid w:val="00290055"/>
    <w:rsid w:val="002902EF"/>
    <w:rsid w:val="0029047F"/>
    <w:rsid w:val="002908AC"/>
    <w:rsid w:val="00290A5F"/>
    <w:rsid w:val="00290CC1"/>
    <w:rsid w:val="00290E00"/>
    <w:rsid w:val="00290E72"/>
    <w:rsid w:val="00290F13"/>
    <w:rsid w:val="0029122C"/>
    <w:rsid w:val="0029139B"/>
    <w:rsid w:val="002914ED"/>
    <w:rsid w:val="00291E7A"/>
    <w:rsid w:val="00292404"/>
    <w:rsid w:val="00292723"/>
    <w:rsid w:val="00292756"/>
    <w:rsid w:val="002929DD"/>
    <w:rsid w:val="00292A82"/>
    <w:rsid w:val="00292C97"/>
    <w:rsid w:val="00292E81"/>
    <w:rsid w:val="002931F2"/>
    <w:rsid w:val="00293293"/>
    <w:rsid w:val="002935B9"/>
    <w:rsid w:val="002937EE"/>
    <w:rsid w:val="00293802"/>
    <w:rsid w:val="002938EF"/>
    <w:rsid w:val="002939C1"/>
    <w:rsid w:val="00293B76"/>
    <w:rsid w:val="00293B78"/>
    <w:rsid w:val="00293B94"/>
    <w:rsid w:val="00293C06"/>
    <w:rsid w:val="00293E7B"/>
    <w:rsid w:val="002941D8"/>
    <w:rsid w:val="00294236"/>
    <w:rsid w:val="002942F5"/>
    <w:rsid w:val="00294341"/>
    <w:rsid w:val="002944CF"/>
    <w:rsid w:val="00294A37"/>
    <w:rsid w:val="00294A4E"/>
    <w:rsid w:val="00294D12"/>
    <w:rsid w:val="00294E17"/>
    <w:rsid w:val="00294F0F"/>
    <w:rsid w:val="002954C1"/>
    <w:rsid w:val="002956F6"/>
    <w:rsid w:val="00295EB4"/>
    <w:rsid w:val="002960B3"/>
    <w:rsid w:val="0029644F"/>
    <w:rsid w:val="00296611"/>
    <w:rsid w:val="00296DB5"/>
    <w:rsid w:val="00296FBC"/>
    <w:rsid w:val="00297531"/>
    <w:rsid w:val="00297BE7"/>
    <w:rsid w:val="00297BFF"/>
    <w:rsid w:val="00297F1D"/>
    <w:rsid w:val="002A013E"/>
    <w:rsid w:val="002A0561"/>
    <w:rsid w:val="002A0729"/>
    <w:rsid w:val="002A08AB"/>
    <w:rsid w:val="002A08BA"/>
    <w:rsid w:val="002A1261"/>
    <w:rsid w:val="002A17DB"/>
    <w:rsid w:val="002A1C07"/>
    <w:rsid w:val="002A1CC2"/>
    <w:rsid w:val="002A1D9D"/>
    <w:rsid w:val="002A1D9F"/>
    <w:rsid w:val="002A1F11"/>
    <w:rsid w:val="002A2494"/>
    <w:rsid w:val="002A262A"/>
    <w:rsid w:val="002A262C"/>
    <w:rsid w:val="002A2715"/>
    <w:rsid w:val="002A293A"/>
    <w:rsid w:val="002A2BA1"/>
    <w:rsid w:val="002A2D28"/>
    <w:rsid w:val="002A2DAA"/>
    <w:rsid w:val="002A3058"/>
    <w:rsid w:val="002A3064"/>
    <w:rsid w:val="002A31E9"/>
    <w:rsid w:val="002A3286"/>
    <w:rsid w:val="002A3655"/>
    <w:rsid w:val="002A37DA"/>
    <w:rsid w:val="002A392E"/>
    <w:rsid w:val="002A3A8D"/>
    <w:rsid w:val="002A3ABB"/>
    <w:rsid w:val="002A4042"/>
    <w:rsid w:val="002A4253"/>
    <w:rsid w:val="002A42B5"/>
    <w:rsid w:val="002A43CA"/>
    <w:rsid w:val="002A48DF"/>
    <w:rsid w:val="002A494E"/>
    <w:rsid w:val="002A4C7C"/>
    <w:rsid w:val="002A50E9"/>
    <w:rsid w:val="002A5152"/>
    <w:rsid w:val="002A5362"/>
    <w:rsid w:val="002A54EB"/>
    <w:rsid w:val="002A55DD"/>
    <w:rsid w:val="002A5A6A"/>
    <w:rsid w:val="002A5AFE"/>
    <w:rsid w:val="002A5C5B"/>
    <w:rsid w:val="002A6129"/>
    <w:rsid w:val="002A62CE"/>
    <w:rsid w:val="002A6632"/>
    <w:rsid w:val="002A6697"/>
    <w:rsid w:val="002A66F8"/>
    <w:rsid w:val="002A68AC"/>
    <w:rsid w:val="002A6BE3"/>
    <w:rsid w:val="002A6E09"/>
    <w:rsid w:val="002A6E25"/>
    <w:rsid w:val="002A721E"/>
    <w:rsid w:val="002A72CC"/>
    <w:rsid w:val="002A733E"/>
    <w:rsid w:val="002A737F"/>
    <w:rsid w:val="002A743A"/>
    <w:rsid w:val="002A7499"/>
    <w:rsid w:val="002A7804"/>
    <w:rsid w:val="002A791B"/>
    <w:rsid w:val="002A79B5"/>
    <w:rsid w:val="002A79CD"/>
    <w:rsid w:val="002A7B66"/>
    <w:rsid w:val="002A7CE7"/>
    <w:rsid w:val="002B01C4"/>
    <w:rsid w:val="002B09E2"/>
    <w:rsid w:val="002B0AAE"/>
    <w:rsid w:val="002B0AF9"/>
    <w:rsid w:val="002B0B29"/>
    <w:rsid w:val="002B0BD5"/>
    <w:rsid w:val="002B0C4D"/>
    <w:rsid w:val="002B0DBF"/>
    <w:rsid w:val="002B102E"/>
    <w:rsid w:val="002B1032"/>
    <w:rsid w:val="002B119D"/>
    <w:rsid w:val="002B1242"/>
    <w:rsid w:val="002B1949"/>
    <w:rsid w:val="002B1966"/>
    <w:rsid w:val="002B1A02"/>
    <w:rsid w:val="002B1A5E"/>
    <w:rsid w:val="002B1CF3"/>
    <w:rsid w:val="002B2113"/>
    <w:rsid w:val="002B21C5"/>
    <w:rsid w:val="002B2228"/>
    <w:rsid w:val="002B26EE"/>
    <w:rsid w:val="002B282B"/>
    <w:rsid w:val="002B2D4D"/>
    <w:rsid w:val="002B2DE6"/>
    <w:rsid w:val="002B2F4F"/>
    <w:rsid w:val="002B2FCE"/>
    <w:rsid w:val="002B3D35"/>
    <w:rsid w:val="002B3E0E"/>
    <w:rsid w:val="002B4056"/>
    <w:rsid w:val="002B40D0"/>
    <w:rsid w:val="002B40D8"/>
    <w:rsid w:val="002B427F"/>
    <w:rsid w:val="002B4320"/>
    <w:rsid w:val="002B43FD"/>
    <w:rsid w:val="002B49B5"/>
    <w:rsid w:val="002B49DE"/>
    <w:rsid w:val="002B49E3"/>
    <w:rsid w:val="002B4B52"/>
    <w:rsid w:val="002B4D2F"/>
    <w:rsid w:val="002B4E82"/>
    <w:rsid w:val="002B515A"/>
    <w:rsid w:val="002B55EE"/>
    <w:rsid w:val="002B5A75"/>
    <w:rsid w:val="002B5B2C"/>
    <w:rsid w:val="002B5F6C"/>
    <w:rsid w:val="002B60E8"/>
    <w:rsid w:val="002B6277"/>
    <w:rsid w:val="002B648F"/>
    <w:rsid w:val="002B65CC"/>
    <w:rsid w:val="002B6654"/>
    <w:rsid w:val="002B6DCD"/>
    <w:rsid w:val="002B6FF4"/>
    <w:rsid w:val="002B70CA"/>
    <w:rsid w:val="002B741B"/>
    <w:rsid w:val="002B7706"/>
    <w:rsid w:val="002B7717"/>
    <w:rsid w:val="002B78E2"/>
    <w:rsid w:val="002B7BCE"/>
    <w:rsid w:val="002B7C97"/>
    <w:rsid w:val="002B7CEF"/>
    <w:rsid w:val="002C0284"/>
    <w:rsid w:val="002C0506"/>
    <w:rsid w:val="002C067E"/>
    <w:rsid w:val="002C083A"/>
    <w:rsid w:val="002C0885"/>
    <w:rsid w:val="002C0945"/>
    <w:rsid w:val="002C0B56"/>
    <w:rsid w:val="002C0B89"/>
    <w:rsid w:val="002C0D4F"/>
    <w:rsid w:val="002C1521"/>
    <w:rsid w:val="002C1611"/>
    <w:rsid w:val="002C17B1"/>
    <w:rsid w:val="002C185D"/>
    <w:rsid w:val="002C1CFC"/>
    <w:rsid w:val="002C1E41"/>
    <w:rsid w:val="002C1EF9"/>
    <w:rsid w:val="002C1EFC"/>
    <w:rsid w:val="002C1F32"/>
    <w:rsid w:val="002C205E"/>
    <w:rsid w:val="002C28DE"/>
    <w:rsid w:val="002C294C"/>
    <w:rsid w:val="002C2BE0"/>
    <w:rsid w:val="002C2DCD"/>
    <w:rsid w:val="002C30B6"/>
    <w:rsid w:val="002C31C0"/>
    <w:rsid w:val="002C32DD"/>
    <w:rsid w:val="002C3360"/>
    <w:rsid w:val="002C34AB"/>
    <w:rsid w:val="002C3DF9"/>
    <w:rsid w:val="002C41B9"/>
    <w:rsid w:val="002C457C"/>
    <w:rsid w:val="002C46C7"/>
    <w:rsid w:val="002C4794"/>
    <w:rsid w:val="002C4E38"/>
    <w:rsid w:val="002C5174"/>
    <w:rsid w:val="002C574F"/>
    <w:rsid w:val="002C5C0C"/>
    <w:rsid w:val="002C5C58"/>
    <w:rsid w:val="002C5D23"/>
    <w:rsid w:val="002C5E7F"/>
    <w:rsid w:val="002C5F88"/>
    <w:rsid w:val="002C6BE6"/>
    <w:rsid w:val="002C6DE8"/>
    <w:rsid w:val="002C6F0A"/>
    <w:rsid w:val="002C6F62"/>
    <w:rsid w:val="002C701D"/>
    <w:rsid w:val="002C7079"/>
    <w:rsid w:val="002C739E"/>
    <w:rsid w:val="002C73ED"/>
    <w:rsid w:val="002C7514"/>
    <w:rsid w:val="002C7639"/>
    <w:rsid w:val="002C7C1F"/>
    <w:rsid w:val="002C7D6F"/>
    <w:rsid w:val="002C7EA9"/>
    <w:rsid w:val="002D07D0"/>
    <w:rsid w:val="002D082B"/>
    <w:rsid w:val="002D0A64"/>
    <w:rsid w:val="002D0AEB"/>
    <w:rsid w:val="002D0D79"/>
    <w:rsid w:val="002D0FE2"/>
    <w:rsid w:val="002D1218"/>
    <w:rsid w:val="002D1232"/>
    <w:rsid w:val="002D144B"/>
    <w:rsid w:val="002D1D0A"/>
    <w:rsid w:val="002D1EF7"/>
    <w:rsid w:val="002D1F20"/>
    <w:rsid w:val="002D214A"/>
    <w:rsid w:val="002D259A"/>
    <w:rsid w:val="002D2BD6"/>
    <w:rsid w:val="002D2D07"/>
    <w:rsid w:val="002D2D69"/>
    <w:rsid w:val="002D3001"/>
    <w:rsid w:val="002D3334"/>
    <w:rsid w:val="002D3509"/>
    <w:rsid w:val="002D38D8"/>
    <w:rsid w:val="002D3A31"/>
    <w:rsid w:val="002D3B27"/>
    <w:rsid w:val="002D3C79"/>
    <w:rsid w:val="002D3DD0"/>
    <w:rsid w:val="002D3F0A"/>
    <w:rsid w:val="002D3F1A"/>
    <w:rsid w:val="002D4054"/>
    <w:rsid w:val="002D419F"/>
    <w:rsid w:val="002D422C"/>
    <w:rsid w:val="002D42C3"/>
    <w:rsid w:val="002D42D8"/>
    <w:rsid w:val="002D42F7"/>
    <w:rsid w:val="002D4687"/>
    <w:rsid w:val="002D46E1"/>
    <w:rsid w:val="002D49E4"/>
    <w:rsid w:val="002D4A58"/>
    <w:rsid w:val="002D4AB2"/>
    <w:rsid w:val="002D4CF2"/>
    <w:rsid w:val="002D4E47"/>
    <w:rsid w:val="002D5088"/>
    <w:rsid w:val="002D5253"/>
    <w:rsid w:val="002D5952"/>
    <w:rsid w:val="002D5BE8"/>
    <w:rsid w:val="002D60F5"/>
    <w:rsid w:val="002D64A8"/>
    <w:rsid w:val="002D684E"/>
    <w:rsid w:val="002D6985"/>
    <w:rsid w:val="002D69C4"/>
    <w:rsid w:val="002D6ACA"/>
    <w:rsid w:val="002D6C6C"/>
    <w:rsid w:val="002D6D45"/>
    <w:rsid w:val="002D6D8F"/>
    <w:rsid w:val="002D71E0"/>
    <w:rsid w:val="002D7703"/>
    <w:rsid w:val="002D7726"/>
    <w:rsid w:val="002D780F"/>
    <w:rsid w:val="002D7D99"/>
    <w:rsid w:val="002D7E19"/>
    <w:rsid w:val="002D7F73"/>
    <w:rsid w:val="002E0588"/>
    <w:rsid w:val="002E05E2"/>
    <w:rsid w:val="002E1279"/>
    <w:rsid w:val="002E1404"/>
    <w:rsid w:val="002E1422"/>
    <w:rsid w:val="002E144A"/>
    <w:rsid w:val="002E151D"/>
    <w:rsid w:val="002E1638"/>
    <w:rsid w:val="002E1B36"/>
    <w:rsid w:val="002E1C06"/>
    <w:rsid w:val="002E1DBC"/>
    <w:rsid w:val="002E1EE6"/>
    <w:rsid w:val="002E1F25"/>
    <w:rsid w:val="002E1FD1"/>
    <w:rsid w:val="002E20BA"/>
    <w:rsid w:val="002E21AA"/>
    <w:rsid w:val="002E258E"/>
    <w:rsid w:val="002E28B5"/>
    <w:rsid w:val="002E2A89"/>
    <w:rsid w:val="002E2AE5"/>
    <w:rsid w:val="002E2C05"/>
    <w:rsid w:val="002E2C57"/>
    <w:rsid w:val="002E2EEB"/>
    <w:rsid w:val="002E30DF"/>
    <w:rsid w:val="002E318D"/>
    <w:rsid w:val="002E31BE"/>
    <w:rsid w:val="002E36EF"/>
    <w:rsid w:val="002E3737"/>
    <w:rsid w:val="002E37BD"/>
    <w:rsid w:val="002E38F0"/>
    <w:rsid w:val="002E3C09"/>
    <w:rsid w:val="002E3EE4"/>
    <w:rsid w:val="002E4046"/>
    <w:rsid w:val="002E4084"/>
    <w:rsid w:val="002E4086"/>
    <w:rsid w:val="002E40EB"/>
    <w:rsid w:val="002E4708"/>
    <w:rsid w:val="002E480A"/>
    <w:rsid w:val="002E4C24"/>
    <w:rsid w:val="002E4CBD"/>
    <w:rsid w:val="002E4F32"/>
    <w:rsid w:val="002E50CB"/>
    <w:rsid w:val="002E518E"/>
    <w:rsid w:val="002E54B4"/>
    <w:rsid w:val="002E5514"/>
    <w:rsid w:val="002E55F3"/>
    <w:rsid w:val="002E56EA"/>
    <w:rsid w:val="002E59B6"/>
    <w:rsid w:val="002E5E1A"/>
    <w:rsid w:val="002E5E5C"/>
    <w:rsid w:val="002E5E5E"/>
    <w:rsid w:val="002E5E6A"/>
    <w:rsid w:val="002E5EC3"/>
    <w:rsid w:val="002E5EDA"/>
    <w:rsid w:val="002E615D"/>
    <w:rsid w:val="002E62B5"/>
    <w:rsid w:val="002E6336"/>
    <w:rsid w:val="002E6389"/>
    <w:rsid w:val="002E674C"/>
    <w:rsid w:val="002E6B87"/>
    <w:rsid w:val="002E6CD8"/>
    <w:rsid w:val="002E6EE6"/>
    <w:rsid w:val="002E6FEC"/>
    <w:rsid w:val="002E6FF0"/>
    <w:rsid w:val="002E7064"/>
    <w:rsid w:val="002E7607"/>
    <w:rsid w:val="002E77FC"/>
    <w:rsid w:val="002E7802"/>
    <w:rsid w:val="002E7A32"/>
    <w:rsid w:val="002E7C3D"/>
    <w:rsid w:val="002E7F5A"/>
    <w:rsid w:val="002F0C1A"/>
    <w:rsid w:val="002F0C2D"/>
    <w:rsid w:val="002F0D9C"/>
    <w:rsid w:val="002F1326"/>
    <w:rsid w:val="002F1610"/>
    <w:rsid w:val="002F1878"/>
    <w:rsid w:val="002F1B0B"/>
    <w:rsid w:val="002F1BA9"/>
    <w:rsid w:val="002F25B2"/>
    <w:rsid w:val="002F266A"/>
    <w:rsid w:val="002F2682"/>
    <w:rsid w:val="002F29E4"/>
    <w:rsid w:val="002F2B2B"/>
    <w:rsid w:val="002F2D2D"/>
    <w:rsid w:val="002F2E32"/>
    <w:rsid w:val="002F3297"/>
    <w:rsid w:val="002F3474"/>
    <w:rsid w:val="002F39AC"/>
    <w:rsid w:val="002F3ADB"/>
    <w:rsid w:val="002F3C25"/>
    <w:rsid w:val="002F3C3E"/>
    <w:rsid w:val="002F4D85"/>
    <w:rsid w:val="002F4DF9"/>
    <w:rsid w:val="002F4E5C"/>
    <w:rsid w:val="002F4EFE"/>
    <w:rsid w:val="002F4FF7"/>
    <w:rsid w:val="002F52B1"/>
    <w:rsid w:val="002F5454"/>
    <w:rsid w:val="002F58EE"/>
    <w:rsid w:val="002F59D6"/>
    <w:rsid w:val="002F5E27"/>
    <w:rsid w:val="002F5FC7"/>
    <w:rsid w:val="002F60FA"/>
    <w:rsid w:val="002F62AF"/>
    <w:rsid w:val="002F64C6"/>
    <w:rsid w:val="002F662B"/>
    <w:rsid w:val="002F69DF"/>
    <w:rsid w:val="002F6BC7"/>
    <w:rsid w:val="002F6E55"/>
    <w:rsid w:val="002F6FA8"/>
    <w:rsid w:val="002F704D"/>
    <w:rsid w:val="002F73AE"/>
    <w:rsid w:val="002F78CC"/>
    <w:rsid w:val="002F7A95"/>
    <w:rsid w:val="002F7EA8"/>
    <w:rsid w:val="003000F8"/>
    <w:rsid w:val="00300310"/>
    <w:rsid w:val="00300422"/>
    <w:rsid w:val="003007B2"/>
    <w:rsid w:val="003007C3"/>
    <w:rsid w:val="003008F7"/>
    <w:rsid w:val="00300FCB"/>
    <w:rsid w:val="0030114E"/>
    <w:rsid w:val="0030118A"/>
    <w:rsid w:val="00301796"/>
    <w:rsid w:val="00301D45"/>
    <w:rsid w:val="00301EBF"/>
    <w:rsid w:val="003021C1"/>
    <w:rsid w:val="00302686"/>
    <w:rsid w:val="00302811"/>
    <w:rsid w:val="00302A5A"/>
    <w:rsid w:val="00302F4D"/>
    <w:rsid w:val="00302F8F"/>
    <w:rsid w:val="0030315B"/>
    <w:rsid w:val="003032BB"/>
    <w:rsid w:val="0030335B"/>
    <w:rsid w:val="00303765"/>
    <w:rsid w:val="003038E5"/>
    <w:rsid w:val="00303CE0"/>
    <w:rsid w:val="00303D16"/>
    <w:rsid w:val="00303D48"/>
    <w:rsid w:val="00303D54"/>
    <w:rsid w:val="00303EFA"/>
    <w:rsid w:val="00303F16"/>
    <w:rsid w:val="00303FAB"/>
    <w:rsid w:val="00304134"/>
    <w:rsid w:val="0030415E"/>
    <w:rsid w:val="00304470"/>
    <w:rsid w:val="0030460A"/>
    <w:rsid w:val="00304AC0"/>
    <w:rsid w:val="00304B63"/>
    <w:rsid w:val="003050AB"/>
    <w:rsid w:val="0030512A"/>
    <w:rsid w:val="00305167"/>
    <w:rsid w:val="003051C9"/>
    <w:rsid w:val="003051E1"/>
    <w:rsid w:val="0030529F"/>
    <w:rsid w:val="003053EF"/>
    <w:rsid w:val="003054F7"/>
    <w:rsid w:val="0030551B"/>
    <w:rsid w:val="00305B6B"/>
    <w:rsid w:val="00305C0D"/>
    <w:rsid w:val="00305D26"/>
    <w:rsid w:val="00306016"/>
    <w:rsid w:val="00306494"/>
    <w:rsid w:val="00306536"/>
    <w:rsid w:val="003067E6"/>
    <w:rsid w:val="00306905"/>
    <w:rsid w:val="00306A9C"/>
    <w:rsid w:val="00306CFE"/>
    <w:rsid w:val="00306EB6"/>
    <w:rsid w:val="00306FC9"/>
    <w:rsid w:val="0030705A"/>
    <w:rsid w:val="0030711F"/>
    <w:rsid w:val="003071D3"/>
    <w:rsid w:val="0030738E"/>
    <w:rsid w:val="0030789F"/>
    <w:rsid w:val="00307AC1"/>
    <w:rsid w:val="00307B1C"/>
    <w:rsid w:val="00307C6A"/>
    <w:rsid w:val="00307D66"/>
    <w:rsid w:val="00307F71"/>
    <w:rsid w:val="00310361"/>
    <w:rsid w:val="00310987"/>
    <w:rsid w:val="00310B34"/>
    <w:rsid w:val="00310CC2"/>
    <w:rsid w:val="00310FB4"/>
    <w:rsid w:val="003112E9"/>
    <w:rsid w:val="0031144F"/>
    <w:rsid w:val="003116AB"/>
    <w:rsid w:val="003116D4"/>
    <w:rsid w:val="00311B45"/>
    <w:rsid w:val="00311DB4"/>
    <w:rsid w:val="00312250"/>
    <w:rsid w:val="003122EF"/>
    <w:rsid w:val="00312619"/>
    <w:rsid w:val="0031268E"/>
    <w:rsid w:val="003129D0"/>
    <w:rsid w:val="00312CD6"/>
    <w:rsid w:val="00312D3D"/>
    <w:rsid w:val="00312F65"/>
    <w:rsid w:val="003133B0"/>
    <w:rsid w:val="003133BF"/>
    <w:rsid w:val="00313782"/>
    <w:rsid w:val="0031398B"/>
    <w:rsid w:val="0031419D"/>
    <w:rsid w:val="0031428E"/>
    <w:rsid w:val="00314471"/>
    <w:rsid w:val="0031476D"/>
    <w:rsid w:val="003147BB"/>
    <w:rsid w:val="00314E02"/>
    <w:rsid w:val="0031524F"/>
    <w:rsid w:val="00315324"/>
    <w:rsid w:val="00315472"/>
    <w:rsid w:val="003157B4"/>
    <w:rsid w:val="003158C4"/>
    <w:rsid w:val="0031599C"/>
    <w:rsid w:val="00315A6A"/>
    <w:rsid w:val="00315D31"/>
    <w:rsid w:val="00315E5A"/>
    <w:rsid w:val="00315EED"/>
    <w:rsid w:val="003164E7"/>
    <w:rsid w:val="00316598"/>
    <w:rsid w:val="0031660D"/>
    <w:rsid w:val="003166F9"/>
    <w:rsid w:val="0031677A"/>
    <w:rsid w:val="003167A9"/>
    <w:rsid w:val="00316986"/>
    <w:rsid w:val="003169A8"/>
    <w:rsid w:val="00316E0D"/>
    <w:rsid w:val="00317273"/>
    <w:rsid w:val="0031735F"/>
    <w:rsid w:val="00317639"/>
    <w:rsid w:val="00317A36"/>
    <w:rsid w:val="00317AE8"/>
    <w:rsid w:val="00317B0E"/>
    <w:rsid w:val="00317F37"/>
    <w:rsid w:val="00317FF9"/>
    <w:rsid w:val="0032002A"/>
    <w:rsid w:val="003200CB"/>
    <w:rsid w:val="003201CE"/>
    <w:rsid w:val="0032034A"/>
    <w:rsid w:val="00320416"/>
    <w:rsid w:val="0032070C"/>
    <w:rsid w:val="0032091C"/>
    <w:rsid w:val="00320BD6"/>
    <w:rsid w:val="00320EFA"/>
    <w:rsid w:val="003210A8"/>
    <w:rsid w:val="003219D7"/>
    <w:rsid w:val="00321A9A"/>
    <w:rsid w:val="00321CDC"/>
    <w:rsid w:val="00321F6C"/>
    <w:rsid w:val="0032229A"/>
    <w:rsid w:val="003230B3"/>
    <w:rsid w:val="0032346B"/>
    <w:rsid w:val="003234D0"/>
    <w:rsid w:val="003235D6"/>
    <w:rsid w:val="003236E6"/>
    <w:rsid w:val="0032374E"/>
    <w:rsid w:val="003242FE"/>
    <w:rsid w:val="003243F7"/>
    <w:rsid w:val="003244F6"/>
    <w:rsid w:val="0032455E"/>
    <w:rsid w:val="0032466A"/>
    <w:rsid w:val="003247DF"/>
    <w:rsid w:val="0032483E"/>
    <w:rsid w:val="0032492A"/>
    <w:rsid w:val="003249BE"/>
    <w:rsid w:val="003249E2"/>
    <w:rsid w:val="00324FBB"/>
    <w:rsid w:val="00324FC8"/>
    <w:rsid w:val="003256C6"/>
    <w:rsid w:val="003256DD"/>
    <w:rsid w:val="003257B3"/>
    <w:rsid w:val="00325965"/>
    <w:rsid w:val="00325982"/>
    <w:rsid w:val="003259D7"/>
    <w:rsid w:val="00325BB8"/>
    <w:rsid w:val="00325CA8"/>
    <w:rsid w:val="003262DD"/>
    <w:rsid w:val="0032633C"/>
    <w:rsid w:val="003263F8"/>
    <w:rsid w:val="0032677C"/>
    <w:rsid w:val="00326BED"/>
    <w:rsid w:val="00326BFF"/>
    <w:rsid w:val="00327165"/>
    <w:rsid w:val="00327183"/>
    <w:rsid w:val="00327229"/>
    <w:rsid w:val="00327274"/>
    <w:rsid w:val="0032756F"/>
    <w:rsid w:val="00327662"/>
    <w:rsid w:val="0032797C"/>
    <w:rsid w:val="00327BBD"/>
    <w:rsid w:val="00330118"/>
    <w:rsid w:val="0033046E"/>
    <w:rsid w:val="003304C0"/>
    <w:rsid w:val="00330B74"/>
    <w:rsid w:val="00330C01"/>
    <w:rsid w:val="00330FD8"/>
    <w:rsid w:val="00331107"/>
    <w:rsid w:val="003311C4"/>
    <w:rsid w:val="00331332"/>
    <w:rsid w:val="0033149A"/>
    <w:rsid w:val="00331519"/>
    <w:rsid w:val="0033171B"/>
    <w:rsid w:val="00331921"/>
    <w:rsid w:val="003321E0"/>
    <w:rsid w:val="00332219"/>
    <w:rsid w:val="003324DC"/>
    <w:rsid w:val="003327FC"/>
    <w:rsid w:val="00332829"/>
    <w:rsid w:val="00332935"/>
    <w:rsid w:val="00332937"/>
    <w:rsid w:val="00332B48"/>
    <w:rsid w:val="00332DC6"/>
    <w:rsid w:val="00333684"/>
    <w:rsid w:val="00333799"/>
    <w:rsid w:val="00333839"/>
    <w:rsid w:val="00334353"/>
    <w:rsid w:val="003343DC"/>
    <w:rsid w:val="00334457"/>
    <w:rsid w:val="003344BC"/>
    <w:rsid w:val="00334517"/>
    <w:rsid w:val="003345CB"/>
    <w:rsid w:val="00334ABF"/>
    <w:rsid w:val="00334B5E"/>
    <w:rsid w:val="00334C0F"/>
    <w:rsid w:val="00334DDA"/>
    <w:rsid w:val="00335438"/>
    <w:rsid w:val="003354CC"/>
    <w:rsid w:val="00335626"/>
    <w:rsid w:val="00335666"/>
    <w:rsid w:val="0033578C"/>
    <w:rsid w:val="00335A15"/>
    <w:rsid w:val="00335AB4"/>
    <w:rsid w:val="00336041"/>
    <w:rsid w:val="003363A0"/>
    <w:rsid w:val="0033649D"/>
    <w:rsid w:val="003368A1"/>
    <w:rsid w:val="00336A19"/>
    <w:rsid w:val="00336A6B"/>
    <w:rsid w:val="00336B77"/>
    <w:rsid w:val="00336D65"/>
    <w:rsid w:val="003370E0"/>
    <w:rsid w:val="0033717C"/>
    <w:rsid w:val="003371CF"/>
    <w:rsid w:val="003375FF"/>
    <w:rsid w:val="00337611"/>
    <w:rsid w:val="0033774E"/>
    <w:rsid w:val="0033787F"/>
    <w:rsid w:val="00337C44"/>
    <w:rsid w:val="00337D88"/>
    <w:rsid w:val="00337DA5"/>
    <w:rsid w:val="003400CA"/>
    <w:rsid w:val="00340129"/>
    <w:rsid w:val="00340347"/>
    <w:rsid w:val="003403D2"/>
    <w:rsid w:val="00340413"/>
    <w:rsid w:val="003404A4"/>
    <w:rsid w:val="003405FA"/>
    <w:rsid w:val="003406D1"/>
    <w:rsid w:val="00340861"/>
    <w:rsid w:val="00340976"/>
    <w:rsid w:val="00340B28"/>
    <w:rsid w:val="00340BC9"/>
    <w:rsid w:val="0034107F"/>
    <w:rsid w:val="003411AB"/>
    <w:rsid w:val="0034156F"/>
    <w:rsid w:val="00341654"/>
    <w:rsid w:val="00341790"/>
    <w:rsid w:val="00341819"/>
    <w:rsid w:val="00341CB5"/>
    <w:rsid w:val="00341E75"/>
    <w:rsid w:val="00341F5E"/>
    <w:rsid w:val="003423C9"/>
    <w:rsid w:val="003423D8"/>
    <w:rsid w:val="00342539"/>
    <w:rsid w:val="00342662"/>
    <w:rsid w:val="00342735"/>
    <w:rsid w:val="00342846"/>
    <w:rsid w:val="00342974"/>
    <w:rsid w:val="00342D56"/>
    <w:rsid w:val="00342EFE"/>
    <w:rsid w:val="0034301E"/>
    <w:rsid w:val="003432CC"/>
    <w:rsid w:val="00343361"/>
    <w:rsid w:val="003433BD"/>
    <w:rsid w:val="00343621"/>
    <w:rsid w:val="003438AE"/>
    <w:rsid w:val="00343A46"/>
    <w:rsid w:val="00343BD2"/>
    <w:rsid w:val="00343C56"/>
    <w:rsid w:val="00343D1B"/>
    <w:rsid w:val="00343FDD"/>
    <w:rsid w:val="00344432"/>
    <w:rsid w:val="003444A2"/>
    <w:rsid w:val="0034490C"/>
    <w:rsid w:val="00344B0D"/>
    <w:rsid w:val="00344FA8"/>
    <w:rsid w:val="003451E4"/>
    <w:rsid w:val="003451F1"/>
    <w:rsid w:val="00345D4D"/>
    <w:rsid w:val="00345E2A"/>
    <w:rsid w:val="00346243"/>
    <w:rsid w:val="003464FA"/>
    <w:rsid w:val="0034663C"/>
    <w:rsid w:val="003466D6"/>
    <w:rsid w:val="003466E1"/>
    <w:rsid w:val="003469EC"/>
    <w:rsid w:val="00346B5F"/>
    <w:rsid w:val="00346E69"/>
    <w:rsid w:val="003471C1"/>
    <w:rsid w:val="00347292"/>
    <w:rsid w:val="00347338"/>
    <w:rsid w:val="00347904"/>
    <w:rsid w:val="00347A1D"/>
    <w:rsid w:val="00347AD4"/>
    <w:rsid w:val="00347ED6"/>
    <w:rsid w:val="003500CC"/>
    <w:rsid w:val="0035016D"/>
    <w:rsid w:val="0035016E"/>
    <w:rsid w:val="00350391"/>
    <w:rsid w:val="00350B21"/>
    <w:rsid w:val="00350DDF"/>
    <w:rsid w:val="003511C1"/>
    <w:rsid w:val="0035123C"/>
    <w:rsid w:val="003515F1"/>
    <w:rsid w:val="003517A5"/>
    <w:rsid w:val="003520C3"/>
    <w:rsid w:val="0035225A"/>
    <w:rsid w:val="0035243C"/>
    <w:rsid w:val="00352618"/>
    <w:rsid w:val="003526F7"/>
    <w:rsid w:val="00352784"/>
    <w:rsid w:val="00352A15"/>
    <w:rsid w:val="00352CB1"/>
    <w:rsid w:val="00352D55"/>
    <w:rsid w:val="00352E02"/>
    <w:rsid w:val="00352E08"/>
    <w:rsid w:val="003534F9"/>
    <w:rsid w:val="003535F4"/>
    <w:rsid w:val="003536AC"/>
    <w:rsid w:val="003539EB"/>
    <w:rsid w:val="00353BDC"/>
    <w:rsid w:val="00353FD2"/>
    <w:rsid w:val="00354764"/>
    <w:rsid w:val="00354ACD"/>
    <w:rsid w:val="00354B04"/>
    <w:rsid w:val="00354B28"/>
    <w:rsid w:val="003550FD"/>
    <w:rsid w:val="003554B3"/>
    <w:rsid w:val="0035581E"/>
    <w:rsid w:val="0035591B"/>
    <w:rsid w:val="0035597C"/>
    <w:rsid w:val="00355C98"/>
    <w:rsid w:val="0035615B"/>
    <w:rsid w:val="0035694E"/>
    <w:rsid w:val="0035696C"/>
    <w:rsid w:val="00356AEA"/>
    <w:rsid w:val="00356CC9"/>
    <w:rsid w:val="00356F71"/>
    <w:rsid w:val="00357595"/>
    <w:rsid w:val="00357A53"/>
    <w:rsid w:val="00357CBE"/>
    <w:rsid w:val="00357CC7"/>
    <w:rsid w:val="0036041D"/>
    <w:rsid w:val="003609E9"/>
    <w:rsid w:val="00361614"/>
    <w:rsid w:val="00361AE1"/>
    <w:rsid w:val="00361CCD"/>
    <w:rsid w:val="003624E5"/>
    <w:rsid w:val="00362A4C"/>
    <w:rsid w:val="00362B4E"/>
    <w:rsid w:val="00362FD0"/>
    <w:rsid w:val="003630E2"/>
    <w:rsid w:val="0036332E"/>
    <w:rsid w:val="003635EC"/>
    <w:rsid w:val="00363A63"/>
    <w:rsid w:val="00363B63"/>
    <w:rsid w:val="00363FA8"/>
    <w:rsid w:val="00363FCA"/>
    <w:rsid w:val="003644F2"/>
    <w:rsid w:val="00364862"/>
    <w:rsid w:val="00364ACA"/>
    <w:rsid w:val="00364FB7"/>
    <w:rsid w:val="0036546F"/>
    <w:rsid w:val="00365656"/>
    <w:rsid w:val="0036580D"/>
    <w:rsid w:val="00365D1D"/>
    <w:rsid w:val="00365F27"/>
    <w:rsid w:val="003663BE"/>
    <w:rsid w:val="003666FA"/>
    <w:rsid w:val="00366910"/>
    <w:rsid w:val="00366A13"/>
    <w:rsid w:val="00366D10"/>
    <w:rsid w:val="00366F3A"/>
    <w:rsid w:val="0036776B"/>
    <w:rsid w:val="00367AF9"/>
    <w:rsid w:val="00367DAD"/>
    <w:rsid w:val="00367E28"/>
    <w:rsid w:val="00367EC3"/>
    <w:rsid w:val="00367F19"/>
    <w:rsid w:val="00370001"/>
    <w:rsid w:val="003700E0"/>
    <w:rsid w:val="00370164"/>
    <w:rsid w:val="00370436"/>
    <w:rsid w:val="00370466"/>
    <w:rsid w:val="00370470"/>
    <w:rsid w:val="003706FD"/>
    <w:rsid w:val="00370851"/>
    <w:rsid w:val="003709E0"/>
    <w:rsid w:val="00370AD4"/>
    <w:rsid w:val="00370B06"/>
    <w:rsid w:val="00370B58"/>
    <w:rsid w:val="00370BFE"/>
    <w:rsid w:val="00370C97"/>
    <w:rsid w:val="003710FF"/>
    <w:rsid w:val="00371125"/>
    <w:rsid w:val="00371181"/>
    <w:rsid w:val="00371246"/>
    <w:rsid w:val="003713F8"/>
    <w:rsid w:val="00371BE5"/>
    <w:rsid w:val="00371C9C"/>
    <w:rsid w:val="00371CA4"/>
    <w:rsid w:val="00371E95"/>
    <w:rsid w:val="00371EFE"/>
    <w:rsid w:val="00372131"/>
    <w:rsid w:val="00372152"/>
    <w:rsid w:val="00372286"/>
    <w:rsid w:val="00372383"/>
    <w:rsid w:val="00372A00"/>
    <w:rsid w:val="00372C00"/>
    <w:rsid w:val="00372CDD"/>
    <w:rsid w:val="0037316B"/>
    <w:rsid w:val="003731F8"/>
    <w:rsid w:val="00373228"/>
    <w:rsid w:val="00373367"/>
    <w:rsid w:val="00373511"/>
    <w:rsid w:val="003735E2"/>
    <w:rsid w:val="003735ED"/>
    <w:rsid w:val="003737B1"/>
    <w:rsid w:val="00373B40"/>
    <w:rsid w:val="00373BFE"/>
    <w:rsid w:val="00373F5E"/>
    <w:rsid w:val="0037418B"/>
    <w:rsid w:val="00374196"/>
    <w:rsid w:val="00374333"/>
    <w:rsid w:val="003744D2"/>
    <w:rsid w:val="003744E7"/>
    <w:rsid w:val="003747D4"/>
    <w:rsid w:val="00374889"/>
    <w:rsid w:val="0037488A"/>
    <w:rsid w:val="00374997"/>
    <w:rsid w:val="003749EC"/>
    <w:rsid w:val="00374CA8"/>
    <w:rsid w:val="00375C8B"/>
    <w:rsid w:val="00375DCD"/>
    <w:rsid w:val="00375F2D"/>
    <w:rsid w:val="00376534"/>
    <w:rsid w:val="00376585"/>
    <w:rsid w:val="003769F2"/>
    <w:rsid w:val="00376ADB"/>
    <w:rsid w:val="00376D75"/>
    <w:rsid w:val="00376EBC"/>
    <w:rsid w:val="00376FCB"/>
    <w:rsid w:val="0037711B"/>
    <w:rsid w:val="0037727B"/>
    <w:rsid w:val="00377294"/>
    <w:rsid w:val="0037738C"/>
    <w:rsid w:val="003774EE"/>
    <w:rsid w:val="0037750B"/>
    <w:rsid w:val="0037769B"/>
    <w:rsid w:val="00377D87"/>
    <w:rsid w:val="00377EC9"/>
    <w:rsid w:val="00380294"/>
    <w:rsid w:val="003802EB"/>
    <w:rsid w:val="0038046B"/>
    <w:rsid w:val="0038050D"/>
    <w:rsid w:val="0038065A"/>
    <w:rsid w:val="00380774"/>
    <w:rsid w:val="00380A17"/>
    <w:rsid w:val="00380B6D"/>
    <w:rsid w:val="00380B6E"/>
    <w:rsid w:val="00380CA6"/>
    <w:rsid w:val="00380E11"/>
    <w:rsid w:val="00380E9D"/>
    <w:rsid w:val="00381061"/>
    <w:rsid w:val="003813C0"/>
    <w:rsid w:val="003813F1"/>
    <w:rsid w:val="00381DC2"/>
    <w:rsid w:val="00381E92"/>
    <w:rsid w:val="00381ED1"/>
    <w:rsid w:val="003822FB"/>
    <w:rsid w:val="003823A1"/>
    <w:rsid w:val="003823C8"/>
    <w:rsid w:val="00382741"/>
    <w:rsid w:val="00382A13"/>
    <w:rsid w:val="00382AB4"/>
    <w:rsid w:val="00382F31"/>
    <w:rsid w:val="00382F57"/>
    <w:rsid w:val="00382F94"/>
    <w:rsid w:val="003831A0"/>
    <w:rsid w:val="0038342D"/>
    <w:rsid w:val="00383C83"/>
    <w:rsid w:val="00383D05"/>
    <w:rsid w:val="00383D32"/>
    <w:rsid w:val="00383E01"/>
    <w:rsid w:val="00383E61"/>
    <w:rsid w:val="00383EE5"/>
    <w:rsid w:val="00384079"/>
    <w:rsid w:val="00384B2D"/>
    <w:rsid w:val="00384C52"/>
    <w:rsid w:val="003850C1"/>
    <w:rsid w:val="00385141"/>
    <w:rsid w:val="003854DE"/>
    <w:rsid w:val="003856B9"/>
    <w:rsid w:val="00385750"/>
    <w:rsid w:val="003859B6"/>
    <w:rsid w:val="00385BB4"/>
    <w:rsid w:val="00385DA0"/>
    <w:rsid w:val="00385E8D"/>
    <w:rsid w:val="00386848"/>
    <w:rsid w:val="00386856"/>
    <w:rsid w:val="003869C4"/>
    <w:rsid w:val="00386BA3"/>
    <w:rsid w:val="00386C4B"/>
    <w:rsid w:val="0038734A"/>
    <w:rsid w:val="00387477"/>
    <w:rsid w:val="0038799B"/>
    <w:rsid w:val="00387C51"/>
    <w:rsid w:val="00387CC0"/>
    <w:rsid w:val="003900AF"/>
    <w:rsid w:val="0039013A"/>
    <w:rsid w:val="003904C0"/>
    <w:rsid w:val="00390FBB"/>
    <w:rsid w:val="00391928"/>
    <w:rsid w:val="00391A65"/>
    <w:rsid w:val="00391AEC"/>
    <w:rsid w:val="00391E49"/>
    <w:rsid w:val="00391EF8"/>
    <w:rsid w:val="00391F26"/>
    <w:rsid w:val="00392197"/>
    <w:rsid w:val="003923A7"/>
    <w:rsid w:val="00392DD6"/>
    <w:rsid w:val="00393349"/>
    <w:rsid w:val="00393CE1"/>
    <w:rsid w:val="003941FA"/>
    <w:rsid w:val="00394307"/>
    <w:rsid w:val="0039434C"/>
    <w:rsid w:val="0039472B"/>
    <w:rsid w:val="00394A2E"/>
    <w:rsid w:val="00394DCC"/>
    <w:rsid w:val="00394ED6"/>
    <w:rsid w:val="00395153"/>
    <w:rsid w:val="003957F7"/>
    <w:rsid w:val="00395C1B"/>
    <w:rsid w:val="00395F4E"/>
    <w:rsid w:val="00395F69"/>
    <w:rsid w:val="00396268"/>
    <w:rsid w:val="003964CA"/>
    <w:rsid w:val="0039653F"/>
    <w:rsid w:val="00396921"/>
    <w:rsid w:val="0039692D"/>
    <w:rsid w:val="00396ADE"/>
    <w:rsid w:val="00396B18"/>
    <w:rsid w:val="00396C65"/>
    <w:rsid w:val="00396DD6"/>
    <w:rsid w:val="00396F22"/>
    <w:rsid w:val="00396F5A"/>
    <w:rsid w:val="00396FDC"/>
    <w:rsid w:val="003971F9"/>
    <w:rsid w:val="0039744F"/>
    <w:rsid w:val="00397700"/>
    <w:rsid w:val="003979F7"/>
    <w:rsid w:val="00397A01"/>
    <w:rsid w:val="003A0012"/>
    <w:rsid w:val="003A0053"/>
    <w:rsid w:val="003A0691"/>
    <w:rsid w:val="003A07AD"/>
    <w:rsid w:val="003A08D8"/>
    <w:rsid w:val="003A09DA"/>
    <w:rsid w:val="003A0B8D"/>
    <w:rsid w:val="003A0C25"/>
    <w:rsid w:val="003A0DB9"/>
    <w:rsid w:val="003A0E1B"/>
    <w:rsid w:val="003A1161"/>
    <w:rsid w:val="003A15CB"/>
    <w:rsid w:val="003A174D"/>
    <w:rsid w:val="003A1D00"/>
    <w:rsid w:val="003A1E50"/>
    <w:rsid w:val="003A1FED"/>
    <w:rsid w:val="003A20BA"/>
    <w:rsid w:val="003A261F"/>
    <w:rsid w:val="003A2695"/>
    <w:rsid w:val="003A26B8"/>
    <w:rsid w:val="003A29E4"/>
    <w:rsid w:val="003A2B0A"/>
    <w:rsid w:val="003A2BBA"/>
    <w:rsid w:val="003A2F60"/>
    <w:rsid w:val="003A306A"/>
    <w:rsid w:val="003A30CD"/>
    <w:rsid w:val="003A31B2"/>
    <w:rsid w:val="003A31FF"/>
    <w:rsid w:val="003A33C4"/>
    <w:rsid w:val="003A390F"/>
    <w:rsid w:val="003A39A6"/>
    <w:rsid w:val="003A3A60"/>
    <w:rsid w:val="003A3B0E"/>
    <w:rsid w:val="003A3BB4"/>
    <w:rsid w:val="003A3CC7"/>
    <w:rsid w:val="003A3FF8"/>
    <w:rsid w:val="003A44B1"/>
    <w:rsid w:val="003A4686"/>
    <w:rsid w:val="003A494F"/>
    <w:rsid w:val="003A4AC3"/>
    <w:rsid w:val="003A4B28"/>
    <w:rsid w:val="003A4BF7"/>
    <w:rsid w:val="003A4D39"/>
    <w:rsid w:val="003A55D7"/>
    <w:rsid w:val="003A582A"/>
    <w:rsid w:val="003A5BD4"/>
    <w:rsid w:val="003A5C2D"/>
    <w:rsid w:val="003A5CA5"/>
    <w:rsid w:val="003A5E1E"/>
    <w:rsid w:val="003A5EB2"/>
    <w:rsid w:val="003A5F9B"/>
    <w:rsid w:val="003A614C"/>
    <w:rsid w:val="003A61E4"/>
    <w:rsid w:val="003A6880"/>
    <w:rsid w:val="003A6B73"/>
    <w:rsid w:val="003A71D8"/>
    <w:rsid w:val="003A743F"/>
    <w:rsid w:val="003A74BB"/>
    <w:rsid w:val="003A7635"/>
    <w:rsid w:val="003A7728"/>
    <w:rsid w:val="003A77C7"/>
    <w:rsid w:val="003A7D21"/>
    <w:rsid w:val="003A7DB3"/>
    <w:rsid w:val="003A7F08"/>
    <w:rsid w:val="003B0021"/>
    <w:rsid w:val="003B0159"/>
    <w:rsid w:val="003B0469"/>
    <w:rsid w:val="003B0640"/>
    <w:rsid w:val="003B0656"/>
    <w:rsid w:val="003B06AD"/>
    <w:rsid w:val="003B07BE"/>
    <w:rsid w:val="003B0906"/>
    <w:rsid w:val="003B0C00"/>
    <w:rsid w:val="003B0EB1"/>
    <w:rsid w:val="003B10F1"/>
    <w:rsid w:val="003B13A1"/>
    <w:rsid w:val="003B14AA"/>
    <w:rsid w:val="003B1DE3"/>
    <w:rsid w:val="003B1EAA"/>
    <w:rsid w:val="003B20E2"/>
    <w:rsid w:val="003B251B"/>
    <w:rsid w:val="003B284D"/>
    <w:rsid w:val="003B2903"/>
    <w:rsid w:val="003B293C"/>
    <w:rsid w:val="003B2979"/>
    <w:rsid w:val="003B2C1C"/>
    <w:rsid w:val="003B35FA"/>
    <w:rsid w:val="003B362C"/>
    <w:rsid w:val="003B36EA"/>
    <w:rsid w:val="003B3818"/>
    <w:rsid w:val="003B38F1"/>
    <w:rsid w:val="003B3A37"/>
    <w:rsid w:val="003B3F3C"/>
    <w:rsid w:val="003B406E"/>
    <w:rsid w:val="003B45DD"/>
    <w:rsid w:val="003B46BF"/>
    <w:rsid w:val="003B4995"/>
    <w:rsid w:val="003B4D9E"/>
    <w:rsid w:val="003B5638"/>
    <w:rsid w:val="003B567F"/>
    <w:rsid w:val="003B5807"/>
    <w:rsid w:val="003B594C"/>
    <w:rsid w:val="003B5A61"/>
    <w:rsid w:val="003B5F94"/>
    <w:rsid w:val="003B659C"/>
    <w:rsid w:val="003B66F3"/>
    <w:rsid w:val="003B6736"/>
    <w:rsid w:val="003B67EE"/>
    <w:rsid w:val="003B6D4D"/>
    <w:rsid w:val="003B700B"/>
    <w:rsid w:val="003B70AB"/>
    <w:rsid w:val="003B726D"/>
    <w:rsid w:val="003B7356"/>
    <w:rsid w:val="003B7682"/>
    <w:rsid w:val="003B773B"/>
    <w:rsid w:val="003B7A0C"/>
    <w:rsid w:val="003B7A97"/>
    <w:rsid w:val="003B7C4B"/>
    <w:rsid w:val="003B7E62"/>
    <w:rsid w:val="003C0046"/>
    <w:rsid w:val="003C0069"/>
    <w:rsid w:val="003C0070"/>
    <w:rsid w:val="003C041E"/>
    <w:rsid w:val="003C067F"/>
    <w:rsid w:val="003C089E"/>
    <w:rsid w:val="003C0B3E"/>
    <w:rsid w:val="003C0B95"/>
    <w:rsid w:val="003C0C5A"/>
    <w:rsid w:val="003C0DC5"/>
    <w:rsid w:val="003C0E52"/>
    <w:rsid w:val="003C1279"/>
    <w:rsid w:val="003C1322"/>
    <w:rsid w:val="003C1392"/>
    <w:rsid w:val="003C14AA"/>
    <w:rsid w:val="003C1665"/>
    <w:rsid w:val="003C1770"/>
    <w:rsid w:val="003C19BE"/>
    <w:rsid w:val="003C1AAE"/>
    <w:rsid w:val="003C1B22"/>
    <w:rsid w:val="003C1CE4"/>
    <w:rsid w:val="003C1DC7"/>
    <w:rsid w:val="003C1E18"/>
    <w:rsid w:val="003C1E8E"/>
    <w:rsid w:val="003C1EDF"/>
    <w:rsid w:val="003C1FCE"/>
    <w:rsid w:val="003C1FF7"/>
    <w:rsid w:val="003C20D0"/>
    <w:rsid w:val="003C2409"/>
    <w:rsid w:val="003C26F5"/>
    <w:rsid w:val="003C28C3"/>
    <w:rsid w:val="003C295D"/>
    <w:rsid w:val="003C29F3"/>
    <w:rsid w:val="003C2E93"/>
    <w:rsid w:val="003C2F92"/>
    <w:rsid w:val="003C330A"/>
    <w:rsid w:val="003C340F"/>
    <w:rsid w:val="003C34DD"/>
    <w:rsid w:val="003C34EF"/>
    <w:rsid w:val="003C35AC"/>
    <w:rsid w:val="003C367D"/>
    <w:rsid w:val="003C3AE8"/>
    <w:rsid w:val="003C3E9D"/>
    <w:rsid w:val="003C40D0"/>
    <w:rsid w:val="003C43D1"/>
    <w:rsid w:val="003C4464"/>
    <w:rsid w:val="003C48AF"/>
    <w:rsid w:val="003C49A1"/>
    <w:rsid w:val="003C4C14"/>
    <w:rsid w:val="003C4D3A"/>
    <w:rsid w:val="003C4DAA"/>
    <w:rsid w:val="003C4E84"/>
    <w:rsid w:val="003C4F53"/>
    <w:rsid w:val="003C5396"/>
    <w:rsid w:val="003C53A3"/>
    <w:rsid w:val="003C56E3"/>
    <w:rsid w:val="003C5787"/>
    <w:rsid w:val="003C59BC"/>
    <w:rsid w:val="003C5B7F"/>
    <w:rsid w:val="003C6285"/>
    <w:rsid w:val="003C63D0"/>
    <w:rsid w:val="003C662C"/>
    <w:rsid w:val="003C6AFA"/>
    <w:rsid w:val="003C6CA8"/>
    <w:rsid w:val="003C6FB0"/>
    <w:rsid w:val="003C72EE"/>
    <w:rsid w:val="003C7421"/>
    <w:rsid w:val="003C767C"/>
    <w:rsid w:val="003C78A7"/>
    <w:rsid w:val="003C7A63"/>
    <w:rsid w:val="003C7B18"/>
    <w:rsid w:val="003C7DCD"/>
    <w:rsid w:val="003D012B"/>
    <w:rsid w:val="003D0177"/>
    <w:rsid w:val="003D0343"/>
    <w:rsid w:val="003D073B"/>
    <w:rsid w:val="003D0826"/>
    <w:rsid w:val="003D0A48"/>
    <w:rsid w:val="003D0C59"/>
    <w:rsid w:val="003D0D18"/>
    <w:rsid w:val="003D0D9F"/>
    <w:rsid w:val="003D0EE8"/>
    <w:rsid w:val="003D0F66"/>
    <w:rsid w:val="003D1118"/>
    <w:rsid w:val="003D1460"/>
    <w:rsid w:val="003D1788"/>
    <w:rsid w:val="003D17A5"/>
    <w:rsid w:val="003D1856"/>
    <w:rsid w:val="003D1AF3"/>
    <w:rsid w:val="003D1F06"/>
    <w:rsid w:val="003D24AF"/>
    <w:rsid w:val="003D24FA"/>
    <w:rsid w:val="003D267E"/>
    <w:rsid w:val="003D27C8"/>
    <w:rsid w:val="003D2B3E"/>
    <w:rsid w:val="003D2DAE"/>
    <w:rsid w:val="003D2E3A"/>
    <w:rsid w:val="003D34BA"/>
    <w:rsid w:val="003D3570"/>
    <w:rsid w:val="003D39FD"/>
    <w:rsid w:val="003D3E2A"/>
    <w:rsid w:val="003D4203"/>
    <w:rsid w:val="003D430F"/>
    <w:rsid w:val="003D4512"/>
    <w:rsid w:val="003D4662"/>
    <w:rsid w:val="003D472E"/>
    <w:rsid w:val="003D47D4"/>
    <w:rsid w:val="003D4B11"/>
    <w:rsid w:val="003D4DFB"/>
    <w:rsid w:val="003D513C"/>
    <w:rsid w:val="003D5190"/>
    <w:rsid w:val="003D557F"/>
    <w:rsid w:val="003D55CF"/>
    <w:rsid w:val="003D5C1D"/>
    <w:rsid w:val="003D5F14"/>
    <w:rsid w:val="003D5F46"/>
    <w:rsid w:val="003D6032"/>
    <w:rsid w:val="003D61B3"/>
    <w:rsid w:val="003D6203"/>
    <w:rsid w:val="003D637E"/>
    <w:rsid w:val="003D64DF"/>
    <w:rsid w:val="003D6518"/>
    <w:rsid w:val="003D665D"/>
    <w:rsid w:val="003D6671"/>
    <w:rsid w:val="003D6A58"/>
    <w:rsid w:val="003D6A89"/>
    <w:rsid w:val="003D7105"/>
    <w:rsid w:val="003D72C1"/>
    <w:rsid w:val="003D734D"/>
    <w:rsid w:val="003D7755"/>
    <w:rsid w:val="003D7A9E"/>
    <w:rsid w:val="003D7C12"/>
    <w:rsid w:val="003E02D6"/>
    <w:rsid w:val="003E0314"/>
    <w:rsid w:val="003E032A"/>
    <w:rsid w:val="003E05B1"/>
    <w:rsid w:val="003E084A"/>
    <w:rsid w:val="003E0B0A"/>
    <w:rsid w:val="003E0E84"/>
    <w:rsid w:val="003E0EB7"/>
    <w:rsid w:val="003E1127"/>
    <w:rsid w:val="003E13D1"/>
    <w:rsid w:val="003E1761"/>
    <w:rsid w:val="003E1B1B"/>
    <w:rsid w:val="003E1B2C"/>
    <w:rsid w:val="003E1D50"/>
    <w:rsid w:val="003E2203"/>
    <w:rsid w:val="003E2492"/>
    <w:rsid w:val="003E25B3"/>
    <w:rsid w:val="003E28F7"/>
    <w:rsid w:val="003E2BA0"/>
    <w:rsid w:val="003E2C7F"/>
    <w:rsid w:val="003E2F6E"/>
    <w:rsid w:val="003E31D1"/>
    <w:rsid w:val="003E334D"/>
    <w:rsid w:val="003E3B55"/>
    <w:rsid w:val="003E3B87"/>
    <w:rsid w:val="003E3EBE"/>
    <w:rsid w:val="003E402C"/>
    <w:rsid w:val="003E40DF"/>
    <w:rsid w:val="003E4203"/>
    <w:rsid w:val="003E428A"/>
    <w:rsid w:val="003E42DD"/>
    <w:rsid w:val="003E46EE"/>
    <w:rsid w:val="003E47B5"/>
    <w:rsid w:val="003E49E9"/>
    <w:rsid w:val="003E4CA4"/>
    <w:rsid w:val="003E4D58"/>
    <w:rsid w:val="003E4EDB"/>
    <w:rsid w:val="003E4FAC"/>
    <w:rsid w:val="003E5195"/>
    <w:rsid w:val="003E53B1"/>
    <w:rsid w:val="003E53E2"/>
    <w:rsid w:val="003E545F"/>
    <w:rsid w:val="003E5647"/>
    <w:rsid w:val="003E5674"/>
    <w:rsid w:val="003E599A"/>
    <w:rsid w:val="003E59B7"/>
    <w:rsid w:val="003E5B45"/>
    <w:rsid w:val="003E5C43"/>
    <w:rsid w:val="003E634C"/>
    <w:rsid w:val="003E6954"/>
    <w:rsid w:val="003E6BFF"/>
    <w:rsid w:val="003E6E40"/>
    <w:rsid w:val="003E6E5D"/>
    <w:rsid w:val="003E6EB8"/>
    <w:rsid w:val="003E74CD"/>
    <w:rsid w:val="003E7504"/>
    <w:rsid w:val="003E7813"/>
    <w:rsid w:val="003F08C2"/>
    <w:rsid w:val="003F0A1D"/>
    <w:rsid w:val="003F0A32"/>
    <w:rsid w:val="003F0AB5"/>
    <w:rsid w:val="003F0AC2"/>
    <w:rsid w:val="003F0BA9"/>
    <w:rsid w:val="003F126D"/>
    <w:rsid w:val="003F1532"/>
    <w:rsid w:val="003F168F"/>
    <w:rsid w:val="003F18C9"/>
    <w:rsid w:val="003F19EB"/>
    <w:rsid w:val="003F1A0E"/>
    <w:rsid w:val="003F1BE9"/>
    <w:rsid w:val="003F1CCC"/>
    <w:rsid w:val="003F1E1A"/>
    <w:rsid w:val="003F1FD5"/>
    <w:rsid w:val="003F247B"/>
    <w:rsid w:val="003F25C0"/>
    <w:rsid w:val="003F26FC"/>
    <w:rsid w:val="003F2884"/>
    <w:rsid w:val="003F29A9"/>
    <w:rsid w:val="003F29E9"/>
    <w:rsid w:val="003F2BFB"/>
    <w:rsid w:val="003F33D1"/>
    <w:rsid w:val="003F39A6"/>
    <w:rsid w:val="003F3A74"/>
    <w:rsid w:val="003F3D49"/>
    <w:rsid w:val="003F3DA4"/>
    <w:rsid w:val="003F3E31"/>
    <w:rsid w:val="003F3EE1"/>
    <w:rsid w:val="003F3F90"/>
    <w:rsid w:val="003F40B3"/>
    <w:rsid w:val="003F4203"/>
    <w:rsid w:val="003F444A"/>
    <w:rsid w:val="003F486E"/>
    <w:rsid w:val="003F4890"/>
    <w:rsid w:val="003F4968"/>
    <w:rsid w:val="003F4BC0"/>
    <w:rsid w:val="003F4E02"/>
    <w:rsid w:val="003F5118"/>
    <w:rsid w:val="003F56AA"/>
    <w:rsid w:val="003F58B9"/>
    <w:rsid w:val="003F5976"/>
    <w:rsid w:val="003F5C1D"/>
    <w:rsid w:val="003F6032"/>
    <w:rsid w:val="003F6434"/>
    <w:rsid w:val="003F7132"/>
    <w:rsid w:val="003F71FA"/>
    <w:rsid w:val="003F748D"/>
    <w:rsid w:val="003F777D"/>
    <w:rsid w:val="003F7B34"/>
    <w:rsid w:val="003F7B4B"/>
    <w:rsid w:val="003F7BBE"/>
    <w:rsid w:val="003F7E30"/>
    <w:rsid w:val="003F7FC4"/>
    <w:rsid w:val="0040087C"/>
    <w:rsid w:val="00400990"/>
    <w:rsid w:val="00400BDE"/>
    <w:rsid w:val="00400C5D"/>
    <w:rsid w:val="00400E47"/>
    <w:rsid w:val="00400E88"/>
    <w:rsid w:val="00400ECA"/>
    <w:rsid w:val="00400EE9"/>
    <w:rsid w:val="00401197"/>
    <w:rsid w:val="004013AB"/>
    <w:rsid w:val="004014CF"/>
    <w:rsid w:val="004014E4"/>
    <w:rsid w:val="004015A3"/>
    <w:rsid w:val="00401A57"/>
    <w:rsid w:val="00401F49"/>
    <w:rsid w:val="00401F8C"/>
    <w:rsid w:val="004020DB"/>
    <w:rsid w:val="004021C0"/>
    <w:rsid w:val="0040220B"/>
    <w:rsid w:val="00402362"/>
    <w:rsid w:val="00402711"/>
    <w:rsid w:val="00402C79"/>
    <w:rsid w:val="00402CC3"/>
    <w:rsid w:val="00402D40"/>
    <w:rsid w:val="00402D94"/>
    <w:rsid w:val="00402EEC"/>
    <w:rsid w:val="00403180"/>
    <w:rsid w:val="00403308"/>
    <w:rsid w:val="00403470"/>
    <w:rsid w:val="0040348B"/>
    <w:rsid w:val="00403529"/>
    <w:rsid w:val="004038AB"/>
    <w:rsid w:val="004039F0"/>
    <w:rsid w:val="00403A10"/>
    <w:rsid w:val="00403B52"/>
    <w:rsid w:val="00403CDA"/>
    <w:rsid w:val="0040430E"/>
    <w:rsid w:val="00404439"/>
    <w:rsid w:val="004045F0"/>
    <w:rsid w:val="0040461B"/>
    <w:rsid w:val="0040497A"/>
    <w:rsid w:val="00404C95"/>
    <w:rsid w:val="00404EAC"/>
    <w:rsid w:val="00404F2B"/>
    <w:rsid w:val="004053A4"/>
    <w:rsid w:val="00405490"/>
    <w:rsid w:val="00405611"/>
    <w:rsid w:val="004056DC"/>
    <w:rsid w:val="0040600E"/>
    <w:rsid w:val="004061AF"/>
    <w:rsid w:val="0040699B"/>
    <w:rsid w:val="00406AD4"/>
    <w:rsid w:val="00407204"/>
    <w:rsid w:val="004078C7"/>
    <w:rsid w:val="00407AA3"/>
    <w:rsid w:val="00407C95"/>
    <w:rsid w:val="00407D96"/>
    <w:rsid w:val="00407F90"/>
    <w:rsid w:val="00410060"/>
    <w:rsid w:val="0041034D"/>
    <w:rsid w:val="00410544"/>
    <w:rsid w:val="004105E1"/>
    <w:rsid w:val="00410754"/>
    <w:rsid w:val="00410B25"/>
    <w:rsid w:val="00410F72"/>
    <w:rsid w:val="004110D9"/>
    <w:rsid w:val="0041167F"/>
    <w:rsid w:val="004116E2"/>
    <w:rsid w:val="00411B2F"/>
    <w:rsid w:val="00411D1B"/>
    <w:rsid w:val="00411DD4"/>
    <w:rsid w:val="00411ECE"/>
    <w:rsid w:val="00411FEE"/>
    <w:rsid w:val="004121CE"/>
    <w:rsid w:val="00412259"/>
    <w:rsid w:val="004123E2"/>
    <w:rsid w:val="00412542"/>
    <w:rsid w:val="00412906"/>
    <w:rsid w:val="00412B0D"/>
    <w:rsid w:val="00412C48"/>
    <w:rsid w:val="00412D3F"/>
    <w:rsid w:val="0041332C"/>
    <w:rsid w:val="00413C19"/>
    <w:rsid w:val="00413E97"/>
    <w:rsid w:val="00414475"/>
    <w:rsid w:val="00414507"/>
    <w:rsid w:val="00414691"/>
    <w:rsid w:val="0041469B"/>
    <w:rsid w:val="004147A4"/>
    <w:rsid w:val="00414855"/>
    <w:rsid w:val="00414863"/>
    <w:rsid w:val="00414926"/>
    <w:rsid w:val="00414A75"/>
    <w:rsid w:val="00414C4E"/>
    <w:rsid w:val="00414FD9"/>
    <w:rsid w:val="004152C7"/>
    <w:rsid w:val="004153DD"/>
    <w:rsid w:val="00415455"/>
    <w:rsid w:val="0041545D"/>
    <w:rsid w:val="0041569D"/>
    <w:rsid w:val="004156E2"/>
    <w:rsid w:val="004157F8"/>
    <w:rsid w:val="00415BD7"/>
    <w:rsid w:val="00415C38"/>
    <w:rsid w:val="00415CAC"/>
    <w:rsid w:val="00416665"/>
    <w:rsid w:val="00416927"/>
    <w:rsid w:val="004169D5"/>
    <w:rsid w:val="0041700C"/>
    <w:rsid w:val="004178BB"/>
    <w:rsid w:val="00417A99"/>
    <w:rsid w:val="00417AA8"/>
    <w:rsid w:val="00417C17"/>
    <w:rsid w:val="00420168"/>
    <w:rsid w:val="004203E7"/>
    <w:rsid w:val="004206D3"/>
    <w:rsid w:val="00420C66"/>
    <w:rsid w:val="00420E90"/>
    <w:rsid w:val="00420F27"/>
    <w:rsid w:val="0042113B"/>
    <w:rsid w:val="004217DF"/>
    <w:rsid w:val="00421BDF"/>
    <w:rsid w:val="00421C24"/>
    <w:rsid w:val="00421C67"/>
    <w:rsid w:val="00421FAA"/>
    <w:rsid w:val="0042212D"/>
    <w:rsid w:val="004222DE"/>
    <w:rsid w:val="004222E0"/>
    <w:rsid w:val="004223E0"/>
    <w:rsid w:val="00422619"/>
    <w:rsid w:val="004226C9"/>
    <w:rsid w:val="004238D5"/>
    <w:rsid w:val="00423AFA"/>
    <w:rsid w:val="00423FE0"/>
    <w:rsid w:val="00424037"/>
    <w:rsid w:val="0042412B"/>
    <w:rsid w:val="00424224"/>
    <w:rsid w:val="0042434A"/>
    <w:rsid w:val="0042456A"/>
    <w:rsid w:val="0042485D"/>
    <w:rsid w:val="00424B9A"/>
    <w:rsid w:val="00424E8A"/>
    <w:rsid w:val="00424F96"/>
    <w:rsid w:val="0042505B"/>
    <w:rsid w:val="0042505D"/>
    <w:rsid w:val="004256D5"/>
    <w:rsid w:val="004256E8"/>
    <w:rsid w:val="00425EAC"/>
    <w:rsid w:val="00425EAF"/>
    <w:rsid w:val="00425F0A"/>
    <w:rsid w:val="00425F2D"/>
    <w:rsid w:val="0042613E"/>
    <w:rsid w:val="00426A3E"/>
    <w:rsid w:val="00426AA1"/>
    <w:rsid w:val="00426AE0"/>
    <w:rsid w:val="00426B58"/>
    <w:rsid w:val="0042732B"/>
    <w:rsid w:val="00427777"/>
    <w:rsid w:val="00427AD1"/>
    <w:rsid w:val="00427EA5"/>
    <w:rsid w:val="0043011B"/>
    <w:rsid w:val="00430463"/>
    <w:rsid w:val="004309D5"/>
    <w:rsid w:val="00430EA4"/>
    <w:rsid w:val="00430F73"/>
    <w:rsid w:val="004312FF"/>
    <w:rsid w:val="004314E6"/>
    <w:rsid w:val="00431644"/>
    <w:rsid w:val="0043164A"/>
    <w:rsid w:val="00431715"/>
    <w:rsid w:val="00431848"/>
    <w:rsid w:val="00431883"/>
    <w:rsid w:val="00431925"/>
    <w:rsid w:val="00431EC8"/>
    <w:rsid w:val="00432289"/>
    <w:rsid w:val="004327AE"/>
    <w:rsid w:val="00432940"/>
    <w:rsid w:val="00432B41"/>
    <w:rsid w:val="00432D3E"/>
    <w:rsid w:val="00432DAD"/>
    <w:rsid w:val="00432EEF"/>
    <w:rsid w:val="00432F28"/>
    <w:rsid w:val="004331E1"/>
    <w:rsid w:val="00433938"/>
    <w:rsid w:val="00433C11"/>
    <w:rsid w:val="0043408D"/>
    <w:rsid w:val="00434179"/>
    <w:rsid w:val="00434354"/>
    <w:rsid w:val="004345C9"/>
    <w:rsid w:val="004348EC"/>
    <w:rsid w:val="00434C04"/>
    <w:rsid w:val="00435040"/>
    <w:rsid w:val="0043521E"/>
    <w:rsid w:val="00435263"/>
    <w:rsid w:val="004352D7"/>
    <w:rsid w:val="0043587E"/>
    <w:rsid w:val="00435881"/>
    <w:rsid w:val="00435B8C"/>
    <w:rsid w:val="00435C37"/>
    <w:rsid w:val="00435DFD"/>
    <w:rsid w:val="00435E39"/>
    <w:rsid w:val="0043623E"/>
    <w:rsid w:val="00436B17"/>
    <w:rsid w:val="00436FC6"/>
    <w:rsid w:val="00437133"/>
    <w:rsid w:val="0043717F"/>
    <w:rsid w:val="00437571"/>
    <w:rsid w:val="00437A3E"/>
    <w:rsid w:val="00437ADB"/>
    <w:rsid w:val="00440223"/>
    <w:rsid w:val="00440607"/>
    <w:rsid w:val="0044062D"/>
    <w:rsid w:val="00440B37"/>
    <w:rsid w:val="00440DC8"/>
    <w:rsid w:val="0044130F"/>
    <w:rsid w:val="004414F3"/>
    <w:rsid w:val="00441D02"/>
    <w:rsid w:val="00441F07"/>
    <w:rsid w:val="00441F9C"/>
    <w:rsid w:val="0044202E"/>
    <w:rsid w:val="004422DC"/>
    <w:rsid w:val="0044236B"/>
    <w:rsid w:val="004423EF"/>
    <w:rsid w:val="00442672"/>
    <w:rsid w:val="00442A4E"/>
    <w:rsid w:val="00442BF7"/>
    <w:rsid w:val="00442DBB"/>
    <w:rsid w:val="00442ED0"/>
    <w:rsid w:val="00442F3E"/>
    <w:rsid w:val="00442F95"/>
    <w:rsid w:val="00443183"/>
    <w:rsid w:val="0044345A"/>
    <w:rsid w:val="004438D1"/>
    <w:rsid w:val="00443A2F"/>
    <w:rsid w:val="00443C19"/>
    <w:rsid w:val="00443E36"/>
    <w:rsid w:val="00443F2B"/>
    <w:rsid w:val="004444EA"/>
    <w:rsid w:val="004446AF"/>
    <w:rsid w:val="00444781"/>
    <w:rsid w:val="00444BB1"/>
    <w:rsid w:val="00444D1B"/>
    <w:rsid w:val="00444D59"/>
    <w:rsid w:val="00444E39"/>
    <w:rsid w:val="00445733"/>
    <w:rsid w:val="00445B68"/>
    <w:rsid w:val="00445B9A"/>
    <w:rsid w:val="00445C2F"/>
    <w:rsid w:val="00445C3B"/>
    <w:rsid w:val="00445C50"/>
    <w:rsid w:val="00445C9A"/>
    <w:rsid w:val="00445E99"/>
    <w:rsid w:val="0044612C"/>
    <w:rsid w:val="004462C0"/>
    <w:rsid w:val="004462DD"/>
    <w:rsid w:val="0044686C"/>
    <w:rsid w:val="0044691A"/>
    <w:rsid w:val="00446C51"/>
    <w:rsid w:val="00447334"/>
    <w:rsid w:val="004473DB"/>
    <w:rsid w:val="0044760C"/>
    <w:rsid w:val="00447AEB"/>
    <w:rsid w:val="00447C23"/>
    <w:rsid w:val="00447CE8"/>
    <w:rsid w:val="00447D62"/>
    <w:rsid w:val="004506BA"/>
    <w:rsid w:val="00450803"/>
    <w:rsid w:val="00450BDF"/>
    <w:rsid w:val="00450EBE"/>
    <w:rsid w:val="0045134F"/>
    <w:rsid w:val="00451EBD"/>
    <w:rsid w:val="00451EF2"/>
    <w:rsid w:val="004522BA"/>
    <w:rsid w:val="004523DC"/>
    <w:rsid w:val="004527AE"/>
    <w:rsid w:val="00452B27"/>
    <w:rsid w:val="00452CD2"/>
    <w:rsid w:val="00452D1B"/>
    <w:rsid w:val="0045318B"/>
    <w:rsid w:val="00453347"/>
    <w:rsid w:val="00453394"/>
    <w:rsid w:val="0045347B"/>
    <w:rsid w:val="0045364D"/>
    <w:rsid w:val="004538C6"/>
    <w:rsid w:val="00453950"/>
    <w:rsid w:val="0045408C"/>
    <w:rsid w:val="00454719"/>
    <w:rsid w:val="004550EA"/>
    <w:rsid w:val="0045512D"/>
    <w:rsid w:val="00455269"/>
    <w:rsid w:val="00455307"/>
    <w:rsid w:val="0045539E"/>
    <w:rsid w:val="0045556C"/>
    <w:rsid w:val="00455572"/>
    <w:rsid w:val="004556BD"/>
    <w:rsid w:val="004558B6"/>
    <w:rsid w:val="00455B58"/>
    <w:rsid w:val="00455EC4"/>
    <w:rsid w:val="00455F55"/>
    <w:rsid w:val="004563D0"/>
    <w:rsid w:val="00456424"/>
    <w:rsid w:val="00456F72"/>
    <w:rsid w:val="00456FD0"/>
    <w:rsid w:val="004573EA"/>
    <w:rsid w:val="004576D2"/>
    <w:rsid w:val="00457819"/>
    <w:rsid w:val="00457B7D"/>
    <w:rsid w:val="00457D18"/>
    <w:rsid w:val="00457F51"/>
    <w:rsid w:val="00457F85"/>
    <w:rsid w:val="00460082"/>
    <w:rsid w:val="0046015E"/>
    <w:rsid w:val="00460211"/>
    <w:rsid w:val="0046021C"/>
    <w:rsid w:val="00460375"/>
    <w:rsid w:val="00460698"/>
    <w:rsid w:val="0046075F"/>
    <w:rsid w:val="004607B0"/>
    <w:rsid w:val="00460A6B"/>
    <w:rsid w:val="00460AFA"/>
    <w:rsid w:val="00460E18"/>
    <w:rsid w:val="00461159"/>
    <w:rsid w:val="00461262"/>
    <w:rsid w:val="004614BC"/>
    <w:rsid w:val="00461FD8"/>
    <w:rsid w:val="00462256"/>
    <w:rsid w:val="004622DE"/>
    <w:rsid w:val="0046231F"/>
    <w:rsid w:val="00462C5E"/>
    <w:rsid w:val="00462E64"/>
    <w:rsid w:val="00463062"/>
    <w:rsid w:val="004630DD"/>
    <w:rsid w:val="00463647"/>
    <w:rsid w:val="004636CA"/>
    <w:rsid w:val="004638EF"/>
    <w:rsid w:val="00463BF3"/>
    <w:rsid w:val="00463E93"/>
    <w:rsid w:val="00464015"/>
    <w:rsid w:val="0046411B"/>
    <w:rsid w:val="00464347"/>
    <w:rsid w:val="00464365"/>
    <w:rsid w:val="004644F2"/>
    <w:rsid w:val="00464BF0"/>
    <w:rsid w:val="00464F08"/>
    <w:rsid w:val="00465256"/>
    <w:rsid w:val="004653D8"/>
    <w:rsid w:val="004654E9"/>
    <w:rsid w:val="00465736"/>
    <w:rsid w:val="004659D9"/>
    <w:rsid w:val="00465A10"/>
    <w:rsid w:val="00465A83"/>
    <w:rsid w:val="00465B4C"/>
    <w:rsid w:val="00465E3D"/>
    <w:rsid w:val="004663B0"/>
    <w:rsid w:val="0046695F"/>
    <w:rsid w:val="00466A4A"/>
    <w:rsid w:val="00466ACD"/>
    <w:rsid w:val="00466CF8"/>
    <w:rsid w:val="0046718D"/>
    <w:rsid w:val="00467665"/>
    <w:rsid w:val="0046768C"/>
    <w:rsid w:val="00467C28"/>
    <w:rsid w:val="00467E18"/>
    <w:rsid w:val="00467E4B"/>
    <w:rsid w:val="004704A0"/>
    <w:rsid w:val="004704F1"/>
    <w:rsid w:val="0047076A"/>
    <w:rsid w:val="00470BB0"/>
    <w:rsid w:val="00470E26"/>
    <w:rsid w:val="004710CF"/>
    <w:rsid w:val="004710E1"/>
    <w:rsid w:val="004715DC"/>
    <w:rsid w:val="00471613"/>
    <w:rsid w:val="00471ABD"/>
    <w:rsid w:val="00471DE7"/>
    <w:rsid w:val="00471DF1"/>
    <w:rsid w:val="00471EC3"/>
    <w:rsid w:val="00472356"/>
    <w:rsid w:val="00472451"/>
    <w:rsid w:val="00472558"/>
    <w:rsid w:val="0047262E"/>
    <w:rsid w:val="00472664"/>
    <w:rsid w:val="0047270E"/>
    <w:rsid w:val="004729EE"/>
    <w:rsid w:val="00472A48"/>
    <w:rsid w:val="00472A7A"/>
    <w:rsid w:val="00472AE8"/>
    <w:rsid w:val="00472DBE"/>
    <w:rsid w:val="00472E0A"/>
    <w:rsid w:val="00472E43"/>
    <w:rsid w:val="004730C4"/>
    <w:rsid w:val="0047325C"/>
    <w:rsid w:val="00473273"/>
    <w:rsid w:val="00473566"/>
    <w:rsid w:val="004735FF"/>
    <w:rsid w:val="004738E3"/>
    <w:rsid w:val="00473A0B"/>
    <w:rsid w:val="00473B09"/>
    <w:rsid w:val="00473B99"/>
    <w:rsid w:val="00473CA1"/>
    <w:rsid w:val="00473E47"/>
    <w:rsid w:val="00474258"/>
    <w:rsid w:val="004743B1"/>
    <w:rsid w:val="004747EA"/>
    <w:rsid w:val="00474A46"/>
    <w:rsid w:val="00474A63"/>
    <w:rsid w:val="00474AE0"/>
    <w:rsid w:val="00474B1C"/>
    <w:rsid w:val="00475578"/>
    <w:rsid w:val="00475836"/>
    <w:rsid w:val="00475842"/>
    <w:rsid w:val="00476386"/>
    <w:rsid w:val="00476741"/>
    <w:rsid w:val="0047685C"/>
    <w:rsid w:val="004769F2"/>
    <w:rsid w:val="0047701B"/>
    <w:rsid w:val="0047708B"/>
    <w:rsid w:val="00477184"/>
    <w:rsid w:val="00477292"/>
    <w:rsid w:val="004774BB"/>
    <w:rsid w:val="0047770E"/>
    <w:rsid w:val="00477790"/>
    <w:rsid w:val="00477884"/>
    <w:rsid w:val="00477F76"/>
    <w:rsid w:val="0048009C"/>
    <w:rsid w:val="00480301"/>
    <w:rsid w:val="0048031F"/>
    <w:rsid w:val="0048057C"/>
    <w:rsid w:val="004807E1"/>
    <w:rsid w:val="00480A07"/>
    <w:rsid w:val="00480CA2"/>
    <w:rsid w:val="00480E98"/>
    <w:rsid w:val="00481014"/>
    <w:rsid w:val="0048102B"/>
    <w:rsid w:val="00481072"/>
    <w:rsid w:val="004811CA"/>
    <w:rsid w:val="00481401"/>
    <w:rsid w:val="0048145C"/>
    <w:rsid w:val="00481536"/>
    <w:rsid w:val="00481767"/>
    <w:rsid w:val="0048178E"/>
    <w:rsid w:val="00481CA5"/>
    <w:rsid w:val="00482734"/>
    <w:rsid w:val="0048273B"/>
    <w:rsid w:val="00482774"/>
    <w:rsid w:val="00482AE2"/>
    <w:rsid w:val="00482AFE"/>
    <w:rsid w:val="00482D1F"/>
    <w:rsid w:val="00482EF3"/>
    <w:rsid w:val="00483140"/>
    <w:rsid w:val="00483501"/>
    <w:rsid w:val="00483DC9"/>
    <w:rsid w:val="00483E76"/>
    <w:rsid w:val="00483ED7"/>
    <w:rsid w:val="00483F0E"/>
    <w:rsid w:val="00483FEB"/>
    <w:rsid w:val="00484194"/>
    <w:rsid w:val="00484868"/>
    <w:rsid w:val="00484898"/>
    <w:rsid w:val="00484DE0"/>
    <w:rsid w:val="0048509F"/>
    <w:rsid w:val="0048540E"/>
    <w:rsid w:val="00485A86"/>
    <w:rsid w:val="00485B12"/>
    <w:rsid w:val="00485C02"/>
    <w:rsid w:val="00485E0F"/>
    <w:rsid w:val="00485E69"/>
    <w:rsid w:val="00486071"/>
    <w:rsid w:val="004866E9"/>
    <w:rsid w:val="00486B32"/>
    <w:rsid w:val="00486EFB"/>
    <w:rsid w:val="004870C4"/>
    <w:rsid w:val="004870FC"/>
    <w:rsid w:val="0048734E"/>
    <w:rsid w:val="004873FE"/>
    <w:rsid w:val="004874A1"/>
    <w:rsid w:val="00487658"/>
    <w:rsid w:val="004876F1"/>
    <w:rsid w:val="004879EA"/>
    <w:rsid w:val="00487D98"/>
    <w:rsid w:val="00487E7F"/>
    <w:rsid w:val="00487F22"/>
    <w:rsid w:val="00487F8A"/>
    <w:rsid w:val="00487F92"/>
    <w:rsid w:val="0049012C"/>
    <w:rsid w:val="004901CE"/>
    <w:rsid w:val="004903F8"/>
    <w:rsid w:val="0049042A"/>
    <w:rsid w:val="00490504"/>
    <w:rsid w:val="00490956"/>
    <w:rsid w:val="00490A93"/>
    <w:rsid w:val="00491279"/>
    <w:rsid w:val="004915D9"/>
    <w:rsid w:val="00491731"/>
    <w:rsid w:val="00491740"/>
    <w:rsid w:val="00491AD4"/>
    <w:rsid w:val="00491AE3"/>
    <w:rsid w:val="00491E60"/>
    <w:rsid w:val="00492223"/>
    <w:rsid w:val="0049237E"/>
    <w:rsid w:val="004923BD"/>
    <w:rsid w:val="0049242C"/>
    <w:rsid w:val="00492834"/>
    <w:rsid w:val="00492914"/>
    <w:rsid w:val="00492AC5"/>
    <w:rsid w:val="00492C0A"/>
    <w:rsid w:val="004930D8"/>
    <w:rsid w:val="004930FB"/>
    <w:rsid w:val="00493146"/>
    <w:rsid w:val="00493156"/>
    <w:rsid w:val="004933E6"/>
    <w:rsid w:val="00493494"/>
    <w:rsid w:val="004935AD"/>
    <w:rsid w:val="0049388A"/>
    <w:rsid w:val="00493BE5"/>
    <w:rsid w:val="00493BFE"/>
    <w:rsid w:val="00493EA2"/>
    <w:rsid w:val="00493F96"/>
    <w:rsid w:val="00494275"/>
    <w:rsid w:val="0049497B"/>
    <w:rsid w:val="00494B41"/>
    <w:rsid w:val="00494C76"/>
    <w:rsid w:val="00494E17"/>
    <w:rsid w:val="00495261"/>
    <w:rsid w:val="00495426"/>
    <w:rsid w:val="004955E2"/>
    <w:rsid w:val="0049600C"/>
    <w:rsid w:val="0049620D"/>
    <w:rsid w:val="00496408"/>
    <w:rsid w:val="004967D5"/>
    <w:rsid w:val="00496911"/>
    <w:rsid w:val="00496CD9"/>
    <w:rsid w:val="00496FC0"/>
    <w:rsid w:val="004971E7"/>
    <w:rsid w:val="004976AD"/>
    <w:rsid w:val="004977CC"/>
    <w:rsid w:val="00497B42"/>
    <w:rsid w:val="00497D90"/>
    <w:rsid w:val="00497ED0"/>
    <w:rsid w:val="004A00D8"/>
    <w:rsid w:val="004A01A6"/>
    <w:rsid w:val="004A01FC"/>
    <w:rsid w:val="004A01FD"/>
    <w:rsid w:val="004A02E6"/>
    <w:rsid w:val="004A06F0"/>
    <w:rsid w:val="004A0E50"/>
    <w:rsid w:val="004A0E58"/>
    <w:rsid w:val="004A0EE7"/>
    <w:rsid w:val="004A14B4"/>
    <w:rsid w:val="004A1608"/>
    <w:rsid w:val="004A1C00"/>
    <w:rsid w:val="004A1C9D"/>
    <w:rsid w:val="004A1D12"/>
    <w:rsid w:val="004A1FEA"/>
    <w:rsid w:val="004A2128"/>
    <w:rsid w:val="004A2589"/>
    <w:rsid w:val="004A25F0"/>
    <w:rsid w:val="004A288D"/>
    <w:rsid w:val="004A29D2"/>
    <w:rsid w:val="004A2B53"/>
    <w:rsid w:val="004A2E11"/>
    <w:rsid w:val="004A2EB5"/>
    <w:rsid w:val="004A32FD"/>
    <w:rsid w:val="004A3438"/>
    <w:rsid w:val="004A3494"/>
    <w:rsid w:val="004A34E7"/>
    <w:rsid w:val="004A34F2"/>
    <w:rsid w:val="004A399B"/>
    <w:rsid w:val="004A3F50"/>
    <w:rsid w:val="004A3FAA"/>
    <w:rsid w:val="004A401F"/>
    <w:rsid w:val="004A4084"/>
    <w:rsid w:val="004A41ED"/>
    <w:rsid w:val="004A435F"/>
    <w:rsid w:val="004A448C"/>
    <w:rsid w:val="004A449C"/>
    <w:rsid w:val="004A4694"/>
    <w:rsid w:val="004A475E"/>
    <w:rsid w:val="004A475F"/>
    <w:rsid w:val="004A4830"/>
    <w:rsid w:val="004A4C2C"/>
    <w:rsid w:val="004A4E4B"/>
    <w:rsid w:val="004A4F8A"/>
    <w:rsid w:val="004A50AC"/>
    <w:rsid w:val="004A5345"/>
    <w:rsid w:val="004A53E1"/>
    <w:rsid w:val="004A56D1"/>
    <w:rsid w:val="004A57A7"/>
    <w:rsid w:val="004A5888"/>
    <w:rsid w:val="004A5977"/>
    <w:rsid w:val="004A59AE"/>
    <w:rsid w:val="004A5BEB"/>
    <w:rsid w:val="004A5DEB"/>
    <w:rsid w:val="004A5E27"/>
    <w:rsid w:val="004A6349"/>
    <w:rsid w:val="004A669E"/>
    <w:rsid w:val="004A67DB"/>
    <w:rsid w:val="004A68FF"/>
    <w:rsid w:val="004A6C4A"/>
    <w:rsid w:val="004A6D0A"/>
    <w:rsid w:val="004A6DAE"/>
    <w:rsid w:val="004A6DDD"/>
    <w:rsid w:val="004A6F99"/>
    <w:rsid w:val="004A7297"/>
    <w:rsid w:val="004A7505"/>
    <w:rsid w:val="004A7568"/>
    <w:rsid w:val="004A7600"/>
    <w:rsid w:val="004B008A"/>
    <w:rsid w:val="004B03FE"/>
    <w:rsid w:val="004B04E3"/>
    <w:rsid w:val="004B066D"/>
    <w:rsid w:val="004B0749"/>
    <w:rsid w:val="004B0755"/>
    <w:rsid w:val="004B0C0F"/>
    <w:rsid w:val="004B0CBA"/>
    <w:rsid w:val="004B0F8F"/>
    <w:rsid w:val="004B144A"/>
    <w:rsid w:val="004B19A5"/>
    <w:rsid w:val="004B1A44"/>
    <w:rsid w:val="004B1C1B"/>
    <w:rsid w:val="004B1DE7"/>
    <w:rsid w:val="004B1E83"/>
    <w:rsid w:val="004B1EFB"/>
    <w:rsid w:val="004B1FBD"/>
    <w:rsid w:val="004B201C"/>
    <w:rsid w:val="004B208B"/>
    <w:rsid w:val="004B2447"/>
    <w:rsid w:val="004B2663"/>
    <w:rsid w:val="004B2862"/>
    <w:rsid w:val="004B2A2E"/>
    <w:rsid w:val="004B2CDE"/>
    <w:rsid w:val="004B3474"/>
    <w:rsid w:val="004B348B"/>
    <w:rsid w:val="004B350C"/>
    <w:rsid w:val="004B3C57"/>
    <w:rsid w:val="004B4032"/>
    <w:rsid w:val="004B4092"/>
    <w:rsid w:val="004B4905"/>
    <w:rsid w:val="004B502C"/>
    <w:rsid w:val="004B51B5"/>
    <w:rsid w:val="004B540C"/>
    <w:rsid w:val="004B5447"/>
    <w:rsid w:val="004B5633"/>
    <w:rsid w:val="004B58A2"/>
    <w:rsid w:val="004B5AB3"/>
    <w:rsid w:val="004B5AD4"/>
    <w:rsid w:val="004B5C08"/>
    <w:rsid w:val="004B5FB3"/>
    <w:rsid w:val="004B6300"/>
    <w:rsid w:val="004B6305"/>
    <w:rsid w:val="004B6599"/>
    <w:rsid w:val="004B65C3"/>
    <w:rsid w:val="004B663A"/>
    <w:rsid w:val="004B66CD"/>
    <w:rsid w:val="004B676C"/>
    <w:rsid w:val="004B67E7"/>
    <w:rsid w:val="004B6829"/>
    <w:rsid w:val="004B6D55"/>
    <w:rsid w:val="004B6DB7"/>
    <w:rsid w:val="004B6F83"/>
    <w:rsid w:val="004B6F95"/>
    <w:rsid w:val="004B6FD4"/>
    <w:rsid w:val="004B6FE3"/>
    <w:rsid w:val="004B7281"/>
    <w:rsid w:val="004B746B"/>
    <w:rsid w:val="004B7765"/>
    <w:rsid w:val="004B7789"/>
    <w:rsid w:val="004B7B26"/>
    <w:rsid w:val="004B7BD7"/>
    <w:rsid w:val="004B7DDA"/>
    <w:rsid w:val="004B7EF0"/>
    <w:rsid w:val="004B7F14"/>
    <w:rsid w:val="004B7FEC"/>
    <w:rsid w:val="004C0297"/>
    <w:rsid w:val="004C05B3"/>
    <w:rsid w:val="004C09F1"/>
    <w:rsid w:val="004C0A51"/>
    <w:rsid w:val="004C10E0"/>
    <w:rsid w:val="004C10F9"/>
    <w:rsid w:val="004C1144"/>
    <w:rsid w:val="004C129A"/>
    <w:rsid w:val="004C1874"/>
    <w:rsid w:val="004C1C02"/>
    <w:rsid w:val="004C1DC0"/>
    <w:rsid w:val="004C1EB3"/>
    <w:rsid w:val="004C2599"/>
    <w:rsid w:val="004C25D8"/>
    <w:rsid w:val="004C2BA7"/>
    <w:rsid w:val="004C2EAC"/>
    <w:rsid w:val="004C3312"/>
    <w:rsid w:val="004C3409"/>
    <w:rsid w:val="004C356D"/>
    <w:rsid w:val="004C395C"/>
    <w:rsid w:val="004C3974"/>
    <w:rsid w:val="004C3B46"/>
    <w:rsid w:val="004C3BF2"/>
    <w:rsid w:val="004C3D8F"/>
    <w:rsid w:val="004C3DA1"/>
    <w:rsid w:val="004C3EE9"/>
    <w:rsid w:val="004C3F9D"/>
    <w:rsid w:val="004C429D"/>
    <w:rsid w:val="004C43CD"/>
    <w:rsid w:val="004C4541"/>
    <w:rsid w:val="004C4554"/>
    <w:rsid w:val="004C45B4"/>
    <w:rsid w:val="004C49DE"/>
    <w:rsid w:val="004C4DE2"/>
    <w:rsid w:val="004C4DEA"/>
    <w:rsid w:val="004C4EC4"/>
    <w:rsid w:val="004C4F2F"/>
    <w:rsid w:val="004C4F35"/>
    <w:rsid w:val="004C5140"/>
    <w:rsid w:val="004C51C4"/>
    <w:rsid w:val="004C56BA"/>
    <w:rsid w:val="004C5A2E"/>
    <w:rsid w:val="004C5BA8"/>
    <w:rsid w:val="004C5E66"/>
    <w:rsid w:val="004C607B"/>
    <w:rsid w:val="004C6243"/>
    <w:rsid w:val="004C62BC"/>
    <w:rsid w:val="004C6375"/>
    <w:rsid w:val="004C637A"/>
    <w:rsid w:val="004C64E9"/>
    <w:rsid w:val="004C6775"/>
    <w:rsid w:val="004C687D"/>
    <w:rsid w:val="004C6BB9"/>
    <w:rsid w:val="004C6C58"/>
    <w:rsid w:val="004C6EC3"/>
    <w:rsid w:val="004C727D"/>
    <w:rsid w:val="004C733F"/>
    <w:rsid w:val="004C74DA"/>
    <w:rsid w:val="004C74E2"/>
    <w:rsid w:val="004C752B"/>
    <w:rsid w:val="004C77DB"/>
    <w:rsid w:val="004C782A"/>
    <w:rsid w:val="004C7B0B"/>
    <w:rsid w:val="004D003A"/>
    <w:rsid w:val="004D03E6"/>
    <w:rsid w:val="004D07B5"/>
    <w:rsid w:val="004D0922"/>
    <w:rsid w:val="004D09DE"/>
    <w:rsid w:val="004D0CEF"/>
    <w:rsid w:val="004D0F2F"/>
    <w:rsid w:val="004D0FFF"/>
    <w:rsid w:val="004D1120"/>
    <w:rsid w:val="004D1782"/>
    <w:rsid w:val="004D1E25"/>
    <w:rsid w:val="004D1FEC"/>
    <w:rsid w:val="004D20EB"/>
    <w:rsid w:val="004D228A"/>
    <w:rsid w:val="004D234C"/>
    <w:rsid w:val="004D2885"/>
    <w:rsid w:val="004D2A23"/>
    <w:rsid w:val="004D2C0F"/>
    <w:rsid w:val="004D2CC0"/>
    <w:rsid w:val="004D2FF9"/>
    <w:rsid w:val="004D318C"/>
    <w:rsid w:val="004D3234"/>
    <w:rsid w:val="004D33C7"/>
    <w:rsid w:val="004D38D4"/>
    <w:rsid w:val="004D3C7D"/>
    <w:rsid w:val="004D3E4C"/>
    <w:rsid w:val="004D4277"/>
    <w:rsid w:val="004D46DD"/>
    <w:rsid w:val="004D4EA7"/>
    <w:rsid w:val="004D5368"/>
    <w:rsid w:val="004D543B"/>
    <w:rsid w:val="004D5772"/>
    <w:rsid w:val="004D59DA"/>
    <w:rsid w:val="004D5EB6"/>
    <w:rsid w:val="004D6080"/>
    <w:rsid w:val="004D6215"/>
    <w:rsid w:val="004D62A5"/>
    <w:rsid w:val="004D6382"/>
    <w:rsid w:val="004D6523"/>
    <w:rsid w:val="004D6B61"/>
    <w:rsid w:val="004D7059"/>
    <w:rsid w:val="004D7285"/>
    <w:rsid w:val="004D764B"/>
    <w:rsid w:val="004D77D4"/>
    <w:rsid w:val="004D77D9"/>
    <w:rsid w:val="004D7892"/>
    <w:rsid w:val="004D7A53"/>
    <w:rsid w:val="004D7BE9"/>
    <w:rsid w:val="004D7F49"/>
    <w:rsid w:val="004E02C6"/>
    <w:rsid w:val="004E0374"/>
    <w:rsid w:val="004E0484"/>
    <w:rsid w:val="004E04A3"/>
    <w:rsid w:val="004E0A94"/>
    <w:rsid w:val="004E0AA7"/>
    <w:rsid w:val="004E0BD4"/>
    <w:rsid w:val="004E0C7C"/>
    <w:rsid w:val="004E0FCC"/>
    <w:rsid w:val="004E1022"/>
    <w:rsid w:val="004E1025"/>
    <w:rsid w:val="004E13B9"/>
    <w:rsid w:val="004E1757"/>
    <w:rsid w:val="004E2618"/>
    <w:rsid w:val="004E26E7"/>
    <w:rsid w:val="004E2739"/>
    <w:rsid w:val="004E29A5"/>
    <w:rsid w:val="004E2E5E"/>
    <w:rsid w:val="004E30DE"/>
    <w:rsid w:val="004E3169"/>
    <w:rsid w:val="004E3183"/>
    <w:rsid w:val="004E3616"/>
    <w:rsid w:val="004E3698"/>
    <w:rsid w:val="004E36E2"/>
    <w:rsid w:val="004E39FC"/>
    <w:rsid w:val="004E3ABA"/>
    <w:rsid w:val="004E3D7D"/>
    <w:rsid w:val="004E40BF"/>
    <w:rsid w:val="004E438A"/>
    <w:rsid w:val="004E4478"/>
    <w:rsid w:val="004E4517"/>
    <w:rsid w:val="004E45F7"/>
    <w:rsid w:val="004E48F4"/>
    <w:rsid w:val="004E496F"/>
    <w:rsid w:val="004E4A93"/>
    <w:rsid w:val="004E4E1F"/>
    <w:rsid w:val="004E500E"/>
    <w:rsid w:val="004E5075"/>
    <w:rsid w:val="004E56B1"/>
    <w:rsid w:val="004E5AFB"/>
    <w:rsid w:val="004E5BF6"/>
    <w:rsid w:val="004E5C4F"/>
    <w:rsid w:val="004E5E22"/>
    <w:rsid w:val="004E5FCD"/>
    <w:rsid w:val="004E62AE"/>
    <w:rsid w:val="004E6339"/>
    <w:rsid w:val="004E6817"/>
    <w:rsid w:val="004E6954"/>
    <w:rsid w:val="004E6B3E"/>
    <w:rsid w:val="004E6BE5"/>
    <w:rsid w:val="004E6C3E"/>
    <w:rsid w:val="004E6DA0"/>
    <w:rsid w:val="004E72A4"/>
    <w:rsid w:val="004E72DA"/>
    <w:rsid w:val="004E72F6"/>
    <w:rsid w:val="004E73A2"/>
    <w:rsid w:val="004E74A8"/>
    <w:rsid w:val="004E76DE"/>
    <w:rsid w:val="004E77ED"/>
    <w:rsid w:val="004E79D5"/>
    <w:rsid w:val="004E7ADF"/>
    <w:rsid w:val="004E7CCE"/>
    <w:rsid w:val="004E7D2C"/>
    <w:rsid w:val="004E7D81"/>
    <w:rsid w:val="004F04BD"/>
    <w:rsid w:val="004F073C"/>
    <w:rsid w:val="004F0954"/>
    <w:rsid w:val="004F0AE2"/>
    <w:rsid w:val="004F0DA0"/>
    <w:rsid w:val="004F0E5A"/>
    <w:rsid w:val="004F0F68"/>
    <w:rsid w:val="004F1226"/>
    <w:rsid w:val="004F177B"/>
    <w:rsid w:val="004F1AB5"/>
    <w:rsid w:val="004F1B4D"/>
    <w:rsid w:val="004F2170"/>
    <w:rsid w:val="004F21B7"/>
    <w:rsid w:val="004F25B4"/>
    <w:rsid w:val="004F262A"/>
    <w:rsid w:val="004F26B9"/>
    <w:rsid w:val="004F26E4"/>
    <w:rsid w:val="004F2A3B"/>
    <w:rsid w:val="004F2B4B"/>
    <w:rsid w:val="004F2B73"/>
    <w:rsid w:val="004F2F4B"/>
    <w:rsid w:val="004F2F8F"/>
    <w:rsid w:val="004F3093"/>
    <w:rsid w:val="004F32E5"/>
    <w:rsid w:val="004F3629"/>
    <w:rsid w:val="004F3902"/>
    <w:rsid w:val="004F3915"/>
    <w:rsid w:val="004F3F09"/>
    <w:rsid w:val="004F4020"/>
    <w:rsid w:val="004F4197"/>
    <w:rsid w:val="004F430F"/>
    <w:rsid w:val="004F4683"/>
    <w:rsid w:val="004F46CB"/>
    <w:rsid w:val="004F4AE7"/>
    <w:rsid w:val="004F4BFD"/>
    <w:rsid w:val="004F4DAA"/>
    <w:rsid w:val="004F4FEC"/>
    <w:rsid w:val="004F5380"/>
    <w:rsid w:val="004F5462"/>
    <w:rsid w:val="004F55F1"/>
    <w:rsid w:val="004F5DEC"/>
    <w:rsid w:val="004F6395"/>
    <w:rsid w:val="004F63B1"/>
    <w:rsid w:val="004F6507"/>
    <w:rsid w:val="004F6619"/>
    <w:rsid w:val="004F666D"/>
    <w:rsid w:val="004F66C6"/>
    <w:rsid w:val="004F6972"/>
    <w:rsid w:val="004F69C7"/>
    <w:rsid w:val="004F69E0"/>
    <w:rsid w:val="004F6A66"/>
    <w:rsid w:val="004F6C3B"/>
    <w:rsid w:val="004F6D3F"/>
    <w:rsid w:val="004F6EDF"/>
    <w:rsid w:val="004F6F07"/>
    <w:rsid w:val="004F6FC9"/>
    <w:rsid w:val="004F70E1"/>
    <w:rsid w:val="004F715E"/>
    <w:rsid w:val="004F7213"/>
    <w:rsid w:val="004F7366"/>
    <w:rsid w:val="004F7409"/>
    <w:rsid w:val="004F7520"/>
    <w:rsid w:val="004F75AF"/>
    <w:rsid w:val="004F761F"/>
    <w:rsid w:val="004F7636"/>
    <w:rsid w:val="004F7858"/>
    <w:rsid w:val="004F7B92"/>
    <w:rsid w:val="0050019D"/>
    <w:rsid w:val="005005B0"/>
    <w:rsid w:val="005005C1"/>
    <w:rsid w:val="00500E39"/>
    <w:rsid w:val="00500F03"/>
    <w:rsid w:val="0050100A"/>
    <w:rsid w:val="0050100B"/>
    <w:rsid w:val="005010E7"/>
    <w:rsid w:val="005011BD"/>
    <w:rsid w:val="00501295"/>
    <w:rsid w:val="00501FFE"/>
    <w:rsid w:val="00502321"/>
    <w:rsid w:val="00502356"/>
    <w:rsid w:val="00502364"/>
    <w:rsid w:val="005025D5"/>
    <w:rsid w:val="00502D92"/>
    <w:rsid w:val="00502E1E"/>
    <w:rsid w:val="005032EA"/>
    <w:rsid w:val="00503951"/>
    <w:rsid w:val="00503CED"/>
    <w:rsid w:val="00504045"/>
    <w:rsid w:val="0050404C"/>
    <w:rsid w:val="0050446B"/>
    <w:rsid w:val="005046CD"/>
    <w:rsid w:val="00504CAF"/>
    <w:rsid w:val="0050504C"/>
    <w:rsid w:val="005052C4"/>
    <w:rsid w:val="0050589E"/>
    <w:rsid w:val="00505967"/>
    <w:rsid w:val="00505FAC"/>
    <w:rsid w:val="005062FA"/>
    <w:rsid w:val="00506699"/>
    <w:rsid w:val="00506C3E"/>
    <w:rsid w:val="00506DA4"/>
    <w:rsid w:val="00506E54"/>
    <w:rsid w:val="005073B9"/>
    <w:rsid w:val="0050749E"/>
    <w:rsid w:val="00507786"/>
    <w:rsid w:val="005077A4"/>
    <w:rsid w:val="00507902"/>
    <w:rsid w:val="00507954"/>
    <w:rsid w:val="0051069F"/>
    <w:rsid w:val="00510709"/>
    <w:rsid w:val="00510BA1"/>
    <w:rsid w:val="00510EBA"/>
    <w:rsid w:val="00510FD9"/>
    <w:rsid w:val="00511173"/>
    <w:rsid w:val="00511403"/>
    <w:rsid w:val="0051170E"/>
    <w:rsid w:val="005117C3"/>
    <w:rsid w:val="00511809"/>
    <w:rsid w:val="005118A4"/>
    <w:rsid w:val="00511994"/>
    <w:rsid w:val="00511F24"/>
    <w:rsid w:val="00511FC1"/>
    <w:rsid w:val="00511FE7"/>
    <w:rsid w:val="00512881"/>
    <w:rsid w:val="00512A1D"/>
    <w:rsid w:val="00512C94"/>
    <w:rsid w:val="00512CA8"/>
    <w:rsid w:val="00512E02"/>
    <w:rsid w:val="00512F84"/>
    <w:rsid w:val="0051322E"/>
    <w:rsid w:val="00513661"/>
    <w:rsid w:val="005136B9"/>
    <w:rsid w:val="005137EC"/>
    <w:rsid w:val="0051385C"/>
    <w:rsid w:val="00513930"/>
    <w:rsid w:val="00513D99"/>
    <w:rsid w:val="00513E35"/>
    <w:rsid w:val="00513E99"/>
    <w:rsid w:val="005140B9"/>
    <w:rsid w:val="0051410D"/>
    <w:rsid w:val="00514136"/>
    <w:rsid w:val="0051417E"/>
    <w:rsid w:val="00514736"/>
    <w:rsid w:val="00514C66"/>
    <w:rsid w:val="00514D74"/>
    <w:rsid w:val="00514F4D"/>
    <w:rsid w:val="00514F7C"/>
    <w:rsid w:val="00515C97"/>
    <w:rsid w:val="00515F7D"/>
    <w:rsid w:val="00516387"/>
    <w:rsid w:val="005163D4"/>
    <w:rsid w:val="005163D5"/>
    <w:rsid w:val="00516761"/>
    <w:rsid w:val="00516851"/>
    <w:rsid w:val="005168FC"/>
    <w:rsid w:val="00517057"/>
    <w:rsid w:val="0051706A"/>
    <w:rsid w:val="005170F5"/>
    <w:rsid w:val="005172CD"/>
    <w:rsid w:val="00517594"/>
    <w:rsid w:val="005176E1"/>
    <w:rsid w:val="00517AC1"/>
    <w:rsid w:val="00517F28"/>
    <w:rsid w:val="005201D9"/>
    <w:rsid w:val="005201DE"/>
    <w:rsid w:val="00520805"/>
    <w:rsid w:val="005208FA"/>
    <w:rsid w:val="00520A29"/>
    <w:rsid w:val="00520F0A"/>
    <w:rsid w:val="00520FDC"/>
    <w:rsid w:val="00520FEE"/>
    <w:rsid w:val="00521403"/>
    <w:rsid w:val="0052174B"/>
    <w:rsid w:val="0052184A"/>
    <w:rsid w:val="0052197D"/>
    <w:rsid w:val="00522210"/>
    <w:rsid w:val="005222D2"/>
    <w:rsid w:val="005225F9"/>
    <w:rsid w:val="00522D10"/>
    <w:rsid w:val="00522E62"/>
    <w:rsid w:val="00522F9B"/>
    <w:rsid w:val="00522FCA"/>
    <w:rsid w:val="005231E5"/>
    <w:rsid w:val="005233D2"/>
    <w:rsid w:val="0052379E"/>
    <w:rsid w:val="00523D75"/>
    <w:rsid w:val="00524084"/>
    <w:rsid w:val="0052413C"/>
    <w:rsid w:val="005241E4"/>
    <w:rsid w:val="00524219"/>
    <w:rsid w:val="0052430A"/>
    <w:rsid w:val="00524329"/>
    <w:rsid w:val="00524498"/>
    <w:rsid w:val="00524710"/>
    <w:rsid w:val="00524AB0"/>
    <w:rsid w:val="00524C3E"/>
    <w:rsid w:val="00524CC1"/>
    <w:rsid w:val="00524CFB"/>
    <w:rsid w:val="00524E8C"/>
    <w:rsid w:val="00524ECE"/>
    <w:rsid w:val="00525071"/>
    <w:rsid w:val="005250F8"/>
    <w:rsid w:val="005257E8"/>
    <w:rsid w:val="0052582C"/>
    <w:rsid w:val="00525AB3"/>
    <w:rsid w:val="00525C14"/>
    <w:rsid w:val="00526069"/>
    <w:rsid w:val="005262DD"/>
    <w:rsid w:val="00526377"/>
    <w:rsid w:val="005267C4"/>
    <w:rsid w:val="005267D1"/>
    <w:rsid w:val="0052693E"/>
    <w:rsid w:val="00527162"/>
    <w:rsid w:val="00527271"/>
    <w:rsid w:val="005272D0"/>
    <w:rsid w:val="005276ED"/>
    <w:rsid w:val="0052787B"/>
    <w:rsid w:val="005279AE"/>
    <w:rsid w:val="00527A4C"/>
    <w:rsid w:val="00527D51"/>
    <w:rsid w:val="0053007F"/>
    <w:rsid w:val="00530693"/>
    <w:rsid w:val="0053090A"/>
    <w:rsid w:val="0053090D"/>
    <w:rsid w:val="0053097F"/>
    <w:rsid w:val="00530A82"/>
    <w:rsid w:val="00530ACD"/>
    <w:rsid w:val="00530B34"/>
    <w:rsid w:val="00530CEB"/>
    <w:rsid w:val="00530DA6"/>
    <w:rsid w:val="00530FCC"/>
    <w:rsid w:val="005310FA"/>
    <w:rsid w:val="00531DE3"/>
    <w:rsid w:val="00531E86"/>
    <w:rsid w:val="005322C8"/>
    <w:rsid w:val="00532399"/>
    <w:rsid w:val="005323B3"/>
    <w:rsid w:val="00532CDB"/>
    <w:rsid w:val="0053349A"/>
    <w:rsid w:val="005336D8"/>
    <w:rsid w:val="00533724"/>
    <w:rsid w:val="005339D3"/>
    <w:rsid w:val="00533A7F"/>
    <w:rsid w:val="00533C30"/>
    <w:rsid w:val="00533D9E"/>
    <w:rsid w:val="00533DAE"/>
    <w:rsid w:val="00533EC8"/>
    <w:rsid w:val="00533F0B"/>
    <w:rsid w:val="00533F1A"/>
    <w:rsid w:val="00533F35"/>
    <w:rsid w:val="00533F90"/>
    <w:rsid w:val="00533FCC"/>
    <w:rsid w:val="0053425E"/>
    <w:rsid w:val="005342ED"/>
    <w:rsid w:val="00534432"/>
    <w:rsid w:val="0053465C"/>
    <w:rsid w:val="005346D3"/>
    <w:rsid w:val="00534785"/>
    <w:rsid w:val="00534CCF"/>
    <w:rsid w:val="00535189"/>
    <w:rsid w:val="0053549C"/>
    <w:rsid w:val="005355DB"/>
    <w:rsid w:val="00535EB1"/>
    <w:rsid w:val="005361B4"/>
    <w:rsid w:val="00536247"/>
    <w:rsid w:val="005362B5"/>
    <w:rsid w:val="0053666A"/>
    <w:rsid w:val="005369A2"/>
    <w:rsid w:val="0053701E"/>
    <w:rsid w:val="0053779B"/>
    <w:rsid w:val="00537A90"/>
    <w:rsid w:val="00537FCC"/>
    <w:rsid w:val="005401BD"/>
    <w:rsid w:val="00540386"/>
    <w:rsid w:val="00540529"/>
    <w:rsid w:val="0054057D"/>
    <w:rsid w:val="005408AD"/>
    <w:rsid w:val="00540921"/>
    <w:rsid w:val="00540B56"/>
    <w:rsid w:val="00540DF2"/>
    <w:rsid w:val="00541056"/>
    <w:rsid w:val="0054107F"/>
    <w:rsid w:val="0054125D"/>
    <w:rsid w:val="0054139D"/>
    <w:rsid w:val="00541603"/>
    <w:rsid w:val="00541B23"/>
    <w:rsid w:val="00541B44"/>
    <w:rsid w:val="00542267"/>
    <w:rsid w:val="0054234C"/>
    <w:rsid w:val="00542598"/>
    <w:rsid w:val="0054259F"/>
    <w:rsid w:val="005427B1"/>
    <w:rsid w:val="00542B3D"/>
    <w:rsid w:val="00542DF6"/>
    <w:rsid w:val="00542F44"/>
    <w:rsid w:val="0054318F"/>
    <w:rsid w:val="005436B0"/>
    <w:rsid w:val="00544411"/>
    <w:rsid w:val="005445CB"/>
    <w:rsid w:val="00544811"/>
    <w:rsid w:val="00544EC6"/>
    <w:rsid w:val="00544F03"/>
    <w:rsid w:val="0054547E"/>
    <w:rsid w:val="00545843"/>
    <w:rsid w:val="00545879"/>
    <w:rsid w:val="00545BFD"/>
    <w:rsid w:val="00546296"/>
    <w:rsid w:val="005462D9"/>
    <w:rsid w:val="005463BE"/>
    <w:rsid w:val="00546600"/>
    <w:rsid w:val="00546A61"/>
    <w:rsid w:val="00546C50"/>
    <w:rsid w:val="00546ED0"/>
    <w:rsid w:val="00546F07"/>
    <w:rsid w:val="00546F3E"/>
    <w:rsid w:val="0054738F"/>
    <w:rsid w:val="005473E2"/>
    <w:rsid w:val="005476CF"/>
    <w:rsid w:val="0054789F"/>
    <w:rsid w:val="00547C08"/>
    <w:rsid w:val="0055020F"/>
    <w:rsid w:val="00550AAB"/>
    <w:rsid w:val="00550C47"/>
    <w:rsid w:val="0055100D"/>
    <w:rsid w:val="0055103A"/>
    <w:rsid w:val="0055157C"/>
    <w:rsid w:val="00551646"/>
    <w:rsid w:val="005519D3"/>
    <w:rsid w:val="00551D16"/>
    <w:rsid w:val="00551F74"/>
    <w:rsid w:val="005527B5"/>
    <w:rsid w:val="00552D9C"/>
    <w:rsid w:val="00552F3A"/>
    <w:rsid w:val="005533F4"/>
    <w:rsid w:val="0055342A"/>
    <w:rsid w:val="005536B4"/>
    <w:rsid w:val="0055375D"/>
    <w:rsid w:val="0055451B"/>
    <w:rsid w:val="0055455F"/>
    <w:rsid w:val="0055481C"/>
    <w:rsid w:val="00554898"/>
    <w:rsid w:val="005549BC"/>
    <w:rsid w:val="00554AFD"/>
    <w:rsid w:val="00554DBA"/>
    <w:rsid w:val="00554DF7"/>
    <w:rsid w:val="005552CF"/>
    <w:rsid w:val="0055533E"/>
    <w:rsid w:val="0055546D"/>
    <w:rsid w:val="00555550"/>
    <w:rsid w:val="005555CF"/>
    <w:rsid w:val="005556A6"/>
    <w:rsid w:val="005556FB"/>
    <w:rsid w:val="00555781"/>
    <w:rsid w:val="005559CF"/>
    <w:rsid w:val="00555A73"/>
    <w:rsid w:val="00555D26"/>
    <w:rsid w:val="00556028"/>
    <w:rsid w:val="00556420"/>
    <w:rsid w:val="00556739"/>
    <w:rsid w:val="00556753"/>
    <w:rsid w:val="00557292"/>
    <w:rsid w:val="00557473"/>
    <w:rsid w:val="0055753D"/>
    <w:rsid w:val="005577D3"/>
    <w:rsid w:val="005578B5"/>
    <w:rsid w:val="00557B30"/>
    <w:rsid w:val="00557B98"/>
    <w:rsid w:val="00557BA3"/>
    <w:rsid w:val="00557D71"/>
    <w:rsid w:val="00560112"/>
    <w:rsid w:val="0056017E"/>
    <w:rsid w:val="00560996"/>
    <w:rsid w:val="00560C53"/>
    <w:rsid w:val="00560DD1"/>
    <w:rsid w:val="0056101C"/>
    <w:rsid w:val="005612A2"/>
    <w:rsid w:val="005613CA"/>
    <w:rsid w:val="00561407"/>
    <w:rsid w:val="00561504"/>
    <w:rsid w:val="0056170A"/>
    <w:rsid w:val="00561788"/>
    <w:rsid w:val="005617C2"/>
    <w:rsid w:val="005617C8"/>
    <w:rsid w:val="00561951"/>
    <w:rsid w:val="00561A76"/>
    <w:rsid w:val="00561C4B"/>
    <w:rsid w:val="00561E30"/>
    <w:rsid w:val="00561FB7"/>
    <w:rsid w:val="005622FB"/>
    <w:rsid w:val="0056237D"/>
    <w:rsid w:val="005623CA"/>
    <w:rsid w:val="005625D7"/>
    <w:rsid w:val="0056271E"/>
    <w:rsid w:val="00562C3A"/>
    <w:rsid w:val="00562D9B"/>
    <w:rsid w:val="00562E51"/>
    <w:rsid w:val="00563288"/>
    <w:rsid w:val="0056376F"/>
    <w:rsid w:val="00563BB3"/>
    <w:rsid w:val="00563BC1"/>
    <w:rsid w:val="005647D8"/>
    <w:rsid w:val="00564890"/>
    <w:rsid w:val="00564BAA"/>
    <w:rsid w:val="00564C01"/>
    <w:rsid w:val="00564CF2"/>
    <w:rsid w:val="00564E1F"/>
    <w:rsid w:val="00564F7D"/>
    <w:rsid w:val="0056506D"/>
    <w:rsid w:val="00565111"/>
    <w:rsid w:val="0056511D"/>
    <w:rsid w:val="005652D9"/>
    <w:rsid w:val="0056581F"/>
    <w:rsid w:val="00565A14"/>
    <w:rsid w:val="00565A70"/>
    <w:rsid w:val="00565B50"/>
    <w:rsid w:val="00565E7F"/>
    <w:rsid w:val="00565F6E"/>
    <w:rsid w:val="00566217"/>
    <w:rsid w:val="00566293"/>
    <w:rsid w:val="0056664F"/>
    <w:rsid w:val="005672BF"/>
    <w:rsid w:val="005674C2"/>
    <w:rsid w:val="005676B0"/>
    <w:rsid w:val="00567794"/>
    <w:rsid w:val="005677D8"/>
    <w:rsid w:val="00567D19"/>
    <w:rsid w:val="00567E11"/>
    <w:rsid w:val="00567E9E"/>
    <w:rsid w:val="005700E3"/>
    <w:rsid w:val="005701B7"/>
    <w:rsid w:val="00570255"/>
    <w:rsid w:val="0057040D"/>
    <w:rsid w:val="00570821"/>
    <w:rsid w:val="00570ACB"/>
    <w:rsid w:val="00570C2D"/>
    <w:rsid w:val="00570C32"/>
    <w:rsid w:val="00570F4E"/>
    <w:rsid w:val="00571228"/>
    <w:rsid w:val="00571444"/>
    <w:rsid w:val="005714BF"/>
    <w:rsid w:val="00571610"/>
    <w:rsid w:val="00571729"/>
    <w:rsid w:val="005717CF"/>
    <w:rsid w:val="0057189B"/>
    <w:rsid w:val="00571C0B"/>
    <w:rsid w:val="00571E5B"/>
    <w:rsid w:val="00571F28"/>
    <w:rsid w:val="00571F8C"/>
    <w:rsid w:val="00571F9E"/>
    <w:rsid w:val="005724B9"/>
    <w:rsid w:val="005725BD"/>
    <w:rsid w:val="005728CE"/>
    <w:rsid w:val="00572927"/>
    <w:rsid w:val="00572963"/>
    <w:rsid w:val="00572A52"/>
    <w:rsid w:val="00572A94"/>
    <w:rsid w:val="00572DD8"/>
    <w:rsid w:val="00572E34"/>
    <w:rsid w:val="00572E52"/>
    <w:rsid w:val="005731CB"/>
    <w:rsid w:val="005732AA"/>
    <w:rsid w:val="00573302"/>
    <w:rsid w:val="0057340F"/>
    <w:rsid w:val="005737FC"/>
    <w:rsid w:val="00573827"/>
    <w:rsid w:val="00573BB2"/>
    <w:rsid w:val="00573F48"/>
    <w:rsid w:val="00573F77"/>
    <w:rsid w:val="00574179"/>
    <w:rsid w:val="0057445A"/>
    <w:rsid w:val="00574489"/>
    <w:rsid w:val="005744B0"/>
    <w:rsid w:val="00574ACB"/>
    <w:rsid w:val="00574B70"/>
    <w:rsid w:val="00574CEB"/>
    <w:rsid w:val="00574F38"/>
    <w:rsid w:val="005751F3"/>
    <w:rsid w:val="00575AAD"/>
    <w:rsid w:val="00575AD4"/>
    <w:rsid w:val="00575BFA"/>
    <w:rsid w:val="00575E89"/>
    <w:rsid w:val="00575F76"/>
    <w:rsid w:val="00576637"/>
    <w:rsid w:val="005768D0"/>
    <w:rsid w:val="00576C99"/>
    <w:rsid w:val="00576CF3"/>
    <w:rsid w:val="00576ED4"/>
    <w:rsid w:val="0057741C"/>
    <w:rsid w:val="00577910"/>
    <w:rsid w:val="00577986"/>
    <w:rsid w:val="00577BF7"/>
    <w:rsid w:val="0058012A"/>
    <w:rsid w:val="005804AF"/>
    <w:rsid w:val="005804CD"/>
    <w:rsid w:val="005807E8"/>
    <w:rsid w:val="005809F5"/>
    <w:rsid w:val="005813BD"/>
    <w:rsid w:val="005813F5"/>
    <w:rsid w:val="00581654"/>
    <w:rsid w:val="00581779"/>
    <w:rsid w:val="005818BF"/>
    <w:rsid w:val="0058196E"/>
    <w:rsid w:val="005819F2"/>
    <w:rsid w:val="00581B5B"/>
    <w:rsid w:val="00581D24"/>
    <w:rsid w:val="00581F84"/>
    <w:rsid w:val="00582919"/>
    <w:rsid w:val="00582A8F"/>
    <w:rsid w:val="00582AE1"/>
    <w:rsid w:val="00582BCA"/>
    <w:rsid w:val="00582EF2"/>
    <w:rsid w:val="005838F4"/>
    <w:rsid w:val="00583B28"/>
    <w:rsid w:val="00583D60"/>
    <w:rsid w:val="00583D67"/>
    <w:rsid w:val="00583DF2"/>
    <w:rsid w:val="00583F13"/>
    <w:rsid w:val="0058442E"/>
    <w:rsid w:val="00584514"/>
    <w:rsid w:val="005845E5"/>
    <w:rsid w:val="0058499E"/>
    <w:rsid w:val="005849AD"/>
    <w:rsid w:val="00584B23"/>
    <w:rsid w:val="00584B3C"/>
    <w:rsid w:val="00585031"/>
    <w:rsid w:val="0058595E"/>
    <w:rsid w:val="00585AD0"/>
    <w:rsid w:val="00585C9C"/>
    <w:rsid w:val="00585FAE"/>
    <w:rsid w:val="00586273"/>
    <w:rsid w:val="0058652B"/>
    <w:rsid w:val="005865E6"/>
    <w:rsid w:val="00586780"/>
    <w:rsid w:val="005867BF"/>
    <w:rsid w:val="005868E1"/>
    <w:rsid w:val="00586A6F"/>
    <w:rsid w:val="00586E06"/>
    <w:rsid w:val="005870B5"/>
    <w:rsid w:val="005870C1"/>
    <w:rsid w:val="0058734F"/>
    <w:rsid w:val="00587462"/>
    <w:rsid w:val="005875B3"/>
    <w:rsid w:val="00587A37"/>
    <w:rsid w:val="00587CE4"/>
    <w:rsid w:val="00587D3F"/>
    <w:rsid w:val="00590157"/>
    <w:rsid w:val="005901C6"/>
    <w:rsid w:val="00590320"/>
    <w:rsid w:val="005904A5"/>
    <w:rsid w:val="00590545"/>
    <w:rsid w:val="00590656"/>
    <w:rsid w:val="00590CD7"/>
    <w:rsid w:val="005912DF"/>
    <w:rsid w:val="00591522"/>
    <w:rsid w:val="005915B4"/>
    <w:rsid w:val="00591728"/>
    <w:rsid w:val="00591947"/>
    <w:rsid w:val="00591952"/>
    <w:rsid w:val="005919B9"/>
    <w:rsid w:val="00591D6B"/>
    <w:rsid w:val="00591F54"/>
    <w:rsid w:val="00591F67"/>
    <w:rsid w:val="00592146"/>
    <w:rsid w:val="00592442"/>
    <w:rsid w:val="00592639"/>
    <w:rsid w:val="00592C02"/>
    <w:rsid w:val="00593225"/>
    <w:rsid w:val="00593441"/>
    <w:rsid w:val="0059351B"/>
    <w:rsid w:val="0059399A"/>
    <w:rsid w:val="0059400B"/>
    <w:rsid w:val="00594B32"/>
    <w:rsid w:val="0059514E"/>
    <w:rsid w:val="0059521E"/>
    <w:rsid w:val="00595291"/>
    <w:rsid w:val="00595344"/>
    <w:rsid w:val="005955E3"/>
    <w:rsid w:val="00595769"/>
    <w:rsid w:val="00595911"/>
    <w:rsid w:val="005959DF"/>
    <w:rsid w:val="00595C35"/>
    <w:rsid w:val="00595E92"/>
    <w:rsid w:val="00596324"/>
    <w:rsid w:val="00596887"/>
    <w:rsid w:val="00596B06"/>
    <w:rsid w:val="005970D3"/>
    <w:rsid w:val="005973E6"/>
    <w:rsid w:val="00597496"/>
    <w:rsid w:val="0059758D"/>
    <w:rsid w:val="00597690"/>
    <w:rsid w:val="005977BD"/>
    <w:rsid w:val="005978CD"/>
    <w:rsid w:val="0059797A"/>
    <w:rsid w:val="005A023B"/>
    <w:rsid w:val="005A025C"/>
    <w:rsid w:val="005A0286"/>
    <w:rsid w:val="005A03B8"/>
    <w:rsid w:val="005A03D2"/>
    <w:rsid w:val="005A0F69"/>
    <w:rsid w:val="005A0F6E"/>
    <w:rsid w:val="005A1900"/>
    <w:rsid w:val="005A1CDB"/>
    <w:rsid w:val="005A1D10"/>
    <w:rsid w:val="005A2237"/>
    <w:rsid w:val="005A230A"/>
    <w:rsid w:val="005A2420"/>
    <w:rsid w:val="005A2552"/>
    <w:rsid w:val="005A257D"/>
    <w:rsid w:val="005A296B"/>
    <w:rsid w:val="005A29E0"/>
    <w:rsid w:val="005A2A7E"/>
    <w:rsid w:val="005A39FC"/>
    <w:rsid w:val="005A3C3A"/>
    <w:rsid w:val="005A3CA3"/>
    <w:rsid w:val="005A3F13"/>
    <w:rsid w:val="005A3F9E"/>
    <w:rsid w:val="005A43DA"/>
    <w:rsid w:val="005A4694"/>
    <w:rsid w:val="005A46DA"/>
    <w:rsid w:val="005A48B6"/>
    <w:rsid w:val="005A48E1"/>
    <w:rsid w:val="005A4A50"/>
    <w:rsid w:val="005A4B89"/>
    <w:rsid w:val="005A4BD7"/>
    <w:rsid w:val="005A4FEC"/>
    <w:rsid w:val="005A5013"/>
    <w:rsid w:val="005A5129"/>
    <w:rsid w:val="005A5312"/>
    <w:rsid w:val="005A5493"/>
    <w:rsid w:val="005A54CF"/>
    <w:rsid w:val="005A557A"/>
    <w:rsid w:val="005A57B7"/>
    <w:rsid w:val="005A5942"/>
    <w:rsid w:val="005A5E04"/>
    <w:rsid w:val="005A60FD"/>
    <w:rsid w:val="005A6158"/>
    <w:rsid w:val="005A618C"/>
    <w:rsid w:val="005A6249"/>
    <w:rsid w:val="005A632B"/>
    <w:rsid w:val="005A648B"/>
    <w:rsid w:val="005A69EF"/>
    <w:rsid w:val="005A6C37"/>
    <w:rsid w:val="005A6CAE"/>
    <w:rsid w:val="005A6D4B"/>
    <w:rsid w:val="005A6DCF"/>
    <w:rsid w:val="005A6DFA"/>
    <w:rsid w:val="005A7453"/>
    <w:rsid w:val="005A7B59"/>
    <w:rsid w:val="005A7D9C"/>
    <w:rsid w:val="005B01B5"/>
    <w:rsid w:val="005B0513"/>
    <w:rsid w:val="005B0690"/>
    <w:rsid w:val="005B0826"/>
    <w:rsid w:val="005B08B2"/>
    <w:rsid w:val="005B0960"/>
    <w:rsid w:val="005B0A2D"/>
    <w:rsid w:val="005B0A86"/>
    <w:rsid w:val="005B0B59"/>
    <w:rsid w:val="005B0E68"/>
    <w:rsid w:val="005B11DA"/>
    <w:rsid w:val="005B16AF"/>
    <w:rsid w:val="005B171F"/>
    <w:rsid w:val="005B1979"/>
    <w:rsid w:val="005B1984"/>
    <w:rsid w:val="005B19B4"/>
    <w:rsid w:val="005B1E9F"/>
    <w:rsid w:val="005B21C2"/>
    <w:rsid w:val="005B238A"/>
    <w:rsid w:val="005B2540"/>
    <w:rsid w:val="005B27E7"/>
    <w:rsid w:val="005B27F7"/>
    <w:rsid w:val="005B2B52"/>
    <w:rsid w:val="005B2DEC"/>
    <w:rsid w:val="005B2F38"/>
    <w:rsid w:val="005B2F41"/>
    <w:rsid w:val="005B31FE"/>
    <w:rsid w:val="005B3406"/>
    <w:rsid w:val="005B3475"/>
    <w:rsid w:val="005B36EC"/>
    <w:rsid w:val="005B36EE"/>
    <w:rsid w:val="005B3A7B"/>
    <w:rsid w:val="005B3F1C"/>
    <w:rsid w:val="005B404A"/>
    <w:rsid w:val="005B4095"/>
    <w:rsid w:val="005B44AF"/>
    <w:rsid w:val="005B45A1"/>
    <w:rsid w:val="005B46B9"/>
    <w:rsid w:val="005B46BB"/>
    <w:rsid w:val="005B4887"/>
    <w:rsid w:val="005B49F3"/>
    <w:rsid w:val="005B49FC"/>
    <w:rsid w:val="005B4D3B"/>
    <w:rsid w:val="005B5039"/>
    <w:rsid w:val="005B5BAC"/>
    <w:rsid w:val="005B5FAD"/>
    <w:rsid w:val="005B62C7"/>
    <w:rsid w:val="005B64C8"/>
    <w:rsid w:val="005B65EC"/>
    <w:rsid w:val="005B66C6"/>
    <w:rsid w:val="005B723E"/>
    <w:rsid w:val="005B75E3"/>
    <w:rsid w:val="005B76D0"/>
    <w:rsid w:val="005B76ED"/>
    <w:rsid w:val="005B7A0F"/>
    <w:rsid w:val="005B7D13"/>
    <w:rsid w:val="005C023D"/>
    <w:rsid w:val="005C0884"/>
    <w:rsid w:val="005C093A"/>
    <w:rsid w:val="005C0E1E"/>
    <w:rsid w:val="005C0E41"/>
    <w:rsid w:val="005C0E5F"/>
    <w:rsid w:val="005C102D"/>
    <w:rsid w:val="005C11A9"/>
    <w:rsid w:val="005C1236"/>
    <w:rsid w:val="005C15DE"/>
    <w:rsid w:val="005C1775"/>
    <w:rsid w:val="005C1899"/>
    <w:rsid w:val="005C1A0D"/>
    <w:rsid w:val="005C1E31"/>
    <w:rsid w:val="005C21A9"/>
    <w:rsid w:val="005C22A8"/>
    <w:rsid w:val="005C22F6"/>
    <w:rsid w:val="005C24BC"/>
    <w:rsid w:val="005C28C1"/>
    <w:rsid w:val="005C28EB"/>
    <w:rsid w:val="005C2A52"/>
    <w:rsid w:val="005C2D30"/>
    <w:rsid w:val="005C2E58"/>
    <w:rsid w:val="005C345C"/>
    <w:rsid w:val="005C3526"/>
    <w:rsid w:val="005C35D7"/>
    <w:rsid w:val="005C35F3"/>
    <w:rsid w:val="005C3620"/>
    <w:rsid w:val="005C3A84"/>
    <w:rsid w:val="005C3CF9"/>
    <w:rsid w:val="005C3D2F"/>
    <w:rsid w:val="005C3F8B"/>
    <w:rsid w:val="005C4070"/>
    <w:rsid w:val="005C40EF"/>
    <w:rsid w:val="005C41C6"/>
    <w:rsid w:val="005C43A5"/>
    <w:rsid w:val="005C46CC"/>
    <w:rsid w:val="005C4B69"/>
    <w:rsid w:val="005C4BBD"/>
    <w:rsid w:val="005C4F3A"/>
    <w:rsid w:val="005C4F4E"/>
    <w:rsid w:val="005C59F2"/>
    <w:rsid w:val="005C5AC2"/>
    <w:rsid w:val="005C5B69"/>
    <w:rsid w:val="005C5D7C"/>
    <w:rsid w:val="005C5FC8"/>
    <w:rsid w:val="005C5FF0"/>
    <w:rsid w:val="005C6443"/>
    <w:rsid w:val="005C6569"/>
    <w:rsid w:val="005C66FD"/>
    <w:rsid w:val="005C671E"/>
    <w:rsid w:val="005C6FC3"/>
    <w:rsid w:val="005C76DD"/>
    <w:rsid w:val="005C7778"/>
    <w:rsid w:val="005C7AB8"/>
    <w:rsid w:val="005C7BB2"/>
    <w:rsid w:val="005D0057"/>
    <w:rsid w:val="005D0192"/>
    <w:rsid w:val="005D01B5"/>
    <w:rsid w:val="005D0942"/>
    <w:rsid w:val="005D0AE6"/>
    <w:rsid w:val="005D0B2A"/>
    <w:rsid w:val="005D0D49"/>
    <w:rsid w:val="005D13CE"/>
    <w:rsid w:val="005D16CD"/>
    <w:rsid w:val="005D196F"/>
    <w:rsid w:val="005D1C64"/>
    <w:rsid w:val="005D1E42"/>
    <w:rsid w:val="005D1E43"/>
    <w:rsid w:val="005D20D9"/>
    <w:rsid w:val="005D21D3"/>
    <w:rsid w:val="005D23CB"/>
    <w:rsid w:val="005D28C1"/>
    <w:rsid w:val="005D2C42"/>
    <w:rsid w:val="005D2F62"/>
    <w:rsid w:val="005D332D"/>
    <w:rsid w:val="005D339B"/>
    <w:rsid w:val="005D3412"/>
    <w:rsid w:val="005D39AB"/>
    <w:rsid w:val="005D3B90"/>
    <w:rsid w:val="005D3C02"/>
    <w:rsid w:val="005D3CC6"/>
    <w:rsid w:val="005D3CE4"/>
    <w:rsid w:val="005D3EC3"/>
    <w:rsid w:val="005D41CA"/>
    <w:rsid w:val="005D4205"/>
    <w:rsid w:val="005D473D"/>
    <w:rsid w:val="005D4D3A"/>
    <w:rsid w:val="005D56E1"/>
    <w:rsid w:val="005D5916"/>
    <w:rsid w:val="005D5A65"/>
    <w:rsid w:val="005D5D90"/>
    <w:rsid w:val="005D6571"/>
    <w:rsid w:val="005D6845"/>
    <w:rsid w:val="005D694A"/>
    <w:rsid w:val="005D6A92"/>
    <w:rsid w:val="005D705E"/>
    <w:rsid w:val="005D7E11"/>
    <w:rsid w:val="005E0048"/>
    <w:rsid w:val="005E029B"/>
    <w:rsid w:val="005E04F3"/>
    <w:rsid w:val="005E0B3B"/>
    <w:rsid w:val="005E0DF0"/>
    <w:rsid w:val="005E1418"/>
    <w:rsid w:val="005E14BF"/>
    <w:rsid w:val="005E14CF"/>
    <w:rsid w:val="005E16D8"/>
    <w:rsid w:val="005E1704"/>
    <w:rsid w:val="005E1779"/>
    <w:rsid w:val="005E1790"/>
    <w:rsid w:val="005E17C2"/>
    <w:rsid w:val="005E194A"/>
    <w:rsid w:val="005E1A11"/>
    <w:rsid w:val="005E23CF"/>
    <w:rsid w:val="005E2610"/>
    <w:rsid w:val="005E2AD0"/>
    <w:rsid w:val="005E2C68"/>
    <w:rsid w:val="005E2CD8"/>
    <w:rsid w:val="005E31A4"/>
    <w:rsid w:val="005E31B7"/>
    <w:rsid w:val="005E32F1"/>
    <w:rsid w:val="005E35BA"/>
    <w:rsid w:val="005E37A1"/>
    <w:rsid w:val="005E38B4"/>
    <w:rsid w:val="005E3A09"/>
    <w:rsid w:val="005E3B95"/>
    <w:rsid w:val="005E3E98"/>
    <w:rsid w:val="005E3F36"/>
    <w:rsid w:val="005E3F55"/>
    <w:rsid w:val="005E414E"/>
    <w:rsid w:val="005E43B3"/>
    <w:rsid w:val="005E4521"/>
    <w:rsid w:val="005E48BA"/>
    <w:rsid w:val="005E49EB"/>
    <w:rsid w:val="005E4B76"/>
    <w:rsid w:val="005E4DE6"/>
    <w:rsid w:val="005E4E06"/>
    <w:rsid w:val="005E5029"/>
    <w:rsid w:val="005E5228"/>
    <w:rsid w:val="005E52A4"/>
    <w:rsid w:val="005E5377"/>
    <w:rsid w:val="005E53EF"/>
    <w:rsid w:val="005E55C3"/>
    <w:rsid w:val="005E5BA7"/>
    <w:rsid w:val="005E5CD6"/>
    <w:rsid w:val="005E5F25"/>
    <w:rsid w:val="005E61F1"/>
    <w:rsid w:val="005E63A3"/>
    <w:rsid w:val="005E63FE"/>
    <w:rsid w:val="005E68B7"/>
    <w:rsid w:val="005E6A28"/>
    <w:rsid w:val="005E6CE2"/>
    <w:rsid w:val="005E6DE6"/>
    <w:rsid w:val="005E6E07"/>
    <w:rsid w:val="005E72AF"/>
    <w:rsid w:val="005E75A0"/>
    <w:rsid w:val="005E769A"/>
    <w:rsid w:val="005E76F0"/>
    <w:rsid w:val="005E79A9"/>
    <w:rsid w:val="005F0035"/>
    <w:rsid w:val="005F0173"/>
    <w:rsid w:val="005F0232"/>
    <w:rsid w:val="005F03A1"/>
    <w:rsid w:val="005F061A"/>
    <w:rsid w:val="005F0DE3"/>
    <w:rsid w:val="005F0DF9"/>
    <w:rsid w:val="005F0EB7"/>
    <w:rsid w:val="005F0EC1"/>
    <w:rsid w:val="005F0F06"/>
    <w:rsid w:val="005F11A3"/>
    <w:rsid w:val="005F1300"/>
    <w:rsid w:val="005F1442"/>
    <w:rsid w:val="005F1CDC"/>
    <w:rsid w:val="005F1F09"/>
    <w:rsid w:val="005F2102"/>
    <w:rsid w:val="005F21F1"/>
    <w:rsid w:val="005F2AD4"/>
    <w:rsid w:val="005F30C3"/>
    <w:rsid w:val="005F3148"/>
    <w:rsid w:val="005F3415"/>
    <w:rsid w:val="005F35A1"/>
    <w:rsid w:val="005F361D"/>
    <w:rsid w:val="005F3DDD"/>
    <w:rsid w:val="005F41BD"/>
    <w:rsid w:val="005F491E"/>
    <w:rsid w:val="005F4EA3"/>
    <w:rsid w:val="005F4EF0"/>
    <w:rsid w:val="005F515A"/>
    <w:rsid w:val="005F52C9"/>
    <w:rsid w:val="005F569C"/>
    <w:rsid w:val="005F57B3"/>
    <w:rsid w:val="005F5FEF"/>
    <w:rsid w:val="005F60A5"/>
    <w:rsid w:val="005F6259"/>
    <w:rsid w:val="005F6262"/>
    <w:rsid w:val="005F6566"/>
    <w:rsid w:val="005F6571"/>
    <w:rsid w:val="005F6671"/>
    <w:rsid w:val="005F68CD"/>
    <w:rsid w:val="005F691D"/>
    <w:rsid w:val="005F69C3"/>
    <w:rsid w:val="005F6A5B"/>
    <w:rsid w:val="005F6AB8"/>
    <w:rsid w:val="005F6BBB"/>
    <w:rsid w:val="005F6BE8"/>
    <w:rsid w:val="005F6FCE"/>
    <w:rsid w:val="005F720D"/>
    <w:rsid w:val="005F7217"/>
    <w:rsid w:val="005F7789"/>
    <w:rsid w:val="005F782A"/>
    <w:rsid w:val="005F7C41"/>
    <w:rsid w:val="005F7DCA"/>
    <w:rsid w:val="005F7F12"/>
    <w:rsid w:val="0060026C"/>
    <w:rsid w:val="00600482"/>
    <w:rsid w:val="00600820"/>
    <w:rsid w:val="00600B9E"/>
    <w:rsid w:val="00600C83"/>
    <w:rsid w:val="00600D4B"/>
    <w:rsid w:val="0060108B"/>
    <w:rsid w:val="00601479"/>
    <w:rsid w:val="0060149A"/>
    <w:rsid w:val="00601677"/>
    <w:rsid w:val="006019EB"/>
    <w:rsid w:val="00601F07"/>
    <w:rsid w:val="00601F0F"/>
    <w:rsid w:val="00602292"/>
    <w:rsid w:val="006025BC"/>
    <w:rsid w:val="0060276D"/>
    <w:rsid w:val="006027B5"/>
    <w:rsid w:val="0060283D"/>
    <w:rsid w:val="00602867"/>
    <w:rsid w:val="0060287F"/>
    <w:rsid w:val="006028CB"/>
    <w:rsid w:val="006028E8"/>
    <w:rsid w:val="00602A53"/>
    <w:rsid w:val="00602E94"/>
    <w:rsid w:val="00602FB4"/>
    <w:rsid w:val="006033FF"/>
    <w:rsid w:val="006034CF"/>
    <w:rsid w:val="006035DB"/>
    <w:rsid w:val="00603777"/>
    <w:rsid w:val="00603858"/>
    <w:rsid w:val="00603A3B"/>
    <w:rsid w:val="00603D04"/>
    <w:rsid w:val="006042E6"/>
    <w:rsid w:val="0060487D"/>
    <w:rsid w:val="006048CB"/>
    <w:rsid w:val="00604E1C"/>
    <w:rsid w:val="0060530A"/>
    <w:rsid w:val="00605340"/>
    <w:rsid w:val="00605528"/>
    <w:rsid w:val="00605AD5"/>
    <w:rsid w:val="00605BE2"/>
    <w:rsid w:val="00605C4D"/>
    <w:rsid w:val="00605DC5"/>
    <w:rsid w:val="00605E0F"/>
    <w:rsid w:val="00605E58"/>
    <w:rsid w:val="00605EDF"/>
    <w:rsid w:val="006062E4"/>
    <w:rsid w:val="00606331"/>
    <w:rsid w:val="006064C2"/>
    <w:rsid w:val="0060656A"/>
    <w:rsid w:val="00606892"/>
    <w:rsid w:val="00606935"/>
    <w:rsid w:val="00606ED9"/>
    <w:rsid w:val="00606EFF"/>
    <w:rsid w:val="00607729"/>
    <w:rsid w:val="00607BF1"/>
    <w:rsid w:val="00607F18"/>
    <w:rsid w:val="00607FD3"/>
    <w:rsid w:val="00610461"/>
    <w:rsid w:val="0061057E"/>
    <w:rsid w:val="006108EF"/>
    <w:rsid w:val="00610B43"/>
    <w:rsid w:val="00610DFE"/>
    <w:rsid w:val="00610F35"/>
    <w:rsid w:val="00610FBE"/>
    <w:rsid w:val="00610FC5"/>
    <w:rsid w:val="0061139B"/>
    <w:rsid w:val="00611407"/>
    <w:rsid w:val="0061152E"/>
    <w:rsid w:val="00611532"/>
    <w:rsid w:val="006116E5"/>
    <w:rsid w:val="0061173F"/>
    <w:rsid w:val="006117D2"/>
    <w:rsid w:val="00611907"/>
    <w:rsid w:val="006119A3"/>
    <w:rsid w:val="00611A6C"/>
    <w:rsid w:val="00611A89"/>
    <w:rsid w:val="00611AB1"/>
    <w:rsid w:val="00611CC7"/>
    <w:rsid w:val="006120FC"/>
    <w:rsid w:val="0061212E"/>
    <w:rsid w:val="0061229A"/>
    <w:rsid w:val="006126B4"/>
    <w:rsid w:val="006127B1"/>
    <w:rsid w:val="006129E8"/>
    <w:rsid w:val="00612AD1"/>
    <w:rsid w:val="00612EB9"/>
    <w:rsid w:val="00613037"/>
    <w:rsid w:val="00613274"/>
    <w:rsid w:val="00613998"/>
    <w:rsid w:val="006139C1"/>
    <w:rsid w:val="00613AF9"/>
    <w:rsid w:val="00613DD9"/>
    <w:rsid w:val="006143CA"/>
    <w:rsid w:val="00614701"/>
    <w:rsid w:val="0061495A"/>
    <w:rsid w:val="006149D6"/>
    <w:rsid w:val="00614E5D"/>
    <w:rsid w:val="006150E2"/>
    <w:rsid w:val="0061514E"/>
    <w:rsid w:val="006152E5"/>
    <w:rsid w:val="00615374"/>
    <w:rsid w:val="00615453"/>
    <w:rsid w:val="00615467"/>
    <w:rsid w:val="0061555D"/>
    <w:rsid w:val="0061569A"/>
    <w:rsid w:val="0061585E"/>
    <w:rsid w:val="00615897"/>
    <w:rsid w:val="00615AA0"/>
    <w:rsid w:val="00615AAF"/>
    <w:rsid w:val="00615AF0"/>
    <w:rsid w:val="00615EB8"/>
    <w:rsid w:val="00615F74"/>
    <w:rsid w:val="00615FFB"/>
    <w:rsid w:val="00616424"/>
    <w:rsid w:val="00616525"/>
    <w:rsid w:val="00616842"/>
    <w:rsid w:val="00616CF0"/>
    <w:rsid w:val="00616E88"/>
    <w:rsid w:val="00617493"/>
    <w:rsid w:val="006178CB"/>
    <w:rsid w:val="00617AEC"/>
    <w:rsid w:val="00617CB4"/>
    <w:rsid w:val="00617D0C"/>
    <w:rsid w:val="00617DF4"/>
    <w:rsid w:val="00617E66"/>
    <w:rsid w:val="00620BED"/>
    <w:rsid w:val="00620DB1"/>
    <w:rsid w:val="00620E45"/>
    <w:rsid w:val="006212CF"/>
    <w:rsid w:val="00621484"/>
    <w:rsid w:val="00621541"/>
    <w:rsid w:val="006219B4"/>
    <w:rsid w:val="006219D7"/>
    <w:rsid w:val="00621BA7"/>
    <w:rsid w:val="00621BBB"/>
    <w:rsid w:val="00621CC2"/>
    <w:rsid w:val="00622047"/>
    <w:rsid w:val="0062204E"/>
    <w:rsid w:val="006222BD"/>
    <w:rsid w:val="006223AF"/>
    <w:rsid w:val="006226E1"/>
    <w:rsid w:val="00622C07"/>
    <w:rsid w:val="00622C9D"/>
    <w:rsid w:val="0062304C"/>
    <w:rsid w:val="006230D1"/>
    <w:rsid w:val="006236FE"/>
    <w:rsid w:val="0062395D"/>
    <w:rsid w:val="00623D51"/>
    <w:rsid w:val="00623F50"/>
    <w:rsid w:val="006240AC"/>
    <w:rsid w:val="0062412B"/>
    <w:rsid w:val="006241F4"/>
    <w:rsid w:val="0062478A"/>
    <w:rsid w:val="006247E7"/>
    <w:rsid w:val="00624912"/>
    <w:rsid w:val="00624C99"/>
    <w:rsid w:val="0062562E"/>
    <w:rsid w:val="006256B1"/>
    <w:rsid w:val="00625D15"/>
    <w:rsid w:val="00625EBF"/>
    <w:rsid w:val="00626181"/>
    <w:rsid w:val="00626197"/>
    <w:rsid w:val="00626311"/>
    <w:rsid w:val="0062641D"/>
    <w:rsid w:val="0062645E"/>
    <w:rsid w:val="00626476"/>
    <w:rsid w:val="006265C5"/>
    <w:rsid w:val="00626795"/>
    <w:rsid w:val="0062683B"/>
    <w:rsid w:val="00626853"/>
    <w:rsid w:val="006268CF"/>
    <w:rsid w:val="006269E0"/>
    <w:rsid w:val="00626A46"/>
    <w:rsid w:val="00626B6C"/>
    <w:rsid w:val="00626D98"/>
    <w:rsid w:val="006272C1"/>
    <w:rsid w:val="00627635"/>
    <w:rsid w:val="006279BD"/>
    <w:rsid w:val="006279C8"/>
    <w:rsid w:val="00627B22"/>
    <w:rsid w:val="00627D01"/>
    <w:rsid w:val="00630006"/>
    <w:rsid w:val="006307D2"/>
    <w:rsid w:val="00630E26"/>
    <w:rsid w:val="0063146F"/>
    <w:rsid w:val="00631592"/>
    <w:rsid w:val="00631610"/>
    <w:rsid w:val="00631682"/>
    <w:rsid w:val="0063182D"/>
    <w:rsid w:val="006318AF"/>
    <w:rsid w:val="00631A9C"/>
    <w:rsid w:val="00631BA6"/>
    <w:rsid w:val="00632453"/>
    <w:rsid w:val="0063278E"/>
    <w:rsid w:val="00632B08"/>
    <w:rsid w:val="00632B86"/>
    <w:rsid w:val="00632BFC"/>
    <w:rsid w:val="00632F1F"/>
    <w:rsid w:val="0063323A"/>
    <w:rsid w:val="0063332E"/>
    <w:rsid w:val="0063336D"/>
    <w:rsid w:val="00633432"/>
    <w:rsid w:val="00633644"/>
    <w:rsid w:val="006336FA"/>
    <w:rsid w:val="006339B5"/>
    <w:rsid w:val="00633AE6"/>
    <w:rsid w:val="0063431B"/>
    <w:rsid w:val="006343EE"/>
    <w:rsid w:val="0063480C"/>
    <w:rsid w:val="00634844"/>
    <w:rsid w:val="0063485F"/>
    <w:rsid w:val="00634B36"/>
    <w:rsid w:val="00634C89"/>
    <w:rsid w:val="00634CB1"/>
    <w:rsid w:val="00634CE7"/>
    <w:rsid w:val="00634EFE"/>
    <w:rsid w:val="006351D8"/>
    <w:rsid w:val="00635375"/>
    <w:rsid w:val="0063540B"/>
    <w:rsid w:val="0063574D"/>
    <w:rsid w:val="00635809"/>
    <w:rsid w:val="00635BFC"/>
    <w:rsid w:val="00635D8D"/>
    <w:rsid w:val="006360EE"/>
    <w:rsid w:val="00636673"/>
    <w:rsid w:val="006369DC"/>
    <w:rsid w:val="00636B04"/>
    <w:rsid w:val="00636CD7"/>
    <w:rsid w:val="00636D07"/>
    <w:rsid w:val="00636D56"/>
    <w:rsid w:val="00636E5F"/>
    <w:rsid w:val="006370AD"/>
    <w:rsid w:val="00637132"/>
    <w:rsid w:val="00637369"/>
    <w:rsid w:val="006375C4"/>
    <w:rsid w:val="00637606"/>
    <w:rsid w:val="00637713"/>
    <w:rsid w:val="0063774C"/>
    <w:rsid w:val="006377AD"/>
    <w:rsid w:val="006378AF"/>
    <w:rsid w:val="00637911"/>
    <w:rsid w:val="00637942"/>
    <w:rsid w:val="006379A0"/>
    <w:rsid w:val="00637F6D"/>
    <w:rsid w:val="006403E4"/>
    <w:rsid w:val="006404A3"/>
    <w:rsid w:val="00640663"/>
    <w:rsid w:val="0064086B"/>
    <w:rsid w:val="00640E60"/>
    <w:rsid w:val="00640EB3"/>
    <w:rsid w:val="0064203A"/>
    <w:rsid w:val="0064208C"/>
    <w:rsid w:val="006427AE"/>
    <w:rsid w:val="00642DC7"/>
    <w:rsid w:val="0064313E"/>
    <w:rsid w:val="00643A76"/>
    <w:rsid w:val="00643C26"/>
    <w:rsid w:val="00643D71"/>
    <w:rsid w:val="00643FFD"/>
    <w:rsid w:val="006442B2"/>
    <w:rsid w:val="00644370"/>
    <w:rsid w:val="006446FF"/>
    <w:rsid w:val="00644953"/>
    <w:rsid w:val="00644A5D"/>
    <w:rsid w:val="00644C99"/>
    <w:rsid w:val="00644CA1"/>
    <w:rsid w:val="00645688"/>
    <w:rsid w:val="00645717"/>
    <w:rsid w:val="00645981"/>
    <w:rsid w:val="006459EE"/>
    <w:rsid w:val="00645CDA"/>
    <w:rsid w:val="00645D59"/>
    <w:rsid w:val="00645D9B"/>
    <w:rsid w:val="00645E18"/>
    <w:rsid w:val="00645E78"/>
    <w:rsid w:val="0064604B"/>
    <w:rsid w:val="00646275"/>
    <w:rsid w:val="00646386"/>
    <w:rsid w:val="006463DA"/>
    <w:rsid w:val="00646608"/>
    <w:rsid w:val="00646755"/>
    <w:rsid w:val="00646F55"/>
    <w:rsid w:val="00646F57"/>
    <w:rsid w:val="006474AB"/>
    <w:rsid w:val="006475D4"/>
    <w:rsid w:val="00647755"/>
    <w:rsid w:val="00647DE3"/>
    <w:rsid w:val="006500B5"/>
    <w:rsid w:val="00650554"/>
    <w:rsid w:val="00650906"/>
    <w:rsid w:val="00650A2B"/>
    <w:rsid w:val="00650BCB"/>
    <w:rsid w:val="00651520"/>
    <w:rsid w:val="006517E2"/>
    <w:rsid w:val="00651E7B"/>
    <w:rsid w:val="0065225F"/>
    <w:rsid w:val="0065261B"/>
    <w:rsid w:val="00652641"/>
    <w:rsid w:val="0065297E"/>
    <w:rsid w:val="00652D88"/>
    <w:rsid w:val="00652D92"/>
    <w:rsid w:val="00652E46"/>
    <w:rsid w:val="006533C1"/>
    <w:rsid w:val="006533EF"/>
    <w:rsid w:val="006538A8"/>
    <w:rsid w:val="00653B91"/>
    <w:rsid w:val="00654366"/>
    <w:rsid w:val="00654669"/>
    <w:rsid w:val="006546F6"/>
    <w:rsid w:val="006548BB"/>
    <w:rsid w:val="00654B0D"/>
    <w:rsid w:val="00654BCD"/>
    <w:rsid w:val="00654F01"/>
    <w:rsid w:val="00654F45"/>
    <w:rsid w:val="00655235"/>
    <w:rsid w:val="006556A3"/>
    <w:rsid w:val="00655920"/>
    <w:rsid w:val="00655C34"/>
    <w:rsid w:val="00655DF3"/>
    <w:rsid w:val="00655FF3"/>
    <w:rsid w:val="006561A2"/>
    <w:rsid w:val="00656227"/>
    <w:rsid w:val="006566D6"/>
    <w:rsid w:val="00656C91"/>
    <w:rsid w:val="00656D4E"/>
    <w:rsid w:val="0065706D"/>
    <w:rsid w:val="00657373"/>
    <w:rsid w:val="006573CE"/>
    <w:rsid w:val="0065750C"/>
    <w:rsid w:val="006575F9"/>
    <w:rsid w:val="0065777E"/>
    <w:rsid w:val="00657786"/>
    <w:rsid w:val="00657791"/>
    <w:rsid w:val="00657BCC"/>
    <w:rsid w:val="00657BFE"/>
    <w:rsid w:val="00657E7E"/>
    <w:rsid w:val="00657F0F"/>
    <w:rsid w:val="0066007F"/>
    <w:rsid w:val="00660201"/>
    <w:rsid w:val="00660263"/>
    <w:rsid w:val="00660386"/>
    <w:rsid w:val="0066043E"/>
    <w:rsid w:val="006605B7"/>
    <w:rsid w:val="00660646"/>
    <w:rsid w:val="00660826"/>
    <w:rsid w:val="00660C81"/>
    <w:rsid w:val="00660D47"/>
    <w:rsid w:val="006610C6"/>
    <w:rsid w:val="0066112D"/>
    <w:rsid w:val="00661165"/>
    <w:rsid w:val="0066138B"/>
    <w:rsid w:val="006614F7"/>
    <w:rsid w:val="00661940"/>
    <w:rsid w:val="00661985"/>
    <w:rsid w:val="00661A32"/>
    <w:rsid w:val="00661A37"/>
    <w:rsid w:val="00661B95"/>
    <w:rsid w:val="00661C62"/>
    <w:rsid w:val="00661D5B"/>
    <w:rsid w:val="00661E93"/>
    <w:rsid w:val="006623D1"/>
    <w:rsid w:val="006628DC"/>
    <w:rsid w:val="00662986"/>
    <w:rsid w:val="00662C5A"/>
    <w:rsid w:val="00662D18"/>
    <w:rsid w:val="0066315C"/>
    <w:rsid w:val="00663213"/>
    <w:rsid w:val="00663400"/>
    <w:rsid w:val="00663B05"/>
    <w:rsid w:val="00663C41"/>
    <w:rsid w:val="00663C8E"/>
    <w:rsid w:val="00663D0E"/>
    <w:rsid w:val="00663F3C"/>
    <w:rsid w:val="00663FCF"/>
    <w:rsid w:val="0066437D"/>
    <w:rsid w:val="006646A4"/>
    <w:rsid w:val="006646D1"/>
    <w:rsid w:val="00664779"/>
    <w:rsid w:val="00664A65"/>
    <w:rsid w:val="00664CED"/>
    <w:rsid w:val="00664D51"/>
    <w:rsid w:val="00664FA9"/>
    <w:rsid w:val="006659B6"/>
    <w:rsid w:val="00665E95"/>
    <w:rsid w:val="00665FB7"/>
    <w:rsid w:val="00666051"/>
    <w:rsid w:val="006660A3"/>
    <w:rsid w:val="006661F4"/>
    <w:rsid w:val="00666362"/>
    <w:rsid w:val="0066637F"/>
    <w:rsid w:val="006663C5"/>
    <w:rsid w:val="006664DC"/>
    <w:rsid w:val="006665A2"/>
    <w:rsid w:val="00666616"/>
    <w:rsid w:val="006666FF"/>
    <w:rsid w:val="00666745"/>
    <w:rsid w:val="0066692A"/>
    <w:rsid w:val="00666C3C"/>
    <w:rsid w:val="00666D75"/>
    <w:rsid w:val="00666F0E"/>
    <w:rsid w:val="00667196"/>
    <w:rsid w:val="006672BB"/>
    <w:rsid w:val="006673D4"/>
    <w:rsid w:val="006676CE"/>
    <w:rsid w:val="00667800"/>
    <w:rsid w:val="006678DC"/>
    <w:rsid w:val="00667A39"/>
    <w:rsid w:val="00667F46"/>
    <w:rsid w:val="00667FB3"/>
    <w:rsid w:val="00670039"/>
    <w:rsid w:val="006700CC"/>
    <w:rsid w:val="006701FE"/>
    <w:rsid w:val="00670DE0"/>
    <w:rsid w:val="00671569"/>
    <w:rsid w:val="0067184F"/>
    <w:rsid w:val="00671960"/>
    <w:rsid w:val="00671A08"/>
    <w:rsid w:val="00671A92"/>
    <w:rsid w:val="00671D84"/>
    <w:rsid w:val="00671D8F"/>
    <w:rsid w:val="00671FCC"/>
    <w:rsid w:val="00672409"/>
    <w:rsid w:val="006724CF"/>
    <w:rsid w:val="0067257A"/>
    <w:rsid w:val="00672731"/>
    <w:rsid w:val="0067288F"/>
    <w:rsid w:val="00672D27"/>
    <w:rsid w:val="00672E83"/>
    <w:rsid w:val="00672EB4"/>
    <w:rsid w:val="00673100"/>
    <w:rsid w:val="006732F9"/>
    <w:rsid w:val="00673307"/>
    <w:rsid w:val="006733FE"/>
    <w:rsid w:val="006736AF"/>
    <w:rsid w:val="006738F7"/>
    <w:rsid w:val="00673DB8"/>
    <w:rsid w:val="00673DC4"/>
    <w:rsid w:val="00673FAB"/>
    <w:rsid w:val="00674519"/>
    <w:rsid w:val="006747AB"/>
    <w:rsid w:val="006749A4"/>
    <w:rsid w:val="00674CF8"/>
    <w:rsid w:val="00674E7D"/>
    <w:rsid w:val="00674F92"/>
    <w:rsid w:val="00674FBC"/>
    <w:rsid w:val="00675158"/>
    <w:rsid w:val="006751FB"/>
    <w:rsid w:val="006753B3"/>
    <w:rsid w:val="00675698"/>
    <w:rsid w:val="0067577F"/>
    <w:rsid w:val="00675949"/>
    <w:rsid w:val="00675AA0"/>
    <w:rsid w:val="00675C0F"/>
    <w:rsid w:val="00675D24"/>
    <w:rsid w:val="00676041"/>
    <w:rsid w:val="00676054"/>
    <w:rsid w:val="00676082"/>
    <w:rsid w:val="006760ED"/>
    <w:rsid w:val="00676428"/>
    <w:rsid w:val="0067667E"/>
    <w:rsid w:val="006766B5"/>
    <w:rsid w:val="00676C30"/>
    <w:rsid w:val="00677016"/>
    <w:rsid w:val="006770CA"/>
    <w:rsid w:val="006770DF"/>
    <w:rsid w:val="00677359"/>
    <w:rsid w:val="00677A4B"/>
    <w:rsid w:val="00677F4B"/>
    <w:rsid w:val="00680098"/>
    <w:rsid w:val="00680B02"/>
    <w:rsid w:val="00680D02"/>
    <w:rsid w:val="00680F70"/>
    <w:rsid w:val="00681033"/>
    <w:rsid w:val="0068123A"/>
    <w:rsid w:val="006817B5"/>
    <w:rsid w:val="00681EBD"/>
    <w:rsid w:val="00681F38"/>
    <w:rsid w:val="00681FB4"/>
    <w:rsid w:val="00681FCB"/>
    <w:rsid w:val="00682129"/>
    <w:rsid w:val="0068212D"/>
    <w:rsid w:val="0068266E"/>
    <w:rsid w:val="0068290C"/>
    <w:rsid w:val="00682A00"/>
    <w:rsid w:val="00683490"/>
    <w:rsid w:val="006834ED"/>
    <w:rsid w:val="0068359D"/>
    <w:rsid w:val="00683A74"/>
    <w:rsid w:val="00684225"/>
    <w:rsid w:val="0068426E"/>
    <w:rsid w:val="00684542"/>
    <w:rsid w:val="00684CB9"/>
    <w:rsid w:val="00684EF7"/>
    <w:rsid w:val="006852F3"/>
    <w:rsid w:val="00685653"/>
    <w:rsid w:val="006857A9"/>
    <w:rsid w:val="00685A7B"/>
    <w:rsid w:val="00685CC2"/>
    <w:rsid w:val="00685E51"/>
    <w:rsid w:val="00685FA8"/>
    <w:rsid w:val="00685FB7"/>
    <w:rsid w:val="00686626"/>
    <w:rsid w:val="00686639"/>
    <w:rsid w:val="006869D0"/>
    <w:rsid w:val="00686D0D"/>
    <w:rsid w:val="00687023"/>
    <w:rsid w:val="00687024"/>
    <w:rsid w:val="00687049"/>
    <w:rsid w:val="006870A9"/>
    <w:rsid w:val="006872A8"/>
    <w:rsid w:val="00687BA6"/>
    <w:rsid w:val="00687CF9"/>
    <w:rsid w:val="00687D45"/>
    <w:rsid w:val="00687F9D"/>
    <w:rsid w:val="00690159"/>
    <w:rsid w:val="0069069C"/>
    <w:rsid w:val="006909C9"/>
    <w:rsid w:val="00690B83"/>
    <w:rsid w:val="00690D57"/>
    <w:rsid w:val="00690E64"/>
    <w:rsid w:val="00690EDE"/>
    <w:rsid w:val="00690F8B"/>
    <w:rsid w:val="00691305"/>
    <w:rsid w:val="006916EC"/>
    <w:rsid w:val="00691A93"/>
    <w:rsid w:val="006921AF"/>
    <w:rsid w:val="0069226C"/>
    <w:rsid w:val="006922C7"/>
    <w:rsid w:val="0069242E"/>
    <w:rsid w:val="00692599"/>
    <w:rsid w:val="006929B3"/>
    <w:rsid w:val="00692A2E"/>
    <w:rsid w:val="00692D48"/>
    <w:rsid w:val="00692E80"/>
    <w:rsid w:val="0069313D"/>
    <w:rsid w:val="006937E7"/>
    <w:rsid w:val="00693908"/>
    <w:rsid w:val="00693DD8"/>
    <w:rsid w:val="0069427D"/>
    <w:rsid w:val="00694468"/>
    <w:rsid w:val="00694705"/>
    <w:rsid w:val="00694B10"/>
    <w:rsid w:val="00694BAD"/>
    <w:rsid w:val="00694F57"/>
    <w:rsid w:val="00695B42"/>
    <w:rsid w:val="00695C50"/>
    <w:rsid w:val="00695C5E"/>
    <w:rsid w:val="00695C8A"/>
    <w:rsid w:val="00695D2B"/>
    <w:rsid w:val="00696026"/>
    <w:rsid w:val="00696483"/>
    <w:rsid w:val="00696578"/>
    <w:rsid w:val="00696ABC"/>
    <w:rsid w:val="00696C6F"/>
    <w:rsid w:val="00696D4C"/>
    <w:rsid w:val="00696EE5"/>
    <w:rsid w:val="00696EE6"/>
    <w:rsid w:val="00697406"/>
    <w:rsid w:val="00697812"/>
    <w:rsid w:val="00697A1C"/>
    <w:rsid w:val="00697D5A"/>
    <w:rsid w:val="00697DF4"/>
    <w:rsid w:val="006A0368"/>
    <w:rsid w:val="006A05A4"/>
    <w:rsid w:val="006A06BB"/>
    <w:rsid w:val="006A0B64"/>
    <w:rsid w:val="006A0BA4"/>
    <w:rsid w:val="006A0C67"/>
    <w:rsid w:val="006A0CBF"/>
    <w:rsid w:val="006A12C8"/>
    <w:rsid w:val="006A1443"/>
    <w:rsid w:val="006A153C"/>
    <w:rsid w:val="006A16D0"/>
    <w:rsid w:val="006A1BE2"/>
    <w:rsid w:val="006A1E99"/>
    <w:rsid w:val="006A228C"/>
    <w:rsid w:val="006A2628"/>
    <w:rsid w:val="006A27FA"/>
    <w:rsid w:val="006A28A6"/>
    <w:rsid w:val="006A2B0B"/>
    <w:rsid w:val="006A2B9C"/>
    <w:rsid w:val="006A2CD0"/>
    <w:rsid w:val="006A3476"/>
    <w:rsid w:val="006A35A5"/>
    <w:rsid w:val="006A36A6"/>
    <w:rsid w:val="006A3E5D"/>
    <w:rsid w:val="006A3EB7"/>
    <w:rsid w:val="006A3EDD"/>
    <w:rsid w:val="006A40E5"/>
    <w:rsid w:val="006A4254"/>
    <w:rsid w:val="006A428A"/>
    <w:rsid w:val="006A459A"/>
    <w:rsid w:val="006A45B9"/>
    <w:rsid w:val="006A4662"/>
    <w:rsid w:val="006A48CF"/>
    <w:rsid w:val="006A4ECB"/>
    <w:rsid w:val="006A4EE8"/>
    <w:rsid w:val="006A559B"/>
    <w:rsid w:val="006A56B4"/>
    <w:rsid w:val="006A57CB"/>
    <w:rsid w:val="006A5A93"/>
    <w:rsid w:val="006A5AED"/>
    <w:rsid w:val="006A5EAE"/>
    <w:rsid w:val="006A5ED0"/>
    <w:rsid w:val="006A63CA"/>
    <w:rsid w:val="006A6A14"/>
    <w:rsid w:val="006A6A42"/>
    <w:rsid w:val="006A6DFD"/>
    <w:rsid w:val="006A6EDB"/>
    <w:rsid w:val="006A7307"/>
    <w:rsid w:val="006A7451"/>
    <w:rsid w:val="006A746B"/>
    <w:rsid w:val="006A76C2"/>
    <w:rsid w:val="006A79B2"/>
    <w:rsid w:val="006A7A04"/>
    <w:rsid w:val="006A7BF9"/>
    <w:rsid w:val="006A7CFA"/>
    <w:rsid w:val="006B015B"/>
    <w:rsid w:val="006B01AF"/>
    <w:rsid w:val="006B025D"/>
    <w:rsid w:val="006B031A"/>
    <w:rsid w:val="006B054A"/>
    <w:rsid w:val="006B063A"/>
    <w:rsid w:val="006B0DD5"/>
    <w:rsid w:val="006B0E88"/>
    <w:rsid w:val="006B0FCD"/>
    <w:rsid w:val="006B117A"/>
    <w:rsid w:val="006B11A0"/>
    <w:rsid w:val="006B143E"/>
    <w:rsid w:val="006B16BE"/>
    <w:rsid w:val="006B170A"/>
    <w:rsid w:val="006B17BB"/>
    <w:rsid w:val="006B17CE"/>
    <w:rsid w:val="006B1C01"/>
    <w:rsid w:val="006B1E5D"/>
    <w:rsid w:val="006B21BF"/>
    <w:rsid w:val="006B2477"/>
    <w:rsid w:val="006B2567"/>
    <w:rsid w:val="006B28E6"/>
    <w:rsid w:val="006B2AA6"/>
    <w:rsid w:val="006B2FE6"/>
    <w:rsid w:val="006B3054"/>
    <w:rsid w:val="006B30C4"/>
    <w:rsid w:val="006B3129"/>
    <w:rsid w:val="006B3281"/>
    <w:rsid w:val="006B3298"/>
    <w:rsid w:val="006B38F4"/>
    <w:rsid w:val="006B3969"/>
    <w:rsid w:val="006B3BCB"/>
    <w:rsid w:val="006B3CAD"/>
    <w:rsid w:val="006B40EB"/>
    <w:rsid w:val="006B439F"/>
    <w:rsid w:val="006B44BE"/>
    <w:rsid w:val="006B47E7"/>
    <w:rsid w:val="006B4849"/>
    <w:rsid w:val="006B4905"/>
    <w:rsid w:val="006B49D9"/>
    <w:rsid w:val="006B4F46"/>
    <w:rsid w:val="006B55D7"/>
    <w:rsid w:val="006B5606"/>
    <w:rsid w:val="006B5788"/>
    <w:rsid w:val="006B5838"/>
    <w:rsid w:val="006B5AF2"/>
    <w:rsid w:val="006B5C1C"/>
    <w:rsid w:val="006B5E32"/>
    <w:rsid w:val="006B5F47"/>
    <w:rsid w:val="006B645B"/>
    <w:rsid w:val="006B6C36"/>
    <w:rsid w:val="006B6F6E"/>
    <w:rsid w:val="006B718F"/>
    <w:rsid w:val="006B71B6"/>
    <w:rsid w:val="006B7391"/>
    <w:rsid w:val="006B757A"/>
    <w:rsid w:val="006B78C0"/>
    <w:rsid w:val="006B7A3E"/>
    <w:rsid w:val="006B7B54"/>
    <w:rsid w:val="006B7C2B"/>
    <w:rsid w:val="006B7D9B"/>
    <w:rsid w:val="006C02C8"/>
    <w:rsid w:val="006C05D8"/>
    <w:rsid w:val="006C06BB"/>
    <w:rsid w:val="006C0737"/>
    <w:rsid w:val="006C08FB"/>
    <w:rsid w:val="006C0DB9"/>
    <w:rsid w:val="006C1178"/>
    <w:rsid w:val="006C1239"/>
    <w:rsid w:val="006C13DD"/>
    <w:rsid w:val="006C15EA"/>
    <w:rsid w:val="006C182E"/>
    <w:rsid w:val="006C1E16"/>
    <w:rsid w:val="006C1FD8"/>
    <w:rsid w:val="006C2068"/>
    <w:rsid w:val="006C208B"/>
    <w:rsid w:val="006C2154"/>
    <w:rsid w:val="006C2375"/>
    <w:rsid w:val="006C2517"/>
    <w:rsid w:val="006C259C"/>
    <w:rsid w:val="006C2753"/>
    <w:rsid w:val="006C28DE"/>
    <w:rsid w:val="006C2B7C"/>
    <w:rsid w:val="006C2D60"/>
    <w:rsid w:val="006C2DBF"/>
    <w:rsid w:val="006C2E3B"/>
    <w:rsid w:val="006C31F0"/>
    <w:rsid w:val="006C363D"/>
    <w:rsid w:val="006C36EF"/>
    <w:rsid w:val="006C3837"/>
    <w:rsid w:val="006C3A38"/>
    <w:rsid w:val="006C407B"/>
    <w:rsid w:val="006C4099"/>
    <w:rsid w:val="006C4133"/>
    <w:rsid w:val="006C44AA"/>
    <w:rsid w:val="006C465C"/>
    <w:rsid w:val="006C4B09"/>
    <w:rsid w:val="006C4DE7"/>
    <w:rsid w:val="006C5012"/>
    <w:rsid w:val="006C510E"/>
    <w:rsid w:val="006C542D"/>
    <w:rsid w:val="006C555B"/>
    <w:rsid w:val="006C57A5"/>
    <w:rsid w:val="006C5803"/>
    <w:rsid w:val="006C59AF"/>
    <w:rsid w:val="006C5A39"/>
    <w:rsid w:val="006C5BFF"/>
    <w:rsid w:val="006C5D19"/>
    <w:rsid w:val="006C5FEA"/>
    <w:rsid w:val="006C60E4"/>
    <w:rsid w:val="006C6111"/>
    <w:rsid w:val="006C6706"/>
    <w:rsid w:val="006C672A"/>
    <w:rsid w:val="006C6B68"/>
    <w:rsid w:val="006C6E2E"/>
    <w:rsid w:val="006C70D8"/>
    <w:rsid w:val="006C7188"/>
    <w:rsid w:val="006C74CD"/>
    <w:rsid w:val="006C7A7D"/>
    <w:rsid w:val="006C7A8F"/>
    <w:rsid w:val="006C7BE0"/>
    <w:rsid w:val="006C7D5E"/>
    <w:rsid w:val="006C7EFA"/>
    <w:rsid w:val="006D0054"/>
    <w:rsid w:val="006D01E1"/>
    <w:rsid w:val="006D023A"/>
    <w:rsid w:val="006D03E6"/>
    <w:rsid w:val="006D0403"/>
    <w:rsid w:val="006D0471"/>
    <w:rsid w:val="006D05A4"/>
    <w:rsid w:val="006D088F"/>
    <w:rsid w:val="006D0D2E"/>
    <w:rsid w:val="006D10B5"/>
    <w:rsid w:val="006D1286"/>
    <w:rsid w:val="006D12EB"/>
    <w:rsid w:val="006D138C"/>
    <w:rsid w:val="006D14A9"/>
    <w:rsid w:val="006D14D9"/>
    <w:rsid w:val="006D17B2"/>
    <w:rsid w:val="006D17BE"/>
    <w:rsid w:val="006D1870"/>
    <w:rsid w:val="006D1899"/>
    <w:rsid w:val="006D1BA4"/>
    <w:rsid w:val="006D1D4E"/>
    <w:rsid w:val="006D1ED2"/>
    <w:rsid w:val="006D1EF4"/>
    <w:rsid w:val="006D1F66"/>
    <w:rsid w:val="006D2004"/>
    <w:rsid w:val="006D20A4"/>
    <w:rsid w:val="006D21AD"/>
    <w:rsid w:val="006D22C1"/>
    <w:rsid w:val="006D2537"/>
    <w:rsid w:val="006D2655"/>
    <w:rsid w:val="006D2AEA"/>
    <w:rsid w:val="006D2BA1"/>
    <w:rsid w:val="006D2E55"/>
    <w:rsid w:val="006D2E60"/>
    <w:rsid w:val="006D34F8"/>
    <w:rsid w:val="006D39C3"/>
    <w:rsid w:val="006D3A27"/>
    <w:rsid w:val="006D3A4E"/>
    <w:rsid w:val="006D3B74"/>
    <w:rsid w:val="006D3C37"/>
    <w:rsid w:val="006D3C40"/>
    <w:rsid w:val="006D4709"/>
    <w:rsid w:val="006D4757"/>
    <w:rsid w:val="006D4881"/>
    <w:rsid w:val="006D49B7"/>
    <w:rsid w:val="006D4A11"/>
    <w:rsid w:val="006D4C07"/>
    <w:rsid w:val="006D4E10"/>
    <w:rsid w:val="006D4E23"/>
    <w:rsid w:val="006D4ECA"/>
    <w:rsid w:val="006D4FC9"/>
    <w:rsid w:val="006D5025"/>
    <w:rsid w:val="006D50F0"/>
    <w:rsid w:val="006D5581"/>
    <w:rsid w:val="006D55F4"/>
    <w:rsid w:val="006D57B6"/>
    <w:rsid w:val="006D58C8"/>
    <w:rsid w:val="006D59BE"/>
    <w:rsid w:val="006D5E26"/>
    <w:rsid w:val="006D5F87"/>
    <w:rsid w:val="006D6763"/>
    <w:rsid w:val="006D689E"/>
    <w:rsid w:val="006D68B0"/>
    <w:rsid w:val="006D6A41"/>
    <w:rsid w:val="006D6B07"/>
    <w:rsid w:val="006D6D51"/>
    <w:rsid w:val="006D6FFB"/>
    <w:rsid w:val="006D70D8"/>
    <w:rsid w:val="006D7145"/>
    <w:rsid w:val="006D72DA"/>
    <w:rsid w:val="006E00D5"/>
    <w:rsid w:val="006E060E"/>
    <w:rsid w:val="006E0742"/>
    <w:rsid w:val="006E07A3"/>
    <w:rsid w:val="006E0972"/>
    <w:rsid w:val="006E0A54"/>
    <w:rsid w:val="006E0B10"/>
    <w:rsid w:val="006E0B81"/>
    <w:rsid w:val="006E0BBC"/>
    <w:rsid w:val="006E11FE"/>
    <w:rsid w:val="006E12C8"/>
    <w:rsid w:val="006E1552"/>
    <w:rsid w:val="006E1630"/>
    <w:rsid w:val="006E177A"/>
    <w:rsid w:val="006E1ADA"/>
    <w:rsid w:val="006E1F6D"/>
    <w:rsid w:val="006E20B7"/>
    <w:rsid w:val="006E20C1"/>
    <w:rsid w:val="006E230D"/>
    <w:rsid w:val="006E271B"/>
    <w:rsid w:val="006E2751"/>
    <w:rsid w:val="006E2910"/>
    <w:rsid w:val="006E2A04"/>
    <w:rsid w:val="006E3069"/>
    <w:rsid w:val="006E307C"/>
    <w:rsid w:val="006E311F"/>
    <w:rsid w:val="006E31FD"/>
    <w:rsid w:val="006E34DC"/>
    <w:rsid w:val="006E3598"/>
    <w:rsid w:val="006E3651"/>
    <w:rsid w:val="006E394D"/>
    <w:rsid w:val="006E3B5B"/>
    <w:rsid w:val="006E4845"/>
    <w:rsid w:val="006E4D7C"/>
    <w:rsid w:val="006E4F1F"/>
    <w:rsid w:val="006E5018"/>
    <w:rsid w:val="006E5103"/>
    <w:rsid w:val="006E53A4"/>
    <w:rsid w:val="006E5486"/>
    <w:rsid w:val="006E550A"/>
    <w:rsid w:val="006E55BB"/>
    <w:rsid w:val="006E568D"/>
    <w:rsid w:val="006E5792"/>
    <w:rsid w:val="006E5798"/>
    <w:rsid w:val="006E57C9"/>
    <w:rsid w:val="006E5997"/>
    <w:rsid w:val="006E5B27"/>
    <w:rsid w:val="006E5D2D"/>
    <w:rsid w:val="006E5D97"/>
    <w:rsid w:val="006E5EF9"/>
    <w:rsid w:val="006E5FF8"/>
    <w:rsid w:val="006E62DA"/>
    <w:rsid w:val="006E64ED"/>
    <w:rsid w:val="006E671B"/>
    <w:rsid w:val="006E68AB"/>
    <w:rsid w:val="006E6941"/>
    <w:rsid w:val="006E6EF7"/>
    <w:rsid w:val="006E726C"/>
    <w:rsid w:val="006E7672"/>
    <w:rsid w:val="006E7813"/>
    <w:rsid w:val="006E78EB"/>
    <w:rsid w:val="006E7A5B"/>
    <w:rsid w:val="006E7BF7"/>
    <w:rsid w:val="006F0392"/>
    <w:rsid w:val="006F087C"/>
    <w:rsid w:val="006F0A3C"/>
    <w:rsid w:val="006F0A61"/>
    <w:rsid w:val="006F0B42"/>
    <w:rsid w:val="006F0D32"/>
    <w:rsid w:val="006F0E72"/>
    <w:rsid w:val="006F109B"/>
    <w:rsid w:val="006F1681"/>
    <w:rsid w:val="006F1775"/>
    <w:rsid w:val="006F1956"/>
    <w:rsid w:val="006F1B2E"/>
    <w:rsid w:val="006F1D1B"/>
    <w:rsid w:val="006F1D26"/>
    <w:rsid w:val="006F1D53"/>
    <w:rsid w:val="006F1E04"/>
    <w:rsid w:val="006F1EC4"/>
    <w:rsid w:val="006F1FE2"/>
    <w:rsid w:val="006F224B"/>
    <w:rsid w:val="006F24D2"/>
    <w:rsid w:val="006F2653"/>
    <w:rsid w:val="006F2687"/>
    <w:rsid w:val="006F2B80"/>
    <w:rsid w:val="006F2C2D"/>
    <w:rsid w:val="006F2CC9"/>
    <w:rsid w:val="006F355D"/>
    <w:rsid w:val="006F37B3"/>
    <w:rsid w:val="006F38AB"/>
    <w:rsid w:val="006F3AF1"/>
    <w:rsid w:val="006F3E8D"/>
    <w:rsid w:val="006F4482"/>
    <w:rsid w:val="006F452C"/>
    <w:rsid w:val="006F4593"/>
    <w:rsid w:val="006F4E4E"/>
    <w:rsid w:val="006F4F5B"/>
    <w:rsid w:val="006F5141"/>
    <w:rsid w:val="006F51A3"/>
    <w:rsid w:val="006F5291"/>
    <w:rsid w:val="006F5598"/>
    <w:rsid w:val="006F57D4"/>
    <w:rsid w:val="006F5A3A"/>
    <w:rsid w:val="006F5A86"/>
    <w:rsid w:val="006F5BA3"/>
    <w:rsid w:val="006F5C3F"/>
    <w:rsid w:val="006F5DE1"/>
    <w:rsid w:val="006F5F8E"/>
    <w:rsid w:val="006F5FEF"/>
    <w:rsid w:val="006F6233"/>
    <w:rsid w:val="006F6509"/>
    <w:rsid w:val="006F6544"/>
    <w:rsid w:val="006F69E4"/>
    <w:rsid w:val="006F6B45"/>
    <w:rsid w:val="006F6C41"/>
    <w:rsid w:val="006F6E33"/>
    <w:rsid w:val="006F6EEE"/>
    <w:rsid w:val="006F7709"/>
    <w:rsid w:val="006F79BE"/>
    <w:rsid w:val="006F79FD"/>
    <w:rsid w:val="006F7B10"/>
    <w:rsid w:val="006F7E40"/>
    <w:rsid w:val="006F7E55"/>
    <w:rsid w:val="007002A2"/>
    <w:rsid w:val="00700338"/>
    <w:rsid w:val="007005B2"/>
    <w:rsid w:val="007008A8"/>
    <w:rsid w:val="00700C4D"/>
    <w:rsid w:val="00700DDD"/>
    <w:rsid w:val="00700E22"/>
    <w:rsid w:val="0070107D"/>
    <w:rsid w:val="007011CE"/>
    <w:rsid w:val="00701537"/>
    <w:rsid w:val="00701597"/>
    <w:rsid w:val="00701AD3"/>
    <w:rsid w:val="00701B36"/>
    <w:rsid w:val="00701C22"/>
    <w:rsid w:val="00702433"/>
    <w:rsid w:val="00702436"/>
    <w:rsid w:val="007024B5"/>
    <w:rsid w:val="0070257A"/>
    <w:rsid w:val="00702DDB"/>
    <w:rsid w:val="00702F3D"/>
    <w:rsid w:val="00703388"/>
    <w:rsid w:val="00703542"/>
    <w:rsid w:val="0070365A"/>
    <w:rsid w:val="0070392F"/>
    <w:rsid w:val="00703BC7"/>
    <w:rsid w:val="00703BD8"/>
    <w:rsid w:val="007040E3"/>
    <w:rsid w:val="00704445"/>
    <w:rsid w:val="00704488"/>
    <w:rsid w:val="007044EE"/>
    <w:rsid w:val="0070467E"/>
    <w:rsid w:val="0070476A"/>
    <w:rsid w:val="00704C28"/>
    <w:rsid w:val="00704CD3"/>
    <w:rsid w:val="0070511D"/>
    <w:rsid w:val="00705746"/>
    <w:rsid w:val="0070576D"/>
    <w:rsid w:val="0070584C"/>
    <w:rsid w:val="007058E5"/>
    <w:rsid w:val="00705A0B"/>
    <w:rsid w:val="00705B3D"/>
    <w:rsid w:val="00705B52"/>
    <w:rsid w:val="007061E0"/>
    <w:rsid w:val="00706311"/>
    <w:rsid w:val="007063D0"/>
    <w:rsid w:val="00706428"/>
    <w:rsid w:val="007067E1"/>
    <w:rsid w:val="0070687A"/>
    <w:rsid w:val="00706AE7"/>
    <w:rsid w:val="00706CE1"/>
    <w:rsid w:val="00706DBE"/>
    <w:rsid w:val="00707459"/>
    <w:rsid w:val="0071007D"/>
    <w:rsid w:val="00710199"/>
    <w:rsid w:val="007103B3"/>
    <w:rsid w:val="0071042E"/>
    <w:rsid w:val="00710802"/>
    <w:rsid w:val="007109C0"/>
    <w:rsid w:val="007109F1"/>
    <w:rsid w:val="00710B15"/>
    <w:rsid w:val="00710C14"/>
    <w:rsid w:val="00710EEA"/>
    <w:rsid w:val="00711017"/>
    <w:rsid w:val="00711446"/>
    <w:rsid w:val="00711B4D"/>
    <w:rsid w:val="00711C94"/>
    <w:rsid w:val="00711F19"/>
    <w:rsid w:val="00711F27"/>
    <w:rsid w:val="00711F43"/>
    <w:rsid w:val="007120A0"/>
    <w:rsid w:val="0071222B"/>
    <w:rsid w:val="0071237D"/>
    <w:rsid w:val="0071252A"/>
    <w:rsid w:val="007125B4"/>
    <w:rsid w:val="007125DD"/>
    <w:rsid w:val="00712759"/>
    <w:rsid w:val="0071290C"/>
    <w:rsid w:val="00712AF2"/>
    <w:rsid w:val="00712D86"/>
    <w:rsid w:val="00712E8C"/>
    <w:rsid w:val="007130FB"/>
    <w:rsid w:val="0071327F"/>
    <w:rsid w:val="00713410"/>
    <w:rsid w:val="0071389D"/>
    <w:rsid w:val="00713957"/>
    <w:rsid w:val="00713989"/>
    <w:rsid w:val="0071398C"/>
    <w:rsid w:val="00713D28"/>
    <w:rsid w:val="0071443A"/>
    <w:rsid w:val="0071470F"/>
    <w:rsid w:val="00714B1B"/>
    <w:rsid w:val="00714EE8"/>
    <w:rsid w:val="00715691"/>
    <w:rsid w:val="007158AB"/>
    <w:rsid w:val="00715A41"/>
    <w:rsid w:val="00715B15"/>
    <w:rsid w:val="00715E8C"/>
    <w:rsid w:val="0071612E"/>
    <w:rsid w:val="00716518"/>
    <w:rsid w:val="007167F5"/>
    <w:rsid w:val="007168C8"/>
    <w:rsid w:val="007168D0"/>
    <w:rsid w:val="00716A0A"/>
    <w:rsid w:val="00716EF5"/>
    <w:rsid w:val="007170B6"/>
    <w:rsid w:val="007172C8"/>
    <w:rsid w:val="007174C2"/>
    <w:rsid w:val="00717749"/>
    <w:rsid w:val="00717C5C"/>
    <w:rsid w:val="00717D2B"/>
    <w:rsid w:val="00717EE4"/>
    <w:rsid w:val="00720062"/>
    <w:rsid w:val="007201E1"/>
    <w:rsid w:val="00720307"/>
    <w:rsid w:val="007206A1"/>
    <w:rsid w:val="00720969"/>
    <w:rsid w:val="00720D3D"/>
    <w:rsid w:val="00720F2F"/>
    <w:rsid w:val="00721042"/>
    <w:rsid w:val="00721C39"/>
    <w:rsid w:val="00721D62"/>
    <w:rsid w:val="007220B4"/>
    <w:rsid w:val="0072226A"/>
    <w:rsid w:val="007225C7"/>
    <w:rsid w:val="0072262C"/>
    <w:rsid w:val="00722698"/>
    <w:rsid w:val="00722F1E"/>
    <w:rsid w:val="0072331E"/>
    <w:rsid w:val="007233E3"/>
    <w:rsid w:val="007235F6"/>
    <w:rsid w:val="00723C65"/>
    <w:rsid w:val="00723E6E"/>
    <w:rsid w:val="0072404B"/>
    <w:rsid w:val="007241B3"/>
    <w:rsid w:val="0072429C"/>
    <w:rsid w:val="00724538"/>
    <w:rsid w:val="00724703"/>
    <w:rsid w:val="00724726"/>
    <w:rsid w:val="00724A5D"/>
    <w:rsid w:val="00724D49"/>
    <w:rsid w:val="00724E6F"/>
    <w:rsid w:val="0072554F"/>
    <w:rsid w:val="007259BF"/>
    <w:rsid w:val="00725B1C"/>
    <w:rsid w:val="00725BFE"/>
    <w:rsid w:val="00725C6D"/>
    <w:rsid w:val="0072610A"/>
    <w:rsid w:val="00726217"/>
    <w:rsid w:val="00726AE2"/>
    <w:rsid w:val="00726BB4"/>
    <w:rsid w:val="00726FC2"/>
    <w:rsid w:val="0072727C"/>
    <w:rsid w:val="00727458"/>
    <w:rsid w:val="00727819"/>
    <w:rsid w:val="00727B08"/>
    <w:rsid w:val="00727B25"/>
    <w:rsid w:val="00727B83"/>
    <w:rsid w:val="00727C9A"/>
    <w:rsid w:val="0073009C"/>
    <w:rsid w:val="00730152"/>
    <w:rsid w:val="00730255"/>
    <w:rsid w:val="007303DF"/>
    <w:rsid w:val="00730429"/>
    <w:rsid w:val="00730946"/>
    <w:rsid w:val="007309E4"/>
    <w:rsid w:val="00730DCD"/>
    <w:rsid w:val="00731174"/>
    <w:rsid w:val="00731306"/>
    <w:rsid w:val="00731645"/>
    <w:rsid w:val="007318AF"/>
    <w:rsid w:val="007319ED"/>
    <w:rsid w:val="00731C16"/>
    <w:rsid w:val="00731C82"/>
    <w:rsid w:val="00731C95"/>
    <w:rsid w:val="00731D5F"/>
    <w:rsid w:val="00731F9D"/>
    <w:rsid w:val="0073225E"/>
    <w:rsid w:val="007324F1"/>
    <w:rsid w:val="00732517"/>
    <w:rsid w:val="0073261E"/>
    <w:rsid w:val="0073273B"/>
    <w:rsid w:val="00732848"/>
    <w:rsid w:val="00732B57"/>
    <w:rsid w:val="007330D1"/>
    <w:rsid w:val="00733221"/>
    <w:rsid w:val="00733493"/>
    <w:rsid w:val="00733638"/>
    <w:rsid w:val="00733E73"/>
    <w:rsid w:val="0073444A"/>
    <w:rsid w:val="00734570"/>
    <w:rsid w:val="00734666"/>
    <w:rsid w:val="00734737"/>
    <w:rsid w:val="007348DB"/>
    <w:rsid w:val="00734B91"/>
    <w:rsid w:val="00734BD5"/>
    <w:rsid w:val="00734D10"/>
    <w:rsid w:val="00735586"/>
    <w:rsid w:val="00735764"/>
    <w:rsid w:val="00735766"/>
    <w:rsid w:val="007357EC"/>
    <w:rsid w:val="0073596C"/>
    <w:rsid w:val="0073598C"/>
    <w:rsid w:val="00735F02"/>
    <w:rsid w:val="00735F4D"/>
    <w:rsid w:val="00735FF7"/>
    <w:rsid w:val="007363B9"/>
    <w:rsid w:val="00736799"/>
    <w:rsid w:val="00736876"/>
    <w:rsid w:val="007369C0"/>
    <w:rsid w:val="00736A84"/>
    <w:rsid w:val="00736C62"/>
    <w:rsid w:val="00736EBA"/>
    <w:rsid w:val="00736ED3"/>
    <w:rsid w:val="0073702B"/>
    <w:rsid w:val="0073749A"/>
    <w:rsid w:val="007374DD"/>
    <w:rsid w:val="00737804"/>
    <w:rsid w:val="007402F7"/>
    <w:rsid w:val="007405D6"/>
    <w:rsid w:val="007406AA"/>
    <w:rsid w:val="00740A2E"/>
    <w:rsid w:val="00740CB4"/>
    <w:rsid w:val="00740D65"/>
    <w:rsid w:val="007412F7"/>
    <w:rsid w:val="00741517"/>
    <w:rsid w:val="00741766"/>
    <w:rsid w:val="0074182B"/>
    <w:rsid w:val="007418A8"/>
    <w:rsid w:val="00741A56"/>
    <w:rsid w:val="00741A83"/>
    <w:rsid w:val="00741B55"/>
    <w:rsid w:val="00741C96"/>
    <w:rsid w:val="00741D19"/>
    <w:rsid w:val="007425AE"/>
    <w:rsid w:val="00742803"/>
    <w:rsid w:val="00742AAE"/>
    <w:rsid w:val="00742BB8"/>
    <w:rsid w:val="00742DFC"/>
    <w:rsid w:val="00742EAF"/>
    <w:rsid w:val="00742F7E"/>
    <w:rsid w:val="00742F94"/>
    <w:rsid w:val="007430B5"/>
    <w:rsid w:val="00743560"/>
    <w:rsid w:val="00743992"/>
    <w:rsid w:val="00743B17"/>
    <w:rsid w:val="00743B30"/>
    <w:rsid w:val="00743E3F"/>
    <w:rsid w:val="00744362"/>
    <w:rsid w:val="00744590"/>
    <w:rsid w:val="00744B28"/>
    <w:rsid w:val="00744BC1"/>
    <w:rsid w:val="00745263"/>
    <w:rsid w:val="00745312"/>
    <w:rsid w:val="00745315"/>
    <w:rsid w:val="007453AD"/>
    <w:rsid w:val="007453DC"/>
    <w:rsid w:val="007454D0"/>
    <w:rsid w:val="00745684"/>
    <w:rsid w:val="007458AF"/>
    <w:rsid w:val="007458E7"/>
    <w:rsid w:val="00745B9D"/>
    <w:rsid w:val="00745BC7"/>
    <w:rsid w:val="00745CE7"/>
    <w:rsid w:val="00745FFC"/>
    <w:rsid w:val="0074655E"/>
    <w:rsid w:val="007465B6"/>
    <w:rsid w:val="0074694F"/>
    <w:rsid w:val="00746A3C"/>
    <w:rsid w:val="00746A6A"/>
    <w:rsid w:val="00746B86"/>
    <w:rsid w:val="00746DA8"/>
    <w:rsid w:val="00747013"/>
    <w:rsid w:val="0074708A"/>
    <w:rsid w:val="0074723C"/>
    <w:rsid w:val="00747411"/>
    <w:rsid w:val="0074762F"/>
    <w:rsid w:val="007476E4"/>
    <w:rsid w:val="00747711"/>
    <w:rsid w:val="0074789C"/>
    <w:rsid w:val="007479CC"/>
    <w:rsid w:val="0075012E"/>
    <w:rsid w:val="00750583"/>
    <w:rsid w:val="0075058E"/>
    <w:rsid w:val="007506A2"/>
    <w:rsid w:val="00750765"/>
    <w:rsid w:val="00750A24"/>
    <w:rsid w:val="00750A92"/>
    <w:rsid w:val="00750CC9"/>
    <w:rsid w:val="00750D0C"/>
    <w:rsid w:val="00750ED0"/>
    <w:rsid w:val="00751061"/>
    <w:rsid w:val="0075132D"/>
    <w:rsid w:val="007513A3"/>
    <w:rsid w:val="00751484"/>
    <w:rsid w:val="00751544"/>
    <w:rsid w:val="00751559"/>
    <w:rsid w:val="007515E5"/>
    <w:rsid w:val="007516AB"/>
    <w:rsid w:val="00751BBE"/>
    <w:rsid w:val="00751CDE"/>
    <w:rsid w:val="00751CE9"/>
    <w:rsid w:val="00751D3A"/>
    <w:rsid w:val="00751F1D"/>
    <w:rsid w:val="00752085"/>
    <w:rsid w:val="0075232F"/>
    <w:rsid w:val="0075236C"/>
    <w:rsid w:val="00752725"/>
    <w:rsid w:val="00752892"/>
    <w:rsid w:val="00752973"/>
    <w:rsid w:val="00752B52"/>
    <w:rsid w:val="00752D54"/>
    <w:rsid w:val="00752FF4"/>
    <w:rsid w:val="00753665"/>
    <w:rsid w:val="00753B0E"/>
    <w:rsid w:val="00753DBD"/>
    <w:rsid w:val="00754153"/>
    <w:rsid w:val="007542B0"/>
    <w:rsid w:val="00754463"/>
    <w:rsid w:val="00754526"/>
    <w:rsid w:val="0075468E"/>
    <w:rsid w:val="00754B1E"/>
    <w:rsid w:val="00754BA8"/>
    <w:rsid w:val="00754CBE"/>
    <w:rsid w:val="00754D1E"/>
    <w:rsid w:val="00754F73"/>
    <w:rsid w:val="00754FC9"/>
    <w:rsid w:val="007550BD"/>
    <w:rsid w:val="0075523B"/>
    <w:rsid w:val="007552D6"/>
    <w:rsid w:val="00755B93"/>
    <w:rsid w:val="00755BFA"/>
    <w:rsid w:val="00755DCE"/>
    <w:rsid w:val="00755FBA"/>
    <w:rsid w:val="0075609D"/>
    <w:rsid w:val="007561A9"/>
    <w:rsid w:val="0075639E"/>
    <w:rsid w:val="007569CA"/>
    <w:rsid w:val="007569E8"/>
    <w:rsid w:val="00756AAB"/>
    <w:rsid w:val="00756B2D"/>
    <w:rsid w:val="00756EAA"/>
    <w:rsid w:val="00756F84"/>
    <w:rsid w:val="00757459"/>
    <w:rsid w:val="007576DA"/>
    <w:rsid w:val="00757809"/>
    <w:rsid w:val="0075782B"/>
    <w:rsid w:val="00757A91"/>
    <w:rsid w:val="00757AB2"/>
    <w:rsid w:val="00757B46"/>
    <w:rsid w:val="00760092"/>
    <w:rsid w:val="00760180"/>
    <w:rsid w:val="007601AC"/>
    <w:rsid w:val="00760521"/>
    <w:rsid w:val="00760B2E"/>
    <w:rsid w:val="00760CE3"/>
    <w:rsid w:val="00760CFD"/>
    <w:rsid w:val="00760D60"/>
    <w:rsid w:val="00760F17"/>
    <w:rsid w:val="00760F32"/>
    <w:rsid w:val="00760FAD"/>
    <w:rsid w:val="00761039"/>
    <w:rsid w:val="007610A9"/>
    <w:rsid w:val="00761186"/>
    <w:rsid w:val="0076128C"/>
    <w:rsid w:val="007612C3"/>
    <w:rsid w:val="0076147B"/>
    <w:rsid w:val="00761A6B"/>
    <w:rsid w:val="00761ABA"/>
    <w:rsid w:val="00761F36"/>
    <w:rsid w:val="00761F8C"/>
    <w:rsid w:val="0076213A"/>
    <w:rsid w:val="0076294C"/>
    <w:rsid w:val="00762CE8"/>
    <w:rsid w:val="00762E25"/>
    <w:rsid w:val="00762F5A"/>
    <w:rsid w:val="00762F81"/>
    <w:rsid w:val="0076330F"/>
    <w:rsid w:val="00763471"/>
    <w:rsid w:val="00763601"/>
    <w:rsid w:val="00763666"/>
    <w:rsid w:val="007636B6"/>
    <w:rsid w:val="00763F46"/>
    <w:rsid w:val="00764304"/>
    <w:rsid w:val="007645CA"/>
    <w:rsid w:val="00764630"/>
    <w:rsid w:val="00764831"/>
    <w:rsid w:val="0076494C"/>
    <w:rsid w:val="00764D14"/>
    <w:rsid w:val="00764E52"/>
    <w:rsid w:val="00764E88"/>
    <w:rsid w:val="0076516A"/>
    <w:rsid w:val="007654C6"/>
    <w:rsid w:val="00765870"/>
    <w:rsid w:val="007658B3"/>
    <w:rsid w:val="00765991"/>
    <w:rsid w:val="00765A37"/>
    <w:rsid w:val="00765F7F"/>
    <w:rsid w:val="00765FA2"/>
    <w:rsid w:val="0076644E"/>
    <w:rsid w:val="007664BB"/>
    <w:rsid w:val="00766789"/>
    <w:rsid w:val="00766E32"/>
    <w:rsid w:val="0076716D"/>
    <w:rsid w:val="00767612"/>
    <w:rsid w:val="00767BC2"/>
    <w:rsid w:val="00770437"/>
    <w:rsid w:val="00770AA2"/>
    <w:rsid w:val="00770F57"/>
    <w:rsid w:val="00771469"/>
    <w:rsid w:val="0077225D"/>
    <w:rsid w:val="00772940"/>
    <w:rsid w:val="00772948"/>
    <w:rsid w:val="007729A0"/>
    <w:rsid w:val="00772A3D"/>
    <w:rsid w:val="00772CE7"/>
    <w:rsid w:val="00772D21"/>
    <w:rsid w:val="0077314B"/>
    <w:rsid w:val="007735DA"/>
    <w:rsid w:val="007736AF"/>
    <w:rsid w:val="0077380F"/>
    <w:rsid w:val="00773CF8"/>
    <w:rsid w:val="00773FC5"/>
    <w:rsid w:val="00774049"/>
    <w:rsid w:val="00774906"/>
    <w:rsid w:val="007749EC"/>
    <w:rsid w:val="00774B3C"/>
    <w:rsid w:val="00774CD1"/>
    <w:rsid w:val="00774E12"/>
    <w:rsid w:val="00775B49"/>
    <w:rsid w:val="00775BE5"/>
    <w:rsid w:val="00776192"/>
    <w:rsid w:val="00776712"/>
    <w:rsid w:val="007767A6"/>
    <w:rsid w:val="007767EE"/>
    <w:rsid w:val="00776D8D"/>
    <w:rsid w:val="00776EA6"/>
    <w:rsid w:val="00776FF0"/>
    <w:rsid w:val="0077725F"/>
    <w:rsid w:val="007775E2"/>
    <w:rsid w:val="007776F0"/>
    <w:rsid w:val="00777C08"/>
    <w:rsid w:val="00777CE5"/>
    <w:rsid w:val="00777F8F"/>
    <w:rsid w:val="00780027"/>
    <w:rsid w:val="00780040"/>
    <w:rsid w:val="007800C9"/>
    <w:rsid w:val="0078053A"/>
    <w:rsid w:val="00780618"/>
    <w:rsid w:val="007806C2"/>
    <w:rsid w:val="00780750"/>
    <w:rsid w:val="007808D5"/>
    <w:rsid w:val="00780CDC"/>
    <w:rsid w:val="00780EB7"/>
    <w:rsid w:val="00780F05"/>
    <w:rsid w:val="00781032"/>
    <w:rsid w:val="00781384"/>
    <w:rsid w:val="007816AC"/>
    <w:rsid w:val="007816C1"/>
    <w:rsid w:val="007818AF"/>
    <w:rsid w:val="00781A0F"/>
    <w:rsid w:val="00781A59"/>
    <w:rsid w:val="00781B5C"/>
    <w:rsid w:val="00781E15"/>
    <w:rsid w:val="00782329"/>
    <w:rsid w:val="00782573"/>
    <w:rsid w:val="007826DB"/>
    <w:rsid w:val="007827DA"/>
    <w:rsid w:val="00782925"/>
    <w:rsid w:val="00782C39"/>
    <w:rsid w:val="00782D92"/>
    <w:rsid w:val="00782DF1"/>
    <w:rsid w:val="00782F89"/>
    <w:rsid w:val="00782FA2"/>
    <w:rsid w:val="00783103"/>
    <w:rsid w:val="0078318A"/>
    <w:rsid w:val="007831E0"/>
    <w:rsid w:val="007839BC"/>
    <w:rsid w:val="00783DB4"/>
    <w:rsid w:val="00783E2F"/>
    <w:rsid w:val="00783EC5"/>
    <w:rsid w:val="00784697"/>
    <w:rsid w:val="00784742"/>
    <w:rsid w:val="0078497D"/>
    <w:rsid w:val="00784986"/>
    <w:rsid w:val="00784E83"/>
    <w:rsid w:val="00785310"/>
    <w:rsid w:val="00785710"/>
    <w:rsid w:val="0078579A"/>
    <w:rsid w:val="00786254"/>
    <w:rsid w:val="007862FF"/>
    <w:rsid w:val="007863F8"/>
    <w:rsid w:val="00786443"/>
    <w:rsid w:val="0078650E"/>
    <w:rsid w:val="007865E8"/>
    <w:rsid w:val="007866BA"/>
    <w:rsid w:val="00786726"/>
    <w:rsid w:val="00786BBB"/>
    <w:rsid w:val="00786F31"/>
    <w:rsid w:val="00787123"/>
    <w:rsid w:val="00787273"/>
    <w:rsid w:val="00787709"/>
    <w:rsid w:val="00787748"/>
    <w:rsid w:val="00787D7A"/>
    <w:rsid w:val="00787DD6"/>
    <w:rsid w:val="007901A8"/>
    <w:rsid w:val="00790332"/>
    <w:rsid w:val="0079033F"/>
    <w:rsid w:val="007907B3"/>
    <w:rsid w:val="00790A73"/>
    <w:rsid w:val="00790B26"/>
    <w:rsid w:val="00790D8E"/>
    <w:rsid w:val="00790E33"/>
    <w:rsid w:val="00790F4E"/>
    <w:rsid w:val="00791657"/>
    <w:rsid w:val="00791920"/>
    <w:rsid w:val="00791992"/>
    <w:rsid w:val="00791E3F"/>
    <w:rsid w:val="00792168"/>
    <w:rsid w:val="007927D3"/>
    <w:rsid w:val="0079291A"/>
    <w:rsid w:val="007929A1"/>
    <w:rsid w:val="007929E3"/>
    <w:rsid w:val="0079302D"/>
    <w:rsid w:val="00793270"/>
    <w:rsid w:val="0079346B"/>
    <w:rsid w:val="0079355D"/>
    <w:rsid w:val="00793BAA"/>
    <w:rsid w:val="00793C71"/>
    <w:rsid w:val="00793CDD"/>
    <w:rsid w:val="0079408E"/>
    <w:rsid w:val="0079433B"/>
    <w:rsid w:val="0079448E"/>
    <w:rsid w:val="007946F7"/>
    <w:rsid w:val="00794702"/>
    <w:rsid w:val="007947F0"/>
    <w:rsid w:val="00794B4A"/>
    <w:rsid w:val="00794BCD"/>
    <w:rsid w:val="00794BE0"/>
    <w:rsid w:val="00794DB5"/>
    <w:rsid w:val="00794E89"/>
    <w:rsid w:val="00794F01"/>
    <w:rsid w:val="007951B2"/>
    <w:rsid w:val="00795238"/>
    <w:rsid w:val="007953A8"/>
    <w:rsid w:val="0079556A"/>
    <w:rsid w:val="0079556D"/>
    <w:rsid w:val="007957F4"/>
    <w:rsid w:val="00795A2C"/>
    <w:rsid w:val="00795BE7"/>
    <w:rsid w:val="00795D77"/>
    <w:rsid w:val="00795F4E"/>
    <w:rsid w:val="007963AC"/>
    <w:rsid w:val="007964C6"/>
    <w:rsid w:val="00796565"/>
    <w:rsid w:val="007965E5"/>
    <w:rsid w:val="00796886"/>
    <w:rsid w:val="0079690F"/>
    <w:rsid w:val="00796A3D"/>
    <w:rsid w:val="00796E9D"/>
    <w:rsid w:val="00796ED8"/>
    <w:rsid w:val="00797474"/>
    <w:rsid w:val="007974AB"/>
    <w:rsid w:val="007977D1"/>
    <w:rsid w:val="007A00CA"/>
    <w:rsid w:val="007A0468"/>
    <w:rsid w:val="007A059E"/>
    <w:rsid w:val="007A05BA"/>
    <w:rsid w:val="007A08E2"/>
    <w:rsid w:val="007A0B61"/>
    <w:rsid w:val="007A0C12"/>
    <w:rsid w:val="007A0F15"/>
    <w:rsid w:val="007A1214"/>
    <w:rsid w:val="007A12D2"/>
    <w:rsid w:val="007A18ED"/>
    <w:rsid w:val="007A1FA1"/>
    <w:rsid w:val="007A2097"/>
    <w:rsid w:val="007A21A4"/>
    <w:rsid w:val="007A223F"/>
    <w:rsid w:val="007A2866"/>
    <w:rsid w:val="007A2AAE"/>
    <w:rsid w:val="007A2B37"/>
    <w:rsid w:val="007A2BF8"/>
    <w:rsid w:val="007A2BFB"/>
    <w:rsid w:val="007A2CD2"/>
    <w:rsid w:val="007A2D62"/>
    <w:rsid w:val="007A303F"/>
    <w:rsid w:val="007A3056"/>
    <w:rsid w:val="007A317F"/>
    <w:rsid w:val="007A324E"/>
    <w:rsid w:val="007A3453"/>
    <w:rsid w:val="007A3594"/>
    <w:rsid w:val="007A36FE"/>
    <w:rsid w:val="007A39A3"/>
    <w:rsid w:val="007A3AE7"/>
    <w:rsid w:val="007A3BCD"/>
    <w:rsid w:val="007A3CF1"/>
    <w:rsid w:val="007A40FB"/>
    <w:rsid w:val="007A4993"/>
    <w:rsid w:val="007A4B20"/>
    <w:rsid w:val="007A4B70"/>
    <w:rsid w:val="007A4B81"/>
    <w:rsid w:val="007A4BC2"/>
    <w:rsid w:val="007A4CC3"/>
    <w:rsid w:val="007A4EB8"/>
    <w:rsid w:val="007A50B9"/>
    <w:rsid w:val="007A5106"/>
    <w:rsid w:val="007A510A"/>
    <w:rsid w:val="007A52C8"/>
    <w:rsid w:val="007A553F"/>
    <w:rsid w:val="007A58CF"/>
    <w:rsid w:val="007A5956"/>
    <w:rsid w:val="007A676D"/>
    <w:rsid w:val="007A6877"/>
    <w:rsid w:val="007A688A"/>
    <w:rsid w:val="007A6904"/>
    <w:rsid w:val="007A6B5A"/>
    <w:rsid w:val="007A6E3B"/>
    <w:rsid w:val="007A6F5F"/>
    <w:rsid w:val="007A71F5"/>
    <w:rsid w:val="007A723C"/>
    <w:rsid w:val="007A72BF"/>
    <w:rsid w:val="007A7523"/>
    <w:rsid w:val="007A790F"/>
    <w:rsid w:val="007B0213"/>
    <w:rsid w:val="007B021C"/>
    <w:rsid w:val="007B05CB"/>
    <w:rsid w:val="007B083A"/>
    <w:rsid w:val="007B0923"/>
    <w:rsid w:val="007B0BEF"/>
    <w:rsid w:val="007B0D50"/>
    <w:rsid w:val="007B10E8"/>
    <w:rsid w:val="007B1465"/>
    <w:rsid w:val="007B157A"/>
    <w:rsid w:val="007B2189"/>
    <w:rsid w:val="007B2509"/>
    <w:rsid w:val="007B260D"/>
    <w:rsid w:val="007B2B23"/>
    <w:rsid w:val="007B2E58"/>
    <w:rsid w:val="007B2F24"/>
    <w:rsid w:val="007B30FB"/>
    <w:rsid w:val="007B3513"/>
    <w:rsid w:val="007B3803"/>
    <w:rsid w:val="007B3DC7"/>
    <w:rsid w:val="007B4162"/>
    <w:rsid w:val="007B4377"/>
    <w:rsid w:val="007B43B9"/>
    <w:rsid w:val="007B464C"/>
    <w:rsid w:val="007B4686"/>
    <w:rsid w:val="007B4775"/>
    <w:rsid w:val="007B4895"/>
    <w:rsid w:val="007B4BB1"/>
    <w:rsid w:val="007B4C8C"/>
    <w:rsid w:val="007B522D"/>
    <w:rsid w:val="007B5294"/>
    <w:rsid w:val="007B53E9"/>
    <w:rsid w:val="007B562B"/>
    <w:rsid w:val="007B5955"/>
    <w:rsid w:val="007B5BFD"/>
    <w:rsid w:val="007B5EEA"/>
    <w:rsid w:val="007B6003"/>
    <w:rsid w:val="007B61FC"/>
    <w:rsid w:val="007B646F"/>
    <w:rsid w:val="007B6565"/>
    <w:rsid w:val="007B6698"/>
    <w:rsid w:val="007B6793"/>
    <w:rsid w:val="007B682D"/>
    <w:rsid w:val="007B6B1E"/>
    <w:rsid w:val="007B6E9F"/>
    <w:rsid w:val="007B6F4B"/>
    <w:rsid w:val="007B73B1"/>
    <w:rsid w:val="007B73EC"/>
    <w:rsid w:val="007B7608"/>
    <w:rsid w:val="007B7757"/>
    <w:rsid w:val="007B7CDC"/>
    <w:rsid w:val="007C05BF"/>
    <w:rsid w:val="007C0912"/>
    <w:rsid w:val="007C09AA"/>
    <w:rsid w:val="007C0A6E"/>
    <w:rsid w:val="007C0A76"/>
    <w:rsid w:val="007C0ACC"/>
    <w:rsid w:val="007C0D05"/>
    <w:rsid w:val="007C0D9F"/>
    <w:rsid w:val="007C0DD7"/>
    <w:rsid w:val="007C0FF6"/>
    <w:rsid w:val="007C10FA"/>
    <w:rsid w:val="007C12AF"/>
    <w:rsid w:val="007C16BE"/>
    <w:rsid w:val="007C1B07"/>
    <w:rsid w:val="007C1EB4"/>
    <w:rsid w:val="007C1FE8"/>
    <w:rsid w:val="007C2576"/>
    <w:rsid w:val="007C2907"/>
    <w:rsid w:val="007C295C"/>
    <w:rsid w:val="007C2A38"/>
    <w:rsid w:val="007C2A97"/>
    <w:rsid w:val="007C2CB5"/>
    <w:rsid w:val="007C2D8A"/>
    <w:rsid w:val="007C2E51"/>
    <w:rsid w:val="007C32D4"/>
    <w:rsid w:val="007C339B"/>
    <w:rsid w:val="007C3412"/>
    <w:rsid w:val="007C37AE"/>
    <w:rsid w:val="007C3991"/>
    <w:rsid w:val="007C39DA"/>
    <w:rsid w:val="007C3AC3"/>
    <w:rsid w:val="007C3DCE"/>
    <w:rsid w:val="007C4086"/>
    <w:rsid w:val="007C4345"/>
    <w:rsid w:val="007C4484"/>
    <w:rsid w:val="007C471E"/>
    <w:rsid w:val="007C4766"/>
    <w:rsid w:val="007C47E6"/>
    <w:rsid w:val="007C4BBF"/>
    <w:rsid w:val="007C52B4"/>
    <w:rsid w:val="007C5434"/>
    <w:rsid w:val="007C54FD"/>
    <w:rsid w:val="007C5556"/>
    <w:rsid w:val="007C570D"/>
    <w:rsid w:val="007C5A5C"/>
    <w:rsid w:val="007C5D30"/>
    <w:rsid w:val="007C60C3"/>
    <w:rsid w:val="007C64B3"/>
    <w:rsid w:val="007C64EF"/>
    <w:rsid w:val="007C6631"/>
    <w:rsid w:val="007C66AF"/>
    <w:rsid w:val="007C66D2"/>
    <w:rsid w:val="007C6739"/>
    <w:rsid w:val="007C6824"/>
    <w:rsid w:val="007C6938"/>
    <w:rsid w:val="007C6C54"/>
    <w:rsid w:val="007C6F87"/>
    <w:rsid w:val="007C6F8F"/>
    <w:rsid w:val="007C7001"/>
    <w:rsid w:val="007C71F9"/>
    <w:rsid w:val="007C73E0"/>
    <w:rsid w:val="007C75AD"/>
    <w:rsid w:val="007C7656"/>
    <w:rsid w:val="007C7A80"/>
    <w:rsid w:val="007C7DA5"/>
    <w:rsid w:val="007C7FAD"/>
    <w:rsid w:val="007D0571"/>
    <w:rsid w:val="007D0666"/>
    <w:rsid w:val="007D08A5"/>
    <w:rsid w:val="007D0A9B"/>
    <w:rsid w:val="007D0B3A"/>
    <w:rsid w:val="007D0E71"/>
    <w:rsid w:val="007D0F4F"/>
    <w:rsid w:val="007D1412"/>
    <w:rsid w:val="007D1B89"/>
    <w:rsid w:val="007D1F8F"/>
    <w:rsid w:val="007D1FE2"/>
    <w:rsid w:val="007D2038"/>
    <w:rsid w:val="007D2072"/>
    <w:rsid w:val="007D2158"/>
    <w:rsid w:val="007D225D"/>
    <w:rsid w:val="007D24B0"/>
    <w:rsid w:val="007D2507"/>
    <w:rsid w:val="007D25E1"/>
    <w:rsid w:val="007D27AC"/>
    <w:rsid w:val="007D29ED"/>
    <w:rsid w:val="007D2B50"/>
    <w:rsid w:val="007D318A"/>
    <w:rsid w:val="007D322C"/>
    <w:rsid w:val="007D33A8"/>
    <w:rsid w:val="007D353E"/>
    <w:rsid w:val="007D35EB"/>
    <w:rsid w:val="007D3778"/>
    <w:rsid w:val="007D3795"/>
    <w:rsid w:val="007D38C8"/>
    <w:rsid w:val="007D3D95"/>
    <w:rsid w:val="007D3F1E"/>
    <w:rsid w:val="007D3F50"/>
    <w:rsid w:val="007D3FB4"/>
    <w:rsid w:val="007D41A8"/>
    <w:rsid w:val="007D49FF"/>
    <w:rsid w:val="007D4B05"/>
    <w:rsid w:val="007D4D23"/>
    <w:rsid w:val="007D4F31"/>
    <w:rsid w:val="007D5668"/>
    <w:rsid w:val="007D5B6F"/>
    <w:rsid w:val="007D5F38"/>
    <w:rsid w:val="007D608B"/>
    <w:rsid w:val="007D61A8"/>
    <w:rsid w:val="007D6253"/>
    <w:rsid w:val="007D643B"/>
    <w:rsid w:val="007D67FD"/>
    <w:rsid w:val="007D6DE3"/>
    <w:rsid w:val="007D6F04"/>
    <w:rsid w:val="007D71B7"/>
    <w:rsid w:val="007D75DC"/>
    <w:rsid w:val="007D77B0"/>
    <w:rsid w:val="007D77E3"/>
    <w:rsid w:val="007D77F5"/>
    <w:rsid w:val="007D783A"/>
    <w:rsid w:val="007D7E70"/>
    <w:rsid w:val="007E033B"/>
    <w:rsid w:val="007E077D"/>
    <w:rsid w:val="007E09CC"/>
    <w:rsid w:val="007E0C97"/>
    <w:rsid w:val="007E0C9A"/>
    <w:rsid w:val="007E0D5A"/>
    <w:rsid w:val="007E0DD5"/>
    <w:rsid w:val="007E1245"/>
    <w:rsid w:val="007E132A"/>
    <w:rsid w:val="007E173C"/>
    <w:rsid w:val="007E180A"/>
    <w:rsid w:val="007E18FE"/>
    <w:rsid w:val="007E1A40"/>
    <w:rsid w:val="007E1EF3"/>
    <w:rsid w:val="007E2595"/>
    <w:rsid w:val="007E261F"/>
    <w:rsid w:val="007E2703"/>
    <w:rsid w:val="007E2AFA"/>
    <w:rsid w:val="007E2CF2"/>
    <w:rsid w:val="007E3064"/>
    <w:rsid w:val="007E33A4"/>
    <w:rsid w:val="007E3591"/>
    <w:rsid w:val="007E3633"/>
    <w:rsid w:val="007E393F"/>
    <w:rsid w:val="007E3D26"/>
    <w:rsid w:val="007E3F0B"/>
    <w:rsid w:val="007E4036"/>
    <w:rsid w:val="007E4672"/>
    <w:rsid w:val="007E470F"/>
    <w:rsid w:val="007E4C8B"/>
    <w:rsid w:val="007E4D5F"/>
    <w:rsid w:val="007E50F7"/>
    <w:rsid w:val="007E5184"/>
    <w:rsid w:val="007E5893"/>
    <w:rsid w:val="007E59B6"/>
    <w:rsid w:val="007E5AC6"/>
    <w:rsid w:val="007E5B6F"/>
    <w:rsid w:val="007E5CF9"/>
    <w:rsid w:val="007E5F43"/>
    <w:rsid w:val="007E5F47"/>
    <w:rsid w:val="007E5FF2"/>
    <w:rsid w:val="007E6BC2"/>
    <w:rsid w:val="007E6E46"/>
    <w:rsid w:val="007E6FF4"/>
    <w:rsid w:val="007E715A"/>
    <w:rsid w:val="007E7201"/>
    <w:rsid w:val="007E7EB6"/>
    <w:rsid w:val="007F029C"/>
    <w:rsid w:val="007F06F1"/>
    <w:rsid w:val="007F07D0"/>
    <w:rsid w:val="007F07E5"/>
    <w:rsid w:val="007F0925"/>
    <w:rsid w:val="007F0990"/>
    <w:rsid w:val="007F0ACB"/>
    <w:rsid w:val="007F0AEC"/>
    <w:rsid w:val="007F0CFE"/>
    <w:rsid w:val="007F1293"/>
    <w:rsid w:val="007F131B"/>
    <w:rsid w:val="007F13A2"/>
    <w:rsid w:val="007F16E8"/>
    <w:rsid w:val="007F1712"/>
    <w:rsid w:val="007F1FFC"/>
    <w:rsid w:val="007F26BC"/>
    <w:rsid w:val="007F276C"/>
    <w:rsid w:val="007F2F71"/>
    <w:rsid w:val="007F315E"/>
    <w:rsid w:val="007F32F6"/>
    <w:rsid w:val="007F3402"/>
    <w:rsid w:val="007F3987"/>
    <w:rsid w:val="007F3CF5"/>
    <w:rsid w:val="007F4148"/>
    <w:rsid w:val="007F436F"/>
    <w:rsid w:val="007F4C4F"/>
    <w:rsid w:val="007F4ECC"/>
    <w:rsid w:val="007F5057"/>
    <w:rsid w:val="007F5126"/>
    <w:rsid w:val="007F51F6"/>
    <w:rsid w:val="007F530E"/>
    <w:rsid w:val="007F5340"/>
    <w:rsid w:val="007F57FE"/>
    <w:rsid w:val="007F5934"/>
    <w:rsid w:val="007F5C5E"/>
    <w:rsid w:val="007F5F5A"/>
    <w:rsid w:val="007F65F6"/>
    <w:rsid w:val="007F68C5"/>
    <w:rsid w:val="007F6AD3"/>
    <w:rsid w:val="007F6BE3"/>
    <w:rsid w:val="007F6C93"/>
    <w:rsid w:val="007F6D17"/>
    <w:rsid w:val="007F6F3D"/>
    <w:rsid w:val="007F702B"/>
    <w:rsid w:val="007F7444"/>
    <w:rsid w:val="007F76EA"/>
    <w:rsid w:val="007F7859"/>
    <w:rsid w:val="007F79B3"/>
    <w:rsid w:val="007F7A48"/>
    <w:rsid w:val="007F7BAE"/>
    <w:rsid w:val="008004E3"/>
    <w:rsid w:val="00800604"/>
    <w:rsid w:val="0080061B"/>
    <w:rsid w:val="00800701"/>
    <w:rsid w:val="0080087D"/>
    <w:rsid w:val="00800E1A"/>
    <w:rsid w:val="00800EBA"/>
    <w:rsid w:val="00801308"/>
    <w:rsid w:val="00801416"/>
    <w:rsid w:val="008016BC"/>
    <w:rsid w:val="00801829"/>
    <w:rsid w:val="00801BE9"/>
    <w:rsid w:val="00801D58"/>
    <w:rsid w:val="00801DCA"/>
    <w:rsid w:val="00802258"/>
    <w:rsid w:val="008022E8"/>
    <w:rsid w:val="0080247B"/>
    <w:rsid w:val="008026C2"/>
    <w:rsid w:val="00802C13"/>
    <w:rsid w:val="00802F2C"/>
    <w:rsid w:val="0080314C"/>
    <w:rsid w:val="008038F4"/>
    <w:rsid w:val="00803931"/>
    <w:rsid w:val="00803A62"/>
    <w:rsid w:val="00803C3B"/>
    <w:rsid w:val="00804030"/>
    <w:rsid w:val="0080406E"/>
    <w:rsid w:val="00804385"/>
    <w:rsid w:val="008047E4"/>
    <w:rsid w:val="00804B87"/>
    <w:rsid w:val="00804BEE"/>
    <w:rsid w:val="00804D93"/>
    <w:rsid w:val="00804DEA"/>
    <w:rsid w:val="00804F17"/>
    <w:rsid w:val="00805127"/>
    <w:rsid w:val="0080538B"/>
    <w:rsid w:val="008056D8"/>
    <w:rsid w:val="0080573E"/>
    <w:rsid w:val="00805839"/>
    <w:rsid w:val="00805A41"/>
    <w:rsid w:val="00805C40"/>
    <w:rsid w:val="00805EE3"/>
    <w:rsid w:val="008062A5"/>
    <w:rsid w:val="0080651A"/>
    <w:rsid w:val="00806847"/>
    <w:rsid w:val="00806AC1"/>
    <w:rsid w:val="00806B95"/>
    <w:rsid w:val="00806E7A"/>
    <w:rsid w:val="00806FE6"/>
    <w:rsid w:val="00807214"/>
    <w:rsid w:val="00807427"/>
    <w:rsid w:val="0080754C"/>
    <w:rsid w:val="00807818"/>
    <w:rsid w:val="00807AC6"/>
    <w:rsid w:val="00807C67"/>
    <w:rsid w:val="00807FF2"/>
    <w:rsid w:val="0081019A"/>
    <w:rsid w:val="008101DD"/>
    <w:rsid w:val="00810441"/>
    <w:rsid w:val="008104E8"/>
    <w:rsid w:val="00810511"/>
    <w:rsid w:val="008105A3"/>
    <w:rsid w:val="00810982"/>
    <w:rsid w:val="008109A3"/>
    <w:rsid w:val="00810A7D"/>
    <w:rsid w:val="00810C14"/>
    <w:rsid w:val="00810E5E"/>
    <w:rsid w:val="00810F72"/>
    <w:rsid w:val="00811379"/>
    <w:rsid w:val="00811BEF"/>
    <w:rsid w:val="00811CA1"/>
    <w:rsid w:val="00811CCF"/>
    <w:rsid w:val="00811D56"/>
    <w:rsid w:val="00811E0B"/>
    <w:rsid w:val="00812225"/>
    <w:rsid w:val="008123D1"/>
    <w:rsid w:val="0081253C"/>
    <w:rsid w:val="00812817"/>
    <w:rsid w:val="008128BC"/>
    <w:rsid w:val="00812B59"/>
    <w:rsid w:val="00813176"/>
    <w:rsid w:val="00813657"/>
    <w:rsid w:val="00813671"/>
    <w:rsid w:val="00813A8E"/>
    <w:rsid w:val="00813D92"/>
    <w:rsid w:val="00813E5D"/>
    <w:rsid w:val="00813F9C"/>
    <w:rsid w:val="0081405C"/>
    <w:rsid w:val="008140BF"/>
    <w:rsid w:val="008141D8"/>
    <w:rsid w:val="008142BF"/>
    <w:rsid w:val="008143E3"/>
    <w:rsid w:val="00814510"/>
    <w:rsid w:val="00814793"/>
    <w:rsid w:val="008149B7"/>
    <w:rsid w:val="008149DF"/>
    <w:rsid w:val="00814C2E"/>
    <w:rsid w:val="00814E68"/>
    <w:rsid w:val="00814EBA"/>
    <w:rsid w:val="008152EA"/>
    <w:rsid w:val="008154AD"/>
    <w:rsid w:val="00815946"/>
    <w:rsid w:val="00815AC8"/>
    <w:rsid w:val="008160D5"/>
    <w:rsid w:val="008161BF"/>
    <w:rsid w:val="0081646A"/>
    <w:rsid w:val="00816766"/>
    <w:rsid w:val="00816778"/>
    <w:rsid w:val="00816959"/>
    <w:rsid w:val="00816971"/>
    <w:rsid w:val="00816ABA"/>
    <w:rsid w:val="00816BFC"/>
    <w:rsid w:val="00816C01"/>
    <w:rsid w:val="00816C5C"/>
    <w:rsid w:val="008171A2"/>
    <w:rsid w:val="008171E1"/>
    <w:rsid w:val="008175EF"/>
    <w:rsid w:val="008177A5"/>
    <w:rsid w:val="00817A1B"/>
    <w:rsid w:val="00817AEC"/>
    <w:rsid w:val="00817F3A"/>
    <w:rsid w:val="00820101"/>
    <w:rsid w:val="0082024B"/>
    <w:rsid w:val="00820438"/>
    <w:rsid w:val="0082070E"/>
    <w:rsid w:val="00820CCE"/>
    <w:rsid w:val="008211E5"/>
    <w:rsid w:val="008212C2"/>
    <w:rsid w:val="00821357"/>
    <w:rsid w:val="008213DA"/>
    <w:rsid w:val="008217D4"/>
    <w:rsid w:val="00821A4E"/>
    <w:rsid w:val="00821BE4"/>
    <w:rsid w:val="00821D5A"/>
    <w:rsid w:val="008220BE"/>
    <w:rsid w:val="0082232C"/>
    <w:rsid w:val="008224DF"/>
    <w:rsid w:val="00822516"/>
    <w:rsid w:val="008225B0"/>
    <w:rsid w:val="00822F0D"/>
    <w:rsid w:val="00822F32"/>
    <w:rsid w:val="00822F85"/>
    <w:rsid w:val="00823296"/>
    <w:rsid w:val="008234FD"/>
    <w:rsid w:val="0082354A"/>
    <w:rsid w:val="008236CB"/>
    <w:rsid w:val="00823B29"/>
    <w:rsid w:val="00823B56"/>
    <w:rsid w:val="00823F36"/>
    <w:rsid w:val="00823F7C"/>
    <w:rsid w:val="008241B5"/>
    <w:rsid w:val="00824261"/>
    <w:rsid w:val="00824349"/>
    <w:rsid w:val="008243C8"/>
    <w:rsid w:val="00824400"/>
    <w:rsid w:val="00824ADD"/>
    <w:rsid w:val="00824D67"/>
    <w:rsid w:val="00825346"/>
    <w:rsid w:val="008255AF"/>
    <w:rsid w:val="008256E6"/>
    <w:rsid w:val="0082591E"/>
    <w:rsid w:val="00825B72"/>
    <w:rsid w:val="00825C6C"/>
    <w:rsid w:val="00825F0B"/>
    <w:rsid w:val="00826233"/>
    <w:rsid w:val="008263FD"/>
    <w:rsid w:val="0082644D"/>
    <w:rsid w:val="008264C4"/>
    <w:rsid w:val="0082655B"/>
    <w:rsid w:val="00826670"/>
    <w:rsid w:val="008267B3"/>
    <w:rsid w:val="008268BB"/>
    <w:rsid w:val="008268BF"/>
    <w:rsid w:val="008269F6"/>
    <w:rsid w:val="00826C35"/>
    <w:rsid w:val="00826E6E"/>
    <w:rsid w:val="008270D0"/>
    <w:rsid w:val="0082748A"/>
    <w:rsid w:val="0082749A"/>
    <w:rsid w:val="00827578"/>
    <w:rsid w:val="008279C2"/>
    <w:rsid w:val="00827DC7"/>
    <w:rsid w:val="0083014A"/>
    <w:rsid w:val="0083040D"/>
    <w:rsid w:val="0083045D"/>
    <w:rsid w:val="0083059C"/>
    <w:rsid w:val="008305AC"/>
    <w:rsid w:val="008305FA"/>
    <w:rsid w:val="00830773"/>
    <w:rsid w:val="008309BA"/>
    <w:rsid w:val="00830FAE"/>
    <w:rsid w:val="008312E5"/>
    <w:rsid w:val="0083145D"/>
    <w:rsid w:val="008317FB"/>
    <w:rsid w:val="00831BD4"/>
    <w:rsid w:val="00832334"/>
    <w:rsid w:val="0083265D"/>
    <w:rsid w:val="008326A3"/>
    <w:rsid w:val="00832740"/>
    <w:rsid w:val="00832877"/>
    <w:rsid w:val="00832A5B"/>
    <w:rsid w:val="00832B99"/>
    <w:rsid w:val="00832EDA"/>
    <w:rsid w:val="00833102"/>
    <w:rsid w:val="0083313E"/>
    <w:rsid w:val="00833246"/>
    <w:rsid w:val="0083330F"/>
    <w:rsid w:val="0083358D"/>
    <w:rsid w:val="00833793"/>
    <w:rsid w:val="00833946"/>
    <w:rsid w:val="00833CC9"/>
    <w:rsid w:val="00833E14"/>
    <w:rsid w:val="00833F17"/>
    <w:rsid w:val="00833F2E"/>
    <w:rsid w:val="00833F85"/>
    <w:rsid w:val="008340EF"/>
    <w:rsid w:val="0083424F"/>
    <w:rsid w:val="00834717"/>
    <w:rsid w:val="00834850"/>
    <w:rsid w:val="008348FC"/>
    <w:rsid w:val="00834A90"/>
    <w:rsid w:val="00834E65"/>
    <w:rsid w:val="00834EDF"/>
    <w:rsid w:val="00834EFE"/>
    <w:rsid w:val="0083549E"/>
    <w:rsid w:val="0083560E"/>
    <w:rsid w:val="0083579D"/>
    <w:rsid w:val="00835FCC"/>
    <w:rsid w:val="00835FF7"/>
    <w:rsid w:val="00836432"/>
    <w:rsid w:val="008366F5"/>
    <w:rsid w:val="00836758"/>
    <w:rsid w:val="0083695A"/>
    <w:rsid w:val="00837534"/>
    <w:rsid w:val="0083756C"/>
    <w:rsid w:val="0083761B"/>
    <w:rsid w:val="00837840"/>
    <w:rsid w:val="0083789E"/>
    <w:rsid w:val="00837A59"/>
    <w:rsid w:val="00837D82"/>
    <w:rsid w:val="00837DA5"/>
    <w:rsid w:val="00837E94"/>
    <w:rsid w:val="008400EE"/>
    <w:rsid w:val="00840116"/>
    <w:rsid w:val="00840195"/>
    <w:rsid w:val="008401F9"/>
    <w:rsid w:val="008404E8"/>
    <w:rsid w:val="0084064F"/>
    <w:rsid w:val="00840DB2"/>
    <w:rsid w:val="00841255"/>
    <w:rsid w:val="00841432"/>
    <w:rsid w:val="00841927"/>
    <w:rsid w:val="00841BC1"/>
    <w:rsid w:val="00841DAE"/>
    <w:rsid w:val="00841E6E"/>
    <w:rsid w:val="00842136"/>
    <w:rsid w:val="008422B0"/>
    <w:rsid w:val="00842626"/>
    <w:rsid w:val="008426C8"/>
    <w:rsid w:val="008428E8"/>
    <w:rsid w:val="00842ED2"/>
    <w:rsid w:val="008430A6"/>
    <w:rsid w:val="00843207"/>
    <w:rsid w:val="00843296"/>
    <w:rsid w:val="0084377A"/>
    <w:rsid w:val="00843820"/>
    <w:rsid w:val="008440CB"/>
    <w:rsid w:val="0084413B"/>
    <w:rsid w:val="00844569"/>
    <w:rsid w:val="0084483A"/>
    <w:rsid w:val="00844942"/>
    <w:rsid w:val="00844DC8"/>
    <w:rsid w:val="0084504C"/>
    <w:rsid w:val="00845070"/>
    <w:rsid w:val="00845219"/>
    <w:rsid w:val="008452B8"/>
    <w:rsid w:val="0084539A"/>
    <w:rsid w:val="008453B2"/>
    <w:rsid w:val="00845712"/>
    <w:rsid w:val="00845719"/>
    <w:rsid w:val="0084572C"/>
    <w:rsid w:val="00845973"/>
    <w:rsid w:val="00846263"/>
    <w:rsid w:val="008465B6"/>
    <w:rsid w:val="0084685F"/>
    <w:rsid w:val="00846A64"/>
    <w:rsid w:val="00846E60"/>
    <w:rsid w:val="00847415"/>
    <w:rsid w:val="0084741C"/>
    <w:rsid w:val="008474ED"/>
    <w:rsid w:val="0084755A"/>
    <w:rsid w:val="00847EC9"/>
    <w:rsid w:val="00847FF6"/>
    <w:rsid w:val="00850086"/>
    <w:rsid w:val="008500DC"/>
    <w:rsid w:val="008501EC"/>
    <w:rsid w:val="0085045D"/>
    <w:rsid w:val="00850601"/>
    <w:rsid w:val="008506DF"/>
    <w:rsid w:val="008509EF"/>
    <w:rsid w:val="00851469"/>
    <w:rsid w:val="0085175E"/>
    <w:rsid w:val="008517B3"/>
    <w:rsid w:val="00851DE9"/>
    <w:rsid w:val="0085222A"/>
    <w:rsid w:val="008527AC"/>
    <w:rsid w:val="0085360A"/>
    <w:rsid w:val="00853681"/>
    <w:rsid w:val="00853B03"/>
    <w:rsid w:val="0085429E"/>
    <w:rsid w:val="0085453F"/>
    <w:rsid w:val="00854931"/>
    <w:rsid w:val="00854B73"/>
    <w:rsid w:val="00854F40"/>
    <w:rsid w:val="008551D5"/>
    <w:rsid w:val="008553E4"/>
    <w:rsid w:val="00855565"/>
    <w:rsid w:val="008556A0"/>
    <w:rsid w:val="00855705"/>
    <w:rsid w:val="00855761"/>
    <w:rsid w:val="008557FE"/>
    <w:rsid w:val="00855886"/>
    <w:rsid w:val="008558A6"/>
    <w:rsid w:val="00855B2F"/>
    <w:rsid w:val="008560F7"/>
    <w:rsid w:val="008561F3"/>
    <w:rsid w:val="008564B8"/>
    <w:rsid w:val="008566D3"/>
    <w:rsid w:val="00856779"/>
    <w:rsid w:val="008568E8"/>
    <w:rsid w:val="0085690B"/>
    <w:rsid w:val="008569E4"/>
    <w:rsid w:val="00856CB3"/>
    <w:rsid w:val="00856E56"/>
    <w:rsid w:val="00856E6B"/>
    <w:rsid w:val="00856E75"/>
    <w:rsid w:val="008570AC"/>
    <w:rsid w:val="00857451"/>
    <w:rsid w:val="008574B4"/>
    <w:rsid w:val="00857545"/>
    <w:rsid w:val="008578A9"/>
    <w:rsid w:val="00857B9A"/>
    <w:rsid w:val="00857D62"/>
    <w:rsid w:val="00857E5F"/>
    <w:rsid w:val="00857FA0"/>
    <w:rsid w:val="0086043C"/>
    <w:rsid w:val="00860459"/>
    <w:rsid w:val="00860549"/>
    <w:rsid w:val="008607B5"/>
    <w:rsid w:val="00860862"/>
    <w:rsid w:val="008608A8"/>
    <w:rsid w:val="008608BC"/>
    <w:rsid w:val="0086095F"/>
    <w:rsid w:val="0086098F"/>
    <w:rsid w:val="00860A92"/>
    <w:rsid w:val="00860C12"/>
    <w:rsid w:val="00860CA7"/>
    <w:rsid w:val="00860E5E"/>
    <w:rsid w:val="0086107D"/>
    <w:rsid w:val="008611F0"/>
    <w:rsid w:val="00861221"/>
    <w:rsid w:val="00861249"/>
    <w:rsid w:val="0086166D"/>
    <w:rsid w:val="008616FC"/>
    <w:rsid w:val="008618C3"/>
    <w:rsid w:val="00861A24"/>
    <w:rsid w:val="00861B2A"/>
    <w:rsid w:val="00861D6F"/>
    <w:rsid w:val="00861E7D"/>
    <w:rsid w:val="00861F7B"/>
    <w:rsid w:val="0086260B"/>
    <w:rsid w:val="00862698"/>
    <w:rsid w:val="00862BA8"/>
    <w:rsid w:val="00862DB2"/>
    <w:rsid w:val="00862E6C"/>
    <w:rsid w:val="00863119"/>
    <w:rsid w:val="0086318C"/>
    <w:rsid w:val="00863329"/>
    <w:rsid w:val="008633D5"/>
    <w:rsid w:val="00863696"/>
    <w:rsid w:val="00863ABB"/>
    <w:rsid w:val="00863CA3"/>
    <w:rsid w:val="00863D55"/>
    <w:rsid w:val="00863DB7"/>
    <w:rsid w:val="008640C8"/>
    <w:rsid w:val="008643F3"/>
    <w:rsid w:val="00864E31"/>
    <w:rsid w:val="00864F05"/>
    <w:rsid w:val="00865152"/>
    <w:rsid w:val="00865813"/>
    <w:rsid w:val="008658A7"/>
    <w:rsid w:val="00865F89"/>
    <w:rsid w:val="0086621D"/>
    <w:rsid w:val="0086634A"/>
    <w:rsid w:val="00866AD1"/>
    <w:rsid w:val="00867153"/>
    <w:rsid w:val="008671E1"/>
    <w:rsid w:val="008674B3"/>
    <w:rsid w:val="00867F0B"/>
    <w:rsid w:val="00870137"/>
    <w:rsid w:val="008701B0"/>
    <w:rsid w:val="008701E3"/>
    <w:rsid w:val="0087025E"/>
    <w:rsid w:val="00870338"/>
    <w:rsid w:val="008703A2"/>
    <w:rsid w:val="008705FF"/>
    <w:rsid w:val="008706C7"/>
    <w:rsid w:val="00870947"/>
    <w:rsid w:val="00870AA0"/>
    <w:rsid w:val="00870EAF"/>
    <w:rsid w:val="0087128E"/>
    <w:rsid w:val="008712C0"/>
    <w:rsid w:val="0087140E"/>
    <w:rsid w:val="008714AE"/>
    <w:rsid w:val="00871765"/>
    <w:rsid w:val="00871A74"/>
    <w:rsid w:val="00872051"/>
    <w:rsid w:val="008721EA"/>
    <w:rsid w:val="00872540"/>
    <w:rsid w:val="00872680"/>
    <w:rsid w:val="008727E3"/>
    <w:rsid w:val="00872A7B"/>
    <w:rsid w:val="00872AA4"/>
    <w:rsid w:val="00872AF3"/>
    <w:rsid w:val="00872B9B"/>
    <w:rsid w:val="00872D66"/>
    <w:rsid w:val="0087333B"/>
    <w:rsid w:val="0087353F"/>
    <w:rsid w:val="0087389E"/>
    <w:rsid w:val="008738C1"/>
    <w:rsid w:val="00873B31"/>
    <w:rsid w:val="00873B6D"/>
    <w:rsid w:val="00873C6D"/>
    <w:rsid w:val="00873D96"/>
    <w:rsid w:val="00873F53"/>
    <w:rsid w:val="00874059"/>
    <w:rsid w:val="00874652"/>
    <w:rsid w:val="00874770"/>
    <w:rsid w:val="008749EF"/>
    <w:rsid w:val="00874CCF"/>
    <w:rsid w:val="00874FAD"/>
    <w:rsid w:val="00874FAE"/>
    <w:rsid w:val="008750A6"/>
    <w:rsid w:val="008753AF"/>
    <w:rsid w:val="00875446"/>
    <w:rsid w:val="008755F3"/>
    <w:rsid w:val="0087580B"/>
    <w:rsid w:val="00875894"/>
    <w:rsid w:val="008759EA"/>
    <w:rsid w:val="00876041"/>
    <w:rsid w:val="00876353"/>
    <w:rsid w:val="00876375"/>
    <w:rsid w:val="008763D8"/>
    <w:rsid w:val="008768FB"/>
    <w:rsid w:val="00876CD7"/>
    <w:rsid w:val="00876DB0"/>
    <w:rsid w:val="00876FC5"/>
    <w:rsid w:val="008771FE"/>
    <w:rsid w:val="00877237"/>
    <w:rsid w:val="00877354"/>
    <w:rsid w:val="0087743B"/>
    <w:rsid w:val="00880018"/>
    <w:rsid w:val="0088002F"/>
    <w:rsid w:val="008801B2"/>
    <w:rsid w:val="008801F3"/>
    <w:rsid w:val="008802EA"/>
    <w:rsid w:val="0088048E"/>
    <w:rsid w:val="008804E9"/>
    <w:rsid w:val="00880A72"/>
    <w:rsid w:val="00881306"/>
    <w:rsid w:val="00881460"/>
    <w:rsid w:val="00881500"/>
    <w:rsid w:val="00881563"/>
    <w:rsid w:val="0088177D"/>
    <w:rsid w:val="00881B54"/>
    <w:rsid w:val="00881B75"/>
    <w:rsid w:val="008821E7"/>
    <w:rsid w:val="0088223D"/>
    <w:rsid w:val="0088235C"/>
    <w:rsid w:val="0088257E"/>
    <w:rsid w:val="0088277F"/>
    <w:rsid w:val="008828EC"/>
    <w:rsid w:val="00882B02"/>
    <w:rsid w:val="00882D9F"/>
    <w:rsid w:val="00882ED3"/>
    <w:rsid w:val="008833BD"/>
    <w:rsid w:val="0088393B"/>
    <w:rsid w:val="00883940"/>
    <w:rsid w:val="00883B29"/>
    <w:rsid w:val="00883C1B"/>
    <w:rsid w:val="00884104"/>
    <w:rsid w:val="00884810"/>
    <w:rsid w:val="0088482B"/>
    <w:rsid w:val="00884955"/>
    <w:rsid w:val="00884B73"/>
    <w:rsid w:val="0088505B"/>
    <w:rsid w:val="00885368"/>
    <w:rsid w:val="00885BF9"/>
    <w:rsid w:val="00885CC9"/>
    <w:rsid w:val="00885D20"/>
    <w:rsid w:val="00885E4E"/>
    <w:rsid w:val="00885E6E"/>
    <w:rsid w:val="00885EF2"/>
    <w:rsid w:val="0088600B"/>
    <w:rsid w:val="00886847"/>
    <w:rsid w:val="008868A1"/>
    <w:rsid w:val="00886AA4"/>
    <w:rsid w:val="00886AC1"/>
    <w:rsid w:val="0088744A"/>
    <w:rsid w:val="00887475"/>
    <w:rsid w:val="00887562"/>
    <w:rsid w:val="008877B0"/>
    <w:rsid w:val="00887862"/>
    <w:rsid w:val="008878B7"/>
    <w:rsid w:val="008878E8"/>
    <w:rsid w:val="00887969"/>
    <w:rsid w:val="00887B2C"/>
    <w:rsid w:val="00887B35"/>
    <w:rsid w:val="00887B92"/>
    <w:rsid w:val="00887BB4"/>
    <w:rsid w:val="00887D18"/>
    <w:rsid w:val="00887D31"/>
    <w:rsid w:val="00887DAD"/>
    <w:rsid w:val="00890086"/>
    <w:rsid w:val="0089048B"/>
    <w:rsid w:val="008904D5"/>
    <w:rsid w:val="008906EB"/>
    <w:rsid w:val="0089098E"/>
    <w:rsid w:val="00890A65"/>
    <w:rsid w:val="00890D29"/>
    <w:rsid w:val="00890ED8"/>
    <w:rsid w:val="008911F0"/>
    <w:rsid w:val="0089165A"/>
    <w:rsid w:val="008919B3"/>
    <w:rsid w:val="00892028"/>
    <w:rsid w:val="0089203A"/>
    <w:rsid w:val="008922B6"/>
    <w:rsid w:val="008923D0"/>
    <w:rsid w:val="008923FF"/>
    <w:rsid w:val="008924F7"/>
    <w:rsid w:val="008926BB"/>
    <w:rsid w:val="00892854"/>
    <w:rsid w:val="00892946"/>
    <w:rsid w:val="008929CF"/>
    <w:rsid w:val="00892FF2"/>
    <w:rsid w:val="00893095"/>
    <w:rsid w:val="008930F6"/>
    <w:rsid w:val="008930F7"/>
    <w:rsid w:val="00893652"/>
    <w:rsid w:val="00893C08"/>
    <w:rsid w:val="00893C6C"/>
    <w:rsid w:val="00893D33"/>
    <w:rsid w:val="008940BD"/>
    <w:rsid w:val="0089414C"/>
    <w:rsid w:val="00894495"/>
    <w:rsid w:val="00894629"/>
    <w:rsid w:val="008948AD"/>
    <w:rsid w:val="00894935"/>
    <w:rsid w:val="00894962"/>
    <w:rsid w:val="00895081"/>
    <w:rsid w:val="008954B0"/>
    <w:rsid w:val="008954C1"/>
    <w:rsid w:val="0089584A"/>
    <w:rsid w:val="00895CE2"/>
    <w:rsid w:val="00895D9C"/>
    <w:rsid w:val="00895EE9"/>
    <w:rsid w:val="00896156"/>
    <w:rsid w:val="008962DC"/>
    <w:rsid w:val="00896513"/>
    <w:rsid w:val="008967CA"/>
    <w:rsid w:val="00896863"/>
    <w:rsid w:val="00896CF3"/>
    <w:rsid w:val="00897087"/>
    <w:rsid w:val="008971E2"/>
    <w:rsid w:val="00897235"/>
    <w:rsid w:val="00897678"/>
    <w:rsid w:val="00897A5B"/>
    <w:rsid w:val="00897AA3"/>
    <w:rsid w:val="00897E75"/>
    <w:rsid w:val="008A0004"/>
    <w:rsid w:val="008A08A6"/>
    <w:rsid w:val="008A0D3A"/>
    <w:rsid w:val="008A0D57"/>
    <w:rsid w:val="008A0FBD"/>
    <w:rsid w:val="008A1979"/>
    <w:rsid w:val="008A19DE"/>
    <w:rsid w:val="008A23A2"/>
    <w:rsid w:val="008A2455"/>
    <w:rsid w:val="008A27C9"/>
    <w:rsid w:val="008A29FA"/>
    <w:rsid w:val="008A2C1F"/>
    <w:rsid w:val="008A2F0B"/>
    <w:rsid w:val="008A30F2"/>
    <w:rsid w:val="008A3271"/>
    <w:rsid w:val="008A3364"/>
    <w:rsid w:val="008A343C"/>
    <w:rsid w:val="008A3632"/>
    <w:rsid w:val="008A3873"/>
    <w:rsid w:val="008A3A18"/>
    <w:rsid w:val="008A3A9C"/>
    <w:rsid w:val="008A3B14"/>
    <w:rsid w:val="008A3CBC"/>
    <w:rsid w:val="008A3FFE"/>
    <w:rsid w:val="008A4329"/>
    <w:rsid w:val="008A459E"/>
    <w:rsid w:val="008A4939"/>
    <w:rsid w:val="008A49C3"/>
    <w:rsid w:val="008A4D0E"/>
    <w:rsid w:val="008A4DD3"/>
    <w:rsid w:val="008A4EA8"/>
    <w:rsid w:val="008A5395"/>
    <w:rsid w:val="008A54E5"/>
    <w:rsid w:val="008A5A76"/>
    <w:rsid w:val="008A5BD7"/>
    <w:rsid w:val="008A5D5E"/>
    <w:rsid w:val="008A6301"/>
    <w:rsid w:val="008A66A1"/>
    <w:rsid w:val="008A67C8"/>
    <w:rsid w:val="008A6ABC"/>
    <w:rsid w:val="008A6D38"/>
    <w:rsid w:val="008A6F2A"/>
    <w:rsid w:val="008A72DD"/>
    <w:rsid w:val="008A7945"/>
    <w:rsid w:val="008A79F4"/>
    <w:rsid w:val="008A7DCF"/>
    <w:rsid w:val="008A7FEA"/>
    <w:rsid w:val="008B00D2"/>
    <w:rsid w:val="008B05F4"/>
    <w:rsid w:val="008B0699"/>
    <w:rsid w:val="008B083F"/>
    <w:rsid w:val="008B084F"/>
    <w:rsid w:val="008B090C"/>
    <w:rsid w:val="008B0EC9"/>
    <w:rsid w:val="008B1673"/>
    <w:rsid w:val="008B1A38"/>
    <w:rsid w:val="008B1C13"/>
    <w:rsid w:val="008B2060"/>
    <w:rsid w:val="008B206D"/>
    <w:rsid w:val="008B2575"/>
    <w:rsid w:val="008B27A1"/>
    <w:rsid w:val="008B28AB"/>
    <w:rsid w:val="008B28B3"/>
    <w:rsid w:val="008B2E4A"/>
    <w:rsid w:val="008B2FF6"/>
    <w:rsid w:val="008B3121"/>
    <w:rsid w:val="008B3126"/>
    <w:rsid w:val="008B3379"/>
    <w:rsid w:val="008B385C"/>
    <w:rsid w:val="008B3D7C"/>
    <w:rsid w:val="008B3E33"/>
    <w:rsid w:val="008B4423"/>
    <w:rsid w:val="008B452B"/>
    <w:rsid w:val="008B45D0"/>
    <w:rsid w:val="008B4EA7"/>
    <w:rsid w:val="008B4F38"/>
    <w:rsid w:val="008B5439"/>
    <w:rsid w:val="008B54E5"/>
    <w:rsid w:val="008B58F3"/>
    <w:rsid w:val="008B5B6D"/>
    <w:rsid w:val="008B5DD7"/>
    <w:rsid w:val="008B5E35"/>
    <w:rsid w:val="008B6087"/>
    <w:rsid w:val="008B646B"/>
    <w:rsid w:val="008B652D"/>
    <w:rsid w:val="008B65BC"/>
    <w:rsid w:val="008B6804"/>
    <w:rsid w:val="008B699D"/>
    <w:rsid w:val="008B6AE6"/>
    <w:rsid w:val="008B6C73"/>
    <w:rsid w:val="008B701C"/>
    <w:rsid w:val="008B72D5"/>
    <w:rsid w:val="008B7698"/>
    <w:rsid w:val="008B76A8"/>
    <w:rsid w:val="008B7B65"/>
    <w:rsid w:val="008B7EB4"/>
    <w:rsid w:val="008C0033"/>
    <w:rsid w:val="008C05C4"/>
    <w:rsid w:val="008C0806"/>
    <w:rsid w:val="008C09DE"/>
    <w:rsid w:val="008C0C66"/>
    <w:rsid w:val="008C1027"/>
    <w:rsid w:val="008C155A"/>
    <w:rsid w:val="008C16C8"/>
    <w:rsid w:val="008C1866"/>
    <w:rsid w:val="008C18A4"/>
    <w:rsid w:val="008C205F"/>
    <w:rsid w:val="008C2302"/>
    <w:rsid w:val="008C24F6"/>
    <w:rsid w:val="008C26F7"/>
    <w:rsid w:val="008C270F"/>
    <w:rsid w:val="008C280F"/>
    <w:rsid w:val="008C2BD2"/>
    <w:rsid w:val="008C2D34"/>
    <w:rsid w:val="008C2DCC"/>
    <w:rsid w:val="008C2E08"/>
    <w:rsid w:val="008C3053"/>
    <w:rsid w:val="008C313F"/>
    <w:rsid w:val="008C3235"/>
    <w:rsid w:val="008C356E"/>
    <w:rsid w:val="008C38E4"/>
    <w:rsid w:val="008C3BDD"/>
    <w:rsid w:val="008C3C16"/>
    <w:rsid w:val="008C3CAD"/>
    <w:rsid w:val="008C3CCE"/>
    <w:rsid w:val="008C3EDE"/>
    <w:rsid w:val="008C405D"/>
    <w:rsid w:val="008C433F"/>
    <w:rsid w:val="008C443F"/>
    <w:rsid w:val="008C5232"/>
    <w:rsid w:val="008C5425"/>
    <w:rsid w:val="008C56F3"/>
    <w:rsid w:val="008C5765"/>
    <w:rsid w:val="008C580F"/>
    <w:rsid w:val="008C591F"/>
    <w:rsid w:val="008C6034"/>
    <w:rsid w:val="008C6200"/>
    <w:rsid w:val="008C627F"/>
    <w:rsid w:val="008C64F2"/>
    <w:rsid w:val="008C6557"/>
    <w:rsid w:val="008C6A6B"/>
    <w:rsid w:val="008C7638"/>
    <w:rsid w:val="008C7AAC"/>
    <w:rsid w:val="008C7AAF"/>
    <w:rsid w:val="008C7D0C"/>
    <w:rsid w:val="008D0049"/>
    <w:rsid w:val="008D01AF"/>
    <w:rsid w:val="008D0294"/>
    <w:rsid w:val="008D030B"/>
    <w:rsid w:val="008D0383"/>
    <w:rsid w:val="008D03B0"/>
    <w:rsid w:val="008D07BF"/>
    <w:rsid w:val="008D0903"/>
    <w:rsid w:val="008D09A3"/>
    <w:rsid w:val="008D0A67"/>
    <w:rsid w:val="008D0DB6"/>
    <w:rsid w:val="008D0F73"/>
    <w:rsid w:val="008D158C"/>
    <w:rsid w:val="008D1954"/>
    <w:rsid w:val="008D1A44"/>
    <w:rsid w:val="008D1D19"/>
    <w:rsid w:val="008D1D4E"/>
    <w:rsid w:val="008D1EA1"/>
    <w:rsid w:val="008D2052"/>
    <w:rsid w:val="008D233A"/>
    <w:rsid w:val="008D241F"/>
    <w:rsid w:val="008D244A"/>
    <w:rsid w:val="008D2484"/>
    <w:rsid w:val="008D261E"/>
    <w:rsid w:val="008D2790"/>
    <w:rsid w:val="008D2A51"/>
    <w:rsid w:val="008D2AC4"/>
    <w:rsid w:val="008D2BA3"/>
    <w:rsid w:val="008D2DE7"/>
    <w:rsid w:val="008D2E56"/>
    <w:rsid w:val="008D2FB2"/>
    <w:rsid w:val="008D328F"/>
    <w:rsid w:val="008D3871"/>
    <w:rsid w:val="008D38DE"/>
    <w:rsid w:val="008D39D3"/>
    <w:rsid w:val="008D3AE5"/>
    <w:rsid w:val="008D3E69"/>
    <w:rsid w:val="008D3EC1"/>
    <w:rsid w:val="008D403A"/>
    <w:rsid w:val="008D42F6"/>
    <w:rsid w:val="008D4403"/>
    <w:rsid w:val="008D456B"/>
    <w:rsid w:val="008D462F"/>
    <w:rsid w:val="008D4661"/>
    <w:rsid w:val="008D49CE"/>
    <w:rsid w:val="008D522F"/>
    <w:rsid w:val="008D534B"/>
    <w:rsid w:val="008D56E2"/>
    <w:rsid w:val="008D5878"/>
    <w:rsid w:val="008D5944"/>
    <w:rsid w:val="008D5B9D"/>
    <w:rsid w:val="008D5D97"/>
    <w:rsid w:val="008D5DA8"/>
    <w:rsid w:val="008D65F2"/>
    <w:rsid w:val="008D698D"/>
    <w:rsid w:val="008D736D"/>
    <w:rsid w:val="008D7542"/>
    <w:rsid w:val="008D76E8"/>
    <w:rsid w:val="008D7FA6"/>
    <w:rsid w:val="008D7FE2"/>
    <w:rsid w:val="008E04E0"/>
    <w:rsid w:val="008E0E8D"/>
    <w:rsid w:val="008E0EBB"/>
    <w:rsid w:val="008E120D"/>
    <w:rsid w:val="008E13F2"/>
    <w:rsid w:val="008E1632"/>
    <w:rsid w:val="008E179E"/>
    <w:rsid w:val="008E1C61"/>
    <w:rsid w:val="008E1D2F"/>
    <w:rsid w:val="008E1E25"/>
    <w:rsid w:val="008E24A4"/>
    <w:rsid w:val="008E2978"/>
    <w:rsid w:val="008E2B8B"/>
    <w:rsid w:val="008E2D5F"/>
    <w:rsid w:val="008E2E10"/>
    <w:rsid w:val="008E31E9"/>
    <w:rsid w:val="008E32B7"/>
    <w:rsid w:val="008E34CB"/>
    <w:rsid w:val="008E3E2C"/>
    <w:rsid w:val="008E4673"/>
    <w:rsid w:val="008E48CD"/>
    <w:rsid w:val="008E546F"/>
    <w:rsid w:val="008E5507"/>
    <w:rsid w:val="008E55DB"/>
    <w:rsid w:val="008E593D"/>
    <w:rsid w:val="008E5A63"/>
    <w:rsid w:val="008E5EA5"/>
    <w:rsid w:val="008E6256"/>
    <w:rsid w:val="008E62E6"/>
    <w:rsid w:val="008E64A2"/>
    <w:rsid w:val="008E6503"/>
    <w:rsid w:val="008E6A76"/>
    <w:rsid w:val="008E6AD7"/>
    <w:rsid w:val="008E6B41"/>
    <w:rsid w:val="008E6CE0"/>
    <w:rsid w:val="008E703C"/>
    <w:rsid w:val="008E70B9"/>
    <w:rsid w:val="008E70C4"/>
    <w:rsid w:val="008E710E"/>
    <w:rsid w:val="008E73F7"/>
    <w:rsid w:val="008E7876"/>
    <w:rsid w:val="008E7BDE"/>
    <w:rsid w:val="008E7DFF"/>
    <w:rsid w:val="008E7E80"/>
    <w:rsid w:val="008E7EF7"/>
    <w:rsid w:val="008E7FCA"/>
    <w:rsid w:val="008F0406"/>
    <w:rsid w:val="008F05DD"/>
    <w:rsid w:val="008F0B29"/>
    <w:rsid w:val="008F0D2A"/>
    <w:rsid w:val="008F0EA8"/>
    <w:rsid w:val="008F0FD6"/>
    <w:rsid w:val="008F182E"/>
    <w:rsid w:val="008F18EF"/>
    <w:rsid w:val="008F1C56"/>
    <w:rsid w:val="008F1E71"/>
    <w:rsid w:val="008F1ED8"/>
    <w:rsid w:val="008F237C"/>
    <w:rsid w:val="008F285A"/>
    <w:rsid w:val="008F29C4"/>
    <w:rsid w:val="008F29F9"/>
    <w:rsid w:val="008F30B3"/>
    <w:rsid w:val="008F30E0"/>
    <w:rsid w:val="008F341F"/>
    <w:rsid w:val="008F35DF"/>
    <w:rsid w:val="008F3889"/>
    <w:rsid w:val="008F3A13"/>
    <w:rsid w:val="008F3A3E"/>
    <w:rsid w:val="008F3B15"/>
    <w:rsid w:val="008F3B99"/>
    <w:rsid w:val="008F3D9C"/>
    <w:rsid w:val="008F4171"/>
    <w:rsid w:val="008F425E"/>
    <w:rsid w:val="008F446B"/>
    <w:rsid w:val="008F46CE"/>
    <w:rsid w:val="008F4A31"/>
    <w:rsid w:val="008F4D88"/>
    <w:rsid w:val="008F5105"/>
    <w:rsid w:val="008F51C9"/>
    <w:rsid w:val="008F56BC"/>
    <w:rsid w:val="008F5785"/>
    <w:rsid w:val="008F57FF"/>
    <w:rsid w:val="008F5C75"/>
    <w:rsid w:val="008F61F8"/>
    <w:rsid w:val="008F6469"/>
    <w:rsid w:val="008F66FF"/>
    <w:rsid w:val="008F6807"/>
    <w:rsid w:val="008F683E"/>
    <w:rsid w:val="008F69E0"/>
    <w:rsid w:val="008F6B1E"/>
    <w:rsid w:val="008F6C17"/>
    <w:rsid w:val="008F6CBF"/>
    <w:rsid w:val="008F6E6B"/>
    <w:rsid w:val="008F6FB1"/>
    <w:rsid w:val="008F70B7"/>
    <w:rsid w:val="008F7B35"/>
    <w:rsid w:val="008F7BE3"/>
    <w:rsid w:val="008F7F1C"/>
    <w:rsid w:val="00900249"/>
    <w:rsid w:val="00900617"/>
    <w:rsid w:val="00900972"/>
    <w:rsid w:val="009009BA"/>
    <w:rsid w:val="009009EF"/>
    <w:rsid w:val="00900BF0"/>
    <w:rsid w:val="00900F99"/>
    <w:rsid w:val="009011F5"/>
    <w:rsid w:val="0090126B"/>
    <w:rsid w:val="0090145B"/>
    <w:rsid w:val="009014DE"/>
    <w:rsid w:val="00901590"/>
    <w:rsid w:val="00901838"/>
    <w:rsid w:val="00901A52"/>
    <w:rsid w:val="00901C0A"/>
    <w:rsid w:val="00901E1D"/>
    <w:rsid w:val="009022EA"/>
    <w:rsid w:val="0090232E"/>
    <w:rsid w:val="0090235C"/>
    <w:rsid w:val="0090258F"/>
    <w:rsid w:val="00902676"/>
    <w:rsid w:val="00902851"/>
    <w:rsid w:val="00902974"/>
    <w:rsid w:val="00902A79"/>
    <w:rsid w:val="00902FE8"/>
    <w:rsid w:val="00903042"/>
    <w:rsid w:val="009033E0"/>
    <w:rsid w:val="00903909"/>
    <w:rsid w:val="00903966"/>
    <w:rsid w:val="00903A4D"/>
    <w:rsid w:val="00903AEB"/>
    <w:rsid w:val="00903C65"/>
    <w:rsid w:val="009040A5"/>
    <w:rsid w:val="00904262"/>
    <w:rsid w:val="0090435C"/>
    <w:rsid w:val="00904390"/>
    <w:rsid w:val="009044A3"/>
    <w:rsid w:val="009044FE"/>
    <w:rsid w:val="0090469A"/>
    <w:rsid w:val="00904B4E"/>
    <w:rsid w:val="00904E97"/>
    <w:rsid w:val="00904FF6"/>
    <w:rsid w:val="00905026"/>
    <w:rsid w:val="009050CE"/>
    <w:rsid w:val="00905265"/>
    <w:rsid w:val="009056B8"/>
    <w:rsid w:val="00905CAB"/>
    <w:rsid w:val="00905D52"/>
    <w:rsid w:val="00905F18"/>
    <w:rsid w:val="00906308"/>
    <w:rsid w:val="009064F0"/>
    <w:rsid w:val="0090656A"/>
    <w:rsid w:val="00906734"/>
    <w:rsid w:val="009067DA"/>
    <w:rsid w:val="00906917"/>
    <w:rsid w:val="0090699D"/>
    <w:rsid w:val="00906F49"/>
    <w:rsid w:val="0090758D"/>
    <w:rsid w:val="009075B5"/>
    <w:rsid w:val="00907971"/>
    <w:rsid w:val="00907C6B"/>
    <w:rsid w:val="00907CA9"/>
    <w:rsid w:val="009100CF"/>
    <w:rsid w:val="00910289"/>
    <w:rsid w:val="009102E7"/>
    <w:rsid w:val="009104AF"/>
    <w:rsid w:val="0091085A"/>
    <w:rsid w:val="009111A2"/>
    <w:rsid w:val="009111B6"/>
    <w:rsid w:val="009112B0"/>
    <w:rsid w:val="009113FE"/>
    <w:rsid w:val="009114CD"/>
    <w:rsid w:val="00911516"/>
    <w:rsid w:val="00911823"/>
    <w:rsid w:val="0091197A"/>
    <w:rsid w:val="00911BE6"/>
    <w:rsid w:val="00911C39"/>
    <w:rsid w:val="00911CB8"/>
    <w:rsid w:val="00911ECB"/>
    <w:rsid w:val="00912014"/>
    <w:rsid w:val="009122F4"/>
    <w:rsid w:val="009123D2"/>
    <w:rsid w:val="00912692"/>
    <w:rsid w:val="009127E3"/>
    <w:rsid w:val="0091281B"/>
    <w:rsid w:val="00912AC1"/>
    <w:rsid w:val="00912B6D"/>
    <w:rsid w:val="00912CB0"/>
    <w:rsid w:val="00912D83"/>
    <w:rsid w:val="00912E89"/>
    <w:rsid w:val="00913655"/>
    <w:rsid w:val="009137FE"/>
    <w:rsid w:val="009139A9"/>
    <w:rsid w:val="00913C1D"/>
    <w:rsid w:val="00913F53"/>
    <w:rsid w:val="00913FEB"/>
    <w:rsid w:val="0091442B"/>
    <w:rsid w:val="00914488"/>
    <w:rsid w:val="0091474B"/>
    <w:rsid w:val="00914788"/>
    <w:rsid w:val="00914CCD"/>
    <w:rsid w:val="00914DAA"/>
    <w:rsid w:val="00915465"/>
    <w:rsid w:val="00915713"/>
    <w:rsid w:val="0091574F"/>
    <w:rsid w:val="00915A6C"/>
    <w:rsid w:val="00915ABD"/>
    <w:rsid w:val="00915AD2"/>
    <w:rsid w:val="00915E9E"/>
    <w:rsid w:val="0091628F"/>
    <w:rsid w:val="009162BC"/>
    <w:rsid w:val="0091639B"/>
    <w:rsid w:val="00916419"/>
    <w:rsid w:val="0091654D"/>
    <w:rsid w:val="00916561"/>
    <w:rsid w:val="009165F6"/>
    <w:rsid w:val="00916671"/>
    <w:rsid w:val="009168EA"/>
    <w:rsid w:val="00916B07"/>
    <w:rsid w:val="00916B4F"/>
    <w:rsid w:val="00916D9E"/>
    <w:rsid w:val="00916EE2"/>
    <w:rsid w:val="009173DF"/>
    <w:rsid w:val="00917650"/>
    <w:rsid w:val="00917ACB"/>
    <w:rsid w:val="00917D7D"/>
    <w:rsid w:val="00917D99"/>
    <w:rsid w:val="00917EDB"/>
    <w:rsid w:val="0092029C"/>
    <w:rsid w:val="00920363"/>
    <w:rsid w:val="009207F0"/>
    <w:rsid w:val="00920A2B"/>
    <w:rsid w:val="00920C96"/>
    <w:rsid w:val="009211C8"/>
    <w:rsid w:val="00921257"/>
    <w:rsid w:val="009213D2"/>
    <w:rsid w:val="00921710"/>
    <w:rsid w:val="009218E8"/>
    <w:rsid w:val="009219AA"/>
    <w:rsid w:val="00921C38"/>
    <w:rsid w:val="00922016"/>
    <w:rsid w:val="009220FC"/>
    <w:rsid w:val="009223A8"/>
    <w:rsid w:val="00922595"/>
    <w:rsid w:val="009227B7"/>
    <w:rsid w:val="00922CEE"/>
    <w:rsid w:val="00923091"/>
    <w:rsid w:val="00923486"/>
    <w:rsid w:val="0092364F"/>
    <w:rsid w:val="00923667"/>
    <w:rsid w:val="00923810"/>
    <w:rsid w:val="009238ED"/>
    <w:rsid w:val="00923BD2"/>
    <w:rsid w:val="00923D2B"/>
    <w:rsid w:val="00923EBA"/>
    <w:rsid w:val="0092422E"/>
    <w:rsid w:val="00924263"/>
    <w:rsid w:val="00924597"/>
    <w:rsid w:val="00924B6B"/>
    <w:rsid w:val="00924E6D"/>
    <w:rsid w:val="00924EDA"/>
    <w:rsid w:val="00924FB0"/>
    <w:rsid w:val="0092516E"/>
    <w:rsid w:val="009251F7"/>
    <w:rsid w:val="0092546E"/>
    <w:rsid w:val="00925766"/>
    <w:rsid w:val="00925859"/>
    <w:rsid w:val="009259A8"/>
    <w:rsid w:val="00925BA6"/>
    <w:rsid w:val="00925C6E"/>
    <w:rsid w:val="00925F21"/>
    <w:rsid w:val="00925FDC"/>
    <w:rsid w:val="009260D7"/>
    <w:rsid w:val="00926168"/>
    <w:rsid w:val="0092621E"/>
    <w:rsid w:val="00926435"/>
    <w:rsid w:val="0092667C"/>
    <w:rsid w:val="009266E2"/>
    <w:rsid w:val="00927178"/>
    <w:rsid w:val="00927190"/>
    <w:rsid w:val="00927247"/>
    <w:rsid w:val="0092732F"/>
    <w:rsid w:val="0092737E"/>
    <w:rsid w:val="0092757F"/>
    <w:rsid w:val="00930167"/>
    <w:rsid w:val="0093049A"/>
    <w:rsid w:val="009307FC"/>
    <w:rsid w:val="00930A71"/>
    <w:rsid w:val="00930E03"/>
    <w:rsid w:val="0093102B"/>
    <w:rsid w:val="0093108B"/>
    <w:rsid w:val="009312BE"/>
    <w:rsid w:val="009312BF"/>
    <w:rsid w:val="009313D7"/>
    <w:rsid w:val="009315D9"/>
    <w:rsid w:val="009316DA"/>
    <w:rsid w:val="0093196B"/>
    <w:rsid w:val="00931F4F"/>
    <w:rsid w:val="0093201D"/>
    <w:rsid w:val="009321CF"/>
    <w:rsid w:val="00932687"/>
    <w:rsid w:val="009328A6"/>
    <w:rsid w:val="00932DBB"/>
    <w:rsid w:val="0093302B"/>
    <w:rsid w:val="00933292"/>
    <w:rsid w:val="009332A2"/>
    <w:rsid w:val="0093346E"/>
    <w:rsid w:val="00933799"/>
    <w:rsid w:val="00933829"/>
    <w:rsid w:val="00933B36"/>
    <w:rsid w:val="00933B6E"/>
    <w:rsid w:val="00933D6C"/>
    <w:rsid w:val="00933D99"/>
    <w:rsid w:val="00933DCC"/>
    <w:rsid w:val="00934002"/>
    <w:rsid w:val="00934053"/>
    <w:rsid w:val="009341D3"/>
    <w:rsid w:val="009343F0"/>
    <w:rsid w:val="009348E3"/>
    <w:rsid w:val="00934B93"/>
    <w:rsid w:val="00934C88"/>
    <w:rsid w:val="00934CFE"/>
    <w:rsid w:val="00934FBD"/>
    <w:rsid w:val="009350B4"/>
    <w:rsid w:val="0093543F"/>
    <w:rsid w:val="009356DF"/>
    <w:rsid w:val="0093578D"/>
    <w:rsid w:val="00935840"/>
    <w:rsid w:val="0093589B"/>
    <w:rsid w:val="00935AD9"/>
    <w:rsid w:val="00935B25"/>
    <w:rsid w:val="00935BAE"/>
    <w:rsid w:val="00935EEE"/>
    <w:rsid w:val="00935F67"/>
    <w:rsid w:val="0093603A"/>
    <w:rsid w:val="009361FF"/>
    <w:rsid w:val="0093636D"/>
    <w:rsid w:val="009364A8"/>
    <w:rsid w:val="0093663D"/>
    <w:rsid w:val="009368A0"/>
    <w:rsid w:val="00936A6D"/>
    <w:rsid w:val="00936D4B"/>
    <w:rsid w:val="00937158"/>
    <w:rsid w:val="00937598"/>
    <w:rsid w:val="00937AB1"/>
    <w:rsid w:val="00937AD4"/>
    <w:rsid w:val="00937F0A"/>
    <w:rsid w:val="00937FE4"/>
    <w:rsid w:val="009401CF"/>
    <w:rsid w:val="0094034A"/>
    <w:rsid w:val="00940746"/>
    <w:rsid w:val="0094078B"/>
    <w:rsid w:val="009407A0"/>
    <w:rsid w:val="0094099F"/>
    <w:rsid w:val="00940EE5"/>
    <w:rsid w:val="0094101F"/>
    <w:rsid w:val="009410E9"/>
    <w:rsid w:val="009415C4"/>
    <w:rsid w:val="00941675"/>
    <w:rsid w:val="009416C8"/>
    <w:rsid w:val="009416D2"/>
    <w:rsid w:val="0094180E"/>
    <w:rsid w:val="00941821"/>
    <w:rsid w:val="00941A4A"/>
    <w:rsid w:val="00941E08"/>
    <w:rsid w:val="00941EBB"/>
    <w:rsid w:val="00941F8D"/>
    <w:rsid w:val="0094220F"/>
    <w:rsid w:val="009424E9"/>
    <w:rsid w:val="009426CB"/>
    <w:rsid w:val="00942AD3"/>
    <w:rsid w:val="00943115"/>
    <w:rsid w:val="009437E0"/>
    <w:rsid w:val="00943A6C"/>
    <w:rsid w:val="009440B1"/>
    <w:rsid w:val="009445FB"/>
    <w:rsid w:val="00944A2E"/>
    <w:rsid w:val="00944A4F"/>
    <w:rsid w:val="00944AF4"/>
    <w:rsid w:val="00944B87"/>
    <w:rsid w:val="00944C52"/>
    <w:rsid w:val="00944E7D"/>
    <w:rsid w:val="00944EC1"/>
    <w:rsid w:val="00945087"/>
    <w:rsid w:val="00945227"/>
    <w:rsid w:val="00945477"/>
    <w:rsid w:val="00945502"/>
    <w:rsid w:val="00945544"/>
    <w:rsid w:val="009455B3"/>
    <w:rsid w:val="00945604"/>
    <w:rsid w:val="0094568A"/>
    <w:rsid w:val="00945836"/>
    <w:rsid w:val="00945839"/>
    <w:rsid w:val="0094593A"/>
    <w:rsid w:val="00945970"/>
    <w:rsid w:val="00945989"/>
    <w:rsid w:val="00945A0B"/>
    <w:rsid w:val="00945DEA"/>
    <w:rsid w:val="00946024"/>
    <w:rsid w:val="0094608A"/>
    <w:rsid w:val="00946169"/>
    <w:rsid w:val="0094656E"/>
    <w:rsid w:val="009467F0"/>
    <w:rsid w:val="00946910"/>
    <w:rsid w:val="00946A85"/>
    <w:rsid w:val="00946C39"/>
    <w:rsid w:val="00946CF9"/>
    <w:rsid w:val="00946DC3"/>
    <w:rsid w:val="0094751B"/>
    <w:rsid w:val="00947636"/>
    <w:rsid w:val="009477F1"/>
    <w:rsid w:val="00947817"/>
    <w:rsid w:val="00947A57"/>
    <w:rsid w:val="00947C8F"/>
    <w:rsid w:val="00947D9D"/>
    <w:rsid w:val="00950199"/>
    <w:rsid w:val="0095028B"/>
    <w:rsid w:val="00950812"/>
    <w:rsid w:val="009508CF"/>
    <w:rsid w:val="009509C6"/>
    <w:rsid w:val="00950D9B"/>
    <w:rsid w:val="00950F27"/>
    <w:rsid w:val="00950FB5"/>
    <w:rsid w:val="00951219"/>
    <w:rsid w:val="00951288"/>
    <w:rsid w:val="0095128D"/>
    <w:rsid w:val="00951E92"/>
    <w:rsid w:val="0095200D"/>
    <w:rsid w:val="009521EB"/>
    <w:rsid w:val="00952270"/>
    <w:rsid w:val="009526CB"/>
    <w:rsid w:val="00952A01"/>
    <w:rsid w:val="00952E13"/>
    <w:rsid w:val="00952E82"/>
    <w:rsid w:val="00952FF1"/>
    <w:rsid w:val="00953426"/>
    <w:rsid w:val="00953633"/>
    <w:rsid w:val="009537D0"/>
    <w:rsid w:val="00953B03"/>
    <w:rsid w:val="00953CF2"/>
    <w:rsid w:val="00953CF6"/>
    <w:rsid w:val="0095401B"/>
    <w:rsid w:val="00954497"/>
    <w:rsid w:val="00954693"/>
    <w:rsid w:val="0095469C"/>
    <w:rsid w:val="00954A0B"/>
    <w:rsid w:val="00954B6A"/>
    <w:rsid w:val="00955EFA"/>
    <w:rsid w:val="00956022"/>
    <w:rsid w:val="00956023"/>
    <w:rsid w:val="00956426"/>
    <w:rsid w:val="009567A6"/>
    <w:rsid w:val="00956831"/>
    <w:rsid w:val="00956B71"/>
    <w:rsid w:val="00956E9D"/>
    <w:rsid w:val="00957190"/>
    <w:rsid w:val="0095757D"/>
    <w:rsid w:val="00957845"/>
    <w:rsid w:val="00957ACA"/>
    <w:rsid w:val="00957F1C"/>
    <w:rsid w:val="0096089A"/>
    <w:rsid w:val="009608DD"/>
    <w:rsid w:val="00960A8B"/>
    <w:rsid w:val="0096119D"/>
    <w:rsid w:val="00961216"/>
    <w:rsid w:val="00961421"/>
    <w:rsid w:val="009614C0"/>
    <w:rsid w:val="00961813"/>
    <w:rsid w:val="009618DB"/>
    <w:rsid w:val="00961F6F"/>
    <w:rsid w:val="00962008"/>
    <w:rsid w:val="00962088"/>
    <w:rsid w:val="00962155"/>
    <w:rsid w:val="009622E1"/>
    <w:rsid w:val="00962307"/>
    <w:rsid w:val="009623CD"/>
    <w:rsid w:val="00962536"/>
    <w:rsid w:val="009626A0"/>
    <w:rsid w:val="009628CD"/>
    <w:rsid w:val="00962986"/>
    <w:rsid w:val="00962FDA"/>
    <w:rsid w:val="0096331D"/>
    <w:rsid w:val="0096342A"/>
    <w:rsid w:val="0096350A"/>
    <w:rsid w:val="0096368A"/>
    <w:rsid w:val="00963733"/>
    <w:rsid w:val="00963913"/>
    <w:rsid w:val="00963C04"/>
    <w:rsid w:val="00963C1C"/>
    <w:rsid w:val="00963CCD"/>
    <w:rsid w:val="00963D4C"/>
    <w:rsid w:val="009640A3"/>
    <w:rsid w:val="00964110"/>
    <w:rsid w:val="00964204"/>
    <w:rsid w:val="00964377"/>
    <w:rsid w:val="00964ED0"/>
    <w:rsid w:val="00964F09"/>
    <w:rsid w:val="00964F6E"/>
    <w:rsid w:val="00965044"/>
    <w:rsid w:val="0096526B"/>
    <w:rsid w:val="00965561"/>
    <w:rsid w:val="0096561C"/>
    <w:rsid w:val="00965620"/>
    <w:rsid w:val="00965747"/>
    <w:rsid w:val="00965863"/>
    <w:rsid w:val="00965989"/>
    <w:rsid w:val="0096599E"/>
    <w:rsid w:val="00965C6C"/>
    <w:rsid w:val="00965CE4"/>
    <w:rsid w:val="00965D73"/>
    <w:rsid w:val="00965E86"/>
    <w:rsid w:val="00965F06"/>
    <w:rsid w:val="0096604F"/>
    <w:rsid w:val="009660E5"/>
    <w:rsid w:val="009662F4"/>
    <w:rsid w:val="0096642F"/>
    <w:rsid w:val="00966641"/>
    <w:rsid w:val="009666B3"/>
    <w:rsid w:val="009666EF"/>
    <w:rsid w:val="00966852"/>
    <w:rsid w:val="00966A92"/>
    <w:rsid w:val="00966C0B"/>
    <w:rsid w:val="00966FA5"/>
    <w:rsid w:val="00967033"/>
    <w:rsid w:val="00967612"/>
    <w:rsid w:val="00967632"/>
    <w:rsid w:val="0096771A"/>
    <w:rsid w:val="0096789C"/>
    <w:rsid w:val="00967AE2"/>
    <w:rsid w:val="00967BCA"/>
    <w:rsid w:val="00970038"/>
    <w:rsid w:val="009704DF"/>
    <w:rsid w:val="00970A46"/>
    <w:rsid w:val="00970C0D"/>
    <w:rsid w:val="00970C24"/>
    <w:rsid w:val="00970D77"/>
    <w:rsid w:val="00970DDD"/>
    <w:rsid w:val="00970F3D"/>
    <w:rsid w:val="009710B7"/>
    <w:rsid w:val="009710DF"/>
    <w:rsid w:val="00971620"/>
    <w:rsid w:val="0097162C"/>
    <w:rsid w:val="009716CE"/>
    <w:rsid w:val="00971857"/>
    <w:rsid w:val="00971B80"/>
    <w:rsid w:val="00971EA4"/>
    <w:rsid w:val="00972190"/>
    <w:rsid w:val="009721DE"/>
    <w:rsid w:val="00972213"/>
    <w:rsid w:val="009723C8"/>
    <w:rsid w:val="00972434"/>
    <w:rsid w:val="00972484"/>
    <w:rsid w:val="00972766"/>
    <w:rsid w:val="009728A9"/>
    <w:rsid w:val="00972A00"/>
    <w:rsid w:val="00972E00"/>
    <w:rsid w:val="00972E9F"/>
    <w:rsid w:val="00972F91"/>
    <w:rsid w:val="0097325C"/>
    <w:rsid w:val="0097331B"/>
    <w:rsid w:val="009735FA"/>
    <w:rsid w:val="00973AB7"/>
    <w:rsid w:val="00973AD4"/>
    <w:rsid w:val="00973CF6"/>
    <w:rsid w:val="00973E76"/>
    <w:rsid w:val="00973ECE"/>
    <w:rsid w:val="00973F7E"/>
    <w:rsid w:val="0097415D"/>
    <w:rsid w:val="00974169"/>
    <w:rsid w:val="009742A5"/>
    <w:rsid w:val="009745E4"/>
    <w:rsid w:val="009746BF"/>
    <w:rsid w:val="00974772"/>
    <w:rsid w:val="009748D2"/>
    <w:rsid w:val="009749E9"/>
    <w:rsid w:val="009749FC"/>
    <w:rsid w:val="00974EBE"/>
    <w:rsid w:val="00975325"/>
    <w:rsid w:val="009759B7"/>
    <w:rsid w:val="009759CA"/>
    <w:rsid w:val="00975F0A"/>
    <w:rsid w:val="0097643E"/>
    <w:rsid w:val="0097669C"/>
    <w:rsid w:val="0097671F"/>
    <w:rsid w:val="009767EE"/>
    <w:rsid w:val="00976AA7"/>
    <w:rsid w:val="00976F3F"/>
    <w:rsid w:val="0097709E"/>
    <w:rsid w:val="00977228"/>
    <w:rsid w:val="0097735B"/>
    <w:rsid w:val="009775A5"/>
    <w:rsid w:val="00977B02"/>
    <w:rsid w:val="00977BDE"/>
    <w:rsid w:val="00977CEE"/>
    <w:rsid w:val="00977D2F"/>
    <w:rsid w:val="00977DD6"/>
    <w:rsid w:val="009804F6"/>
    <w:rsid w:val="009806B5"/>
    <w:rsid w:val="00980964"/>
    <w:rsid w:val="00980BF4"/>
    <w:rsid w:val="00980CE3"/>
    <w:rsid w:val="00980DE4"/>
    <w:rsid w:val="00980F31"/>
    <w:rsid w:val="0098103C"/>
    <w:rsid w:val="00981A24"/>
    <w:rsid w:val="00981B5A"/>
    <w:rsid w:val="00981BA6"/>
    <w:rsid w:val="00981BE2"/>
    <w:rsid w:val="00981C22"/>
    <w:rsid w:val="009826B1"/>
    <w:rsid w:val="009826DF"/>
    <w:rsid w:val="00982773"/>
    <w:rsid w:val="00982A04"/>
    <w:rsid w:val="00982BDC"/>
    <w:rsid w:val="00982CB9"/>
    <w:rsid w:val="00982EC8"/>
    <w:rsid w:val="009833AA"/>
    <w:rsid w:val="009833BF"/>
    <w:rsid w:val="009837FB"/>
    <w:rsid w:val="009839C3"/>
    <w:rsid w:val="00983EC8"/>
    <w:rsid w:val="00984030"/>
    <w:rsid w:val="0098416A"/>
    <w:rsid w:val="009847AB"/>
    <w:rsid w:val="00984E4E"/>
    <w:rsid w:val="00985189"/>
    <w:rsid w:val="00985632"/>
    <w:rsid w:val="00985661"/>
    <w:rsid w:val="00985826"/>
    <w:rsid w:val="00985C04"/>
    <w:rsid w:val="00985E2E"/>
    <w:rsid w:val="0098603E"/>
    <w:rsid w:val="0098611D"/>
    <w:rsid w:val="009867F3"/>
    <w:rsid w:val="00986DF6"/>
    <w:rsid w:val="00986EF2"/>
    <w:rsid w:val="00987130"/>
    <w:rsid w:val="00987231"/>
    <w:rsid w:val="009872D1"/>
    <w:rsid w:val="009877B3"/>
    <w:rsid w:val="00987D55"/>
    <w:rsid w:val="00987DED"/>
    <w:rsid w:val="0099046D"/>
    <w:rsid w:val="00990B6A"/>
    <w:rsid w:val="00990B83"/>
    <w:rsid w:val="00990D0A"/>
    <w:rsid w:val="009910E0"/>
    <w:rsid w:val="0099146A"/>
    <w:rsid w:val="009915D8"/>
    <w:rsid w:val="00991886"/>
    <w:rsid w:val="00991B31"/>
    <w:rsid w:val="00991D65"/>
    <w:rsid w:val="00991DB6"/>
    <w:rsid w:val="00991E71"/>
    <w:rsid w:val="00991E80"/>
    <w:rsid w:val="00991F99"/>
    <w:rsid w:val="00992014"/>
    <w:rsid w:val="0099208C"/>
    <w:rsid w:val="00992588"/>
    <w:rsid w:val="009926BF"/>
    <w:rsid w:val="00992D02"/>
    <w:rsid w:val="00992D34"/>
    <w:rsid w:val="009934A9"/>
    <w:rsid w:val="0099379B"/>
    <w:rsid w:val="009937B0"/>
    <w:rsid w:val="00993B36"/>
    <w:rsid w:val="00993D76"/>
    <w:rsid w:val="00993F8D"/>
    <w:rsid w:val="0099470F"/>
    <w:rsid w:val="0099488A"/>
    <w:rsid w:val="00994946"/>
    <w:rsid w:val="00994A0F"/>
    <w:rsid w:val="00994BB1"/>
    <w:rsid w:val="00994E06"/>
    <w:rsid w:val="00994E34"/>
    <w:rsid w:val="00994FEB"/>
    <w:rsid w:val="0099547E"/>
    <w:rsid w:val="00995A69"/>
    <w:rsid w:val="00995B35"/>
    <w:rsid w:val="00995C7F"/>
    <w:rsid w:val="00995F76"/>
    <w:rsid w:val="00995F82"/>
    <w:rsid w:val="009961C8"/>
    <w:rsid w:val="0099627C"/>
    <w:rsid w:val="0099632B"/>
    <w:rsid w:val="00996389"/>
    <w:rsid w:val="0099687D"/>
    <w:rsid w:val="009969FD"/>
    <w:rsid w:val="00996A92"/>
    <w:rsid w:val="00996DA9"/>
    <w:rsid w:val="00996E16"/>
    <w:rsid w:val="00996FE0"/>
    <w:rsid w:val="0099732C"/>
    <w:rsid w:val="0099790C"/>
    <w:rsid w:val="00997E5D"/>
    <w:rsid w:val="009A062A"/>
    <w:rsid w:val="009A090D"/>
    <w:rsid w:val="009A09F7"/>
    <w:rsid w:val="009A0A48"/>
    <w:rsid w:val="009A1440"/>
    <w:rsid w:val="009A1468"/>
    <w:rsid w:val="009A17F6"/>
    <w:rsid w:val="009A1D5B"/>
    <w:rsid w:val="009A22EF"/>
    <w:rsid w:val="009A254B"/>
    <w:rsid w:val="009A25AF"/>
    <w:rsid w:val="009A2949"/>
    <w:rsid w:val="009A2AD4"/>
    <w:rsid w:val="009A2E88"/>
    <w:rsid w:val="009A2F05"/>
    <w:rsid w:val="009A355F"/>
    <w:rsid w:val="009A358F"/>
    <w:rsid w:val="009A396C"/>
    <w:rsid w:val="009A3C59"/>
    <w:rsid w:val="009A3CAB"/>
    <w:rsid w:val="009A3E91"/>
    <w:rsid w:val="009A3F71"/>
    <w:rsid w:val="009A3FC8"/>
    <w:rsid w:val="009A42E9"/>
    <w:rsid w:val="009A4301"/>
    <w:rsid w:val="009A4514"/>
    <w:rsid w:val="009A45D5"/>
    <w:rsid w:val="009A4646"/>
    <w:rsid w:val="009A472F"/>
    <w:rsid w:val="009A4B72"/>
    <w:rsid w:val="009A4F58"/>
    <w:rsid w:val="009A4F90"/>
    <w:rsid w:val="009A507D"/>
    <w:rsid w:val="009A5338"/>
    <w:rsid w:val="009A539C"/>
    <w:rsid w:val="009A5696"/>
    <w:rsid w:val="009A5882"/>
    <w:rsid w:val="009A5A0E"/>
    <w:rsid w:val="009A5A69"/>
    <w:rsid w:val="009A5AB5"/>
    <w:rsid w:val="009A5CFB"/>
    <w:rsid w:val="009A5F69"/>
    <w:rsid w:val="009A61D6"/>
    <w:rsid w:val="009A62AF"/>
    <w:rsid w:val="009A6445"/>
    <w:rsid w:val="009A65C6"/>
    <w:rsid w:val="009A6857"/>
    <w:rsid w:val="009A68D9"/>
    <w:rsid w:val="009A6919"/>
    <w:rsid w:val="009A6F24"/>
    <w:rsid w:val="009A6F61"/>
    <w:rsid w:val="009A7347"/>
    <w:rsid w:val="009A7360"/>
    <w:rsid w:val="009A760B"/>
    <w:rsid w:val="009A7EC4"/>
    <w:rsid w:val="009B0333"/>
    <w:rsid w:val="009B0A11"/>
    <w:rsid w:val="009B0ABC"/>
    <w:rsid w:val="009B0AC9"/>
    <w:rsid w:val="009B0BFE"/>
    <w:rsid w:val="009B0E3A"/>
    <w:rsid w:val="009B0EC9"/>
    <w:rsid w:val="009B0FE7"/>
    <w:rsid w:val="009B1052"/>
    <w:rsid w:val="009B12D7"/>
    <w:rsid w:val="009B12F2"/>
    <w:rsid w:val="009B1AF9"/>
    <w:rsid w:val="009B2070"/>
    <w:rsid w:val="009B2126"/>
    <w:rsid w:val="009B2404"/>
    <w:rsid w:val="009B24A4"/>
    <w:rsid w:val="009B254D"/>
    <w:rsid w:val="009B2745"/>
    <w:rsid w:val="009B2B49"/>
    <w:rsid w:val="009B320F"/>
    <w:rsid w:val="009B32A7"/>
    <w:rsid w:val="009B354B"/>
    <w:rsid w:val="009B38BC"/>
    <w:rsid w:val="009B3C43"/>
    <w:rsid w:val="009B3DF5"/>
    <w:rsid w:val="009B3EDE"/>
    <w:rsid w:val="009B4242"/>
    <w:rsid w:val="009B4349"/>
    <w:rsid w:val="009B45DD"/>
    <w:rsid w:val="009B469C"/>
    <w:rsid w:val="009B4A85"/>
    <w:rsid w:val="009B4AF3"/>
    <w:rsid w:val="009B4C21"/>
    <w:rsid w:val="009B511F"/>
    <w:rsid w:val="009B518A"/>
    <w:rsid w:val="009B52EA"/>
    <w:rsid w:val="009B53C7"/>
    <w:rsid w:val="009B5532"/>
    <w:rsid w:val="009B5680"/>
    <w:rsid w:val="009B5779"/>
    <w:rsid w:val="009B59BD"/>
    <w:rsid w:val="009B5C64"/>
    <w:rsid w:val="009B5D32"/>
    <w:rsid w:val="009B5FFE"/>
    <w:rsid w:val="009B62A6"/>
    <w:rsid w:val="009B6690"/>
    <w:rsid w:val="009B68AF"/>
    <w:rsid w:val="009B74FD"/>
    <w:rsid w:val="009B795A"/>
    <w:rsid w:val="009B7B1A"/>
    <w:rsid w:val="009C00C6"/>
    <w:rsid w:val="009C0507"/>
    <w:rsid w:val="009C056A"/>
    <w:rsid w:val="009C0623"/>
    <w:rsid w:val="009C079C"/>
    <w:rsid w:val="009C0827"/>
    <w:rsid w:val="009C0931"/>
    <w:rsid w:val="009C0C7F"/>
    <w:rsid w:val="009C0DE2"/>
    <w:rsid w:val="009C11E9"/>
    <w:rsid w:val="009C142C"/>
    <w:rsid w:val="009C14D0"/>
    <w:rsid w:val="009C155F"/>
    <w:rsid w:val="009C16A5"/>
    <w:rsid w:val="009C1735"/>
    <w:rsid w:val="009C187B"/>
    <w:rsid w:val="009C19EA"/>
    <w:rsid w:val="009C1E5B"/>
    <w:rsid w:val="009C1EBA"/>
    <w:rsid w:val="009C2018"/>
    <w:rsid w:val="009C212B"/>
    <w:rsid w:val="009C2248"/>
    <w:rsid w:val="009C24FC"/>
    <w:rsid w:val="009C30D2"/>
    <w:rsid w:val="009C315E"/>
    <w:rsid w:val="009C3168"/>
    <w:rsid w:val="009C3436"/>
    <w:rsid w:val="009C3478"/>
    <w:rsid w:val="009C3632"/>
    <w:rsid w:val="009C3728"/>
    <w:rsid w:val="009C3CDC"/>
    <w:rsid w:val="009C42D7"/>
    <w:rsid w:val="009C467F"/>
    <w:rsid w:val="009C4693"/>
    <w:rsid w:val="009C4BC3"/>
    <w:rsid w:val="009C4CFA"/>
    <w:rsid w:val="009C4D12"/>
    <w:rsid w:val="009C4F35"/>
    <w:rsid w:val="009C506B"/>
    <w:rsid w:val="009C51CF"/>
    <w:rsid w:val="009C55DC"/>
    <w:rsid w:val="009C5624"/>
    <w:rsid w:val="009C58E8"/>
    <w:rsid w:val="009C5B4F"/>
    <w:rsid w:val="009C5F29"/>
    <w:rsid w:val="009C62C7"/>
    <w:rsid w:val="009C62F5"/>
    <w:rsid w:val="009C648D"/>
    <w:rsid w:val="009C66BA"/>
    <w:rsid w:val="009C67C2"/>
    <w:rsid w:val="009C69FF"/>
    <w:rsid w:val="009C6A0E"/>
    <w:rsid w:val="009C6D82"/>
    <w:rsid w:val="009C6DE2"/>
    <w:rsid w:val="009C6E50"/>
    <w:rsid w:val="009C6F66"/>
    <w:rsid w:val="009C7017"/>
    <w:rsid w:val="009C7074"/>
    <w:rsid w:val="009C712E"/>
    <w:rsid w:val="009C7255"/>
    <w:rsid w:val="009C73EE"/>
    <w:rsid w:val="009C753C"/>
    <w:rsid w:val="009C7800"/>
    <w:rsid w:val="009C788A"/>
    <w:rsid w:val="009C7AEE"/>
    <w:rsid w:val="009C7C94"/>
    <w:rsid w:val="009D05A3"/>
    <w:rsid w:val="009D0637"/>
    <w:rsid w:val="009D071A"/>
    <w:rsid w:val="009D0BB2"/>
    <w:rsid w:val="009D0DC2"/>
    <w:rsid w:val="009D0F87"/>
    <w:rsid w:val="009D0FA9"/>
    <w:rsid w:val="009D143C"/>
    <w:rsid w:val="009D1796"/>
    <w:rsid w:val="009D195D"/>
    <w:rsid w:val="009D1C3B"/>
    <w:rsid w:val="009D1CEC"/>
    <w:rsid w:val="009D1E16"/>
    <w:rsid w:val="009D21F8"/>
    <w:rsid w:val="009D2346"/>
    <w:rsid w:val="009D25DA"/>
    <w:rsid w:val="009D27B0"/>
    <w:rsid w:val="009D2999"/>
    <w:rsid w:val="009D2AF9"/>
    <w:rsid w:val="009D2E92"/>
    <w:rsid w:val="009D2F53"/>
    <w:rsid w:val="009D2FBC"/>
    <w:rsid w:val="009D309B"/>
    <w:rsid w:val="009D31F4"/>
    <w:rsid w:val="009D322E"/>
    <w:rsid w:val="009D34D6"/>
    <w:rsid w:val="009D3543"/>
    <w:rsid w:val="009D3561"/>
    <w:rsid w:val="009D37F2"/>
    <w:rsid w:val="009D38DA"/>
    <w:rsid w:val="009D3A49"/>
    <w:rsid w:val="009D3C13"/>
    <w:rsid w:val="009D3E58"/>
    <w:rsid w:val="009D3F48"/>
    <w:rsid w:val="009D3FE8"/>
    <w:rsid w:val="009D45EE"/>
    <w:rsid w:val="009D49FF"/>
    <w:rsid w:val="009D4A67"/>
    <w:rsid w:val="009D4F15"/>
    <w:rsid w:val="009D4F5E"/>
    <w:rsid w:val="009D4F99"/>
    <w:rsid w:val="009D5534"/>
    <w:rsid w:val="009D5F08"/>
    <w:rsid w:val="009D5FEA"/>
    <w:rsid w:val="009D61D9"/>
    <w:rsid w:val="009D6482"/>
    <w:rsid w:val="009D6592"/>
    <w:rsid w:val="009D6E09"/>
    <w:rsid w:val="009D6EEC"/>
    <w:rsid w:val="009D706B"/>
    <w:rsid w:val="009D71DE"/>
    <w:rsid w:val="009D726E"/>
    <w:rsid w:val="009D7AE2"/>
    <w:rsid w:val="009D7CFF"/>
    <w:rsid w:val="009D7DB0"/>
    <w:rsid w:val="009D7FFC"/>
    <w:rsid w:val="009E027C"/>
    <w:rsid w:val="009E0320"/>
    <w:rsid w:val="009E03B9"/>
    <w:rsid w:val="009E079C"/>
    <w:rsid w:val="009E0B55"/>
    <w:rsid w:val="009E0EB3"/>
    <w:rsid w:val="009E11E4"/>
    <w:rsid w:val="009E131F"/>
    <w:rsid w:val="009E1655"/>
    <w:rsid w:val="009E1A95"/>
    <w:rsid w:val="009E1FF0"/>
    <w:rsid w:val="009E2116"/>
    <w:rsid w:val="009E221D"/>
    <w:rsid w:val="009E2254"/>
    <w:rsid w:val="009E2679"/>
    <w:rsid w:val="009E26A9"/>
    <w:rsid w:val="009E2869"/>
    <w:rsid w:val="009E28E6"/>
    <w:rsid w:val="009E28F7"/>
    <w:rsid w:val="009E2C6C"/>
    <w:rsid w:val="009E2D3A"/>
    <w:rsid w:val="009E2FF5"/>
    <w:rsid w:val="009E30EE"/>
    <w:rsid w:val="009E3593"/>
    <w:rsid w:val="009E379E"/>
    <w:rsid w:val="009E3865"/>
    <w:rsid w:val="009E41B9"/>
    <w:rsid w:val="009E47D6"/>
    <w:rsid w:val="009E48F7"/>
    <w:rsid w:val="009E4C79"/>
    <w:rsid w:val="009E4D29"/>
    <w:rsid w:val="009E4F51"/>
    <w:rsid w:val="009E5084"/>
    <w:rsid w:val="009E5306"/>
    <w:rsid w:val="009E54DE"/>
    <w:rsid w:val="009E56E9"/>
    <w:rsid w:val="009E5822"/>
    <w:rsid w:val="009E5B2B"/>
    <w:rsid w:val="009E5E21"/>
    <w:rsid w:val="009E635E"/>
    <w:rsid w:val="009E64C5"/>
    <w:rsid w:val="009E6827"/>
    <w:rsid w:val="009E6A4E"/>
    <w:rsid w:val="009E6E77"/>
    <w:rsid w:val="009E6F56"/>
    <w:rsid w:val="009E71EC"/>
    <w:rsid w:val="009E7242"/>
    <w:rsid w:val="009E7899"/>
    <w:rsid w:val="009E7BA0"/>
    <w:rsid w:val="009E7DB9"/>
    <w:rsid w:val="009E7E20"/>
    <w:rsid w:val="009E7FDC"/>
    <w:rsid w:val="009F014F"/>
    <w:rsid w:val="009F094F"/>
    <w:rsid w:val="009F0BBA"/>
    <w:rsid w:val="009F0C13"/>
    <w:rsid w:val="009F0ED7"/>
    <w:rsid w:val="009F0EE3"/>
    <w:rsid w:val="009F0FBE"/>
    <w:rsid w:val="009F11B6"/>
    <w:rsid w:val="009F1266"/>
    <w:rsid w:val="009F12AA"/>
    <w:rsid w:val="009F15BD"/>
    <w:rsid w:val="009F1738"/>
    <w:rsid w:val="009F1B8E"/>
    <w:rsid w:val="009F2060"/>
    <w:rsid w:val="009F23A4"/>
    <w:rsid w:val="009F253A"/>
    <w:rsid w:val="009F27EC"/>
    <w:rsid w:val="009F32BE"/>
    <w:rsid w:val="009F3498"/>
    <w:rsid w:val="009F3607"/>
    <w:rsid w:val="009F37B2"/>
    <w:rsid w:val="009F391A"/>
    <w:rsid w:val="009F3B41"/>
    <w:rsid w:val="009F3C78"/>
    <w:rsid w:val="009F3D96"/>
    <w:rsid w:val="009F402F"/>
    <w:rsid w:val="009F41DB"/>
    <w:rsid w:val="009F429D"/>
    <w:rsid w:val="009F4758"/>
    <w:rsid w:val="009F4AE6"/>
    <w:rsid w:val="009F4BC5"/>
    <w:rsid w:val="009F4D35"/>
    <w:rsid w:val="009F4DD4"/>
    <w:rsid w:val="009F4E66"/>
    <w:rsid w:val="009F4EC7"/>
    <w:rsid w:val="009F52D7"/>
    <w:rsid w:val="009F5564"/>
    <w:rsid w:val="009F5732"/>
    <w:rsid w:val="009F57E6"/>
    <w:rsid w:val="009F5823"/>
    <w:rsid w:val="009F59A4"/>
    <w:rsid w:val="009F5CF1"/>
    <w:rsid w:val="009F5DE9"/>
    <w:rsid w:val="009F6402"/>
    <w:rsid w:val="009F6455"/>
    <w:rsid w:val="009F65EB"/>
    <w:rsid w:val="009F6687"/>
    <w:rsid w:val="009F6887"/>
    <w:rsid w:val="009F694F"/>
    <w:rsid w:val="009F6ADE"/>
    <w:rsid w:val="009F7256"/>
    <w:rsid w:val="009F74E1"/>
    <w:rsid w:val="009F75EE"/>
    <w:rsid w:val="009F7655"/>
    <w:rsid w:val="009F770D"/>
    <w:rsid w:val="009F7CD3"/>
    <w:rsid w:val="009F7E16"/>
    <w:rsid w:val="00A000EE"/>
    <w:rsid w:val="00A003F4"/>
    <w:rsid w:val="00A0070B"/>
    <w:rsid w:val="00A00BE1"/>
    <w:rsid w:val="00A00FE2"/>
    <w:rsid w:val="00A01100"/>
    <w:rsid w:val="00A016C8"/>
    <w:rsid w:val="00A01A46"/>
    <w:rsid w:val="00A01B62"/>
    <w:rsid w:val="00A01B89"/>
    <w:rsid w:val="00A01E15"/>
    <w:rsid w:val="00A01ED2"/>
    <w:rsid w:val="00A021AD"/>
    <w:rsid w:val="00A021D1"/>
    <w:rsid w:val="00A02474"/>
    <w:rsid w:val="00A02593"/>
    <w:rsid w:val="00A02774"/>
    <w:rsid w:val="00A02915"/>
    <w:rsid w:val="00A02C8F"/>
    <w:rsid w:val="00A02DDB"/>
    <w:rsid w:val="00A02EB6"/>
    <w:rsid w:val="00A02EC3"/>
    <w:rsid w:val="00A02EE8"/>
    <w:rsid w:val="00A03016"/>
    <w:rsid w:val="00A03470"/>
    <w:rsid w:val="00A03482"/>
    <w:rsid w:val="00A0352B"/>
    <w:rsid w:val="00A0374F"/>
    <w:rsid w:val="00A038D2"/>
    <w:rsid w:val="00A038DE"/>
    <w:rsid w:val="00A03DD4"/>
    <w:rsid w:val="00A0402F"/>
    <w:rsid w:val="00A041D1"/>
    <w:rsid w:val="00A04277"/>
    <w:rsid w:val="00A0434A"/>
    <w:rsid w:val="00A0437D"/>
    <w:rsid w:val="00A0440B"/>
    <w:rsid w:val="00A04477"/>
    <w:rsid w:val="00A044CD"/>
    <w:rsid w:val="00A04726"/>
    <w:rsid w:val="00A04A7F"/>
    <w:rsid w:val="00A04C92"/>
    <w:rsid w:val="00A04EA0"/>
    <w:rsid w:val="00A050BA"/>
    <w:rsid w:val="00A053C8"/>
    <w:rsid w:val="00A05667"/>
    <w:rsid w:val="00A05833"/>
    <w:rsid w:val="00A059D1"/>
    <w:rsid w:val="00A05ED6"/>
    <w:rsid w:val="00A062B4"/>
    <w:rsid w:val="00A06882"/>
    <w:rsid w:val="00A06B45"/>
    <w:rsid w:val="00A06BA3"/>
    <w:rsid w:val="00A06E57"/>
    <w:rsid w:val="00A06F3B"/>
    <w:rsid w:val="00A07040"/>
    <w:rsid w:val="00A070ED"/>
    <w:rsid w:val="00A076F2"/>
    <w:rsid w:val="00A07707"/>
    <w:rsid w:val="00A07C06"/>
    <w:rsid w:val="00A10974"/>
    <w:rsid w:val="00A10A0D"/>
    <w:rsid w:val="00A10B1B"/>
    <w:rsid w:val="00A10B5E"/>
    <w:rsid w:val="00A10CCB"/>
    <w:rsid w:val="00A11390"/>
    <w:rsid w:val="00A11C23"/>
    <w:rsid w:val="00A11D64"/>
    <w:rsid w:val="00A11E5C"/>
    <w:rsid w:val="00A12437"/>
    <w:rsid w:val="00A12440"/>
    <w:rsid w:val="00A1261D"/>
    <w:rsid w:val="00A12B0C"/>
    <w:rsid w:val="00A12CC3"/>
    <w:rsid w:val="00A12D4F"/>
    <w:rsid w:val="00A12EA6"/>
    <w:rsid w:val="00A12FBD"/>
    <w:rsid w:val="00A13101"/>
    <w:rsid w:val="00A13160"/>
    <w:rsid w:val="00A132AA"/>
    <w:rsid w:val="00A133A3"/>
    <w:rsid w:val="00A133EA"/>
    <w:rsid w:val="00A13672"/>
    <w:rsid w:val="00A13BD4"/>
    <w:rsid w:val="00A13F10"/>
    <w:rsid w:val="00A140B0"/>
    <w:rsid w:val="00A1419A"/>
    <w:rsid w:val="00A14217"/>
    <w:rsid w:val="00A144D3"/>
    <w:rsid w:val="00A151AB"/>
    <w:rsid w:val="00A1520C"/>
    <w:rsid w:val="00A15774"/>
    <w:rsid w:val="00A15A9C"/>
    <w:rsid w:val="00A15B2F"/>
    <w:rsid w:val="00A15D9E"/>
    <w:rsid w:val="00A15F43"/>
    <w:rsid w:val="00A16108"/>
    <w:rsid w:val="00A1635B"/>
    <w:rsid w:val="00A1635F"/>
    <w:rsid w:val="00A16563"/>
    <w:rsid w:val="00A16DA0"/>
    <w:rsid w:val="00A16F74"/>
    <w:rsid w:val="00A16FC6"/>
    <w:rsid w:val="00A173DB"/>
    <w:rsid w:val="00A1748D"/>
    <w:rsid w:val="00A174D7"/>
    <w:rsid w:val="00A177EE"/>
    <w:rsid w:val="00A17898"/>
    <w:rsid w:val="00A17B8C"/>
    <w:rsid w:val="00A17CB0"/>
    <w:rsid w:val="00A17D0E"/>
    <w:rsid w:val="00A17EC0"/>
    <w:rsid w:val="00A17F1A"/>
    <w:rsid w:val="00A20088"/>
    <w:rsid w:val="00A2011C"/>
    <w:rsid w:val="00A20438"/>
    <w:rsid w:val="00A206EB"/>
    <w:rsid w:val="00A2087E"/>
    <w:rsid w:val="00A20CBE"/>
    <w:rsid w:val="00A20E54"/>
    <w:rsid w:val="00A20F02"/>
    <w:rsid w:val="00A21073"/>
    <w:rsid w:val="00A2152B"/>
    <w:rsid w:val="00A21711"/>
    <w:rsid w:val="00A217C5"/>
    <w:rsid w:val="00A218F3"/>
    <w:rsid w:val="00A21934"/>
    <w:rsid w:val="00A21BBB"/>
    <w:rsid w:val="00A21BF6"/>
    <w:rsid w:val="00A21C4C"/>
    <w:rsid w:val="00A21D33"/>
    <w:rsid w:val="00A21EC4"/>
    <w:rsid w:val="00A2210A"/>
    <w:rsid w:val="00A22486"/>
    <w:rsid w:val="00A227B7"/>
    <w:rsid w:val="00A22C5D"/>
    <w:rsid w:val="00A22D05"/>
    <w:rsid w:val="00A22D9F"/>
    <w:rsid w:val="00A22F66"/>
    <w:rsid w:val="00A22F88"/>
    <w:rsid w:val="00A23087"/>
    <w:rsid w:val="00A23223"/>
    <w:rsid w:val="00A23279"/>
    <w:rsid w:val="00A23407"/>
    <w:rsid w:val="00A2340A"/>
    <w:rsid w:val="00A23410"/>
    <w:rsid w:val="00A2374B"/>
    <w:rsid w:val="00A23C21"/>
    <w:rsid w:val="00A23FE8"/>
    <w:rsid w:val="00A240D6"/>
    <w:rsid w:val="00A240E9"/>
    <w:rsid w:val="00A24158"/>
    <w:rsid w:val="00A24495"/>
    <w:rsid w:val="00A24866"/>
    <w:rsid w:val="00A24C5F"/>
    <w:rsid w:val="00A24C95"/>
    <w:rsid w:val="00A24DF5"/>
    <w:rsid w:val="00A24FE2"/>
    <w:rsid w:val="00A250EE"/>
    <w:rsid w:val="00A25114"/>
    <w:rsid w:val="00A252A9"/>
    <w:rsid w:val="00A252BC"/>
    <w:rsid w:val="00A25418"/>
    <w:rsid w:val="00A255BE"/>
    <w:rsid w:val="00A25917"/>
    <w:rsid w:val="00A25C70"/>
    <w:rsid w:val="00A25E86"/>
    <w:rsid w:val="00A26092"/>
    <w:rsid w:val="00A2628A"/>
    <w:rsid w:val="00A2664B"/>
    <w:rsid w:val="00A26673"/>
    <w:rsid w:val="00A2669D"/>
    <w:rsid w:val="00A27065"/>
    <w:rsid w:val="00A27083"/>
    <w:rsid w:val="00A27358"/>
    <w:rsid w:val="00A27510"/>
    <w:rsid w:val="00A302BA"/>
    <w:rsid w:val="00A30453"/>
    <w:rsid w:val="00A30D2A"/>
    <w:rsid w:val="00A3106E"/>
    <w:rsid w:val="00A310B7"/>
    <w:rsid w:val="00A312F9"/>
    <w:rsid w:val="00A31592"/>
    <w:rsid w:val="00A31863"/>
    <w:rsid w:val="00A3186A"/>
    <w:rsid w:val="00A3218A"/>
    <w:rsid w:val="00A3281D"/>
    <w:rsid w:val="00A328AD"/>
    <w:rsid w:val="00A32B52"/>
    <w:rsid w:val="00A32E5E"/>
    <w:rsid w:val="00A32F1B"/>
    <w:rsid w:val="00A3302D"/>
    <w:rsid w:val="00A33133"/>
    <w:rsid w:val="00A336C6"/>
    <w:rsid w:val="00A336D7"/>
    <w:rsid w:val="00A337B1"/>
    <w:rsid w:val="00A338EC"/>
    <w:rsid w:val="00A33B91"/>
    <w:rsid w:val="00A33E0F"/>
    <w:rsid w:val="00A33EA1"/>
    <w:rsid w:val="00A3431F"/>
    <w:rsid w:val="00A3438D"/>
    <w:rsid w:val="00A3461A"/>
    <w:rsid w:val="00A34697"/>
    <w:rsid w:val="00A34752"/>
    <w:rsid w:val="00A3478E"/>
    <w:rsid w:val="00A34B96"/>
    <w:rsid w:val="00A34C26"/>
    <w:rsid w:val="00A34F3A"/>
    <w:rsid w:val="00A35141"/>
    <w:rsid w:val="00A352B2"/>
    <w:rsid w:val="00A352EE"/>
    <w:rsid w:val="00A3536F"/>
    <w:rsid w:val="00A35530"/>
    <w:rsid w:val="00A35B04"/>
    <w:rsid w:val="00A35DE5"/>
    <w:rsid w:val="00A362B7"/>
    <w:rsid w:val="00A36323"/>
    <w:rsid w:val="00A366A1"/>
    <w:rsid w:val="00A36707"/>
    <w:rsid w:val="00A36C32"/>
    <w:rsid w:val="00A36C7D"/>
    <w:rsid w:val="00A36E38"/>
    <w:rsid w:val="00A36FCB"/>
    <w:rsid w:val="00A3714D"/>
    <w:rsid w:val="00A374E9"/>
    <w:rsid w:val="00A37533"/>
    <w:rsid w:val="00A3795E"/>
    <w:rsid w:val="00A37A09"/>
    <w:rsid w:val="00A37ED6"/>
    <w:rsid w:val="00A40196"/>
    <w:rsid w:val="00A40682"/>
    <w:rsid w:val="00A406BD"/>
    <w:rsid w:val="00A40E41"/>
    <w:rsid w:val="00A40EAE"/>
    <w:rsid w:val="00A4113F"/>
    <w:rsid w:val="00A4114A"/>
    <w:rsid w:val="00A415CE"/>
    <w:rsid w:val="00A41679"/>
    <w:rsid w:val="00A41E9F"/>
    <w:rsid w:val="00A41EF4"/>
    <w:rsid w:val="00A41F8F"/>
    <w:rsid w:val="00A420A9"/>
    <w:rsid w:val="00A42448"/>
    <w:rsid w:val="00A42741"/>
    <w:rsid w:val="00A429ED"/>
    <w:rsid w:val="00A431EF"/>
    <w:rsid w:val="00A43255"/>
    <w:rsid w:val="00A4331B"/>
    <w:rsid w:val="00A43664"/>
    <w:rsid w:val="00A43A57"/>
    <w:rsid w:val="00A43FF6"/>
    <w:rsid w:val="00A44228"/>
    <w:rsid w:val="00A4426B"/>
    <w:rsid w:val="00A4477A"/>
    <w:rsid w:val="00A44BD0"/>
    <w:rsid w:val="00A44F5D"/>
    <w:rsid w:val="00A450C4"/>
    <w:rsid w:val="00A455BA"/>
    <w:rsid w:val="00A456EE"/>
    <w:rsid w:val="00A457E7"/>
    <w:rsid w:val="00A45B0C"/>
    <w:rsid w:val="00A45BE2"/>
    <w:rsid w:val="00A45D5C"/>
    <w:rsid w:val="00A45D9A"/>
    <w:rsid w:val="00A45EC5"/>
    <w:rsid w:val="00A45FB7"/>
    <w:rsid w:val="00A464D5"/>
    <w:rsid w:val="00A4678B"/>
    <w:rsid w:val="00A46A35"/>
    <w:rsid w:val="00A46A4F"/>
    <w:rsid w:val="00A46C1A"/>
    <w:rsid w:val="00A46C36"/>
    <w:rsid w:val="00A46F58"/>
    <w:rsid w:val="00A4706B"/>
    <w:rsid w:val="00A4719D"/>
    <w:rsid w:val="00A47299"/>
    <w:rsid w:val="00A47794"/>
    <w:rsid w:val="00A477E9"/>
    <w:rsid w:val="00A47AF2"/>
    <w:rsid w:val="00A47B3E"/>
    <w:rsid w:val="00A47B77"/>
    <w:rsid w:val="00A47E9D"/>
    <w:rsid w:val="00A5006C"/>
    <w:rsid w:val="00A50075"/>
    <w:rsid w:val="00A5016D"/>
    <w:rsid w:val="00A502F7"/>
    <w:rsid w:val="00A5078D"/>
    <w:rsid w:val="00A50844"/>
    <w:rsid w:val="00A50857"/>
    <w:rsid w:val="00A508F6"/>
    <w:rsid w:val="00A50940"/>
    <w:rsid w:val="00A50C2C"/>
    <w:rsid w:val="00A5158E"/>
    <w:rsid w:val="00A51689"/>
    <w:rsid w:val="00A51B50"/>
    <w:rsid w:val="00A51D70"/>
    <w:rsid w:val="00A5202B"/>
    <w:rsid w:val="00A52343"/>
    <w:rsid w:val="00A523DB"/>
    <w:rsid w:val="00A52BB8"/>
    <w:rsid w:val="00A53179"/>
    <w:rsid w:val="00A53566"/>
    <w:rsid w:val="00A5415D"/>
    <w:rsid w:val="00A541D1"/>
    <w:rsid w:val="00A542CB"/>
    <w:rsid w:val="00A5432D"/>
    <w:rsid w:val="00A54404"/>
    <w:rsid w:val="00A54461"/>
    <w:rsid w:val="00A5464F"/>
    <w:rsid w:val="00A54786"/>
    <w:rsid w:val="00A553AC"/>
    <w:rsid w:val="00A5556D"/>
    <w:rsid w:val="00A55B2C"/>
    <w:rsid w:val="00A55D23"/>
    <w:rsid w:val="00A56415"/>
    <w:rsid w:val="00A56608"/>
    <w:rsid w:val="00A569F5"/>
    <w:rsid w:val="00A56BB2"/>
    <w:rsid w:val="00A56C8A"/>
    <w:rsid w:val="00A56FBC"/>
    <w:rsid w:val="00A57349"/>
    <w:rsid w:val="00A57C67"/>
    <w:rsid w:val="00A57F2C"/>
    <w:rsid w:val="00A60527"/>
    <w:rsid w:val="00A605E8"/>
    <w:rsid w:val="00A605EC"/>
    <w:rsid w:val="00A60851"/>
    <w:rsid w:val="00A60B18"/>
    <w:rsid w:val="00A61053"/>
    <w:rsid w:val="00A6139E"/>
    <w:rsid w:val="00A61691"/>
    <w:rsid w:val="00A61725"/>
    <w:rsid w:val="00A61761"/>
    <w:rsid w:val="00A61C2D"/>
    <w:rsid w:val="00A61D81"/>
    <w:rsid w:val="00A6226E"/>
    <w:rsid w:val="00A62536"/>
    <w:rsid w:val="00A62906"/>
    <w:rsid w:val="00A62B01"/>
    <w:rsid w:val="00A62CD6"/>
    <w:rsid w:val="00A62D35"/>
    <w:rsid w:val="00A62DA1"/>
    <w:rsid w:val="00A62DE5"/>
    <w:rsid w:val="00A62E1D"/>
    <w:rsid w:val="00A63227"/>
    <w:rsid w:val="00A6326B"/>
    <w:rsid w:val="00A63333"/>
    <w:rsid w:val="00A634DF"/>
    <w:rsid w:val="00A6354E"/>
    <w:rsid w:val="00A635A1"/>
    <w:rsid w:val="00A63733"/>
    <w:rsid w:val="00A637A0"/>
    <w:rsid w:val="00A63852"/>
    <w:rsid w:val="00A6389D"/>
    <w:rsid w:val="00A639EA"/>
    <w:rsid w:val="00A63A40"/>
    <w:rsid w:val="00A63BF9"/>
    <w:rsid w:val="00A63C4B"/>
    <w:rsid w:val="00A63D82"/>
    <w:rsid w:val="00A63F58"/>
    <w:rsid w:val="00A63F8F"/>
    <w:rsid w:val="00A642FF"/>
    <w:rsid w:val="00A6444F"/>
    <w:rsid w:val="00A64AC6"/>
    <w:rsid w:val="00A64AD1"/>
    <w:rsid w:val="00A64BB1"/>
    <w:rsid w:val="00A64D74"/>
    <w:rsid w:val="00A6507C"/>
    <w:rsid w:val="00A650A4"/>
    <w:rsid w:val="00A652E7"/>
    <w:rsid w:val="00A6537E"/>
    <w:rsid w:val="00A65612"/>
    <w:rsid w:val="00A659F6"/>
    <w:rsid w:val="00A65BE3"/>
    <w:rsid w:val="00A65CBF"/>
    <w:rsid w:val="00A65D0F"/>
    <w:rsid w:val="00A65F1B"/>
    <w:rsid w:val="00A65FF8"/>
    <w:rsid w:val="00A6613E"/>
    <w:rsid w:val="00A663CB"/>
    <w:rsid w:val="00A66557"/>
    <w:rsid w:val="00A6678E"/>
    <w:rsid w:val="00A66857"/>
    <w:rsid w:val="00A66929"/>
    <w:rsid w:val="00A6697F"/>
    <w:rsid w:val="00A669BF"/>
    <w:rsid w:val="00A66C31"/>
    <w:rsid w:val="00A670C1"/>
    <w:rsid w:val="00A6743F"/>
    <w:rsid w:val="00A6764A"/>
    <w:rsid w:val="00A67758"/>
    <w:rsid w:val="00A6789B"/>
    <w:rsid w:val="00A67AF5"/>
    <w:rsid w:val="00A67D00"/>
    <w:rsid w:val="00A67F67"/>
    <w:rsid w:val="00A67FBB"/>
    <w:rsid w:val="00A70159"/>
    <w:rsid w:val="00A7015B"/>
    <w:rsid w:val="00A70192"/>
    <w:rsid w:val="00A7031D"/>
    <w:rsid w:val="00A70422"/>
    <w:rsid w:val="00A7053D"/>
    <w:rsid w:val="00A7055F"/>
    <w:rsid w:val="00A7071E"/>
    <w:rsid w:val="00A7084D"/>
    <w:rsid w:val="00A70927"/>
    <w:rsid w:val="00A70ADD"/>
    <w:rsid w:val="00A70BC1"/>
    <w:rsid w:val="00A7127C"/>
    <w:rsid w:val="00A71614"/>
    <w:rsid w:val="00A716FB"/>
    <w:rsid w:val="00A71733"/>
    <w:rsid w:val="00A71B1D"/>
    <w:rsid w:val="00A71C8C"/>
    <w:rsid w:val="00A71D6A"/>
    <w:rsid w:val="00A71E79"/>
    <w:rsid w:val="00A71E8A"/>
    <w:rsid w:val="00A71F4D"/>
    <w:rsid w:val="00A71FAE"/>
    <w:rsid w:val="00A7209A"/>
    <w:rsid w:val="00A7242B"/>
    <w:rsid w:val="00A72BDA"/>
    <w:rsid w:val="00A72C2A"/>
    <w:rsid w:val="00A72E40"/>
    <w:rsid w:val="00A7314B"/>
    <w:rsid w:val="00A73566"/>
    <w:rsid w:val="00A736AC"/>
    <w:rsid w:val="00A736D8"/>
    <w:rsid w:val="00A7388F"/>
    <w:rsid w:val="00A73A75"/>
    <w:rsid w:val="00A73BB9"/>
    <w:rsid w:val="00A73BBB"/>
    <w:rsid w:val="00A73C84"/>
    <w:rsid w:val="00A73CC1"/>
    <w:rsid w:val="00A73D0A"/>
    <w:rsid w:val="00A73D38"/>
    <w:rsid w:val="00A7413B"/>
    <w:rsid w:val="00A74374"/>
    <w:rsid w:val="00A743B7"/>
    <w:rsid w:val="00A74664"/>
    <w:rsid w:val="00A74749"/>
    <w:rsid w:val="00A74D31"/>
    <w:rsid w:val="00A74DD1"/>
    <w:rsid w:val="00A7526E"/>
    <w:rsid w:val="00A7548A"/>
    <w:rsid w:val="00A75820"/>
    <w:rsid w:val="00A75FED"/>
    <w:rsid w:val="00A7658C"/>
    <w:rsid w:val="00A765B2"/>
    <w:rsid w:val="00A7668E"/>
    <w:rsid w:val="00A76A61"/>
    <w:rsid w:val="00A76E3F"/>
    <w:rsid w:val="00A76E48"/>
    <w:rsid w:val="00A77236"/>
    <w:rsid w:val="00A77382"/>
    <w:rsid w:val="00A774E6"/>
    <w:rsid w:val="00A7769A"/>
    <w:rsid w:val="00A7785F"/>
    <w:rsid w:val="00A77AEC"/>
    <w:rsid w:val="00A77BB8"/>
    <w:rsid w:val="00A77E55"/>
    <w:rsid w:val="00A8000B"/>
    <w:rsid w:val="00A80328"/>
    <w:rsid w:val="00A80577"/>
    <w:rsid w:val="00A806D4"/>
    <w:rsid w:val="00A807A0"/>
    <w:rsid w:val="00A81034"/>
    <w:rsid w:val="00A8119F"/>
    <w:rsid w:val="00A812B6"/>
    <w:rsid w:val="00A81568"/>
    <w:rsid w:val="00A8189A"/>
    <w:rsid w:val="00A82019"/>
    <w:rsid w:val="00A820B3"/>
    <w:rsid w:val="00A827B2"/>
    <w:rsid w:val="00A8280E"/>
    <w:rsid w:val="00A8292B"/>
    <w:rsid w:val="00A829AD"/>
    <w:rsid w:val="00A829B8"/>
    <w:rsid w:val="00A82CED"/>
    <w:rsid w:val="00A82DE8"/>
    <w:rsid w:val="00A8367A"/>
    <w:rsid w:val="00A83E45"/>
    <w:rsid w:val="00A83F7F"/>
    <w:rsid w:val="00A8452E"/>
    <w:rsid w:val="00A8463F"/>
    <w:rsid w:val="00A84792"/>
    <w:rsid w:val="00A847A2"/>
    <w:rsid w:val="00A84847"/>
    <w:rsid w:val="00A84D5F"/>
    <w:rsid w:val="00A84F84"/>
    <w:rsid w:val="00A85288"/>
    <w:rsid w:val="00A85326"/>
    <w:rsid w:val="00A85389"/>
    <w:rsid w:val="00A855D1"/>
    <w:rsid w:val="00A85615"/>
    <w:rsid w:val="00A8569C"/>
    <w:rsid w:val="00A856C5"/>
    <w:rsid w:val="00A856FD"/>
    <w:rsid w:val="00A8585B"/>
    <w:rsid w:val="00A85DE5"/>
    <w:rsid w:val="00A85E00"/>
    <w:rsid w:val="00A85FE8"/>
    <w:rsid w:val="00A86382"/>
    <w:rsid w:val="00A868AA"/>
    <w:rsid w:val="00A86A8E"/>
    <w:rsid w:val="00A86B0B"/>
    <w:rsid w:val="00A86FCF"/>
    <w:rsid w:val="00A8777D"/>
    <w:rsid w:val="00A87919"/>
    <w:rsid w:val="00A87D32"/>
    <w:rsid w:val="00A900C0"/>
    <w:rsid w:val="00A9011C"/>
    <w:rsid w:val="00A904DD"/>
    <w:rsid w:val="00A90914"/>
    <w:rsid w:val="00A90B67"/>
    <w:rsid w:val="00A90D00"/>
    <w:rsid w:val="00A90E75"/>
    <w:rsid w:val="00A90FAB"/>
    <w:rsid w:val="00A911A5"/>
    <w:rsid w:val="00A9199F"/>
    <w:rsid w:val="00A91B94"/>
    <w:rsid w:val="00A91D08"/>
    <w:rsid w:val="00A921CE"/>
    <w:rsid w:val="00A9227C"/>
    <w:rsid w:val="00A92663"/>
    <w:rsid w:val="00A92A8A"/>
    <w:rsid w:val="00A92CFE"/>
    <w:rsid w:val="00A9330D"/>
    <w:rsid w:val="00A93323"/>
    <w:rsid w:val="00A93569"/>
    <w:rsid w:val="00A93967"/>
    <w:rsid w:val="00A93C83"/>
    <w:rsid w:val="00A93C9D"/>
    <w:rsid w:val="00A94617"/>
    <w:rsid w:val="00A94BA1"/>
    <w:rsid w:val="00A94DE5"/>
    <w:rsid w:val="00A94F8D"/>
    <w:rsid w:val="00A950C3"/>
    <w:rsid w:val="00A951E2"/>
    <w:rsid w:val="00A95200"/>
    <w:rsid w:val="00A954A8"/>
    <w:rsid w:val="00A95823"/>
    <w:rsid w:val="00A95997"/>
    <w:rsid w:val="00A95AD3"/>
    <w:rsid w:val="00A95AEF"/>
    <w:rsid w:val="00A95AF8"/>
    <w:rsid w:val="00A95B94"/>
    <w:rsid w:val="00A95CC3"/>
    <w:rsid w:val="00A95D50"/>
    <w:rsid w:val="00A964AD"/>
    <w:rsid w:val="00A965C4"/>
    <w:rsid w:val="00A96606"/>
    <w:rsid w:val="00A966AB"/>
    <w:rsid w:val="00A966E3"/>
    <w:rsid w:val="00A96B0A"/>
    <w:rsid w:val="00A96B5F"/>
    <w:rsid w:val="00A96C1A"/>
    <w:rsid w:val="00A96C67"/>
    <w:rsid w:val="00A96E0A"/>
    <w:rsid w:val="00A96E52"/>
    <w:rsid w:val="00A970FE"/>
    <w:rsid w:val="00A97256"/>
    <w:rsid w:val="00A973E6"/>
    <w:rsid w:val="00A97952"/>
    <w:rsid w:val="00A97ACE"/>
    <w:rsid w:val="00A97AF9"/>
    <w:rsid w:val="00A97C2C"/>
    <w:rsid w:val="00A97E9C"/>
    <w:rsid w:val="00A97EDB"/>
    <w:rsid w:val="00AA0183"/>
    <w:rsid w:val="00AA0661"/>
    <w:rsid w:val="00AA0792"/>
    <w:rsid w:val="00AA0C47"/>
    <w:rsid w:val="00AA0CF9"/>
    <w:rsid w:val="00AA0D8D"/>
    <w:rsid w:val="00AA0FCF"/>
    <w:rsid w:val="00AA1005"/>
    <w:rsid w:val="00AA1103"/>
    <w:rsid w:val="00AA1208"/>
    <w:rsid w:val="00AA14DE"/>
    <w:rsid w:val="00AA158D"/>
    <w:rsid w:val="00AA16C8"/>
    <w:rsid w:val="00AA1CB8"/>
    <w:rsid w:val="00AA1E37"/>
    <w:rsid w:val="00AA24FE"/>
    <w:rsid w:val="00AA2614"/>
    <w:rsid w:val="00AA261B"/>
    <w:rsid w:val="00AA2744"/>
    <w:rsid w:val="00AA294F"/>
    <w:rsid w:val="00AA2FC9"/>
    <w:rsid w:val="00AA3105"/>
    <w:rsid w:val="00AA329A"/>
    <w:rsid w:val="00AA35B5"/>
    <w:rsid w:val="00AA35CD"/>
    <w:rsid w:val="00AA35F5"/>
    <w:rsid w:val="00AA367F"/>
    <w:rsid w:val="00AA381D"/>
    <w:rsid w:val="00AA3898"/>
    <w:rsid w:val="00AA38E2"/>
    <w:rsid w:val="00AA3A8E"/>
    <w:rsid w:val="00AA3B9F"/>
    <w:rsid w:val="00AA3FEE"/>
    <w:rsid w:val="00AA403F"/>
    <w:rsid w:val="00AA4164"/>
    <w:rsid w:val="00AA427B"/>
    <w:rsid w:val="00AA4426"/>
    <w:rsid w:val="00AA4530"/>
    <w:rsid w:val="00AA4573"/>
    <w:rsid w:val="00AA484E"/>
    <w:rsid w:val="00AA48C6"/>
    <w:rsid w:val="00AA4BE3"/>
    <w:rsid w:val="00AA4E37"/>
    <w:rsid w:val="00AA4FDE"/>
    <w:rsid w:val="00AA5080"/>
    <w:rsid w:val="00AA526E"/>
    <w:rsid w:val="00AA532E"/>
    <w:rsid w:val="00AA5875"/>
    <w:rsid w:val="00AA5E9F"/>
    <w:rsid w:val="00AA5F91"/>
    <w:rsid w:val="00AA638C"/>
    <w:rsid w:val="00AA643B"/>
    <w:rsid w:val="00AA645C"/>
    <w:rsid w:val="00AA64A3"/>
    <w:rsid w:val="00AA6599"/>
    <w:rsid w:val="00AA65EC"/>
    <w:rsid w:val="00AA6AD3"/>
    <w:rsid w:val="00AA6CDC"/>
    <w:rsid w:val="00AA703E"/>
    <w:rsid w:val="00AA7103"/>
    <w:rsid w:val="00AA711B"/>
    <w:rsid w:val="00AA72E1"/>
    <w:rsid w:val="00AA752F"/>
    <w:rsid w:val="00AA758D"/>
    <w:rsid w:val="00AA75F6"/>
    <w:rsid w:val="00AA7770"/>
    <w:rsid w:val="00AA7A01"/>
    <w:rsid w:val="00AA7CC6"/>
    <w:rsid w:val="00AA7D7A"/>
    <w:rsid w:val="00AA7E3E"/>
    <w:rsid w:val="00AA7F61"/>
    <w:rsid w:val="00AB008F"/>
    <w:rsid w:val="00AB0551"/>
    <w:rsid w:val="00AB05F5"/>
    <w:rsid w:val="00AB0B2C"/>
    <w:rsid w:val="00AB0EC7"/>
    <w:rsid w:val="00AB0F06"/>
    <w:rsid w:val="00AB0FD6"/>
    <w:rsid w:val="00AB1264"/>
    <w:rsid w:val="00AB127C"/>
    <w:rsid w:val="00AB13B3"/>
    <w:rsid w:val="00AB14A2"/>
    <w:rsid w:val="00AB1521"/>
    <w:rsid w:val="00AB1938"/>
    <w:rsid w:val="00AB1CB7"/>
    <w:rsid w:val="00AB1D8F"/>
    <w:rsid w:val="00AB1E63"/>
    <w:rsid w:val="00AB20FA"/>
    <w:rsid w:val="00AB234F"/>
    <w:rsid w:val="00AB289B"/>
    <w:rsid w:val="00AB2941"/>
    <w:rsid w:val="00AB2AC3"/>
    <w:rsid w:val="00AB2B5F"/>
    <w:rsid w:val="00AB2EFE"/>
    <w:rsid w:val="00AB31F2"/>
    <w:rsid w:val="00AB34CD"/>
    <w:rsid w:val="00AB356D"/>
    <w:rsid w:val="00AB3617"/>
    <w:rsid w:val="00AB3729"/>
    <w:rsid w:val="00AB37A3"/>
    <w:rsid w:val="00AB37EA"/>
    <w:rsid w:val="00AB3E3E"/>
    <w:rsid w:val="00AB3E52"/>
    <w:rsid w:val="00AB3F42"/>
    <w:rsid w:val="00AB4037"/>
    <w:rsid w:val="00AB43E6"/>
    <w:rsid w:val="00AB496E"/>
    <w:rsid w:val="00AB49AA"/>
    <w:rsid w:val="00AB4BF7"/>
    <w:rsid w:val="00AB4DB3"/>
    <w:rsid w:val="00AB4EAC"/>
    <w:rsid w:val="00AB4F64"/>
    <w:rsid w:val="00AB5019"/>
    <w:rsid w:val="00AB5390"/>
    <w:rsid w:val="00AB5E17"/>
    <w:rsid w:val="00AB600A"/>
    <w:rsid w:val="00AB6870"/>
    <w:rsid w:val="00AB6FAE"/>
    <w:rsid w:val="00AB6FD4"/>
    <w:rsid w:val="00AB71E7"/>
    <w:rsid w:val="00AB75C8"/>
    <w:rsid w:val="00AB7751"/>
    <w:rsid w:val="00AB7DCD"/>
    <w:rsid w:val="00AC00FE"/>
    <w:rsid w:val="00AC04FC"/>
    <w:rsid w:val="00AC065D"/>
    <w:rsid w:val="00AC0BAC"/>
    <w:rsid w:val="00AC0F07"/>
    <w:rsid w:val="00AC0F63"/>
    <w:rsid w:val="00AC1221"/>
    <w:rsid w:val="00AC1599"/>
    <w:rsid w:val="00AC1830"/>
    <w:rsid w:val="00AC1B2B"/>
    <w:rsid w:val="00AC1DB6"/>
    <w:rsid w:val="00AC24F6"/>
    <w:rsid w:val="00AC2712"/>
    <w:rsid w:val="00AC285A"/>
    <w:rsid w:val="00AC29EF"/>
    <w:rsid w:val="00AC2F2D"/>
    <w:rsid w:val="00AC3022"/>
    <w:rsid w:val="00AC3247"/>
    <w:rsid w:val="00AC3617"/>
    <w:rsid w:val="00AC3706"/>
    <w:rsid w:val="00AC3719"/>
    <w:rsid w:val="00AC37D0"/>
    <w:rsid w:val="00AC3F9B"/>
    <w:rsid w:val="00AC4109"/>
    <w:rsid w:val="00AC429C"/>
    <w:rsid w:val="00AC44F5"/>
    <w:rsid w:val="00AC488B"/>
    <w:rsid w:val="00AC4A0B"/>
    <w:rsid w:val="00AC4D87"/>
    <w:rsid w:val="00AC5170"/>
    <w:rsid w:val="00AC57EA"/>
    <w:rsid w:val="00AC5AD1"/>
    <w:rsid w:val="00AC5C95"/>
    <w:rsid w:val="00AC5CF7"/>
    <w:rsid w:val="00AC61F9"/>
    <w:rsid w:val="00AC6433"/>
    <w:rsid w:val="00AC64F4"/>
    <w:rsid w:val="00AC658B"/>
    <w:rsid w:val="00AC69E5"/>
    <w:rsid w:val="00AC6A0F"/>
    <w:rsid w:val="00AC71E2"/>
    <w:rsid w:val="00AC724F"/>
    <w:rsid w:val="00AC7684"/>
    <w:rsid w:val="00AC7715"/>
    <w:rsid w:val="00AC794B"/>
    <w:rsid w:val="00AC79DF"/>
    <w:rsid w:val="00AC7AD7"/>
    <w:rsid w:val="00AC7F35"/>
    <w:rsid w:val="00AD00F1"/>
    <w:rsid w:val="00AD0316"/>
    <w:rsid w:val="00AD0356"/>
    <w:rsid w:val="00AD068F"/>
    <w:rsid w:val="00AD06EA"/>
    <w:rsid w:val="00AD08AE"/>
    <w:rsid w:val="00AD0960"/>
    <w:rsid w:val="00AD0CE0"/>
    <w:rsid w:val="00AD0DA8"/>
    <w:rsid w:val="00AD0E9D"/>
    <w:rsid w:val="00AD1C6E"/>
    <w:rsid w:val="00AD1D5C"/>
    <w:rsid w:val="00AD23C6"/>
    <w:rsid w:val="00AD23D0"/>
    <w:rsid w:val="00AD2627"/>
    <w:rsid w:val="00AD290F"/>
    <w:rsid w:val="00AD29D5"/>
    <w:rsid w:val="00AD2D3F"/>
    <w:rsid w:val="00AD359C"/>
    <w:rsid w:val="00AD385E"/>
    <w:rsid w:val="00AD3A73"/>
    <w:rsid w:val="00AD3AFE"/>
    <w:rsid w:val="00AD3EA2"/>
    <w:rsid w:val="00AD3EEF"/>
    <w:rsid w:val="00AD3FB0"/>
    <w:rsid w:val="00AD4089"/>
    <w:rsid w:val="00AD4DC6"/>
    <w:rsid w:val="00AD4F27"/>
    <w:rsid w:val="00AD507E"/>
    <w:rsid w:val="00AD53E8"/>
    <w:rsid w:val="00AD561F"/>
    <w:rsid w:val="00AD57F8"/>
    <w:rsid w:val="00AD582B"/>
    <w:rsid w:val="00AD59FB"/>
    <w:rsid w:val="00AD5BF6"/>
    <w:rsid w:val="00AD5D1A"/>
    <w:rsid w:val="00AD61D1"/>
    <w:rsid w:val="00AD627B"/>
    <w:rsid w:val="00AD62A2"/>
    <w:rsid w:val="00AD63CB"/>
    <w:rsid w:val="00AD641C"/>
    <w:rsid w:val="00AD6794"/>
    <w:rsid w:val="00AD6828"/>
    <w:rsid w:val="00AD6C10"/>
    <w:rsid w:val="00AD6EDE"/>
    <w:rsid w:val="00AD6F74"/>
    <w:rsid w:val="00AD6FBC"/>
    <w:rsid w:val="00AD7397"/>
    <w:rsid w:val="00AD7702"/>
    <w:rsid w:val="00AD77DE"/>
    <w:rsid w:val="00AD7B31"/>
    <w:rsid w:val="00AD7BA4"/>
    <w:rsid w:val="00AE024A"/>
    <w:rsid w:val="00AE0258"/>
    <w:rsid w:val="00AE029B"/>
    <w:rsid w:val="00AE0691"/>
    <w:rsid w:val="00AE07FD"/>
    <w:rsid w:val="00AE0828"/>
    <w:rsid w:val="00AE098A"/>
    <w:rsid w:val="00AE0A31"/>
    <w:rsid w:val="00AE0CA9"/>
    <w:rsid w:val="00AE0CC9"/>
    <w:rsid w:val="00AE0DBC"/>
    <w:rsid w:val="00AE0F18"/>
    <w:rsid w:val="00AE100E"/>
    <w:rsid w:val="00AE105A"/>
    <w:rsid w:val="00AE1127"/>
    <w:rsid w:val="00AE152E"/>
    <w:rsid w:val="00AE17E5"/>
    <w:rsid w:val="00AE18C7"/>
    <w:rsid w:val="00AE198C"/>
    <w:rsid w:val="00AE1ADE"/>
    <w:rsid w:val="00AE1D40"/>
    <w:rsid w:val="00AE1E0C"/>
    <w:rsid w:val="00AE24C2"/>
    <w:rsid w:val="00AE256E"/>
    <w:rsid w:val="00AE27FB"/>
    <w:rsid w:val="00AE28C4"/>
    <w:rsid w:val="00AE2921"/>
    <w:rsid w:val="00AE319B"/>
    <w:rsid w:val="00AE31D1"/>
    <w:rsid w:val="00AE3426"/>
    <w:rsid w:val="00AE3448"/>
    <w:rsid w:val="00AE3745"/>
    <w:rsid w:val="00AE37DB"/>
    <w:rsid w:val="00AE3BCE"/>
    <w:rsid w:val="00AE3CF3"/>
    <w:rsid w:val="00AE3EC0"/>
    <w:rsid w:val="00AE3FB0"/>
    <w:rsid w:val="00AE40B2"/>
    <w:rsid w:val="00AE40F0"/>
    <w:rsid w:val="00AE4216"/>
    <w:rsid w:val="00AE42AF"/>
    <w:rsid w:val="00AE42BB"/>
    <w:rsid w:val="00AE4568"/>
    <w:rsid w:val="00AE486A"/>
    <w:rsid w:val="00AE4896"/>
    <w:rsid w:val="00AE4F3D"/>
    <w:rsid w:val="00AE4FA6"/>
    <w:rsid w:val="00AE51B0"/>
    <w:rsid w:val="00AE550C"/>
    <w:rsid w:val="00AE5982"/>
    <w:rsid w:val="00AE5A1B"/>
    <w:rsid w:val="00AE5E65"/>
    <w:rsid w:val="00AE5FEE"/>
    <w:rsid w:val="00AE6B50"/>
    <w:rsid w:val="00AE6CB3"/>
    <w:rsid w:val="00AE707B"/>
    <w:rsid w:val="00AE7161"/>
    <w:rsid w:val="00AE72E8"/>
    <w:rsid w:val="00AE74C3"/>
    <w:rsid w:val="00AE7620"/>
    <w:rsid w:val="00AE7644"/>
    <w:rsid w:val="00AE7A3A"/>
    <w:rsid w:val="00AE7B05"/>
    <w:rsid w:val="00AE7E3F"/>
    <w:rsid w:val="00AE7F67"/>
    <w:rsid w:val="00AF00D9"/>
    <w:rsid w:val="00AF0288"/>
    <w:rsid w:val="00AF051F"/>
    <w:rsid w:val="00AF0837"/>
    <w:rsid w:val="00AF1113"/>
    <w:rsid w:val="00AF1304"/>
    <w:rsid w:val="00AF1399"/>
    <w:rsid w:val="00AF17EE"/>
    <w:rsid w:val="00AF1A3B"/>
    <w:rsid w:val="00AF1AA5"/>
    <w:rsid w:val="00AF1C2E"/>
    <w:rsid w:val="00AF1EC8"/>
    <w:rsid w:val="00AF1F65"/>
    <w:rsid w:val="00AF2002"/>
    <w:rsid w:val="00AF2192"/>
    <w:rsid w:val="00AF22D6"/>
    <w:rsid w:val="00AF2695"/>
    <w:rsid w:val="00AF2710"/>
    <w:rsid w:val="00AF271F"/>
    <w:rsid w:val="00AF280A"/>
    <w:rsid w:val="00AF2923"/>
    <w:rsid w:val="00AF29D0"/>
    <w:rsid w:val="00AF2AE1"/>
    <w:rsid w:val="00AF2CAF"/>
    <w:rsid w:val="00AF3245"/>
    <w:rsid w:val="00AF339C"/>
    <w:rsid w:val="00AF38AE"/>
    <w:rsid w:val="00AF3A59"/>
    <w:rsid w:val="00AF3EF0"/>
    <w:rsid w:val="00AF422C"/>
    <w:rsid w:val="00AF43AC"/>
    <w:rsid w:val="00AF4411"/>
    <w:rsid w:val="00AF459F"/>
    <w:rsid w:val="00AF464F"/>
    <w:rsid w:val="00AF4996"/>
    <w:rsid w:val="00AF4BEF"/>
    <w:rsid w:val="00AF4CEE"/>
    <w:rsid w:val="00AF4D6F"/>
    <w:rsid w:val="00AF52F1"/>
    <w:rsid w:val="00AF540D"/>
    <w:rsid w:val="00AF55A5"/>
    <w:rsid w:val="00AF565E"/>
    <w:rsid w:val="00AF573F"/>
    <w:rsid w:val="00AF5AFC"/>
    <w:rsid w:val="00AF5B6F"/>
    <w:rsid w:val="00AF5C9D"/>
    <w:rsid w:val="00AF5CD8"/>
    <w:rsid w:val="00AF5D69"/>
    <w:rsid w:val="00AF5E03"/>
    <w:rsid w:val="00AF6174"/>
    <w:rsid w:val="00AF63CB"/>
    <w:rsid w:val="00AF65C4"/>
    <w:rsid w:val="00AF664F"/>
    <w:rsid w:val="00AF670F"/>
    <w:rsid w:val="00AF68C3"/>
    <w:rsid w:val="00AF6BEA"/>
    <w:rsid w:val="00AF6EF1"/>
    <w:rsid w:val="00AF701B"/>
    <w:rsid w:val="00AF7139"/>
    <w:rsid w:val="00AF756D"/>
    <w:rsid w:val="00AF7AE7"/>
    <w:rsid w:val="00B0025E"/>
    <w:rsid w:val="00B00782"/>
    <w:rsid w:val="00B007D4"/>
    <w:rsid w:val="00B00884"/>
    <w:rsid w:val="00B00D04"/>
    <w:rsid w:val="00B00E83"/>
    <w:rsid w:val="00B00F89"/>
    <w:rsid w:val="00B00F9B"/>
    <w:rsid w:val="00B015C9"/>
    <w:rsid w:val="00B018DF"/>
    <w:rsid w:val="00B01912"/>
    <w:rsid w:val="00B01928"/>
    <w:rsid w:val="00B01DF2"/>
    <w:rsid w:val="00B01FC6"/>
    <w:rsid w:val="00B021D9"/>
    <w:rsid w:val="00B02628"/>
    <w:rsid w:val="00B02984"/>
    <w:rsid w:val="00B0298A"/>
    <w:rsid w:val="00B02D64"/>
    <w:rsid w:val="00B02DD3"/>
    <w:rsid w:val="00B0347E"/>
    <w:rsid w:val="00B03795"/>
    <w:rsid w:val="00B0387D"/>
    <w:rsid w:val="00B03ACD"/>
    <w:rsid w:val="00B03C1B"/>
    <w:rsid w:val="00B03C72"/>
    <w:rsid w:val="00B03FED"/>
    <w:rsid w:val="00B0424E"/>
    <w:rsid w:val="00B04318"/>
    <w:rsid w:val="00B04633"/>
    <w:rsid w:val="00B04727"/>
    <w:rsid w:val="00B047C3"/>
    <w:rsid w:val="00B048A2"/>
    <w:rsid w:val="00B04A05"/>
    <w:rsid w:val="00B04BF5"/>
    <w:rsid w:val="00B04C7E"/>
    <w:rsid w:val="00B05011"/>
    <w:rsid w:val="00B05031"/>
    <w:rsid w:val="00B0527E"/>
    <w:rsid w:val="00B053BD"/>
    <w:rsid w:val="00B056A0"/>
    <w:rsid w:val="00B056C1"/>
    <w:rsid w:val="00B05AA6"/>
    <w:rsid w:val="00B05C20"/>
    <w:rsid w:val="00B05CB3"/>
    <w:rsid w:val="00B05DB1"/>
    <w:rsid w:val="00B061EB"/>
    <w:rsid w:val="00B06351"/>
    <w:rsid w:val="00B068CC"/>
    <w:rsid w:val="00B06945"/>
    <w:rsid w:val="00B06AFA"/>
    <w:rsid w:val="00B06D46"/>
    <w:rsid w:val="00B06F06"/>
    <w:rsid w:val="00B06F1F"/>
    <w:rsid w:val="00B07129"/>
    <w:rsid w:val="00B071C3"/>
    <w:rsid w:val="00B075EC"/>
    <w:rsid w:val="00B07D1A"/>
    <w:rsid w:val="00B07E4D"/>
    <w:rsid w:val="00B1064E"/>
    <w:rsid w:val="00B10848"/>
    <w:rsid w:val="00B109E4"/>
    <w:rsid w:val="00B10C0E"/>
    <w:rsid w:val="00B10D12"/>
    <w:rsid w:val="00B10D57"/>
    <w:rsid w:val="00B10E06"/>
    <w:rsid w:val="00B10F65"/>
    <w:rsid w:val="00B10FF7"/>
    <w:rsid w:val="00B110EE"/>
    <w:rsid w:val="00B11159"/>
    <w:rsid w:val="00B1115D"/>
    <w:rsid w:val="00B1124F"/>
    <w:rsid w:val="00B11355"/>
    <w:rsid w:val="00B113C2"/>
    <w:rsid w:val="00B11451"/>
    <w:rsid w:val="00B114B1"/>
    <w:rsid w:val="00B1155E"/>
    <w:rsid w:val="00B11710"/>
    <w:rsid w:val="00B11758"/>
    <w:rsid w:val="00B11875"/>
    <w:rsid w:val="00B11CEE"/>
    <w:rsid w:val="00B11F9B"/>
    <w:rsid w:val="00B121CC"/>
    <w:rsid w:val="00B1255F"/>
    <w:rsid w:val="00B126C0"/>
    <w:rsid w:val="00B128E5"/>
    <w:rsid w:val="00B1293D"/>
    <w:rsid w:val="00B129C8"/>
    <w:rsid w:val="00B12C37"/>
    <w:rsid w:val="00B12FF0"/>
    <w:rsid w:val="00B13037"/>
    <w:rsid w:val="00B1329A"/>
    <w:rsid w:val="00B13497"/>
    <w:rsid w:val="00B134D1"/>
    <w:rsid w:val="00B136FA"/>
    <w:rsid w:val="00B13C57"/>
    <w:rsid w:val="00B14028"/>
    <w:rsid w:val="00B14244"/>
    <w:rsid w:val="00B14261"/>
    <w:rsid w:val="00B1445B"/>
    <w:rsid w:val="00B147AB"/>
    <w:rsid w:val="00B14815"/>
    <w:rsid w:val="00B1496A"/>
    <w:rsid w:val="00B149A4"/>
    <w:rsid w:val="00B158B3"/>
    <w:rsid w:val="00B159DF"/>
    <w:rsid w:val="00B15AA5"/>
    <w:rsid w:val="00B15C84"/>
    <w:rsid w:val="00B15D91"/>
    <w:rsid w:val="00B15F94"/>
    <w:rsid w:val="00B16892"/>
    <w:rsid w:val="00B16940"/>
    <w:rsid w:val="00B1695D"/>
    <w:rsid w:val="00B1725B"/>
    <w:rsid w:val="00B17290"/>
    <w:rsid w:val="00B172E3"/>
    <w:rsid w:val="00B1733D"/>
    <w:rsid w:val="00B1734B"/>
    <w:rsid w:val="00B17480"/>
    <w:rsid w:val="00B17B44"/>
    <w:rsid w:val="00B17BA2"/>
    <w:rsid w:val="00B17F8A"/>
    <w:rsid w:val="00B17FBE"/>
    <w:rsid w:val="00B20094"/>
    <w:rsid w:val="00B2019E"/>
    <w:rsid w:val="00B20327"/>
    <w:rsid w:val="00B20BCF"/>
    <w:rsid w:val="00B20E21"/>
    <w:rsid w:val="00B20E50"/>
    <w:rsid w:val="00B20E8B"/>
    <w:rsid w:val="00B20EE9"/>
    <w:rsid w:val="00B211CB"/>
    <w:rsid w:val="00B2165D"/>
    <w:rsid w:val="00B2170A"/>
    <w:rsid w:val="00B21B09"/>
    <w:rsid w:val="00B21C91"/>
    <w:rsid w:val="00B21EFB"/>
    <w:rsid w:val="00B220CD"/>
    <w:rsid w:val="00B220D9"/>
    <w:rsid w:val="00B221E6"/>
    <w:rsid w:val="00B22351"/>
    <w:rsid w:val="00B22A84"/>
    <w:rsid w:val="00B22A91"/>
    <w:rsid w:val="00B22CAA"/>
    <w:rsid w:val="00B22E56"/>
    <w:rsid w:val="00B2328E"/>
    <w:rsid w:val="00B23560"/>
    <w:rsid w:val="00B235B2"/>
    <w:rsid w:val="00B23763"/>
    <w:rsid w:val="00B23923"/>
    <w:rsid w:val="00B23987"/>
    <w:rsid w:val="00B23AEA"/>
    <w:rsid w:val="00B23EFE"/>
    <w:rsid w:val="00B24244"/>
    <w:rsid w:val="00B2442A"/>
    <w:rsid w:val="00B24613"/>
    <w:rsid w:val="00B24975"/>
    <w:rsid w:val="00B2497A"/>
    <w:rsid w:val="00B249B7"/>
    <w:rsid w:val="00B24A17"/>
    <w:rsid w:val="00B24A97"/>
    <w:rsid w:val="00B24B56"/>
    <w:rsid w:val="00B24F2C"/>
    <w:rsid w:val="00B24F65"/>
    <w:rsid w:val="00B25023"/>
    <w:rsid w:val="00B25197"/>
    <w:rsid w:val="00B2520F"/>
    <w:rsid w:val="00B25740"/>
    <w:rsid w:val="00B258FC"/>
    <w:rsid w:val="00B25CAB"/>
    <w:rsid w:val="00B26009"/>
    <w:rsid w:val="00B26096"/>
    <w:rsid w:val="00B261A7"/>
    <w:rsid w:val="00B264B3"/>
    <w:rsid w:val="00B26E1E"/>
    <w:rsid w:val="00B27235"/>
    <w:rsid w:val="00B275CA"/>
    <w:rsid w:val="00B27790"/>
    <w:rsid w:val="00B27E67"/>
    <w:rsid w:val="00B3008D"/>
    <w:rsid w:val="00B30128"/>
    <w:rsid w:val="00B30220"/>
    <w:rsid w:val="00B3054D"/>
    <w:rsid w:val="00B30637"/>
    <w:rsid w:val="00B307C6"/>
    <w:rsid w:val="00B30E3B"/>
    <w:rsid w:val="00B31044"/>
    <w:rsid w:val="00B31314"/>
    <w:rsid w:val="00B314B3"/>
    <w:rsid w:val="00B31644"/>
    <w:rsid w:val="00B31776"/>
    <w:rsid w:val="00B317F4"/>
    <w:rsid w:val="00B31AEE"/>
    <w:rsid w:val="00B31F97"/>
    <w:rsid w:val="00B32901"/>
    <w:rsid w:val="00B33658"/>
    <w:rsid w:val="00B33734"/>
    <w:rsid w:val="00B33B53"/>
    <w:rsid w:val="00B33D19"/>
    <w:rsid w:val="00B34391"/>
    <w:rsid w:val="00B34445"/>
    <w:rsid w:val="00B344D5"/>
    <w:rsid w:val="00B344F7"/>
    <w:rsid w:val="00B3457F"/>
    <w:rsid w:val="00B349C6"/>
    <w:rsid w:val="00B34ACA"/>
    <w:rsid w:val="00B34AF5"/>
    <w:rsid w:val="00B34C14"/>
    <w:rsid w:val="00B35133"/>
    <w:rsid w:val="00B35252"/>
    <w:rsid w:val="00B352B4"/>
    <w:rsid w:val="00B354F7"/>
    <w:rsid w:val="00B357A0"/>
    <w:rsid w:val="00B3580F"/>
    <w:rsid w:val="00B35830"/>
    <w:rsid w:val="00B35A71"/>
    <w:rsid w:val="00B35E9A"/>
    <w:rsid w:val="00B3611A"/>
    <w:rsid w:val="00B36361"/>
    <w:rsid w:val="00B364A3"/>
    <w:rsid w:val="00B3651E"/>
    <w:rsid w:val="00B36571"/>
    <w:rsid w:val="00B366D1"/>
    <w:rsid w:val="00B36A05"/>
    <w:rsid w:val="00B36ACC"/>
    <w:rsid w:val="00B36DB0"/>
    <w:rsid w:val="00B36E6F"/>
    <w:rsid w:val="00B36F4F"/>
    <w:rsid w:val="00B37290"/>
    <w:rsid w:val="00B375C4"/>
    <w:rsid w:val="00B37A38"/>
    <w:rsid w:val="00B37C07"/>
    <w:rsid w:val="00B37D37"/>
    <w:rsid w:val="00B37FB1"/>
    <w:rsid w:val="00B4044E"/>
    <w:rsid w:val="00B4070A"/>
    <w:rsid w:val="00B408C5"/>
    <w:rsid w:val="00B409B4"/>
    <w:rsid w:val="00B40B2F"/>
    <w:rsid w:val="00B41304"/>
    <w:rsid w:val="00B414C4"/>
    <w:rsid w:val="00B415BF"/>
    <w:rsid w:val="00B41680"/>
    <w:rsid w:val="00B418DD"/>
    <w:rsid w:val="00B41B0D"/>
    <w:rsid w:val="00B41BFB"/>
    <w:rsid w:val="00B41C7B"/>
    <w:rsid w:val="00B41DA0"/>
    <w:rsid w:val="00B42177"/>
    <w:rsid w:val="00B425F6"/>
    <w:rsid w:val="00B42A9C"/>
    <w:rsid w:val="00B42CCB"/>
    <w:rsid w:val="00B43243"/>
    <w:rsid w:val="00B433C9"/>
    <w:rsid w:val="00B435BE"/>
    <w:rsid w:val="00B43651"/>
    <w:rsid w:val="00B4381C"/>
    <w:rsid w:val="00B4386D"/>
    <w:rsid w:val="00B43AE2"/>
    <w:rsid w:val="00B43AF7"/>
    <w:rsid w:val="00B43BED"/>
    <w:rsid w:val="00B43C48"/>
    <w:rsid w:val="00B43F03"/>
    <w:rsid w:val="00B43F4B"/>
    <w:rsid w:val="00B43FD3"/>
    <w:rsid w:val="00B4472D"/>
    <w:rsid w:val="00B447B9"/>
    <w:rsid w:val="00B449F4"/>
    <w:rsid w:val="00B44AD8"/>
    <w:rsid w:val="00B44B91"/>
    <w:rsid w:val="00B44C6B"/>
    <w:rsid w:val="00B44DCD"/>
    <w:rsid w:val="00B450B5"/>
    <w:rsid w:val="00B4552E"/>
    <w:rsid w:val="00B457CF"/>
    <w:rsid w:val="00B45926"/>
    <w:rsid w:val="00B45A49"/>
    <w:rsid w:val="00B45A7E"/>
    <w:rsid w:val="00B45C03"/>
    <w:rsid w:val="00B45D91"/>
    <w:rsid w:val="00B45F80"/>
    <w:rsid w:val="00B462A3"/>
    <w:rsid w:val="00B462A6"/>
    <w:rsid w:val="00B462D5"/>
    <w:rsid w:val="00B463F4"/>
    <w:rsid w:val="00B4653E"/>
    <w:rsid w:val="00B466FF"/>
    <w:rsid w:val="00B469C2"/>
    <w:rsid w:val="00B46A55"/>
    <w:rsid w:val="00B46BA8"/>
    <w:rsid w:val="00B473DF"/>
    <w:rsid w:val="00B47ABD"/>
    <w:rsid w:val="00B47B24"/>
    <w:rsid w:val="00B47B7E"/>
    <w:rsid w:val="00B47EB7"/>
    <w:rsid w:val="00B50025"/>
    <w:rsid w:val="00B5054E"/>
    <w:rsid w:val="00B50555"/>
    <w:rsid w:val="00B50803"/>
    <w:rsid w:val="00B50F00"/>
    <w:rsid w:val="00B5116D"/>
    <w:rsid w:val="00B51213"/>
    <w:rsid w:val="00B51489"/>
    <w:rsid w:val="00B515B5"/>
    <w:rsid w:val="00B515DA"/>
    <w:rsid w:val="00B5197A"/>
    <w:rsid w:val="00B51AB3"/>
    <w:rsid w:val="00B51C17"/>
    <w:rsid w:val="00B51C4B"/>
    <w:rsid w:val="00B51F9F"/>
    <w:rsid w:val="00B51FDC"/>
    <w:rsid w:val="00B52292"/>
    <w:rsid w:val="00B5253B"/>
    <w:rsid w:val="00B525F0"/>
    <w:rsid w:val="00B526B9"/>
    <w:rsid w:val="00B529CD"/>
    <w:rsid w:val="00B53192"/>
    <w:rsid w:val="00B531E5"/>
    <w:rsid w:val="00B533F7"/>
    <w:rsid w:val="00B5351D"/>
    <w:rsid w:val="00B53657"/>
    <w:rsid w:val="00B53739"/>
    <w:rsid w:val="00B53BB9"/>
    <w:rsid w:val="00B53CC2"/>
    <w:rsid w:val="00B53EB8"/>
    <w:rsid w:val="00B540B3"/>
    <w:rsid w:val="00B54140"/>
    <w:rsid w:val="00B54224"/>
    <w:rsid w:val="00B54367"/>
    <w:rsid w:val="00B54AD8"/>
    <w:rsid w:val="00B54ADE"/>
    <w:rsid w:val="00B54C8A"/>
    <w:rsid w:val="00B55047"/>
    <w:rsid w:val="00B552F5"/>
    <w:rsid w:val="00B554A2"/>
    <w:rsid w:val="00B55532"/>
    <w:rsid w:val="00B55595"/>
    <w:rsid w:val="00B556A2"/>
    <w:rsid w:val="00B5580B"/>
    <w:rsid w:val="00B55C36"/>
    <w:rsid w:val="00B55D2C"/>
    <w:rsid w:val="00B56015"/>
    <w:rsid w:val="00B5614C"/>
    <w:rsid w:val="00B56213"/>
    <w:rsid w:val="00B569FB"/>
    <w:rsid w:val="00B56C33"/>
    <w:rsid w:val="00B56C9B"/>
    <w:rsid w:val="00B56E8B"/>
    <w:rsid w:val="00B56E9F"/>
    <w:rsid w:val="00B56EE5"/>
    <w:rsid w:val="00B5752F"/>
    <w:rsid w:val="00B575F2"/>
    <w:rsid w:val="00B57935"/>
    <w:rsid w:val="00B57F29"/>
    <w:rsid w:val="00B57F73"/>
    <w:rsid w:val="00B602A4"/>
    <w:rsid w:val="00B60627"/>
    <w:rsid w:val="00B60B7A"/>
    <w:rsid w:val="00B60C35"/>
    <w:rsid w:val="00B60C99"/>
    <w:rsid w:val="00B60E41"/>
    <w:rsid w:val="00B60E9C"/>
    <w:rsid w:val="00B610FF"/>
    <w:rsid w:val="00B612C9"/>
    <w:rsid w:val="00B61598"/>
    <w:rsid w:val="00B61798"/>
    <w:rsid w:val="00B617E9"/>
    <w:rsid w:val="00B61A04"/>
    <w:rsid w:val="00B61AB1"/>
    <w:rsid w:val="00B61AE5"/>
    <w:rsid w:val="00B61DE1"/>
    <w:rsid w:val="00B62149"/>
    <w:rsid w:val="00B6242A"/>
    <w:rsid w:val="00B62758"/>
    <w:rsid w:val="00B62894"/>
    <w:rsid w:val="00B62A79"/>
    <w:rsid w:val="00B62C89"/>
    <w:rsid w:val="00B63618"/>
    <w:rsid w:val="00B63CFA"/>
    <w:rsid w:val="00B63D62"/>
    <w:rsid w:val="00B63F7E"/>
    <w:rsid w:val="00B64105"/>
    <w:rsid w:val="00B641B6"/>
    <w:rsid w:val="00B6424E"/>
    <w:rsid w:val="00B64462"/>
    <w:rsid w:val="00B648C0"/>
    <w:rsid w:val="00B64D79"/>
    <w:rsid w:val="00B64E09"/>
    <w:rsid w:val="00B64E3B"/>
    <w:rsid w:val="00B64ED8"/>
    <w:rsid w:val="00B65239"/>
    <w:rsid w:val="00B6572E"/>
    <w:rsid w:val="00B657AD"/>
    <w:rsid w:val="00B659A6"/>
    <w:rsid w:val="00B6648F"/>
    <w:rsid w:val="00B66765"/>
    <w:rsid w:val="00B66CBB"/>
    <w:rsid w:val="00B66F20"/>
    <w:rsid w:val="00B66F3B"/>
    <w:rsid w:val="00B67217"/>
    <w:rsid w:val="00B676D4"/>
    <w:rsid w:val="00B67BFF"/>
    <w:rsid w:val="00B67C8D"/>
    <w:rsid w:val="00B67E35"/>
    <w:rsid w:val="00B708EB"/>
    <w:rsid w:val="00B70910"/>
    <w:rsid w:val="00B70970"/>
    <w:rsid w:val="00B7126D"/>
    <w:rsid w:val="00B712BD"/>
    <w:rsid w:val="00B7130D"/>
    <w:rsid w:val="00B71326"/>
    <w:rsid w:val="00B71663"/>
    <w:rsid w:val="00B71684"/>
    <w:rsid w:val="00B716FB"/>
    <w:rsid w:val="00B71796"/>
    <w:rsid w:val="00B71856"/>
    <w:rsid w:val="00B7193C"/>
    <w:rsid w:val="00B71B4E"/>
    <w:rsid w:val="00B7203A"/>
    <w:rsid w:val="00B72113"/>
    <w:rsid w:val="00B7214B"/>
    <w:rsid w:val="00B72E1A"/>
    <w:rsid w:val="00B72E4F"/>
    <w:rsid w:val="00B72E5F"/>
    <w:rsid w:val="00B72EAD"/>
    <w:rsid w:val="00B7304F"/>
    <w:rsid w:val="00B734C7"/>
    <w:rsid w:val="00B73808"/>
    <w:rsid w:val="00B73CA7"/>
    <w:rsid w:val="00B73D00"/>
    <w:rsid w:val="00B73D2D"/>
    <w:rsid w:val="00B73D89"/>
    <w:rsid w:val="00B73E41"/>
    <w:rsid w:val="00B741FA"/>
    <w:rsid w:val="00B74951"/>
    <w:rsid w:val="00B74A61"/>
    <w:rsid w:val="00B74BA9"/>
    <w:rsid w:val="00B74C9A"/>
    <w:rsid w:val="00B74EB7"/>
    <w:rsid w:val="00B750C9"/>
    <w:rsid w:val="00B75907"/>
    <w:rsid w:val="00B75967"/>
    <w:rsid w:val="00B75974"/>
    <w:rsid w:val="00B75C98"/>
    <w:rsid w:val="00B75CA7"/>
    <w:rsid w:val="00B76305"/>
    <w:rsid w:val="00B76544"/>
    <w:rsid w:val="00B767B5"/>
    <w:rsid w:val="00B7685B"/>
    <w:rsid w:val="00B76929"/>
    <w:rsid w:val="00B7696C"/>
    <w:rsid w:val="00B76A29"/>
    <w:rsid w:val="00B76BA7"/>
    <w:rsid w:val="00B76EE9"/>
    <w:rsid w:val="00B76FE4"/>
    <w:rsid w:val="00B7721D"/>
    <w:rsid w:val="00B7755B"/>
    <w:rsid w:val="00B776DE"/>
    <w:rsid w:val="00B778EF"/>
    <w:rsid w:val="00B77A34"/>
    <w:rsid w:val="00B77AAF"/>
    <w:rsid w:val="00B77CBF"/>
    <w:rsid w:val="00B77EFE"/>
    <w:rsid w:val="00B802D0"/>
    <w:rsid w:val="00B807E4"/>
    <w:rsid w:val="00B808D7"/>
    <w:rsid w:val="00B809EB"/>
    <w:rsid w:val="00B80AAA"/>
    <w:rsid w:val="00B80D9E"/>
    <w:rsid w:val="00B80E83"/>
    <w:rsid w:val="00B8132D"/>
    <w:rsid w:val="00B813E8"/>
    <w:rsid w:val="00B81711"/>
    <w:rsid w:val="00B81764"/>
    <w:rsid w:val="00B81CE0"/>
    <w:rsid w:val="00B81D62"/>
    <w:rsid w:val="00B81EFA"/>
    <w:rsid w:val="00B824CB"/>
    <w:rsid w:val="00B82551"/>
    <w:rsid w:val="00B828E3"/>
    <w:rsid w:val="00B82920"/>
    <w:rsid w:val="00B8292B"/>
    <w:rsid w:val="00B82DF0"/>
    <w:rsid w:val="00B82FA0"/>
    <w:rsid w:val="00B83032"/>
    <w:rsid w:val="00B83141"/>
    <w:rsid w:val="00B8365D"/>
    <w:rsid w:val="00B837F8"/>
    <w:rsid w:val="00B83867"/>
    <w:rsid w:val="00B839C3"/>
    <w:rsid w:val="00B83BDB"/>
    <w:rsid w:val="00B83C50"/>
    <w:rsid w:val="00B83C6E"/>
    <w:rsid w:val="00B83F6E"/>
    <w:rsid w:val="00B84173"/>
    <w:rsid w:val="00B84200"/>
    <w:rsid w:val="00B84803"/>
    <w:rsid w:val="00B8489C"/>
    <w:rsid w:val="00B84B73"/>
    <w:rsid w:val="00B84B77"/>
    <w:rsid w:val="00B84E24"/>
    <w:rsid w:val="00B851FA"/>
    <w:rsid w:val="00B85269"/>
    <w:rsid w:val="00B85537"/>
    <w:rsid w:val="00B85653"/>
    <w:rsid w:val="00B859A9"/>
    <w:rsid w:val="00B85A13"/>
    <w:rsid w:val="00B85ADD"/>
    <w:rsid w:val="00B85F74"/>
    <w:rsid w:val="00B8605C"/>
    <w:rsid w:val="00B860DB"/>
    <w:rsid w:val="00B862ED"/>
    <w:rsid w:val="00B86638"/>
    <w:rsid w:val="00B86656"/>
    <w:rsid w:val="00B8689E"/>
    <w:rsid w:val="00B8693C"/>
    <w:rsid w:val="00B86A83"/>
    <w:rsid w:val="00B86E85"/>
    <w:rsid w:val="00B8719A"/>
    <w:rsid w:val="00B871C1"/>
    <w:rsid w:val="00B877F1"/>
    <w:rsid w:val="00B901A2"/>
    <w:rsid w:val="00B90571"/>
    <w:rsid w:val="00B905AC"/>
    <w:rsid w:val="00B906FB"/>
    <w:rsid w:val="00B9075C"/>
    <w:rsid w:val="00B909A0"/>
    <w:rsid w:val="00B909FA"/>
    <w:rsid w:val="00B90D33"/>
    <w:rsid w:val="00B90F31"/>
    <w:rsid w:val="00B90F89"/>
    <w:rsid w:val="00B9147E"/>
    <w:rsid w:val="00B91974"/>
    <w:rsid w:val="00B91978"/>
    <w:rsid w:val="00B919F3"/>
    <w:rsid w:val="00B91AFC"/>
    <w:rsid w:val="00B91BD3"/>
    <w:rsid w:val="00B91FF4"/>
    <w:rsid w:val="00B9252D"/>
    <w:rsid w:val="00B92767"/>
    <w:rsid w:val="00B928F8"/>
    <w:rsid w:val="00B92DC9"/>
    <w:rsid w:val="00B92F10"/>
    <w:rsid w:val="00B931F7"/>
    <w:rsid w:val="00B93389"/>
    <w:rsid w:val="00B93862"/>
    <w:rsid w:val="00B93A4C"/>
    <w:rsid w:val="00B93DA8"/>
    <w:rsid w:val="00B93E53"/>
    <w:rsid w:val="00B94163"/>
    <w:rsid w:val="00B94388"/>
    <w:rsid w:val="00B943E4"/>
    <w:rsid w:val="00B9467B"/>
    <w:rsid w:val="00B94B83"/>
    <w:rsid w:val="00B94BDB"/>
    <w:rsid w:val="00B95CE4"/>
    <w:rsid w:val="00B95D05"/>
    <w:rsid w:val="00B95D47"/>
    <w:rsid w:val="00B95FBB"/>
    <w:rsid w:val="00B962AA"/>
    <w:rsid w:val="00B9632E"/>
    <w:rsid w:val="00B963FA"/>
    <w:rsid w:val="00B9688C"/>
    <w:rsid w:val="00B96929"/>
    <w:rsid w:val="00B96A14"/>
    <w:rsid w:val="00B96A3D"/>
    <w:rsid w:val="00B96AE4"/>
    <w:rsid w:val="00B96E70"/>
    <w:rsid w:val="00B96F13"/>
    <w:rsid w:val="00B96F83"/>
    <w:rsid w:val="00B978A7"/>
    <w:rsid w:val="00B97A37"/>
    <w:rsid w:val="00B97C35"/>
    <w:rsid w:val="00BA00C7"/>
    <w:rsid w:val="00BA023C"/>
    <w:rsid w:val="00BA05E8"/>
    <w:rsid w:val="00BA0818"/>
    <w:rsid w:val="00BA09D2"/>
    <w:rsid w:val="00BA0A50"/>
    <w:rsid w:val="00BA0A74"/>
    <w:rsid w:val="00BA0D73"/>
    <w:rsid w:val="00BA0E9F"/>
    <w:rsid w:val="00BA0F3E"/>
    <w:rsid w:val="00BA111E"/>
    <w:rsid w:val="00BA11F9"/>
    <w:rsid w:val="00BA15D5"/>
    <w:rsid w:val="00BA173F"/>
    <w:rsid w:val="00BA1836"/>
    <w:rsid w:val="00BA18FE"/>
    <w:rsid w:val="00BA19E7"/>
    <w:rsid w:val="00BA1A6E"/>
    <w:rsid w:val="00BA1B66"/>
    <w:rsid w:val="00BA1BFA"/>
    <w:rsid w:val="00BA1DC8"/>
    <w:rsid w:val="00BA1E60"/>
    <w:rsid w:val="00BA267D"/>
    <w:rsid w:val="00BA29A9"/>
    <w:rsid w:val="00BA2B87"/>
    <w:rsid w:val="00BA2C6F"/>
    <w:rsid w:val="00BA2C77"/>
    <w:rsid w:val="00BA2D1C"/>
    <w:rsid w:val="00BA2DF1"/>
    <w:rsid w:val="00BA2E4C"/>
    <w:rsid w:val="00BA2F95"/>
    <w:rsid w:val="00BA30E4"/>
    <w:rsid w:val="00BA357D"/>
    <w:rsid w:val="00BA3796"/>
    <w:rsid w:val="00BA3B06"/>
    <w:rsid w:val="00BA3BC7"/>
    <w:rsid w:val="00BA3D02"/>
    <w:rsid w:val="00BA3DAF"/>
    <w:rsid w:val="00BA3E9F"/>
    <w:rsid w:val="00BA3F14"/>
    <w:rsid w:val="00BA425C"/>
    <w:rsid w:val="00BA4408"/>
    <w:rsid w:val="00BA4514"/>
    <w:rsid w:val="00BA46F0"/>
    <w:rsid w:val="00BA475F"/>
    <w:rsid w:val="00BA4E3D"/>
    <w:rsid w:val="00BA5116"/>
    <w:rsid w:val="00BA5524"/>
    <w:rsid w:val="00BA57E8"/>
    <w:rsid w:val="00BA58B0"/>
    <w:rsid w:val="00BA5AE3"/>
    <w:rsid w:val="00BA5D72"/>
    <w:rsid w:val="00BA5FDB"/>
    <w:rsid w:val="00BA6026"/>
    <w:rsid w:val="00BA6797"/>
    <w:rsid w:val="00BA6A0B"/>
    <w:rsid w:val="00BA6AF5"/>
    <w:rsid w:val="00BA6C4B"/>
    <w:rsid w:val="00BA6EA8"/>
    <w:rsid w:val="00BA6EF4"/>
    <w:rsid w:val="00BA705C"/>
    <w:rsid w:val="00BA7197"/>
    <w:rsid w:val="00BA7525"/>
    <w:rsid w:val="00BA7648"/>
    <w:rsid w:val="00BA76EA"/>
    <w:rsid w:val="00BA7905"/>
    <w:rsid w:val="00BA7B12"/>
    <w:rsid w:val="00BB0139"/>
    <w:rsid w:val="00BB0296"/>
    <w:rsid w:val="00BB05A7"/>
    <w:rsid w:val="00BB0B0C"/>
    <w:rsid w:val="00BB0C27"/>
    <w:rsid w:val="00BB0F05"/>
    <w:rsid w:val="00BB1252"/>
    <w:rsid w:val="00BB14BB"/>
    <w:rsid w:val="00BB15CC"/>
    <w:rsid w:val="00BB15E5"/>
    <w:rsid w:val="00BB1705"/>
    <w:rsid w:val="00BB17A8"/>
    <w:rsid w:val="00BB19A4"/>
    <w:rsid w:val="00BB1C06"/>
    <w:rsid w:val="00BB1F5A"/>
    <w:rsid w:val="00BB22B2"/>
    <w:rsid w:val="00BB244E"/>
    <w:rsid w:val="00BB2659"/>
    <w:rsid w:val="00BB272D"/>
    <w:rsid w:val="00BB27C9"/>
    <w:rsid w:val="00BB2C67"/>
    <w:rsid w:val="00BB2D67"/>
    <w:rsid w:val="00BB350D"/>
    <w:rsid w:val="00BB35AE"/>
    <w:rsid w:val="00BB37FB"/>
    <w:rsid w:val="00BB3B01"/>
    <w:rsid w:val="00BB3B12"/>
    <w:rsid w:val="00BB3C64"/>
    <w:rsid w:val="00BB3D39"/>
    <w:rsid w:val="00BB3D82"/>
    <w:rsid w:val="00BB3DBE"/>
    <w:rsid w:val="00BB3E34"/>
    <w:rsid w:val="00BB3EDE"/>
    <w:rsid w:val="00BB3EF7"/>
    <w:rsid w:val="00BB413B"/>
    <w:rsid w:val="00BB4440"/>
    <w:rsid w:val="00BB473E"/>
    <w:rsid w:val="00BB4AC7"/>
    <w:rsid w:val="00BB547F"/>
    <w:rsid w:val="00BB5658"/>
    <w:rsid w:val="00BB5976"/>
    <w:rsid w:val="00BB5D04"/>
    <w:rsid w:val="00BB5E2E"/>
    <w:rsid w:val="00BB5E89"/>
    <w:rsid w:val="00BB5F50"/>
    <w:rsid w:val="00BB60FA"/>
    <w:rsid w:val="00BB6159"/>
    <w:rsid w:val="00BB61B0"/>
    <w:rsid w:val="00BB6255"/>
    <w:rsid w:val="00BB642A"/>
    <w:rsid w:val="00BB68AB"/>
    <w:rsid w:val="00BB6BBE"/>
    <w:rsid w:val="00BB6C7E"/>
    <w:rsid w:val="00BB6E03"/>
    <w:rsid w:val="00BB6F4E"/>
    <w:rsid w:val="00BB705B"/>
    <w:rsid w:val="00BB71D5"/>
    <w:rsid w:val="00BB7662"/>
    <w:rsid w:val="00BB770A"/>
    <w:rsid w:val="00BB7868"/>
    <w:rsid w:val="00BB7BE2"/>
    <w:rsid w:val="00BB7C39"/>
    <w:rsid w:val="00BB7DF6"/>
    <w:rsid w:val="00BB7E91"/>
    <w:rsid w:val="00BC0302"/>
    <w:rsid w:val="00BC0808"/>
    <w:rsid w:val="00BC0E10"/>
    <w:rsid w:val="00BC0EFA"/>
    <w:rsid w:val="00BC0F70"/>
    <w:rsid w:val="00BC0F87"/>
    <w:rsid w:val="00BC1156"/>
    <w:rsid w:val="00BC1419"/>
    <w:rsid w:val="00BC1578"/>
    <w:rsid w:val="00BC16CD"/>
    <w:rsid w:val="00BC174B"/>
    <w:rsid w:val="00BC18DC"/>
    <w:rsid w:val="00BC1E8C"/>
    <w:rsid w:val="00BC1FF6"/>
    <w:rsid w:val="00BC236F"/>
    <w:rsid w:val="00BC2410"/>
    <w:rsid w:val="00BC2E22"/>
    <w:rsid w:val="00BC31CC"/>
    <w:rsid w:val="00BC3536"/>
    <w:rsid w:val="00BC3571"/>
    <w:rsid w:val="00BC3580"/>
    <w:rsid w:val="00BC35E5"/>
    <w:rsid w:val="00BC37DD"/>
    <w:rsid w:val="00BC3A13"/>
    <w:rsid w:val="00BC3B47"/>
    <w:rsid w:val="00BC3D57"/>
    <w:rsid w:val="00BC3E45"/>
    <w:rsid w:val="00BC3EF9"/>
    <w:rsid w:val="00BC4014"/>
    <w:rsid w:val="00BC4078"/>
    <w:rsid w:val="00BC437E"/>
    <w:rsid w:val="00BC45AD"/>
    <w:rsid w:val="00BC467B"/>
    <w:rsid w:val="00BC46C3"/>
    <w:rsid w:val="00BC4B0B"/>
    <w:rsid w:val="00BC4B9D"/>
    <w:rsid w:val="00BC4D97"/>
    <w:rsid w:val="00BC52F1"/>
    <w:rsid w:val="00BC54C8"/>
    <w:rsid w:val="00BC5714"/>
    <w:rsid w:val="00BC59CA"/>
    <w:rsid w:val="00BC5B93"/>
    <w:rsid w:val="00BC5D1B"/>
    <w:rsid w:val="00BC5D40"/>
    <w:rsid w:val="00BC601E"/>
    <w:rsid w:val="00BC6038"/>
    <w:rsid w:val="00BC607C"/>
    <w:rsid w:val="00BC607D"/>
    <w:rsid w:val="00BC6519"/>
    <w:rsid w:val="00BC69E3"/>
    <w:rsid w:val="00BC6B08"/>
    <w:rsid w:val="00BC6B1A"/>
    <w:rsid w:val="00BC6D13"/>
    <w:rsid w:val="00BC6DC6"/>
    <w:rsid w:val="00BC6F5B"/>
    <w:rsid w:val="00BC71C8"/>
    <w:rsid w:val="00BC744D"/>
    <w:rsid w:val="00BC780E"/>
    <w:rsid w:val="00BC7967"/>
    <w:rsid w:val="00BC7AF4"/>
    <w:rsid w:val="00BC7D64"/>
    <w:rsid w:val="00BD0020"/>
    <w:rsid w:val="00BD00B7"/>
    <w:rsid w:val="00BD020A"/>
    <w:rsid w:val="00BD03C3"/>
    <w:rsid w:val="00BD04F4"/>
    <w:rsid w:val="00BD08C7"/>
    <w:rsid w:val="00BD0B34"/>
    <w:rsid w:val="00BD0CE0"/>
    <w:rsid w:val="00BD0F12"/>
    <w:rsid w:val="00BD0FAF"/>
    <w:rsid w:val="00BD0FF8"/>
    <w:rsid w:val="00BD1056"/>
    <w:rsid w:val="00BD114D"/>
    <w:rsid w:val="00BD1155"/>
    <w:rsid w:val="00BD13E7"/>
    <w:rsid w:val="00BD1411"/>
    <w:rsid w:val="00BD1496"/>
    <w:rsid w:val="00BD160C"/>
    <w:rsid w:val="00BD18CE"/>
    <w:rsid w:val="00BD1B8D"/>
    <w:rsid w:val="00BD1CF8"/>
    <w:rsid w:val="00BD1DA7"/>
    <w:rsid w:val="00BD20FF"/>
    <w:rsid w:val="00BD23BF"/>
    <w:rsid w:val="00BD23EE"/>
    <w:rsid w:val="00BD2452"/>
    <w:rsid w:val="00BD2492"/>
    <w:rsid w:val="00BD24F1"/>
    <w:rsid w:val="00BD2554"/>
    <w:rsid w:val="00BD25F4"/>
    <w:rsid w:val="00BD2A7F"/>
    <w:rsid w:val="00BD2CE4"/>
    <w:rsid w:val="00BD2DCD"/>
    <w:rsid w:val="00BD3065"/>
    <w:rsid w:val="00BD3196"/>
    <w:rsid w:val="00BD34D3"/>
    <w:rsid w:val="00BD3689"/>
    <w:rsid w:val="00BD3B7D"/>
    <w:rsid w:val="00BD3E1F"/>
    <w:rsid w:val="00BD3F46"/>
    <w:rsid w:val="00BD3FD0"/>
    <w:rsid w:val="00BD405D"/>
    <w:rsid w:val="00BD4229"/>
    <w:rsid w:val="00BD4879"/>
    <w:rsid w:val="00BD4CED"/>
    <w:rsid w:val="00BD52DA"/>
    <w:rsid w:val="00BD55AA"/>
    <w:rsid w:val="00BD6160"/>
    <w:rsid w:val="00BD64F9"/>
    <w:rsid w:val="00BD6607"/>
    <w:rsid w:val="00BD675A"/>
    <w:rsid w:val="00BD68A5"/>
    <w:rsid w:val="00BD6D4B"/>
    <w:rsid w:val="00BD6F11"/>
    <w:rsid w:val="00BD6FCF"/>
    <w:rsid w:val="00BD703C"/>
    <w:rsid w:val="00BD709E"/>
    <w:rsid w:val="00BD71BA"/>
    <w:rsid w:val="00BD73C7"/>
    <w:rsid w:val="00BD7556"/>
    <w:rsid w:val="00BD7611"/>
    <w:rsid w:val="00BD7BA1"/>
    <w:rsid w:val="00BD7BC6"/>
    <w:rsid w:val="00BE0172"/>
    <w:rsid w:val="00BE025F"/>
    <w:rsid w:val="00BE057A"/>
    <w:rsid w:val="00BE080C"/>
    <w:rsid w:val="00BE0964"/>
    <w:rsid w:val="00BE0985"/>
    <w:rsid w:val="00BE0DEC"/>
    <w:rsid w:val="00BE0E00"/>
    <w:rsid w:val="00BE1091"/>
    <w:rsid w:val="00BE169F"/>
    <w:rsid w:val="00BE1927"/>
    <w:rsid w:val="00BE1944"/>
    <w:rsid w:val="00BE1D54"/>
    <w:rsid w:val="00BE218A"/>
    <w:rsid w:val="00BE22A7"/>
    <w:rsid w:val="00BE2496"/>
    <w:rsid w:val="00BE24A3"/>
    <w:rsid w:val="00BE25F8"/>
    <w:rsid w:val="00BE286C"/>
    <w:rsid w:val="00BE2ABD"/>
    <w:rsid w:val="00BE2EB7"/>
    <w:rsid w:val="00BE2EFC"/>
    <w:rsid w:val="00BE2F5B"/>
    <w:rsid w:val="00BE2FD0"/>
    <w:rsid w:val="00BE309C"/>
    <w:rsid w:val="00BE30FB"/>
    <w:rsid w:val="00BE3105"/>
    <w:rsid w:val="00BE31C7"/>
    <w:rsid w:val="00BE3226"/>
    <w:rsid w:val="00BE35FC"/>
    <w:rsid w:val="00BE396F"/>
    <w:rsid w:val="00BE3BC9"/>
    <w:rsid w:val="00BE3C67"/>
    <w:rsid w:val="00BE3EC8"/>
    <w:rsid w:val="00BE3F77"/>
    <w:rsid w:val="00BE418C"/>
    <w:rsid w:val="00BE4A99"/>
    <w:rsid w:val="00BE4B67"/>
    <w:rsid w:val="00BE4DAA"/>
    <w:rsid w:val="00BE4FF8"/>
    <w:rsid w:val="00BE5213"/>
    <w:rsid w:val="00BE5218"/>
    <w:rsid w:val="00BE542F"/>
    <w:rsid w:val="00BE5562"/>
    <w:rsid w:val="00BE5DE9"/>
    <w:rsid w:val="00BE5DED"/>
    <w:rsid w:val="00BE6021"/>
    <w:rsid w:val="00BE625F"/>
    <w:rsid w:val="00BE655A"/>
    <w:rsid w:val="00BE6609"/>
    <w:rsid w:val="00BE6858"/>
    <w:rsid w:val="00BE6A1E"/>
    <w:rsid w:val="00BE6B7B"/>
    <w:rsid w:val="00BE6BD1"/>
    <w:rsid w:val="00BE6BEF"/>
    <w:rsid w:val="00BE6C31"/>
    <w:rsid w:val="00BE6E25"/>
    <w:rsid w:val="00BE6F04"/>
    <w:rsid w:val="00BE6F5C"/>
    <w:rsid w:val="00BE6FE3"/>
    <w:rsid w:val="00BE71AE"/>
    <w:rsid w:val="00BE74BB"/>
    <w:rsid w:val="00BE76A0"/>
    <w:rsid w:val="00BE7918"/>
    <w:rsid w:val="00BE799A"/>
    <w:rsid w:val="00BE7AE2"/>
    <w:rsid w:val="00BF008C"/>
    <w:rsid w:val="00BF035F"/>
    <w:rsid w:val="00BF037F"/>
    <w:rsid w:val="00BF0491"/>
    <w:rsid w:val="00BF0492"/>
    <w:rsid w:val="00BF0D8D"/>
    <w:rsid w:val="00BF0E8F"/>
    <w:rsid w:val="00BF0F59"/>
    <w:rsid w:val="00BF10BF"/>
    <w:rsid w:val="00BF1197"/>
    <w:rsid w:val="00BF1313"/>
    <w:rsid w:val="00BF167B"/>
    <w:rsid w:val="00BF1827"/>
    <w:rsid w:val="00BF1E14"/>
    <w:rsid w:val="00BF23D3"/>
    <w:rsid w:val="00BF24A0"/>
    <w:rsid w:val="00BF24E9"/>
    <w:rsid w:val="00BF2750"/>
    <w:rsid w:val="00BF2841"/>
    <w:rsid w:val="00BF3213"/>
    <w:rsid w:val="00BF3804"/>
    <w:rsid w:val="00BF3852"/>
    <w:rsid w:val="00BF388E"/>
    <w:rsid w:val="00BF3958"/>
    <w:rsid w:val="00BF3F13"/>
    <w:rsid w:val="00BF4084"/>
    <w:rsid w:val="00BF4111"/>
    <w:rsid w:val="00BF41C7"/>
    <w:rsid w:val="00BF45DB"/>
    <w:rsid w:val="00BF45FE"/>
    <w:rsid w:val="00BF4A2C"/>
    <w:rsid w:val="00BF4A30"/>
    <w:rsid w:val="00BF4C7C"/>
    <w:rsid w:val="00BF4FDD"/>
    <w:rsid w:val="00BF50FF"/>
    <w:rsid w:val="00BF54C2"/>
    <w:rsid w:val="00BF599C"/>
    <w:rsid w:val="00BF59D7"/>
    <w:rsid w:val="00BF60AF"/>
    <w:rsid w:val="00BF60BB"/>
    <w:rsid w:val="00BF6275"/>
    <w:rsid w:val="00BF69E5"/>
    <w:rsid w:val="00BF6ACD"/>
    <w:rsid w:val="00BF6CF2"/>
    <w:rsid w:val="00BF6F40"/>
    <w:rsid w:val="00BF72F7"/>
    <w:rsid w:val="00BF7683"/>
    <w:rsid w:val="00BF76CC"/>
    <w:rsid w:val="00BF7A1D"/>
    <w:rsid w:val="00BF7DA4"/>
    <w:rsid w:val="00BF7E3B"/>
    <w:rsid w:val="00C0008C"/>
    <w:rsid w:val="00C0049A"/>
    <w:rsid w:val="00C00BCF"/>
    <w:rsid w:val="00C00C5F"/>
    <w:rsid w:val="00C00D20"/>
    <w:rsid w:val="00C00D9B"/>
    <w:rsid w:val="00C00EF4"/>
    <w:rsid w:val="00C00F7D"/>
    <w:rsid w:val="00C0126F"/>
    <w:rsid w:val="00C0127E"/>
    <w:rsid w:val="00C01453"/>
    <w:rsid w:val="00C0156B"/>
    <w:rsid w:val="00C0164C"/>
    <w:rsid w:val="00C0193B"/>
    <w:rsid w:val="00C01B3C"/>
    <w:rsid w:val="00C01D88"/>
    <w:rsid w:val="00C01DF1"/>
    <w:rsid w:val="00C0206D"/>
    <w:rsid w:val="00C02134"/>
    <w:rsid w:val="00C024AD"/>
    <w:rsid w:val="00C02BE2"/>
    <w:rsid w:val="00C02F6F"/>
    <w:rsid w:val="00C033C9"/>
    <w:rsid w:val="00C038B6"/>
    <w:rsid w:val="00C03AD1"/>
    <w:rsid w:val="00C03C9D"/>
    <w:rsid w:val="00C03D2E"/>
    <w:rsid w:val="00C03EFF"/>
    <w:rsid w:val="00C0463A"/>
    <w:rsid w:val="00C048F7"/>
    <w:rsid w:val="00C04C55"/>
    <w:rsid w:val="00C05171"/>
    <w:rsid w:val="00C0517C"/>
    <w:rsid w:val="00C0518A"/>
    <w:rsid w:val="00C05192"/>
    <w:rsid w:val="00C0533F"/>
    <w:rsid w:val="00C057A8"/>
    <w:rsid w:val="00C0582C"/>
    <w:rsid w:val="00C05AD0"/>
    <w:rsid w:val="00C05B8B"/>
    <w:rsid w:val="00C05E34"/>
    <w:rsid w:val="00C05EBE"/>
    <w:rsid w:val="00C05F97"/>
    <w:rsid w:val="00C06064"/>
    <w:rsid w:val="00C066BF"/>
    <w:rsid w:val="00C068B4"/>
    <w:rsid w:val="00C06C33"/>
    <w:rsid w:val="00C074F3"/>
    <w:rsid w:val="00C0792B"/>
    <w:rsid w:val="00C07CCF"/>
    <w:rsid w:val="00C07CEC"/>
    <w:rsid w:val="00C07D52"/>
    <w:rsid w:val="00C07F04"/>
    <w:rsid w:val="00C100DB"/>
    <w:rsid w:val="00C1036B"/>
    <w:rsid w:val="00C1042E"/>
    <w:rsid w:val="00C105BD"/>
    <w:rsid w:val="00C10982"/>
    <w:rsid w:val="00C10ACA"/>
    <w:rsid w:val="00C10E0E"/>
    <w:rsid w:val="00C110F2"/>
    <w:rsid w:val="00C11100"/>
    <w:rsid w:val="00C11298"/>
    <w:rsid w:val="00C115DF"/>
    <w:rsid w:val="00C11C70"/>
    <w:rsid w:val="00C11E7B"/>
    <w:rsid w:val="00C11E93"/>
    <w:rsid w:val="00C11F2F"/>
    <w:rsid w:val="00C11F76"/>
    <w:rsid w:val="00C121E9"/>
    <w:rsid w:val="00C125FF"/>
    <w:rsid w:val="00C127BC"/>
    <w:rsid w:val="00C129D3"/>
    <w:rsid w:val="00C12BB7"/>
    <w:rsid w:val="00C12DFD"/>
    <w:rsid w:val="00C12EC3"/>
    <w:rsid w:val="00C12EFE"/>
    <w:rsid w:val="00C12F44"/>
    <w:rsid w:val="00C12FB8"/>
    <w:rsid w:val="00C13036"/>
    <w:rsid w:val="00C132F9"/>
    <w:rsid w:val="00C13445"/>
    <w:rsid w:val="00C137B5"/>
    <w:rsid w:val="00C13B99"/>
    <w:rsid w:val="00C14491"/>
    <w:rsid w:val="00C149DA"/>
    <w:rsid w:val="00C14A7A"/>
    <w:rsid w:val="00C14D4F"/>
    <w:rsid w:val="00C14EC9"/>
    <w:rsid w:val="00C15300"/>
    <w:rsid w:val="00C15546"/>
    <w:rsid w:val="00C15637"/>
    <w:rsid w:val="00C157D9"/>
    <w:rsid w:val="00C1585F"/>
    <w:rsid w:val="00C15AFC"/>
    <w:rsid w:val="00C15B8A"/>
    <w:rsid w:val="00C15CC1"/>
    <w:rsid w:val="00C15EAD"/>
    <w:rsid w:val="00C163A8"/>
    <w:rsid w:val="00C16564"/>
    <w:rsid w:val="00C16A18"/>
    <w:rsid w:val="00C16B20"/>
    <w:rsid w:val="00C16B4A"/>
    <w:rsid w:val="00C16C54"/>
    <w:rsid w:val="00C16D17"/>
    <w:rsid w:val="00C16E38"/>
    <w:rsid w:val="00C172D1"/>
    <w:rsid w:val="00C17396"/>
    <w:rsid w:val="00C17654"/>
    <w:rsid w:val="00C176BF"/>
    <w:rsid w:val="00C17771"/>
    <w:rsid w:val="00C1777F"/>
    <w:rsid w:val="00C17A2E"/>
    <w:rsid w:val="00C17F80"/>
    <w:rsid w:val="00C2076E"/>
    <w:rsid w:val="00C20A7E"/>
    <w:rsid w:val="00C20B75"/>
    <w:rsid w:val="00C20C88"/>
    <w:rsid w:val="00C20EA0"/>
    <w:rsid w:val="00C21458"/>
    <w:rsid w:val="00C2150F"/>
    <w:rsid w:val="00C21858"/>
    <w:rsid w:val="00C219D7"/>
    <w:rsid w:val="00C21B45"/>
    <w:rsid w:val="00C2200F"/>
    <w:rsid w:val="00C2203E"/>
    <w:rsid w:val="00C22977"/>
    <w:rsid w:val="00C229E6"/>
    <w:rsid w:val="00C22A62"/>
    <w:rsid w:val="00C23056"/>
    <w:rsid w:val="00C23861"/>
    <w:rsid w:val="00C23A38"/>
    <w:rsid w:val="00C23BB0"/>
    <w:rsid w:val="00C23D55"/>
    <w:rsid w:val="00C23DA2"/>
    <w:rsid w:val="00C23E1D"/>
    <w:rsid w:val="00C240D5"/>
    <w:rsid w:val="00C243AF"/>
    <w:rsid w:val="00C24440"/>
    <w:rsid w:val="00C24507"/>
    <w:rsid w:val="00C24623"/>
    <w:rsid w:val="00C24881"/>
    <w:rsid w:val="00C24B62"/>
    <w:rsid w:val="00C24E54"/>
    <w:rsid w:val="00C2515F"/>
    <w:rsid w:val="00C2531E"/>
    <w:rsid w:val="00C2542B"/>
    <w:rsid w:val="00C254B8"/>
    <w:rsid w:val="00C25718"/>
    <w:rsid w:val="00C25773"/>
    <w:rsid w:val="00C25A7F"/>
    <w:rsid w:val="00C25A94"/>
    <w:rsid w:val="00C25D87"/>
    <w:rsid w:val="00C2605F"/>
    <w:rsid w:val="00C26135"/>
    <w:rsid w:val="00C26A26"/>
    <w:rsid w:val="00C26FB0"/>
    <w:rsid w:val="00C272CA"/>
    <w:rsid w:val="00C27601"/>
    <w:rsid w:val="00C27675"/>
    <w:rsid w:val="00C276BA"/>
    <w:rsid w:val="00C27814"/>
    <w:rsid w:val="00C27A19"/>
    <w:rsid w:val="00C27B44"/>
    <w:rsid w:val="00C27BAA"/>
    <w:rsid w:val="00C27E61"/>
    <w:rsid w:val="00C30085"/>
    <w:rsid w:val="00C3011F"/>
    <w:rsid w:val="00C3026B"/>
    <w:rsid w:val="00C30273"/>
    <w:rsid w:val="00C3030D"/>
    <w:rsid w:val="00C3040C"/>
    <w:rsid w:val="00C30610"/>
    <w:rsid w:val="00C307DB"/>
    <w:rsid w:val="00C30916"/>
    <w:rsid w:val="00C30B44"/>
    <w:rsid w:val="00C316E6"/>
    <w:rsid w:val="00C3178F"/>
    <w:rsid w:val="00C31887"/>
    <w:rsid w:val="00C31938"/>
    <w:rsid w:val="00C31A6A"/>
    <w:rsid w:val="00C31B3C"/>
    <w:rsid w:val="00C31D45"/>
    <w:rsid w:val="00C31F7B"/>
    <w:rsid w:val="00C320A6"/>
    <w:rsid w:val="00C32380"/>
    <w:rsid w:val="00C325CA"/>
    <w:rsid w:val="00C3264E"/>
    <w:rsid w:val="00C32668"/>
    <w:rsid w:val="00C32686"/>
    <w:rsid w:val="00C329E2"/>
    <w:rsid w:val="00C32B06"/>
    <w:rsid w:val="00C32EAB"/>
    <w:rsid w:val="00C333BF"/>
    <w:rsid w:val="00C33746"/>
    <w:rsid w:val="00C33758"/>
    <w:rsid w:val="00C33893"/>
    <w:rsid w:val="00C33A56"/>
    <w:rsid w:val="00C33BE3"/>
    <w:rsid w:val="00C33EDC"/>
    <w:rsid w:val="00C33FD8"/>
    <w:rsid w:val="00C34082"/>
    <w:rsid w:val="00C341B3"/>
    <w:rsid w:val="00C3442D"/>
    <w:rsid w:val="00C344B7"/>
    <w:rsid w:val="00C349B9"/>
    <w:rsid w:val="00C34B0D"/>
    <w:rsid w:val="00C34BBC"/>
    <w:rsid w:val="00C34D42"/>
    <w:rsid w:val="00C3512D"/>
    <w:rsid w:val="00C35485"/>
    <w:rsid w:val="00C3559E"/>
    <w:rsid w:val="00C35670"/>
    <w:rsid w:val="00C356B1"/>
    <w:rsid w:val="00C35A49"/>
    <w:rsid w:val="00C36599"/>
    <w:rsid w:val="00C366AE"/>
    <w:rsid w:val="00C366D7"/>
    <w:rsid w:val="00C36879"/>
    <w:rsid w:val="00C368C0"/>
    <w:rsid w:val="00C3698C"/>
    <w:rsid w:val="00C36CDC"/>
    <w:rsid w:val="00C36E1B"/>
    <w:rsid w:val="00C36F7F"/>
    <w:rsid w:val="00C37331"/>
    <w:rsid w:val="00C373D5"/>
    <w:rsid w:val="00C37EA3"/>
    <w:rsid w:val="00C40067"/>
    <w:rsid w:val="00C4081C"/>
    <w:rsid w:val="00C40ABC"/>
    <w:rsid w:val="00C40C78"/>
    <w:rsid w:val="00C40E70"/>
    <w:rsid w:val="00C40F7D"/>
    <w:rsid w:val="00C41296"/>
    <w:rsid w:val="00C41557"/>
    <w:rsid w:val="00C418F8"/>
    <w:rsid w:val="00C41B0F"/>
    <w:rsid w:val="00C41F96"/>
    <w:rsid w:val="00C4200E"/>
    <w:rsid w:val="00C4220B"/>
    <w:rsid w:val="00C422D8"/>
    <w:rsid w:val="00C42407"/>
    <w:rsid w:val="00C424F9"/>
    <w:rsid w:val="00C4255F"/>
    <w:rsid w:val="00C42636"/>
    <w:rsid w:val="00C42927"/>
    <w:rsid w:val="00C42932"/>
    <w:rsid w:val="00C42B4C"/>
    <w:rsid w:val="00C42D1C"/>
    <w:rsid w:val="00C42E2F"/>
    <w:rsid w:val="00C435D4"/>
    <w:rsid w:val="00C4375E"/>
    <w:rsid w:val="00C43893"/>
    <w:rsid w:val="00C43A08"/>
    <w:rsid w:val="00C43C51"/>
    <w:rsid w:val="00C4418A"/>
    <w:rsid w:val="00C44429"/>
    <w:rsid w:val="00C444B9"/>
    <w:rsid w:val="00C44645"/>
    <w:rsid w:val="00C449A6"/>
    <w:rsid w:val="00C44EAE"/>
    <w:rsid w:val="00C44F0A"/>
    <w:rsid w:val="00C450BE"/>
    <w:rsid w:val="00C45168"/>
    <w:rsid w:val="00C45272"/>
    <w:rsid w:val="00C45343"/>
    <w:rsid w:val="00C456DE"/>
    <w:rsid w:val="00C456FF"/>
    <w:rsid w:val="00C459D5"/>
    <w:rsid w:val="00C45AAE"/>
    <w:rsid w:val="00C45B3B"/>
    <w:rsid w:val="00C45C81"/>
    <w:rsid w:val="00C45E2D"/>
    <w:rsid w:val="00C461D9"/>
    <w:rsid w:val="00C462B0"/>
    <w:rsid w:val="00C4636C"/>
    <w:rsid w:val="00C4670E"/>
    <w:rsid w:val="00C46A12"/>
    <w:rsid w:val="00C46E74"/>
    <w:rsid w:val="00C46FFC"/>
    <w:rsid w:val="00C47306"/>
    <w:rsid w:val="00C47437"/>
    <w:rsid w:val="00C477CC"/>
    <w:rsid w:val="00C47A64"/>
    <w:rsid w:val="00C47BF7"/>
    <w:rsid w:val="00C50158"/>
    <w:rsid w:val="00C50351"/>
    <w:rsid w:val="00C50DDE"/>
    <w:rsid w:val="00C510A2"/>
    <w:rsid w:val="00C511DB"/>
    <w:rsid w:val="00C514D5"/>
    <w:rsid w:val="00C518C4"/>
    <w:rsid w:val="00C518DA"/>
    <w:rsid w:val="00C51A94"/>
    <w:rsid w:val="00C51C7F"/>
    <w:rsid w:val="00C51F3B"/>
    <w:rsid w:val="00C52013"/>
    <w:rsid w:val="00C52ADC"/>
    <w:rsid w:val="00C52F67"/>
    <w:rsid w:val="00C5303A"/>
    <w:rsid w:val="00C5303C"/>
    <w:rsid w:val="00C53194"/>
    <w:rsid w:val="00C532E9"/>
    <w:rsid w:val="00C53442"/>
    <w:rsid w:val="00C536F1"/>
    <w:rsid w:val="00C539E4"/>
    <w:rsid w:val="00C53AAC"/>
    <w:rsid w:val="00C53F47"/>
    <w:rsid w:val="00C5437E"/>
    <w:rsid w:val="00C54559"/>
    <w:rsid w:val="00C54584"/>
    <w:rsid w:val="00C546E5"/>
    <w:rsid w:val="00C54989"/>
    <w:rsid w:val="00C54A10"/>
    <w:rsid w:val="00C5555D"/>
    <w:rsid w:val="00C55807"/>
    <w:rsid w:val="00C55A6C"/>
    <w:rsid w:val="00C55AEB"/>
    <w:rsid w:val="00C55C9B"/>
    <w:rsid w:val="00C55CC1"/>
    <w:rsid w:val="00C563B1"/>
    <w:rsid w:val="00C56492"/>
    <w:rsid w:val="00C564E3"/>
    <w:rsid w:val="00C566A3"/>
    <w:rsid w:val="00C56765"/>
    <w:rsid w:val="00C56779"/>
    <w:rsid w:val="00C56C54"/>
    <w:rsid w:val="00C56CE8"/>
    <w:rsid w:val="00C56D59"/>
    <w:rsid w:val="00C56DDE"/>
    <w:rsid w:val="00C56E39"/>
    <w:rsid w:val="00C571D5"/>
    <w:rsid w:val="00C57533"/>
    <w:rsid w:val="00C576AD"/>
    <w:rsid w:val="00C576FB"/>
    <w:rsid w:val="00C577E5"/>
    <w:rsid w:val="00C5786C"/>
    <w:rsid w:val="00C57C5C"/>
    <w:rsid w:val="00C600F6"/>
    <w:rsid w:val="00C60373"/>
    <w:rsid w:val="00C6076F"/>
    <w:rsid w:val="00C609AA"/>
    <w:rsid w:val="00C60A26"/>
    <w:rsid w:val="00C60D26"/>
    <w:rsid w:val="00C60E28"/>
    <w:rsid w:val="00C60F89"/>
    <w:rsid w:val="00C61702"/>
    <w:rsid w:val="00C617B2"/>
    <w:rsid w:val="00C6193F"/>
    <w:rsid w:val="00C61DF5"/>
    <w:rsid w:val="00C61F37"/>
    <w:rsid w:val="00C620F9"/>
    <w:rsid w:val="00C622D2"/>
    <w:rsid w:val="00C62730"/>
    <w:rsid w:val="00C62955"/>
    <w:rsid w:val="00C62A62"/>
    <w:rsid w:val="00C63974"/>
    <w:rsid w:val="00C639B2"/>
    <w:rsid w:val="00C63E60"/>
    <w:rsid w:val="00C63EBE"/>
    <w:rsid w:val="00C64264"/>
    <w:rsid w:val="00C6430F"/>
    <w:rsid w:val="00C6447C"/>
    <w:rsid w:val="00C6476D"/>
    <w:rsid w:val="00C64988"/>
    <w:rsid w:val="00C64BAA"/>
    <w:rsid w:val="00C64C9F"/>
    <w:rsid w:val="00C64F3E"/>
    <w:rsid w:val="00C65115"/>
    <w:rsid w:val="00C652B3"/>
    <w:rsid w:val="00C65496"/>
    <w:rsid w:val="00C6549D"/>
    <w:rsid w:val="00C6560A"/>
    <w:rsid w:val="00C65703"/>
    <w:rsid w:val="00C65987"/>
    <w:rsid w:val="00C666AD"/>
    <w:rsid w:val="00C66860"/>
    <w:rsid w:val="00C66ABC"/>
    <w:rsid w:val="00C66B63"/>
    <w:rsid w:val="00C66DB0"/>
    <w:rsid w:val="00C66FA8"/>
    <w:rsid w:val="00C670AB"/>
    <w:rsid w:val="00C670FF"/>
    <w:rsid w:val="00C675BF"/>
    <w:rsid w:val="00C6767D"/>
    <w:rsid w:val="00C67822"/>
    <w:rsid w:val="00C67BF9"/>
    <w:rsid w:val="00C67C12"/>
    <w:rsid w:val="00C67F24"/>
    <w:rsid w:val="00C70486"/>
    <w:rsid w:val="00C7052E"/>
    <w:rsid w:val="00C705EE"/>
    <w:rsid w:val="00C705FC"/>
    <w:rsid w:val="00C708A1"/>
    <w:rsid w:val="00C709C2"/>
    <w:rsid w:val="00C70D21"/>
    <w:rsid w:val="00C70F8A"/>
    <w:rsid w:val="00C71016"/>
    <w:rsid w:val="00C7150D"/>
    <w:rsid w:val="00C71691"/>
    <w:rsid w:val="00C718EC"/>
    <w:rsid w:val="00C71DB9"/>
    <w:rsid w:val="00C71FD2"/>
    <w:rsid w:val="00C72002"/>
    <w:rsid w:val="00C7210C"/>
    <w:rsid w:val="00C721C1"/>
    <w:rsid w:val="00C72202"/>
    <w:rsid w:val="00C7220D"/>
    <w:rsid w:val="00C7248B"/>
    <w:rsid w:val="00C724CA"/>
    <w:rsid w:val="00C72738"/>
    <w:rsid w:val="00C72846"/>
    <w:rsid w:val="00C72A8A"/>
    <w:rsid w:val="00C72AD0"/>
    <w:rsid w:val="00C72B6F"/>
    <w:rsid w:val="00C72C47"/>
    <w:rsid w:val="00C72CAA"/>
    <w:rsid w:val="00C72D0D"/>
    <w:rsid w:val="00C732E9"/>
    <w:rsid w:val="00C734EC"/>
    <w:rsid w:val="00C7353B"/>
    <w:rsid w:val="00C73F71"/>
    <w:rsid w:val="00C7406C"/>
    <w:rsid w:val="00C74267"/>
    <w:rsid w:val="00C743D7"/>
    <w:rsid w:val="00C7446D"/>
    <w:rsid w:val="00C745A7"/>
    <w:rsid w:val="00C745F7"/>
    <w:rsid w:val="00C7499F"/>
    <w:rsid w:val="00C74CF8"/>
    <w:rsid w:val="00C75280"/>
    <w:rsid w:val="00C75322"/>
    <w:rsid w:val="00C756B0"/>
    <w:rsid w:val="00C75846"/>
    <w:rsid w:val="00C75861"/>
    <w:rsid w:val="00C7590C"/>
    <w:rsid w:val="00C75A98"/>
    <w:rsid w:val="00C75BB1"/>
    <w:rsid w:val="00C75D0E"/>
    <w:rsid w:val="00C75FC1"/>
    <w:rsid w:val="00C75FF0"/>
    <w:rsid w:val="00C760BF"/>
    <w:rsid w:val="00C7616D"/>
    <w:rsid w:val="00C762C5"/>
    <w:rsid w:val="00C76456"/>
    <w:rsid w:val="00C7661C"/>
    <w:rsid w:val="00C7684C"/>
    <w:rsid w:val="00C76967"/>
    <w:rsid w:val="00C76AE9"/>
    <w:rsid w:val="00C76BC2"/>
    <w:rsid w:val="00C76CF7"/>
    <w:rsid w:val="00C76E28"/>
    <w:rsid w:val="00C770BE"/>
    <w:rsid w:val="00C7734A"/>
    <w:rsid w:val="00C77407"/>
    <w:rsid w:val="00C7750A"/>
    <w:rsid w:val="00C775A4"/>
    <w:rsid w:val="00C775C8"/>
    <w:rsid w:val="00C777A6"/>
    <w:rsid w:val="00C77B14"/>
    <w:rsid w:val="00C77B24"/>
    <w:rsid w:val="00C801D4"/>
    <w:rsid w:val="00C8029A"/>
    <w:rsid w:val="00C8055C"/>
    <w:rsid w:val="00C80798"/>
    <w:rsid w:val="00C80BD1"/>
    <w:rsid w:val="00C80D93"/>
    <w:rsid w:val="00C815BD"/>
    <w:rsid w:val="00C815F1"/>
    <w:rsid w:val="00C81C46"/>
    <w:rsid w:val="00C81C7B"/>
    <w:rsid w:val="00C81F7B"/>
    <w:rsid w:val="00C822C4"/>
    <w:rsid w:val="00C82580"/>
    <w:rsid w:val="00C826E3"/>
    <w:rsid w:val="00C82B92"/>
    <w:rsid w:val="00C82C8B"/>
    <w:rsid w:val="00C82DFF"/>
    <w:rsid w:val="00C82E96"/>
    <w:rsid w:val="00C82F71"/>
    <w:rsid w:val="00C82FB8"/>
    <w:rsid w:val="00C83062"/>
    <w:rsid w:val="00C8324F"/>
    <w:rsid w:val="00C833C9"/>
    <w:rsid w:val="00C83A19"/>
    <w:rsid w:val="00C83B96"/>
    <w:rsid w:val="00C83CA4"/>
    <w:rsid w:val="00C83FE5"/>
    <w:rsid w:val="00C83FEA"/>
    <w:rsid w:val="00C8416F"/>
    <w:rsid w:val="00C843E5"/>
    <w:rsid w:val="00C8443E"/>
    <w:rsid w:val="00C84612"/>
    <w:rsid w:val="00C846F2"/>
    <w:rsid w:val="00C84870"/>
    <w:rsid w:val="00C849E0"/>
    <w:rsid w:val="00C852A5"/>
    <w:rsid w:val="00C852C8"/>
    <w:rsid w:val="00C854A3"/>
    <w:rsid w:val="00C8575C"/>
    <w:rsid w:val="00C85AF0"/>
    <w:rsid w:val="00C85F9A"/>
    <w:rsid w:val="00C8608E"/>
    <w:rsid w:val="00C864A0"/>
    <w:rsid w:val="00C86642"/>
    <w:rsid w:val="00C866F5"/>
    <w:rsid w:val="00C8678D"/>
    <w:rsid w:val="00C868C5"/>
    <w:rsid w:val="00C869CE"/>
    <w:rsid w:val="00C87089"/>
    <w:rsid w:val="00C8742B"/>
    <w:rsid w:val="00C875E3"/>
    <w:rsid w:val="00C90732"/>
    <w:rsid w:val="00C90A7C"/>
    <w:rsid w:val="00C90B3A"/>
    <w:rsid w:val="00C90BE1"/>
    <w:rsid w:val="00C90BEB"/>
    <w:rsid w:val="00C914E5"/>
    <w:rsid w:val="00C91511"/>
    <w:rsid w:val="00C915E6"/>
    <w:rsid w:val="00C91B6B"/>
    <w:rsid w:val="00C91C99"/>
    <w:rsid w:val="00C9218F"/>
    <w:rsid w:val="00C92287"/>
    <w:rsid w:val="00C92360"/>
    <w:rsid w:val="00C923C6"/>
    <w:rsid w:val="00C9249B"/>
    <w:rsid w:val="00C925C3"/>
    <w:rsid w:val="00C9269C"/>
    <w:rsid w:val="00C92733"/>
    <w:rsid w:val="00C92C44"/>
    <w:rsid w:val="00C92C82"/>
    <w:rsid w:val="00C93A47"/>
    <w:rsid w:val="00C9435D"/>
    <w:rsid w:val="00C946F3"/>
    <w:rsid w:val="00C946F8"/>
    <w:rsid w:val="00C948AC"/>
    <w:rsid w:val="00C94A07"/>
    <w:rsid w:val="00C94BDE"/>
    <w:rsid w:val="00C94EEC"/>
    <w:rsid w:val="00C951BA"/>
    <w:rsid w:val="00C95453"/>
    <w:rsid w:val="00C95678"/>
    <w:rsid w:val="00C95911"/>
    <w:rsid w:val="00C95BA0"/>
    <w:rsid w:val="00C95C8E"/>
    <w:rsid w:val="00C95E72"/>
    <w:rsid w:val="00C9627A"/>
    <w:rsid w:val="00C965FD"/>
    <w:rsid w:val="00C96862"/>
    <w:rsid w:val="00C96FEA"/>
    <w:rsid w:val="00C97112"/>
    <w:rsid w:val="00C974CF"/>
    <w:rsid w:val="00C97888"/>
    <w:rsid w:val="00C97A90"/>
    <w:rsid w:val="00C97A9F"/>
    <w:rsid w:val="00C97ADF"/>
    <w:rsid w:val="00C97C2D"/>
    <w:rsid w:val="00C97EE7"/>
    <w:rsid w:val="00CA012C"/>
    <w:rsid w:val="00CA0A31"/>
    <w:rsid w:val="00CA0BE0"/>
    <w:rsid w:val="00CA162D"/>
    <w:rsid w:val="00CA18AC"/>
    <w:rsid w:val="00CA1A4A"/>
    <w:rsid w:val="00CA1BE0"/>
    <w:rsid w:val="00CA1DA1"/>
    <w:rsid w:val="00CA1DB6"/>
    <w:rsid w:val="00CA243B"/>
    <w:rsid w:val="00CA2A86"/>
    <w:rsid w:val="00CA2B82"/>
    <w:rsid w:val="00CA2EA1"/>
    <w:rsid w:val="00CA2EA4"/>
    <w:rsid w:val="00CA3198"/>
    <w:rsid w:val="00CA31CA"/>
    <w:rsid w:val="00CA322A"/>
    <w:rsid w:val="00CA33E1"/>
    <w:rsid w:val="00CA3453"/>
    <w:rsid w:val="00CA3803"/>
    <w:rsid w:val="00CA3891"/>
    <w:rsid w:val="00CA39C2"/>
    <w:rsid w:val="00CA3DCD"/>
    <w:rsid w:val="00CA3E6A"/>
    <w:rsid w:val="00CA422D"/>
    <w:rsid w:val="00CA424C"/>
    <w:rsid w:val="00CA435F"/>
    <w:rsid w:val="00CA43F4"/>
    <w:rsid w:val="00CA4784"/>
    <w:rsid w:val="00CA49AF"/>
    <w:rsid w:val="00CA4A7F"/>
    <w:rsid w:val="00CA4C2D"/>
    <w:rsid w:val="00CA4C45"/>
    <w:rsid w:val="00CA4F63"/>
    <w:rsid w:val="00CA4F78"/>
    <w:rsid w:val="00CA50DB"/>
    <w:rsid w:val="00CA5150"/>
    <w:rsid w:val="00CA52DA"/>
    <w:rsid w:val="00CA571D"/>
    <w:rsid w:val="00CA5776"/>
    <w:rsid w:val="00CA5962"/>
    <w:rsid w:val="00CA5E84"/>
    <w:rsid w:val="00CA61AE"/>
    <w:rsid w:val="00CA62F5"/>
    <w:rsid w:val="00CA64E6"/>
    <w:rsid w:val="00CA7306"/>
    <w:rsid w:val="00CA73EF"/>
    <w:rsid w:val="00CA74FB"/>
    <w:rsid w:val="00CA7919"/>
    <w:rsid w:val="00CA7B6D"/>
    <w:rsid w:val="00CA7C72"/>
    <w:rsid w:val="00CB008A"/>
    <w:rsid w:val="00CB0203"/>
    <w:rsid w:val="00CB0354"/>
    <w:rsid w:val="00CB0682"/>
    <w:rsid w:val="00CB0798"/>
    <w:rsid w:val="00CB08A4"/>
    <w:rsid w:val="00CB0D46"/>
    <w:rsid w:val="00CB102C"/>
    <w:rsid w:val="00CB1257"/>
    <w:rsid w:val="00CB12D9"/>
    <w:rsid w:val="00CB1440"/>
    <w:rsid w:val="00CB1531"/>
    <w:rsid w:val="00CB1AF2"/>
    <w:rsid w:val="00CB1D38"/>
    <w:rsid w:val="00CB2019"/>
    <w:rsid w:val="00CB20B1"/>
    <w:rsid w:val="00CB2128"/>
    <w:rsid w:val="00CB229F"/>
    <w:rsid w:val="00CB24F4"/>
    <w:rsid w:val="00CB2B06"/>
    <w:rsid w:val="00CB2F64"/>
    <w:rsid w:val="00CB3147"/>
    <w:rsid w:val="00CB331C"/>
    <w:rsid w:val="00CB376D"/>
    <w:rsid w:val="00CB3ACB"/>
    <w:rsid w:val="00CB3B4A"/>
    <w:rsid w:val="00CB3B70"/>
    <w:rsid w:val="00CB3B90"/>
    <w:rsid w:val="00CB3EE9"/>
    <w:rsid w:val="00CB43C3"/>
    <w:rsid w:val="00CB4443"/>
    <w:rsid w:val="00CB4536"/>
    <w:rsid w:val="00CB4660"/>
    <w:rsid w:val="00CB467D"/>
    <w:rsid w:val="00CB4707"/>
    <w:rsid w:val="00CB4ABD"/>
    <w:rsid w:val="00CB4D95"/>
    <w:rsid w:val="00CB52CF"/>
    <w:rsid w:val="00CB531B"/>
    <w:rsid w:val="00CB53F8"/>
    <w:rsid w:val="00CB55FC"/>
    <w:rsid w:val="00CB5A84"/>
    <w:rsid w:val="00CB5FD6"/>
    <w:rsid w:val="00CB623C"/>
    <w:rsid w:val="00CB6299"/>
    <w:rsid w:val="00CB64FB"/>
    <w:rsid w:val="00CB6840"/>
    <w:rsid w:val="00CB6859"/>
    <w:rsid w:val="00CB6E80"/>
    <w:rsid w:val="00CB7283"/>
    <w:rsid w:val="00CB731A"/>
    <w:rsid w:val="00CB73B7"/>
    <w:rsid w:val="00CB7821"/>
    <w:rsid w:val="00CB7B5A"/>
    <w:rsid w:val="00CB7B97"/>
    <w:rsid w:val="00CB7DD2"/>
    <w:rsid w:val="00CB7E1F"/>
    <w:rsid w:val="00CB7ECD"/>
    <w:rsid w:val="00CC002B"/>
    <w:rsid w:val="00CC0113"/>
    <w:rsid w:val="00CC080F"/>
    <w:rsid w:val="00CC0823"/>
    <w:rsid w:val="00CC0DFB"/>
    <w:rsid w:val="00CC0F09"/>
    <w:rsid w:val="00CC0FA6"/>
    <w:rsid w:val="00CC10E4"/>
    <w:rsid w:val="00CC12EA"/>
    <w:rsid w:val="00CC1B93"/>
    <w:rsid w:val="00CC1C7C"/>
    <w:rsid w:val="00CC1F83"/>
    <w:rsid w:val="00CC2653"/>
    <w:rsid w:val="00CC2720"/>
    <w:rsid w:val="00CC27E6"/>
    <w:rsid w:val="00CC2813"/>
    <w:rsid w:val="00CC2B36"/>
    <w:rsid w:val="00CC2FBC"/>
    <w:rsid w:val="00CC30A4"/>
    <w:rsid w:val="00CC35DA"/>
    <w:rsid w:val="00CC36F0"/>
    <w:rsid w:val="00CC3920"/>
    <w:rsid w:val="00CC3CF7"/>
    <w:rsid w:val="00CC3E01"/>
    <w:rsid w:val="00CC3E0D"/>
    <w:rsid w:val="00CC3F5D"/>
    <w:rsid w:val="00CC3F79"/>
    <w:rsid w:val="00CC4021"/>
    <w:rsid w:val="00CC4334"/>
    <w:rsid w:val="00CC43CF"/>
    <w:rsid w:val="00CC4AB8"/>
    <w:rsid w:val="00CC4B68"/>
    <w:rsid w:val="00CC4BC2"/>
    <w:rsid w:val="00CC52A9"/>
    <w:rsid w:val="00CC5553"/>
    <w:rsid w:val="00CC5579"/>
    <w:rsid w:val="00CC55DD"/>
    <w:rsid w:val="00CC5EA1"/>
    <w:rsid w:val="00CC6268"/>
    <w:rsid w:val="00CC6409"/>
    <w:rsid w:val="00CC6851"/>
    <w:rsid w:val="00CC6961"/>
    <w:rsid w:val="00CC6CF7"/>
    <w:rsid w:val="00CC6DDE"/>
    <w:rsid w:val="00CC6E29"/>
    <w:rsid w:val="00CC7137"/>
    <w:rsid w:val="00CC7157"/>
    <w:rsid w:val="00CC71BC"/>
    <w:rsid w:val="00CC71D0"/>
    <w:rsid w:val="00CC7209"/>
    <w:rsid w:val="00CC7746"/>
    <w:rsid w:val="00CC7851"/>
    <w:rsid w:val="00CC7B49"/>
    <w:rsid w:val="00CC7C37"/>
    <w:rsid w:val="00CC7C71"/>
    <w:rsid w:val="00CD0118"/>
    <w:rsid w:val="00CD0216"/>
    <w:rsid w:val="00CD0425"/>
    <w:rsid w:val="00CD0446"/>
    <w:rsid w:val="00CD0585"/>
    <w:rsid w:val="00CD0609"/>
    <w:rsid w:val="00CD0800"/>
    <w:rsid w:val="00CD0818"/>
    <w:rsid w:val="00CD0946"/>
    <w:rsid w:val="00CD0AD6"/>
    <w:rsid w:val="00CD0E68"/>
    <w:rsid w:val="00CD0FFB"/>
    <w:rsid w:val="00CD10E2"/>
    <w:rsid w:val="00CD1231"/>
    <w:rsid w:val="00CD12AD"/>
    <w:rsid w:val="00CD18F6"/>
    <w:rsid w:val="00CD219F"/>
    <w:rsid w:val="00CD2243"/>
    <w:rsid w:val="00CD22F4"/>
    <w:rsid w:val="00CD22FD"/>
    <w:rsid w:val="00CD24D1"/>
    <w:rsid w:val="00CD297F"/>
    <w:rsid w:val="00CD2A3F"/>
    <w:rsid w:val="00CD2BAF"/>
    <w:rsid w:val="00CD2C72"/>
    <w:rsid w:val="00CD2CDE"/>
    <w:rsid w:val="00CD2DF6"/>
    <w:rsid w:val="00CD32DC"/>
    <w:rsid w:val="00CD3973"/>
    <w:rsid w:val="00CD3BC8"/>
    <w:rsid w:val="00CD3DBC"/>
    <w:rsid w:val="00CD3F3F"/>
    <w:rsid w:val="00CD4069"/>
    <w:rsid w:val="00CD496F"/>
    <w:rsid w:val="00CD4A75"/>
    <w:rsid w:val="00CD4CFD"/>
    <w:rsid w:val="00CD53A6"/>
    <w:rsid w:val="00CD53B2"/>
    <w:rsid w:val="00CD55B6"/>
    <w:rsid w:val="00CD5DA6"/>
    <w:rsid w:val="00CD5E3B"/>
    <w:rsid w:val="00CD6052"/>
    <w:rsid w:val="00CD60D3"/>
    <w:rsid w:val="00CD61C8"/>
    <w:rsid w:val="00CD6463"/>
    <w:rsid w:val="00CD6CDC"/>
    <w:rsid w:val="00CD6CE6"/>
    <w:rsid w:val="00CD6D3D"/>
    <w:rsid w:val="00CD720B"/>
    <w:rsid w:val="00CD76E6"/>
    <w:rsid w:val="00CD7E54"/>
    <w:rsid w:val="00CD7E5B"/>
    <w:rsid w:val="00CD7EC0"/>
    <w:rsid w:val="00CE0256"/>
    <w:rsid w:val="00CE033B"/>
    <w:rsid w:val="00CE0907"/>
    <w:rsid w:val="00CE0F82"/>
    <w:rsid w:val="00CE124B"/>
    <w:rsid w:val="00CE153A"/>
    <w:rsid w:val="00CE1613"/>
    <w:rsid w:val="00CE1CF7"/>
    <w:rsid w:val="00CE1E25"/>
    <w:rsid w:val="00CE224E"/>
    <w:rsid w:val="00CE227F"/>
    <w:rsid w:val="00CE2357"/>
    <w:rsid w:val="00CE260F"/>
    <w:rsid w:val="00CE297E"/>
    <w:rsid w:val="00CE2F5D"/>
    <w:rsid w:val="00CE3245"/>
    <w:rsid w:val="00CE345A"/>
    <w:rsid w:val="00CE35CD"/>
    <w:rsid w:val="00CE3747"/>
    <w:rsid w:val="00CE3ED6"/>
    <w:rsid w:val="00CE3FE6"/>
    <w:rsid w:val="00CE424E"/>
    <w:rsid w:val="00CE4498"/>
    <w:rsid w:val="00CE4B04"/>
    <w:rsid w:val="00CE50D4"/>
    <w:rsid w:val="00CE5142"/>
    <w:rsid w:val="00CE5259"/>
    <w:rsid w:val="00CE53A5"/>
    <w:rsid w:val="00CE56A4"/>
    <w:rsid w:val="00CE56A8"/>
    <w:rsid w:val="00CE57FD"/>
    <w:rsid w:val="00CE589A"/>
    <w:rsid w:val="00CE58E2"/>
    <w:rsid w:val="00CE594E"/>
    <w:rsid w:val="00CE5964"/>
    <w:rsid w:val="00CE5A5A"/>
    <w:rsid w:val="00CE5F02"/>
    <w:rsid w:val="00CE5F9E"/>
    <w:rsid w:val="00CE6147"/>
    <w:rsid w:val="00CE614C"/>
    <w:rsid w:val="00CE628D"/>
    <w:rsid w:val="00CE66A1"/>
    <w:rsid w:val="00CE67A6"/>
    <w:rsid w:val="00CE688D"/>
    <w:rsid w:val="00CE69AA"/>
    <w:rsid w:val="00CE6AC1"/>
    <w:rsid w:val="00CE6B41"/>
    <w:rsid w:val="00CE6D24"/>
    <w:rsid w:val="00CE6DA0"/>
    <w:rsid w:val="00CE760D"/>
    <w:rsid w:val="00CE77B6"/>
    <w:rsid w:val="00CE79A4"/>
    <w:rsid w:val="00CE7C3E"/>
    <w:rsid w:val="00CE7D72"/>
    <w:rsid w:val="00CF0158"/>
    <w:rsid w:val="00CF031C"/>
    <w:rsid w:val="00CF0777"/>
    <w:rsid w:val="00CF08A6"/>
    <w:rsid w:val="00CF0AF3"/>
    <w:rsid w:val="00CF0C31"/>
    <w:rsid w:val="00CF0CBF"/>
    <w:rsid w:val="00CF13EB"/>
    <w:rsid w:val="00CF15CB"/>
    <w:rsid w:val="00CF15FD"/>
    <w:rsid w:val="00CF194A"/>
    <w:rsid w:val="00CF1B80"/>
    <w:rsid w:val="00CF1ECF"/>
    <w:rsid w:val="00CF214D"/>
    <w:rsid w:val="00CF22AF"/>
    <w:rsid w:val="00CF2601"/>
    <w:rsid w:val="00CF2BFC"/>
    <w:rsid w:val="00CF2E38"/>
    <w:rsid w:val="00CF317E"/>
    <w:rsid w:val="00CF3236"/>
    <w:rsid w:val="00CF3570"/>
    <w:rsid w:val="00CF37C0"/>
    <w:rsid w:val="00CF39C6"/>
    <w:rsid w:val="00CF3D4C"/>
    <w:rsid w:val="00CF3D99"/>
    <w:rsid w:val="00CF429D"/>
    <w:rsid w:val="00CF432B"/>
    <w:rsid w:val="00CF4690"/>
    <w:rsid w:val="00CF4721"/>
    <w:rsid w:val="00CF480C"/>
    <w:rsid w:val="00CF4BD4"/>
    <w:rsid w:val="00CF4DF3"/>
    <w:rsid w:val="00CF4E47"/>
    <w:rsid w:val="00CF4EFB"/>
    <w:rsid w:val="00CF50C6"/>
    <w:rsid w:val="00CF55DE"/>
    <w:rsid w:val="00CF58A1"/>
    <w:rsid w:val="00CF58FA"/>
    <w:rsid w:val="00CF5B2E"/>
    <w:rsid w:val="00CF5CBA"/>
    <w:rsid w:val="00CF5CC2"/>
    <w:rsid w:val="00CF5D39"/>
    <w:rsid w:val="00CF5EAD"/>
    <w:rsid w:val="00CF5F47"/>
    <w:rsid w:val="00CF6661"/>
    <w:rsid w:val="00CF6883"/>
    <w:rsid w:val="00CF69D3"/>
    <w:rsid w:val="00CF6B77"/>
    <w:rsid w:val="00CF6BE5"/>
    <w:rsid w:val="00CF6C86"/>
    <w:rsid w:val="00CF6DBE"/>
    <w:rsid w:val="00CF6ECD"/>
    <w:rsid w:val="00CF6F24"/>
    <w:rsid w:val="00CF76FC"/>
    <w:rsid w:val="00CF7831"/>
    <w:rsid w:val="00CF7C8D"/>
    <w:rsid w:val="00CF7D6D"/>
    <w:rsid w:val="00CF7FF8"/>
    <w:rsid w:val="00D00525"/>
    <w:rsid w:val="00D00759"/>
    <w:rsid w:val="00D00972"/>
    <w:rsid w:val="00D00C74"/>
    <w:rsid w:val="00D00DDB"/>
    <w:rsid w:val="00D012B4"/>
    <w:rsid w:val="00D01540"/>
    <w:rsid w:val="00D015BD"/>
    <w:rsid w:val="00D0163E"/>
    <w:rsid w:val="00D01862"/>
    <w:rsid w:val="00D0189E"/>
    <w:rsid w:val="00D019C7"/>
    <w:rsid w:val="00D0208A"/>
    <w:rsid w:val="00D02300"/>
    <w:rsid w:val="00D02582"/>
    <w:rsid w:val="00D025B2"/>
    <w:rsid w:val="00D02A37"/>
    <w:rsid w:val="00D02F90"/>
    <w:rsid w:val="00D030E6"/>
    <w:rsid w:val="00D033E0"/>
    <w:rsid w:val="00D034B7"/>
    <w:rsid w:val="00D03CCA"/>
    <w:rsid w:val="00D03E9D"/>
    <w:rsid w:val="00D03EF9"/>
    <w:rsid w:val="00D03F0C"/>
    <w:rsid w:val="00D04012"/>
    <w:rsid w:val="00D043A4"/>
    <w:rsid w:val="00D04D24"/>
    <w:rsid w:val="00D055D7"/>
    <w:rsid w:val="00D056CD"/>
    <w:rsid w:val="00D058E4"/>
    <w:rsid w:val="00D06023"/>
    <w:rsid w:val="00D0617A"/>
    <w:rsid w:val="00D062BD"/>
    <w:rsid w:val="00D066F2"/>
    <w:rsid w:val="00D06B2A"/>
    <w:rsid w:val="00D06DE4"/>
    <w:rsid w:val="00D06FF4"/>
    <w:rsid w:val="00D07025"/>
    <w:rsid w:val="00D0723D"/>
    <w:rsid w:val="00D07445"/>
    <w:rsid w:val="00D07C16"/>
    <w:rsid w:val="00D07EDB"/>
    <w:rsid w:val="00D101BA"/>
    <w:rsid w:val="00D1078A"/>
    <w:rsid w:val="00D108B2"/>
    <w:rsid w:val="00D109BB"/>
    <w:rsid w:val="00D10D35"/>
    <w:rsid w:val="00D10D89"/>
    <w:rsid w:val="00D114B7"/>
    <w:rsid w:val="00D114F9"/>
    <w:rsid w:val="00D1154B"/>
    <w:rsid w:val="00D11777"/>
    <w:rsid w:val="00D1179E"/>
    <w:rsid w:val="00D1182D"/>
    <w:rsid w:val="00D121E3"/>
    <w:rsid w:val="00D12221"/>
    <w:rsid w:val="00D1246C"/>
    <w:rsid w:val="00D125AA"/>
    <w:rsid w:val="00D126F2"/>
    <w:rsid w:val="00D12790"/>
    <w:rsid w:val="00D1295F"/>
    <w:rsid w:val="00D12A34"/>
    <w:rsid w:val="00D12A6B"/>
    <w:rsid w:val="00D12B57"/>
    <w:rsid w:val="00D12BD9"/>
    <w:rsid w:val="00D133D0"/>
    <w:rsid w:val="00D1346D"/>
    <w:rsid w:val="00D135C3"/>
    <w:rsid w:val="00D137E5"/>
    <w:rsid w:val="00D138BF"/>
    <w:rsid w:val="00D13972"/>
    <w:rsid w:val="00D13A55"/>
    <w:rsid w:val="00D13C76"/>
    <w:rsid w:val="00D13ED2"/>
    <w:rsid w:val="00D1408D"/>
    <w:rsid w:val="00D14211"/>
    <w:rsid w:val="00D1495E"/>
    <w:rsid w:val="00D14A84"/>
    <w:rsid w:val="00D14C12"/>
    <w:rsid w:val="00D14C87"/>
    <w:rsid w:val="00D14F8B"/>
    <w:rsid w:val="00D1505D"/>
    <w:rsid w:val="00D151BE"/>
    <w:rsid w:val="00D15722"/>
    <w:rsid w:val="00D158C4"/>
    <w:rsid w:val="00D15CE9"/>
    <w:rsid w:val="00D15D0B"/>
    <w:rsid w:val="00D15D74"/>
    <w:rsid w:val="00D15F15"/>
    <w:rsid w:val="00D15F60"/>
    <w:rsid w:val="00D16399"/>
    <w:rsid w:val="00D163E4"/>
    <w:rsid w:val="00D16542"/>
    <w:rsid w:val="00D1655A"/>
    <w:rsid w:val="00D166B7"/>
    <w:rsid w:val="00D168F4"/>
    <w:rsid w:val="00D16F31"/>
    <w:rsid w:val="00D170A1"/>
    <w:rsid w:val="00D1710F"/>
    <w:rsid w:val="00D17263"/>
    <w:rsid w:val="00D17297"/>
    <w:rsid w:val="00D175B2"/>
    <w:rsid w:val="00D17761"/>
    <w:rsid w:val="00D17805"/>
    <w:rsid w:val="00D178AC"/>
    <w:rsid w:val="00D178D6"/>
    <w:rsid w:val="00D17B31"/>
    <w:rsid w:val="00D17C02"/>
    <w:rsid w:val="00D17EE8"/>
    <w:rsid w:val="00D17FC7"/>
    <w:rsid w:val="00D17FEB"/>
    <w:rsid w:val="00D2021A"/>
    <w:rsid w:val="00D2085E"/>
    <w:rsid w:val="00D208BD"/>
    <w:rsid w:val="00D20B32"/>
    <w:rsid w:val="00D20C15"/>
    <w:rsid w:val="00D20F50"/>
    <w:rsid w:val="00D2111B"/>
    <w:rsid w:val="00D21152"/>
    <w:rsid w:val="00D21163"/>
    <w:rsid w:val="00D21501"/>
    <w:rsid w:val="00D21533"/>
    <w:rsid w:val="00D216A5"/>
    <w:rsid w:val="00D21962"/>
    <w:rsid w:val="00D21966"/>
    <w:rsid w:val="00D21A17"/>
    <w:rsid w:val="00D21A3C"/>
    <w:rsid w:val="00D21B66"/>
    <w:rsid w:val="00D21BD4"/>
    <w:rsid w:val="00D223F1"/>
    <w:rsid w:val="00D225AC"/>
    <w:rsid w:val="00D2287A"/>
    <w:rsid w:val="00D22915"/>
    <w:rsid w:val="00D2295E"/>
    <w:rsid w:val="00D229AE"/>
    <w:rsid w:val="00D22B2A"/>
    <w:rsid w:val="00D22E08"/>
    <w:rsid w:val="00D2327F"/>
    <w:rsid w:val="00D236C8"/>
    <w:rsid w:val="00D237B8"/>
    <w:rsid w:val="00D23B06"/>
    <w:rsid w:val="00D23CEE"/>
    <w:rsid w:val="00D23DE7"/>
    <w:rsid w:val="00D2425D"/>
    <w:rsid w:val="00D244FC"/>
    <w:rsid w:val="00D2451F"/>
    <w:rsid w:val="00D24620"/>
    <w:rsid w:val="00D24768"/>
    <w:rsid w:val="00D24A08"/>
    <w:rsid w:val="00D24AD7"/>
    <w:rsid w:val="00D24F6D"/>
    <w:rsid w:val="00D24FF5"/>
    <w:rsid w:val="00D250C9"/>
    <w:rsid w:val="00D252DA"/>
    <w:rsid w:val="00D2538C"/>
    <w:rsid w:val="00D257AD"/>
    <w:rsid w:val="00D258D4"/>
    <w:rsid w:val="00D25A9B"/>
    <w:rsid w:val="00D25A9F"/>
    <w:rsid w:val="00D26046"/>
    <w:rsid w:val="00D260CC"/>
    <w:rsid w:val="00D26256"/>
    <w:rsid w:val="00D263A7"/>
    <w:rsid w:val="00D26608"/>
    <w:rsid w:val="00D26B41"/>
    <w:rsid w:val="00D26D50"/>
    <w:rsid w:val="00D26D67"/>
    <w:rsid w:val="00D27065"/>
    <w:rsid w:val="00D275C3"/>
    <w:rsid w:val="00D277AC"/>
    <w:rsid w:val="00D279C2"/>
    <w:rsid w:val="00D27BB5"/>
    <w:rsid w:val="00D27C55"/>
    <w:rsid w:val="00D27E5C"/>
    <w:rsid w:val="00D27FA8"/>
    <w:rsid w:val="00D300C8"/>
    <w:rsid w:val="00D301A2"/>
    <w:rsid w:val="00D30281"/>
    <w:rsid w:val="00D30596"/>
    <w:rsid w:val="00D30773"/>
    <w:rsid w:val="00D30ECC"/>
    <w:rsid w:val="00D31079"/>
    <w:rsid w:val="00D310BC"/>
    <w:rsid w:val="00D31437"/>
    <w:rsid w:val="00D3156B"/>
    <w:rsid w:val="00D317AA"/>
    <w:rsid w:val="00D317D8"/>
    <w:rsid w:val="00D319D2"/>
    <w:rsid w:val="00D31C9D"/>
    <w:rsid w:val="00D32141"/>
    <w:rsid w:val="00D3220A"/>
    <w:rsid w:val="00D3233F"/>
    <w:rsid w:val="00D328F4"/>
    <w:rsid w:val="00D3290A"/>
    <w:rsid w:val="00D3292E"/>
    <w:rsid w:val="00D32A23"/>
    <w:rsid w:val="00D32CE8"/>
    <w:rsid w:val="00D33093"/>
    <w:rsid w:val="00D33466"/>
    <w:rsid w:val="00D33760"/>
    <w:rsid w:val="00D337F8"/>
    <w:rsid w:val="00D33906"/>
    <w:rsid w:val="00D33C27"/>
    <w:rsid w:val="00D33D10"/>
    <w:rsid w:val="00D340E5"/>
    <w:rsid w:val="00D34282"/>
    <w:rsid w:val="00D342FB"/>
    <w:rsid w:val="00D348DD"/>
    <w:rsid w:val="00D34933"/>
    <w:rsid w:val="00D34A9F"/>
    <w:rsid w:val="00D34B9C"/>
    <w:rsid w:val="00D35002"/>
    <w:rsid w:val="00D35029"/>
    <w:rsid w:val="00D3507B"/>
    <w:rsid w:val="00D35118"/>
    <w:rsid w:val="00D3526D"/>
    <w:rsid w:val="00D35445"/>
    <w:rsid w:val="00D354A8"/>
    <w:rsid w:val="00D356BC"/>
    <w:rsid w:val="00D35746"/>
    <w:rsid w:val="00D3580C"/>
    <w:rsid w:val="00D358C6"/>
    <w:rsid w:val="00D35A26"/>
    <w:rsid w:val="00D35D13"/>
    <w:rsid w:val="00D35F04"/>
    <w:rsid w:val="00D360FF"/>
    <w:rsid w:val="00D36C27"/>
    <w:rsid w:val="00D36F58"/>
    <w:rsid w:val="00D370F3"/>
    <w:rsid w:val="00D37257"/>
    <w:rsid w:val="00D37276"/>
    <w:rsid w:val="00D37435"/>
    <w:rsid w:val="00D37A44"/>
    <w:rsid w:val="00D37AD3"/>
    <w:rsid w:val="00D37DD0"/>
    <w:rsid w:val="00D40156"/>
    <w:rsid w:val="00D40290"/>
    <w:rsid w:val="00D409C2"/>
    <w:rsid w:val="00D40C6A"/>
    <w:rsid w:val="00D410C3"/>
    <w:rsid w:val="00D4113B"/>
    <w:rsid w:val="00D41288"/>
    <w:rsid w:val="00D415AF"/>
    <w:rsid w:val="00D415E8"/>
    <w:rsid w:val="00D41647"/>
    <w:rsid w:val="00D4167D"/>
    <w:rsid w:val="00D419A8"/>
    <w:rsid w:val="00D41ACE"/>
    <w:rsid w:val="00D41BC9"/>
    <w:rsid w:val="00D42225"/>
    <w:rsid w:val="00D42242"/>
    <w:rsid w:val="00D4234C"/>
    <w:rsid w:val="00D42370"/>
    <w:rsid w:val="00D42503"/>
    <w:rsid w:val="00D429A5"/>
    <w:rsid w:val="00D42CF8"/>
    <w:rsid w:val="00D42EE6"/>
    <w:rsid w:val="00D43023"/>
    <w:rsid w:val="00D4328B"/>
    <w:rsid w:val="00D4336F"/>
    <w:rsid w:val="00D43391"/>
    <w:rsid w:val="00D4357E"/>
    <w:rsid w:val="00D43938"/>
    <w:rsid w:val="00D43A73"/>
    <w:rsid w:val="00D43C8E"/>
    <w:rsid w:val="00D43DE5"/>
    <w:rsid w:val="00D4411E"/>
    <w:rsid w:val="00D4418E"/>
    <w:rsid w:val="00D44194"/>
    <w:rsid w:val="00D4446E"/>
    <w:rsid w:val="00D4452D"/>
    <w:rsid w:val="00D4470D"/>
    <w:rsid w:val="00D44C2A"/>
    <w:rsid w:val="00D44CA2"/>
    <w:rsid w:val="00D44E59"/>
    <w:rsid w:val="00D44E5D"/>
    <w:rsid w:val="00D4504A"/>
    <w:rsid w:val="00D4532C"/>
    <w:rsid w:val="00D45349"/>
    <w:rsid w:val="00D45509"/>
    <w:rsid w:val="00D45A0C"/>
    <w:rsid w:val="00D45A75"/>
    <w:rsid w:val="00D45B84"/>
    <w:rsid w:val="00D46444"/>
    <w:rsid w:val="00D467E0"/>
    <w:rsid w:val="00D46B8C"/>
    <w:rsid w:val="00D46C42"/>
    <w:rsid w:val="00D46D7A"/>
    <w:rsid w:val="00D47000"/>
    <w:rsid w:val="00D47081"/>
    <w:rsid w:val="00D470BD"/>
    <w:rsid w:val="00D472CA"/>
    <w:rsid w:val="00D47491"/>
    <w:rsid w:val="00D476F7"/>
    <w:rsid w:val="00D47785"/>
    <w:rsid w:val="00D47805"/>
    <w:rsid w:val="00D47DE2"/>
    <w:rsid w:val="00D47E23"/>
    <w:rsid w:val="00D501D6"/>
    <w:rsid w:val="00D5046C"/>
    <w:rsid w:val="00D5087B"/>
    <w:rsid w:val="00D508BA"/>
    <w:rsid w:val="00D508E7"/>
    <w:rsid w:val="00D5093A"/>
    <w:rsid w:val="00D50B73"/>
    <w:rsid w:val="00D51374"/>
    <w:rsid w:val="00D51650"/>
    <w:rsid w:val="00D51651"/>
    <w:rsid w:val="00D52045"/>
    <w:rsid w:val="00D52347"/>
    <w:rsid w:val="00D528C2"/>
    <w:rsid w:val="00D528CE"/>
    <w:rsid w:val="00D52BCA"/>
    <w:rsid w:val="00D52C9D"/>
    <w:rsid w:val="00D52EF9"/>
    <w:rsid w:val="00D52FB7"/>
    <w:rsid w:val="00D53724"/>
    <w:rsid w:val="00D5382B"/>
    <w:rsid w:val="00D53B4F"/>
    <w:rsid w:val="00D53CE4"/>
    <w:rsid w:val="00D540A8"/>
    <w:rsid w:val="00D544C5"/>
    <w:rsid w:val="00D54733"/>
    <w:rsid w:val="00D5496E"/>
    <w:rsid w:val="00D549A7"/>
    <w:rsid w:val="00D54AA0"/>
    <w:rsid w:val="00D54C0D"/>
    <w:rsid w:val="00D55145"/>
    <w:rsid w:val="00D55157"/>
    <w:rsid w:val="00D55236"/>
    <w:rsid w:val="00D5523F"/>
    <w:rsid w:val="00D55258"/>
    <w:rsid w:val="00D55316"/>
    <w:rsid w:val="00D55542"/>
    <w:rsid w:val="00D55AA4"/>
    <w:rsid w:val="00D55D6F"/>
    <w:rsid w:val="00D55F84"/>
    <w:rsid w:val="00D5608B"/>
    <w:rsid w:val="00D561FB"/>
    <w:rsid w:val="00D5659C"/>
    <w:rsid w:val="00D5678E"/>
    <w:rsid w:val="00D56B58"/>
    <w:rsid w:val="00D56B64"/>
    <w:rsid w:val="00D56C88"/>
    <w:rsid w:val="00D57247"/>
    <w:rsid w:val="00D57665"/>
    <w:rsid w:val="00D5775D"/>
    <w:rsid w:val="00D57C86"/>
    <w:rsid w:val="00D601D8"/>
    <w:rsid w:val="00D60270"/>
    <w:rsid w:val="00D605B7"/>
    <w:rsid w:val="00D60766"/>
    <w:rsid w:val="00D60AAD"/>
    <w:rsid w:val="00D60DBD"/>
    <w:rsid w:val="00D60E2A"/>
    <w:rsid w:val="00D60EDC"/>
    <w:rsid w:val="00D61204"/>
    <w:rsid w:val="00D6130E"/>
    <w:rsid w:val="00D61631"/>
    <w:rsid w:val="00D6169E"/>
    <w:rsid w:val="00D61869"/>
    <w:rsid w:val="00D6199D"/>
    <w:rsid w:val="00D61C03"/>
    <w:rsid w:val="00D6235F"/>
    <w:rsid w:val="00D62364"/>
    <w:rsid w:val="00D627C4"/>
    <w:rsid w:val="00D6288A"/>
    <w:rsid w:val="00D628D5"/>
    <w:rsid w:val="00D62930"/>
    <w:rsid w:val="00D62C89"/>
    <w:rsid w:val="00D62CA2"/>
    <w:rsid w:val="00D62D65"/>
    <w:rsid w:val="00D62E41"/>
    <w:rsid w:val="00D6361D"/>
    <w:rsid w:val="00D63D99"/>
    <w:rsid w:val="00D63DAC"/>
    <w:rsid w:val="00D63F37"/>
    <w:rsid w:val="00D63FCC"/>
    <w:rsid w:val="00D6420D"/>
    <w:rsid w:val="00D6492C"/>
    <w:rsid w:val="00D64D64"/>
    <w:rsid w:val="00D64FAF"/>
    <w:rsid w:val="00D64FCE"/>
    <w:rsid w:val="00D65363"/>
    <w:rsid w:val="00D6545E"/>
    <w:rsid w:val="00D657AD"/>
    <w:rsid w:val="00D65AFA"/>
    <w:rsid w:val="00D65B47"/>
    <w:rsid w:val="00D65F82"/>
    <w:rsid w:val="00D65FFC"/>
    <w:rsid w:val="00D66106"/>
    <w:rsid w:val="00D66203"/>
    <w:rsid w:val="00D662DB"/>
    <w:rsid w:val="00D66413"/>
    <w:rsid w:val="00D665A1"/>
    <w:rsid w:val="00D6675E"/>
    <w:rsid w:val="00D668FF"/>
    <w:rsid w:val="00D66A34"/>
    <w:rsid w:val="00D66B01"/>
    <w:rsid w:val="00D66C79"/>
    <w:rsid w:val="00D67083"/>
    <w:rsid w:val="00D670A6"/>
    <w:rsid w:val="00D670C3"/>
    <w:rsid w:val="00D671AE"/>
    <w:rsid w:val="00D671E4"/>
    <w:rsid w:val="00D673A6"/>
    <w:rsid w:val="00D6760C"/>
    <w:rsid w:val="00D67867"/>
    <w:rsid w:val="00D67896"/>
    <w:rsid w:val="00D67CB3"/>
    <w:rsid w:val="00D70376"/>
    <w:rsid w:val="00D704E3"/>
    <w:rsid w:val="00D705D8"/>
    <w:rsid w:val="00D705EF"/>
    <w:rsid w:val="00D7072E"/>
    <w:rsid w:val="00D7095F"/>
    <w:rsid w:val="00D70998"/>
    <w:rsid w:val="00D70B8D"/>
    <w:rsid w:val="00D70E60"/>
    <w:rsid w:val="00D715FC"/>
    <w:rsid w:val="00D71BB4"/>
    <w:rsid w:val="00D71C36"/>
    <w:rsid w:val="00D71CAC"/>
    <w:rsid w:val="00D71D01"/>
    <w:rsid w:val="00D71DE4"/>
    <w:rsid w:val="00D71E8D"/>
    <w:rsid w:val="00D71F3E"/>
    <w:rsid w:val="00D72471"/>
    <w:rsid w:val="00D72AB4"/>
    <w:rsid w:val="00D72AEE"/>
    <w:rsid w:val="00D72B03"/>
    <w:rsid w:val="00D72B6D"/>
    <w:rsid w:val="00D72D45"/>
    <w:rsid w:val="00D72DBE"/>
    <w:rsid w:val="00D7303F"/>
    <w:rsid w:val="00D73120"/>
    <w:rsid w:val="00D7327C"/>
    <w:rsid w:val="00D735AA"/>
    <w:rsid w:val="00D736C8"/>
    <w:rsid w:val="00D73710"/>
    <w:rsid w:val="00D73A09"/>
    <w:rsid w:val="00D73CE7"/>
    <w:rsid w:val="00D74027"/>
    <w:rsid w:val="00D74622"/>
    <w:rsid w:val="00D7470E"/>
    <w:rsid w:val="00D74C19"/>
    <w:rsid w:val="00D74D55"/>
    <w:rsid w:val="00D75147"/>
    <w:rsid w:val="00D752AB"/>
    <w:rsid w:val="00D75722"/>
    <w:rsid w:val="00D758FF"/>
    <w:rsid w:val="00D75C4F"/>
    <w:rsid w:val="00D75E33"/>
    <w:rsid w:val="00D75E85"/>
    <w:rsid w:val="00D760C6"/>
    <w:rsid w:val="00D768F6"/>
    <w:rsid w:val="00D76E50"/>
    <w:rsid w:val="00D76E68"/>
    <w:rsid w:val="00D77005"/>
    <w:rsid w:val="00D7701A"/>
    <w:rsid w:val="00D77432"/>
    <w:rsid w:val="00D7752E"/>
    <w:rsid w:val="00D77852"/>
    <w:rsid w:val="00D77D1D"/>
    <w:rsid w:val="00D77E4C"/>
    <w:rsid w:val="00D80080"/>
    <w:rsid w:val="00D80219"/>
    <w:rsid w:val="00D80230"/>
    <w:rsid w:val="00D80904"/>
    <w:rsid w:val="00D80A69"/>
    <w:rsid w:val="00D80EE6"/>
    <w:rsid w:val="00D80F65"/>
    <w:rsid w:val="00D813F5"/>
    <w:rsid w:val="00D8188B"/>
    <w:rsid w:val="00D81BA7"/>
    <w:rsid w:val="00D81EA4"/>
    <w:rsid w:val="00D81FDC"/>
    <w:rsid w:val="00D825FF"/>
    <w:rsid w:val="00D82C13"/>
    <w:rsid w:val="00D830B5"/>
    <w:rsid w:val="00D831B9"/>
    <w:rsid w:val="00D8340A"/>
    <w:rsid w:val="00D83470"/>
    <w:rsid w:val="00D834FE"/>
    <w:rsid w:val="00D835D0"/>
    <w:rsid w:val="00D8363B"/>
    <w:rsid w:val="00D838AB"/>
    <w:rsid w:val="00D83D03"/>
    <w:rsid w:val="00D83E2C"/>
    <w:rsid w:val="00D83FA8"/>
    <w:rsid w:val="00D840F6"/>
    <w:rsid w:val="00D842BF"/>
    <w:rsid w:val="00D84DC1"/>
    <w:rsid w:val="00D84E4C"/>
    <w:rsid w:val="00D84FAB"/>
    <w:rsid w:val="00D84FCF"/>
    <w:rsid w:val="00D856DE"/>
    <w:rsid w:val="00D857A4"/>
    <w:rsid w:val="00D858E3"/>
    <w:rsid w:val="00D85909"/>
    <w:rsid w:val="00D85AC0"/>
    <w:rsid w:val="00D85AEB"/>
    <w:rsid w:val="00D85C74"/>
    <w:rsid w:val="00D85F6A"/>
    <w:rsid w:val="00D868BA"/>
    <w:rsid w:val="00D86937"/>
    <w:rsid w:val="00D869CE"/>
    <w:rsid w:val="00D86CCC"/>
    <w:rsid w:val="00D86F55"/>
    <w:rsid w:val="00D86FBF"/>
    <w:rsid w:val="00D87672"/>
    <w:rsid w:val="00D87A27"/>
    <w:rsid w:val="00D87DA6"/>
    <w:rsid w:val="00D90003"/>
    <w:rsid w:val="00D90154"/>
    <w:rsid w:val="00D90194"/>
    <w:rsid w:val="00D90457"/>
    <w:rsid w:val="00D9067C"/>
    <w:rsid w:val="00D909EC"/>
    <w:rsid w:val="00D90A76"/>
    <w:rsid w:val="00D90FC2"/>
    <w:rsid w:val="00D9105D"/>
    <w:rsid w:val="00D912A4"/>
    <w:rsid w:val="00D913F9"/>
    <w:rsid w:val="00D9140C"/>
    <w:rsid w:val="00D914A9"/>
    <w:rsid w:val="00D91524"/>
    <w:rsid w:val="00D916C9"/>
    <w:rsid w:val="00D91749"/>
    <w:rsid w:val="00D91961"/>
    <w:rsid w:val="00D919E7"/>
    <w:rsid w:val="00D91B38"/>
    <w:rsid w:val="00D91C90"/>
    <w:rsid w:val="00D91CAB"/>
    <w:rsid w:val="00D91DCE"/>
    <w:rsid w:val="00D91E30"/>
    <w:rsid w:val="00D91F40"/>
    <w:rsid w:val="00D92046"/>
    <w:rsid w:val="00D92203"/>
    <w:rsid w:val="00D92445"/>
    <w:rsid w:val="00D925BF"/>
    <w:rsid w:val="00D92758"/>
    <w:rsid w:val="00D927F5"/>
    <w:rsid w:val="00D92AE5"/>
    <w:rsid w:val="00D92C11"/>
    <w:rsid w:val="00D92F0A"/>
    <w:rsid w:val="00D93008"/>
    <w:rsid w:val="00D93034"/>
    <w:rsid w:val="00D9363B"/>
    <w:rsid w:val="00D93A2B"/>
    <w:rsid w:val="00D93ADF"/>
    <w:rsid w:val="00D93B61"/>
    <w:rsid w:val="00D93D8A"/>
    <w:rsid w:val="00D93FCB"/>
    <w:rsid w:val="00D941EE"/>
    <w:rsid w:val="00D94200"/>
    <w:rsid w:val="00D94473"/>
    <w:rsid w:val="00D944E2"/>
    <w:rsid w:val="00D945F2"/>
    <w:rsid w:val="00D946E7"/>
    <w:rsid w:val="00D94EDA"/>
    <w:rsid w:val="00D950E8"/>
    <w:rsid w:val="00D95355"/>
    <w:rsid w:val="00D95463"/>
    <w:rsid w:val="00D9586D"/>
    <w:rsid w:val="00D961F8"/>
    <w:rsid w:val="00D963A4"/>
    <w:rsid w:val="00D963D0"/>
    <w:rsid w:val="00D96B59"/>
    <w:rsid w:val="00D96BE1"/>
    <w:rsid w:val="00D96C53"/>
    <w:rsid w:val="00D96DF1"/>
    <w:rsid w:val="00D96FFE"/>
    <w:rsid w:val="00D97024"/>
    <w:rsid w:val="00D9725E"/>
    <w:rsid w:val="00D9735F"/>
    <w:rsid w:val="00D9740B"/>
    <w:rsid w:val="00D97711"/>
    <w:rsid w:val="00D97A08"/>
    <w:rsid w:val="00D97C06"/>
    <w:rsid w:val="00D97CCE"/>
    <w:rsid w:val="00DA0072"/>
    <w:rsid w:val="00DA007E"/>
    <w:rsid w:val="00DA0596"/>
    <w:rsid w:val="00DA06C7"/>
    <w:rsid w:val="00DA08CB"/>
    <w:rsid w:val="00DA08FF"/>
    <w:rsid w:val="00DA09AC"/>
    <w:rsid w:val="00DA09DF"/>
    <w:rsid w:val="00DA0A18"/>
    <w:rsid w:val="00DA0DB9"/>
    <w:rsid w:val="00DA1096"/>
    <w:rsid w:val="00DA1522"/>
    <w:rsid w:val="00DA1CDB"/>
    <w:rsid w:val="00DA1CE4"/>
    <w:rsid w:val="00DA1E0F"/>
    <w:rsid w:val="00DA2425"/>
    <w:rsid w:val="00DA2458"/>
    <w:rsid w:val="00DA2808"/>
    <w:rsid w:val="00DA28A3"/>
    <w:rsid w:val="00DA2A24"/>
    <w:rsid w:val="00DA2D33"/>
    <w:rsid w:val="00DA2DF3"/>
    <w:rsid w:val="00DA2E58"/>
    <w:rsid w:val="00DA2E84"/>
    <w:rsid w:val="00DA30C4"/>
    <w:rsid w:val="00DA3246"/>
    <w:rsid w:val="00DA32FC"/>
    <w:rsid w:val="00DA360F"/>
    <w:rsid w:val="00DA37A6"/>
    <w:rsid w:val="00DA3817"/>
    <w:rsid w:val="00DA3958"/>
    <w:rsid w:val="00DA3A6C"/>
    <w:rsid w:val="00DA4010"/>
    <w:rsid w:val="00DA404A"/>
    <w:rsid w:val="00DA415E"/>
    <w:rsid w:val="00DA45A1"/>
    <w:rsid w:val="00DA4D12"/>
    <w:rsid w:val="00DA4DCD"/>
    <w:rsid w:val="00DA4EE4"/>
    <w:rsid w:val="00DA5354"/>
    <w:rsid w:val="00DA5643"/>
    <w:rsid w:val="00DA5A3A"/>
    <w:rsid w:val="00DA5B1E"/>
    <w:rsid w:val="00DA5C8C"/>
    <w:rsid w:val="00DA5DC1"/>
    <w:rsid w:val="00DA6811"/>
    <w:rsid w:val="00DA68D4"/>
    <w:rsid w:val="00DA6932"/>
    <w:rsid w:val="00DA6A5D"/>
    <w:rsid w:val="00DA6BA3"/>
    <w:rsid w:val="00DA6E01"/>
    <w:rsid w:val="00DA6F0F"/>
    <w:rsid w:val="00DA72FE"/>
    <w:rsid w:val="00DA745F"/>
    <w:rsid w:val="00DA7742"/>
    <w:rsid w:val="00DA79CD"/>
    <w:rsid w:val="00DA79EC"/>
    <w:rsid w:val="00DA7C67"/>
    <w:rsid w:val="00DA7CF8"/>
    <w:rsid w:val="00DA7D58"/>
    <w:rsid w:val="00DA7E0C"/>
    <w:rsid w:val="00DB0111"/>
    <w:rsid w:val="00DB0296"/>
    <w:rsid w:val="00DB0658"/>
    <w:rsid w:val="00DB09C2"/>
    <w:rsid w:val="00DB0B9D"/>
    <w:rsid w:val="00DB0C3C"/>
    <w:rsid w:val="00DB0DD4"/>
    <w:rsid w:val="00DB13B2"/>
    <w:rsid w:val="00DB1430"/>
    <w:rsid w:val="00DB143D"/>
    <w:rsid w:val="00DB15D4"/>
    <w:rsid w:val="00DB1A34"/>
    <w:rsid w:val="00DB1BAA"/>
    <w:rsid w:val="00DB1BDC"/>
    <w:rsid w:val="00DB210D"/>
    <w:rsid w:val="00DB215E"/>
    <w:rsid w:val="00DB25A5"/>
    <w:rsid w:val="00DB2737"/>
    <w:rsid w:val="00DB2A68"/>
    <w:rsid w:val="00DB2B4B"/>
    <w:rsid w:val="00DB2E98"/>
    <w:rsid w:val="00DB3071"/>
    <w:rsid w:val="00DB323B"/>
    <w:rsid w:val="00DB34A8"/>
    <w:rsid w:val="00DB38F5"/>
    <w:rsid w:val="00DB3955"/>
    <w:rsid w:val="00DB3A9D"/>
    <w:rsid w:val="00DB3AEB"/>
    <w:rsid w:val="00DB4014"/>
    <w:rsid w:val="00DB40B8"/>
    <w:rsid w:val="00DB420A"/>
    <w:rsid w:val="00DB48AA"/>
    <w:rsid w:val="00DB4914"/>
    <w:rsid w:val="00DB4AF3"/>
    <w:rsid w:val="00DB4B15"/>
    <w:rsid w:val="00DB4D14"/>
    <w:rsid w:val="00DB4F6D"/>
    <w:rsid w:val="00DB50F1"/>
    <w:rsid w:val="00DB5164"/>
    <w:rsid w:val="00DB52C8"/>
    <w:rsid w:val="00DB52FE"/>
    <w:rsid w:val="00DB55C5"/>
    <w:rsid w:val="00DB55DE"/>
    <w:rsid w:val="00DB5834"/>
    <w:rsid w:val="00DB5BCC"/>
    <w:rsid w:val="00DB5D73"/>
    <w:rsid w:val="00DB5D89"/>
    <w:rsid w:val="00DB5DB1"/>
    <w:rsid w:val="00DB68B1"/>
    <w:rsid w:val="00DB6907"/>
    <w:rsid w:val="00DB6AAC"/>
    <w:rsid w:val="00DB72A6"/>
    <w:rsid w:val="00DB7686"/>
    <w:rsid w:val="00DB7701"/>
    <w:rsid w:val="00DB79F7"/>
    <w:rsid w:val="00DB7B20"/>
    <w:rsid w:val="00DB7BBB"/>
    <w:rsid w:val="00DC0143"/>
    <w:rsid w:val="00DC01A0"/>
    <w:rsid w:val="00DC02A8"/>
    <w:rsid w:val="00DC0445"/>
    <w:rsid w:val="00DC04B2"/>
    <w:rsid w:val="00DC05D1"/>
    <w:rsid w:val="00DC0926"/>
    <w:rsid w:val="00DC0B46"/>
    <w:rsid w:val="00DC0FF0"/>
    <w:rsid w:val="00DC1158"/>
    <w:rsid w:val="00DC1444"/>
    <w:rsid w:val="00DC1485"/>
    <w:rsid w:val="00DC15F4"/>
    <w:rsid w:val="00DC16AB"/>
    <w:rsid w:val="00DC1B68"/>
    <w:rsid w:val="00DC1B70"/>
    <w:rsid w:val="00DC1F88"/>
    <w:rsid w:val="00DC2079"/>
    <w:rsid w:val="00DC21E2"/>
    <w:rsid w:val="00DC2356"/>
    <w:rsid w:val="00DC27BC"/>
    <w:rsid w:val="00DC27F5"/>
    <w:rsid w:val="00DC2BC2"/>
    <w:rsid w:val="00DC2F4B"/>
    <w:rsid w:val="00DC30BB"/>
    <w:rsid w:val="00DC3299"/>
    <w:rsid w:val="00DC337A"/>
    <w:rsid w:val="00DC35F6"/>
    <w:rsid w:val="00DC3805"/>
    <w:rsid w:val="00DC3894"/>
    <w:rsid w:val="00DC38C5"/>
    <w:rsid w:val="00DC38E6"/>
    <w:rsid w:val="00DC3D41"/>
    <w:rsid w:val="00DC3D66"/>
    <w:rsid w:val="00DC4024"/>
    <w:rsid w:val="00DC4248"/>
    <w:rsid w:val="00DC44FD"/>
    <w:rsid w:val="00DC478B"/>
    <w:rsid w:val="00DC4B12"/>
    <w:rsid w:val="00DC4DE4"/>
    <w:rsid w:val="00DC5075"/>
    <w:rsid w:val="00DC5424"/>
    <w:rsid w:val="00DC57D0"/>
    <w:rsid w:val="00DC59B3"/>
    <w:rsid w:val="00DC5A37"/>
    <w:rsid w:val="00DC5CA1"/>
    <w:rsid w:val="00DC5DE7"/>
    <w:rsid w:val="00DC5EEA"/>
    <w:rsid w:val="00DC5F55"/>
    <w:rsid w:val="00DC628F"/>
    <w:rsid w:val="00DC64C5"/>
    <w:rsid w:val="00DC6548"/>
    <w:rsid w:val="00DC6BF0"/>
    <w:rsid w:val="00DC6C98"/>
    <w:rsid w:val="00DC7078"/>
    <w:rsid w:val="00DC767F"/>
    <w:rsid w:val="00DC7A94"/>
    <w:rsid w:val="00DC7FD9"/>
    <w:rsid w:val="00DC7FE8"/>
    <w:rsid w:val="00DD01A9"/>
    <w:rsid w:val="00DD0B80"/>
    <w:rsid w:val="00DD0BFB"/>
    <w:rsid w:val="00DD1019"/>
    <w:rsid w:val="00DD11F9"/>
    <w:rsid w:val="00DD17FD"/>
    <w:rsid w:val="00DD1AB2"/>
    <w:rsid w:val="00DD1B91"/>
    <w:rsid w:val="00DD1FB2"/>
    <w:rsid w:val="00DD1FD0"/>
    <w:rsid w:val="00DD26D6"/>
    <w:rsid w:val="00DD27D3"/>
    <w:rsid w:val="00DD2C43"/>
    <w:rsid w:val="00DD2D2A"/>
    <w:rsid w:val="00DD2D8F"/>
    <w:rsid w:val="00DD2F08"/>
    <w:rsid w:val="00DD30F7"/>
    <w:rsid w:val="00DD3227"/>
    <w:rsid w:val="00DD3397"/>
    <w:rsid w:val="00DD3A82"/>
    <w:rsid w:val="00DD3D33"/>
    <w:rsid w:val="00DD3FC8"/>
    <w:rsid w:val="00DD3FD1"/>
    <w:rsid w:val="00DD4478"/>
    <w:rsid w:val="00DD47D0"/>
    <w:rsid w:val="00DD4BF7"/>
    <w:rsid w:val="00DD4C03"/>
    <w:rsid w:val="00DD4C0C"/>
    <w:rsid w:val="00DD4E48"/>
    <w:rsid w:val="00DD4EC1"/>
    <w:rsid w:val="00DD4F93"/>
    <w:rsid w:val="00DD54DD"/>
    <w:rsid w:val="00DD56F7"/>
    <w:rsid w:val="00DD59C5"/>
    <w:rsid w:val="00DD5A5F"/>
    <w:rsid w:val="00DD5D7C"/>
    <w:rsid w:val="00DD5E7F"/>
    <w:rsid w:val="00DD5F9C"/>
    <w:rsid w:val="00DD677B"/>
    <w:rsid w:val="00DD6A61"/>
    <w:rsid w:val="00DD6AFF"/>
    <w:rsid w:val="00DD71D4"/>
    <w:rsid w:val="00DD71EB"/>
    <w:rsid w:val="00DD75A0"/>
    <w:rsid w:val="00DD75BB"/>
    <w:rsid w:val="00DD7A5E"/>
    <w:rsid w:val="00DD7BEA"/>
    <w:rsid w:val="00DD7DBE"/>
    <w:rsid w:val="00DD7EFC"/>
    <w:rsid w:val="00DE004B"/>
    <w:rsid w:val="00DE0291"/>
    <w:rsid w:val="00DE0431"/>
    <w:rsid w:val="00DE0497"/>
    <w:rsid w:val="00DE06AA"/>
    <w:rsid w:val="00DE0BD9"/>
    <w:rsid w:val="00DE0D93"/>
    <w:rsid w:val="00DE1017"/>
    <w:rsid w:val="00DE1214"/>
    <w:rsid w:val="00DE1255"/>
    <w:rsid w:val="00DE1A84"/>
    <w:rsid w:val="00DE1CEB"/>
    <w:rsid w:val="00DE1D37"/>
    <w:rsid w:val="00DE1DA7"/>
    <w:rsid w:val="00DE1DC7"/>
    <w:rsid w:val="00DE20C1"/>
    <w:rsid w:val="00DE21DD"/>
    <w:rsid w:val="00DE2252"/>
    <w:rsid w:val="00DE2374"/>
    <w:rsid w:val="00DE2609"/>
    <w:rsid w:val="00DE2FE1"/>
    <w:rsid w:val="00DE30C1"/>
    <w:rsid w:val="00DE3316"/>
    <w:rsid w:val="00DE34CA"/>
    <w:rsid w:val="00DE36E2"/>
    <w:rsid w:val="00DE3794"/>
    <w:rsid w:val="00DE4027"/>
    <w:rsid w:val="00DE40A1"/>
    <w:rsid w:val="00DE46DD"/>
    <w:rsid w:val="00DE4764"/>
    <w:rsid w:val="00DE47E3"/>
    <w:rsid w:val="00DE4A90"/>
    <w:rsid w:val="00DE4BBB"/>
    <w:rsid w:val="00DE526E"/>
    <w:rsid w:val="00DE52B5"/>
    <w:rsid w:val="00DE562E"/>
    <w:rsid w:val="00DE5811"/>
    <w:rsid w:val="00DE590E"/>
    <w:rsid w:val="00DE5986"/>
    <w:rsid w:val="00DE5D09"/>
    <w:rsid w:val="00DE5D0F"/>
    <w:rsid w:val="00DE5E0A"/>
    <w:rsid w:val="00DE5EA1"/>
    <w:rsid w:val="00DE6001"/>
    <w:rsid w:val="00DE625F"/>
    <w:rsid w:val="00DE6361"/>
    <w:rsid w:val="00DE6730"/>
    <w:rsid w:val="00DE6739"/>
    <w:rsid w:val="00DE6925"/>
    <w:rsid w:val="00DE6B92"/>
    <w:rsid w:val="00DE6C4E"/>
    <w:rsid w:val="00DE6D97"/>
    <w:rsid w:val="00DE7044"/>
    <w:rsid w:val="00DE7128"/>
    <w:rsid w:val="00DE712C"/>
    <w:rsid w:val="00DE712E"/>
    <w:rsid w:val="00DE7206"/>
    <w:rsid w:val="00DE774C"/>
    <w:rsid w:val="00DE7828"/>
    <w:rsid w:val="00DE7834"/>
    <w:rsid w:val="00DE78D9"/>
    <w:rsid w:val="00DE7A9A"/>
    <w:rsid w:val="00DE7B7B"/>
    <w:rsid w:val="00DE7CAE"/>
    <w:rsid w:val="00DF0204"/>
    <w:rsid w:val="00DF05EC"/>
    <w:rsid w:val="00DF0806"/>
    <w:rsid w:val="00DF0AAD"/>
    <w:rsid w:val="00DF0D35"/>
    <w:rsid w:val="00DF0D49"/>
    <w:rsid w:val="00DF0F1E"/>
    <w:rsid w:val="00DF10FB"/>
    <w:rsid w:val="00DF13CF"/>
    <w:rsid w:val="00DF143A"/>
    <w:rsid w:val="00DF1672"/>
    <w:rsid w:val="00DF197F"/>
    <w:rsid w:val="00DF1BFC"/>
    <w:rsid w:val="00DF1ED6"/>
    <w:rsid w:val="00DF1F95"/>
    <w:rsid w:val="00DF20F1"/>
    <w:rsid w:val="00DF2131"/>
    <w:rsid w:val="00DF27B4"/>
    <w:rsid w:val="00DF2BB8"/>
    <w:rsid w:val="00DF2EFC"/>
    <w:rsid w:val="00DF3048"/>
    <w:rsid w:val="00DF313D"/>
    <w:rsid w:val="00DF3343"/>
    <w:rsid w:val="00DF3D75"/>
    <w:rsid w:val="00DF3DCC"/>
    <w:rsid w:val="00DF47B2"/>
    <w:rsid w:val="00DF4D5F"/>
    <w:rsid w:val="00DF4E8F"/>
    <w:rsid w:val="00DF503E"/>
    <w:rsid w:val="00DF5064"/>
    <w:rsid w:val="00DF5612"/>
    <w:rsid w:val="00DF5706"/>
    <w:rsid w:val="00DF5DA8"/>
    <w:rsid w:val="00DF5DD2"/>
    <w:rsid w:val="00DF5E1D"/>
    <w:rsid w:val="00DF5E63"/>
    <w:rsid w:val="00DF5F5D"/>
    <w:rsid w:val="00DF6065"/>
    <w:rsid w:val="00DF60DF"/>
    <w:rsid w:val="00DF62DE"/>
    <w:rsid w:val="00DF67C9"/>
    <w:rsid w:val="00DF6A78"/>
    <w:rsid w:val="00DF6C16"/>
    <w:rsid w:val="00DF6DBB"/>
    <w:rsid w:val="00DF6FEC"/>
    <w:rsid w:val="00DF70CF"/>
    <w:rsid w:val="00DF70EF"/>
    <w:rsid w:val="00DF72B2"/>
    <w:rsid w:val="00DF77A1"/>
    <w:rsid w:val="00DF7AD1"/>
    <w:rsid w:val="00DF7B22"/>
    <w:rsid w:val="00DF7EFC"/>
    <w:rsid w:val="00DF7FFB"/>
    <w:rsid w:val="00E00289"/>
    <w:rsid w:val="00E00342"/>
    <w:rsid w:val="00E004E4"/>
    <w:rsid w:val="00E005F7"/>
    <w:rsid w:val="00E00630"/>
    <w:rsid w:val="00E008E2"/>
    <w:rsid w:val="00E00A3E"/>
    <w:rsid w:val="00E00AF9"/>
    <w:rsid w:val="00E00E76"/>
    <w:rsid w:val="00E01339"/>
    <w:rsid w:val="00E01344"/>
    <w:rsid w:val="00E0154D"/>
    <w:rsid w:val="00E01566"/>
    <w:rsid w:val="00E01622"/>
    <w:rsid w:val="00E01832"/>
    <w:rsid w:val="00E0187B"/>
    <w:rsid w:val="00E019E2"/>
    <w:rsid w:val="00E020F8"/>
    <w:rsid w:val="00E0213B"/>
    <w:rsid w:val="00E02282"/>
    <w:rsid w:val="00E02740"/>
    <w:rsid w:val="00E027E3"/>
    <w:rsid w:val="00E027FC"/>
    <w:rsid w:val="00E02A19"/>
    <w:rsid w:val="00E02AF5"/>
    <w:rsid w:val="00E02CD5"/>
    <w:rsid w:val="00E032FF"/>
    <w:rsid w:val="00E0330E"/>
    <w:rsid w:val="00E0372B"/>
    <w:rsid w:val="00E03BED"/>
    <w:rsid w:val="00E03DBD"/>
    <w:rsid w:val="00E043C4"/>
    <w:rsid w:val="00E04736"/>
    <w:rsid w:val="00E04815"/>
    <w:rsid w:val="00E04D12"/>
    <w:rsid w:val="00E0507F"/>
    <w:rsid w:val="00E05791"/>
    <w:rsid w:val="00E057C5"/>
    <w:rsid w:val="00E058A7"/>
    <w:rsid w:val="00E05C13"/>
    <w:rsid w:val="00E05E04"/>
    <w:rsid w:val="00E06296"/>
    <w:rsid w:val="00E06AE2"/>
    <w:rsid w:val="00E06E0E"/>
    <w:rsid w:val="00E06F9F"/>
    <w:rsid w:val="00E06FAA"/>
    <w:rsid w:val="00E0712C"/>
    <w:rsid w:val="00E07219"/>
    <w:rsid w:val="00E073C2"/>
    <w:rsid w:val="00E074FC"/>
    <w:rsid w:val="00E07560"/>
    <w:rsid w:val="00E076F4"/>
    <w:rsid w:val="00E07D03"/>
    <w:rsid w:val="00E10175"/>
    <w:rsid w:val="00E103DE"/>
    <w:rsid w:val="00E10404"/>
    <w:rsid w:val="00E1041D"/>
    <w:rsid w:val="00E1058B"/>
    <w:rsid w:val="00E10BF7"/>
    <w:rsid w:val="00E10CEF"/>
    <w:rsid w:val="00E114C6"/>
    <w:rsid w:val="00E11878"/>
    <w:rsid w:val="00E11889"/>
    <w:rsid w:val="00E12122"/>
    <w:rsid w:val="00E12191"/>
    <w:rsid w:val="00E12222"/>
    <w:rsid w:val="00E12280"/>
    <w:rsid w:val="00E1238F"/>
    <w:rsid w:val="00E1248C"/>
    <w:rsid w:val="00E124B8"/>
    <w:rsid w:val="00E1291C"/>
    <w:rsid w:val="00E12D08"/>
    <w:rsid w:val="00E12D7B"/>
    <w:rsid w:val="00E12D87"/>
    <w:rsid w:val="00E12EB1"/>
    <w:rsid w:val="00E12ED0"/>
    <w:rsid w:val="00E12EFB"/>
    <w:rsid w:val="00E12F3F"/>
    <w:rsid w:val="00E12F51"/>
    <w:rsid w:val="00E131EA"/>
    <w:rsid w:val="00E13835"/>
    <w:rsid w:val="00E13946"/>
    <w:rsid w:val="00E139D0"/>
    <w:rsid w:val="00E13D59"/>
    <w:rsid w:val="00E13EE9"/>
    <w:rsid w:val="00E13F06"/>
    <w:rsid w:val="00E14258"/>
    <w:rsid w:val="00E1444C"/>
    <w:rsid w:val="00E1445B"/>
    <w:rsid w:val="00E14505"/>
    <w:rsid w:val="00E14764"/>
    <w:rsid w:val="00E14787"/>
    <w:rsid w:val="00E14887"/>
    <w:rsid w:val="00E14BAA"/>
    <w:rsid w:val="00E14CA8"/>
    <w:rsid w:val="00E14CB5"/>
    <w:rsid w:val="00E153A6"/>
    <w:rsid w:val="00E15497"/>
    <w:rsid w:val="00E15818"/>
    <w:rsid w:val="00E158BB"/>
    <w:rsid w:val="00E15AA8"/>
    <w:rsid w:val="00E15B59"/>
    <w:rsid w:val="00E15BBA"/>
    <w:rsid w:val="00E15FC0"/>
    <w:rsid w:val="00E1607C"/>
    <w:rsid w:val="00E1629C"/>
    <w:rsid w:val="00E162A2"/>
    <w:rsid w:val="00E1671F"/>
    <w:rsid w:val="00E16924"/>
    <w:rsid w:val="00E16A50"/>
    <w:rsid w:val="00E16CEA"/>
    <w:rsid w:val="00E16DE5"/>
    <w:rsid w:val="00E16E3E"/>
    <w:rsid w:val="00E17152"/>
    <w:rsid w:val="00E174E5"/>
    <w:rsid w:val="00E1790A"/>
    <w:rsid w:val="00E17946"/>
    <w:rsid w:val="00E17D1E"/>
    <w:rsid w:val="00E17FF3"/>
    <w:rsid w:val="00E200FA"/>
    <w:rsid w:val="00E20370"/>
    <w:rsid w:val="00E203F6"/>
    <w:rsid w:val="00E204BE"/>
    <w:rsid w:val="00E208B4"/>
    <w:rsid w:val="00E208DD"/>
    <w:rsid w:val="00E208F8"/>
    <w:rsid w:val="00E20AC6"/>
    <w:rsid w:val="00E20F58"/>
    <w:rsid w:val="00E20F8C"/>
    <w:rsid w:val="00E210C4"/>
    <w:rsid w:val="00E2140F"/>
    <w:rsid w:val="00E2144B"/>
    <w:rsid w:val="00E214C4"/>
    <w:rsid w:val="00E21649"/>
    <w:rsid w:val="00E219C9"/>
    <w:rsid w:val="00E21C26"/>
    <w:rsid w:val="00E21D23"/>
    <w:rsid w:val="00E21DF2"/>
    <w:rsid w:val="00E2204B"/>
    <w:rsid w:val="00E220A5"/>
    <w:rsid w:val="00E22335"/>
    <w:rsid w:val="00E2273C"/>
    <w:rsid w:val="00E22802"/>
    <w:rsid w:val="00E2293B"/>
    <w:rsid w:val="00E22B8D"/>
    <w:rsid w:val="00E22BEB"/>
    <w:rsid w:val="00E230FA"/>
    <w:rsid w:val="00E232B1"/>
    <w:rsid w:val="00E2356C"/>
    <w:rsid w:val="00E2373B"/>
    <w:rsid w:val="00E23999"/>
    <w:rsid w:val="00E23D14"/>
    <w:rsid w:val="00E23D4C"/>
    <w:rsid w:val="00E23DA8"/>
    <w:rsid w:val="00E23F83"/>
    <w:rsid w:val="00E24206"/>
    <w:rsid w:val="00E24226"/>
    <w:rsid w:val="00E24498"/>
    <w:rsid w:val="00E247A2"/>
    <w:rsid w:val="00E24B71"/>
    <w:rsid w:val="00E2524C"/>
    <w:rsid w:val="00E253C3"/>
    <w:rsid w:val="00E2544A"/>
    <w:rsid w:val="00E254A5"/>
    <w:rsid w:val="00E25614"/>
    <w:rsid w:val="00E25C63"/>
    <w:rsid w:val="00E25E3C"/>
    <w:rsid w:val="00E262B8"/>
    <w:rsid w:val="00E26549"/>
    <w:rsid w:val="00E2694C"/>
    <w:rsid w:val="00E269DD"/>
    <w:rsid w:val="00E27389"/>
    <w:rsid w:val="00E275BE"/>
    <w:rsid w:val="00E27697"/>
    <w:rsid w:val="00E27715"/>
    <w:rsid w:val="00E27906"/>
    <w:rsid w:val="00E2790E"/>
    <w:rsid w:val="00E279D0"/>
    <w:rsid w:val="00E3017A"/>
    <w:rsid w:val="00E30319"/>
    <w:rsid w:val="00E303BB"/>
    <w:rsid w:val="00E30520"/>
    <w:rsid w:val="00E30635"/>
    <w:rsid w:val="00E30717"/>
    <w:rsid w:val="00E30BD6"/>
    <w:rsid w:val="00E30C92"/>
    <w:rsid w:val="00E30DD1"/>
    <w:rsid w:val="00E3122A"/>
    <w:rsid w:val="00E312C1"/>
    <w:rsid w:val="00E31470"/>
    <w:rsid w:val="00E31BCB"/>
    <w:rsid w:val="00E31C55"/>
    <w:rsid w:val="00E321B5"/>
    <w:rsid w:val="00E321BA"/>
    <w:rsid w:val="00E322FC"/>
    <w:rsid w:val="00E32367"/>
    <w:rsid w:val="00E3256A"/>
    <w:rsid w:val="00E326A8"/>
    <w:rsid w:val="00E327D1"/>
    <w:rsid w:val="00E328AA"/>
    <w:rsid w:val="00E32964"/>
    <w:rsid w:val="00E32B36"/>
    <w:rsid w:val="00E32BE0"/>
    <w:rsid w:val="00E32E1B"/>
    <w:rsid w:val="00E32F8A"/>
    <w:rsid w:val="00E330C0"/>
    <w:rsid w:val="00E33BF5"/>
    <w:rsid w:val="00E33C3B"/>
    <w:rsid w:val="00E33EE7"/>
    <w:rsid w:val="00E33EFD"/>
    <w:rsid w:val="00E345EE"/>
    <w:rsid w:val="00E34F53"/>
    <w:rsid w:val="00E35068"/>
    <w:rsid w:val="00E351BB"/>
    <w:rsid w:val="00E358C6"/>
    <w:rsid w:val="00E35A26"/>
    <w:rsid w:val="00E35BD0"/>
    <w:rsid w:val="00E35E23"/>
    <w:rsid w:val="00E35FB7"/>
    <w:rsid w:val="00E36211"/>
    <w:rsid w:val="00E36265"/>
    <w:rsid w:val="00E362DA"/>
    <w:rsid w:val="00E36849"/>
    <w:rsid w:val="00E368FC"/>
    <w:rsid w:val="00E369A7"/>
    <w:rsid w:val="00E36AEA"/>
    <w:rsid w:val="00E3713D"/>
    <w:rsid w:val="00E37578"/>
    <w:rsid w:val="00E375F7"/>
    <w:rsid w:val="00E379A0"/>
    <w:rsid w:val="00E37A7E"/>
    <w:rsid w:val="00E37A93"/>
    <w:rsid w:val="00E37AAD"/>
    <w:rsid w:val="00E37E4C"/>
    <w:rsid w:val="00E37E71"/>
    <w:rsid w:val="00E4026C"/>
    <w:rsid w:val="00E4050E"/>
    <w:rsid w:val="00E405AB"/>
    <w:rsid w:val="00E40912"/>
    <w:rsid w:val="00E40918"/>
    <w:rsid w:val="00E40D07"/>
    <w:rsid w:val="00E40F8B"/>
    <w:rsid w:val="00E41074"/>
    <w:rsid w:val="00E410D6"/>
    <w:rsid w:val="00E41321"/>
    <w:rsid w:val="00E41B58"/>
    <w:rsid w:val="00E41D80"/>
    <w:rsid w:val="00E42213"/>
    <w:rsid w:val="00E424AD"/>
    <w:rsid w:val="00E42516"/>
    <w:rsid w:val="00E4295D"/>
    <w:rsid w:val="00E42DB2"/>
    <w:rsid w:val="00E435B0"/>
    <w:rsid w:val="00E43A98"/>
    <w:rsid w:val="00E43BB9"/>
    <w:rsid w:val="00E4416C"/>
    <w:rsid w:val="00E44227"/>
    <w:rsid w:val="00E44385"/>
    <w:rsid w:val="00E448B3"/>
    <w:rsid w:val="00E449B0"/>
    <w:rsid w:val="00E45028"/>
    <w:rsid w:val="00E4522E"/>
    <w:rsid w:val="00E45B45"/>
    <w:rsid w:val="00E45E23"/>
    <w:rsid w:val="00E46061"/>
    <w:rsid w:val="00E46338"/>
    <w:rsid w:val="00E46424"/>
    <w:rsid w:val="00E4677A"/>
    <w:rsid w:val="00E467E6"/>
    <w:rsid w:val="00E46819"/>
    <w:rsid w:val="00E46864"/>
    <w:rsid w:val="00E46972"/>
    <w:rsid w:val="00E46A63"/>
    <w:rsid w:val="00E46B4F"/>
    <w:rsid w:val="00E46D04"/>
    <w:rsid w:val="00E46D7F"/>
    <w:rsid w:val="00E46EC6"/>
    <w:rsid w:val="00E47181"/>
    <w:rsid w:val="00E4723A"/>
    <w:rsid w:val="00E47AC3"/>
    <w:rsid w:val="00E47BBF"/>
    <w:rsid w:val="00E47E0D"/>
    <w:rsid w:val="00E50092"/>
    <w:rsid w:val="00E50556"/>
    <w:rsid w:val="00E5072F"/>
    <w:rsid w:val="00E50BD1"/>
    <w:rsid w:val="00E50F03"/>
    <w:rsid w:val="00E514A4"/>
    <w:rsid w:val="00E516A8"/>
    <w:rsid w:val="00E517B4"/>
    <w:rsid w:val="00E519B7"/>
    <w:rsid w:val="00E51B74"/>
    <w:rsid w:val="00E51E73"/>
    <w:rsid w:val="00E521B2"/>
    <w:rsid w:val="00E524D8"/>
    <w:rsid w:val="00E52631"/>
    <w:rsid w:val="00E526E2"/>
    <w:rsid w:val="00E527F8"/>
    <w:rsid w:val="00E52DDC"/>
    <w:rsid w:val="00E5351C"/>
    <w:rsid w:val="00E535B7"/>
    <w:rsid w:val="00E53AE6"/>
    <w:rsid w:val="00E53D13"/>
    <w:rsid w:val="00E53D9D"/>
    <w:rsid w:val="00E53E44"/>
    <w:rsid w:val="00E53F7A"/>
    <w:rsid w:val="00E540F7"/>
    <w:rsid w:val="00E544CE"/>
    <w:rsid w:val="00E5462B"/>
    <w:rsid w:val="00E5470D"/>
    <w:rsid w:val="00E54A3F"/>
    <w:rsid w:val="00E54A62"/>
    <w:rsid w:val="00E54B11"/>
    <w:rsid w:val="00E54B35"/>
    <w:rsid w:val="00E54B56"/>
    <w:rsid w:val="00E54BF5"/>
    <w:rsid w:val="00E54CD6"/>
    <w:rsid w:val="00E54EFF"/>
    <w:rsid w:val="00E55038"/>
    <w:rsid w:val="00E550A5"/>
    <w:rsid w:val="00E550CD"/>
    <w:rsid w:val="00E551CD"/>
    <w:rsid w:val="00E5520F"/>
    <w:rsid w:val="00E553E5"/>
    <w:rsid w:val="00E553F7"/>
    <w:rsid w:val="00E55474"/>
    <w:rsid w:val="00E554D9"/>
    <w:rsid w:val="00E55603"/>
    <w:rsid w:val="00E55AE3"/>
    <w:rsid w:val="00E55B47"/>
    <w:rsid w:val="00E5628F"/>
    <w:rsid w:val="00E56425"/>
    <w:rsid w:val="00E56554"/>
    <w:rsid w:val="00E56E23"/>
    <w:rsid w:val="00E5798D"/>
    <w:rsid w:val="00E57E35"/>
    <w:rsid w:val="00E60014"/>
    <w:rsid w:val="00E600A8"/>
    <w:rsid w:val="00E60602"/>
    <w:rsid w:val="00E60AEE"/>
    <w:rsid w:val="00E60BE4"/>
    <w:rsid w:val="00E60CB2"/>
    <w:rsid w:val="00E60EA7"/>
    <w:rsid w:val="00E60F36"/>
    <w:rsid w:val="00E60F82"/>
    <w:rsid w:val="00E61144"/>
    <w:rsid w:val="00E61390"/>
    <w:rsid w:val="00E613DA"/>
    <w:rsid w:val="00E61492"/>
    <w:rsid w:val="00E6165E"/>
    <w:rsid w:val="00E61BFC"/>
    <w:rsid w:val="00E61CE3"/>
    <w:rsid w:val="00E6214F"/>
    <w:rsid w:val="00E622BD"/>
    <w:rsid w:val="00E62447"/>
    <w:rsid w:val="00E62714"/>
    <w:rsid w:val="00E6310E"/>
    <w:rsid w:val="00E63280"/>
    <w:rsid w:val="00E6377D"/>
    <w:rsid w:val="00E63806"/>
    <w:rsid w:val="00E63895"/>
    <w:rsid w:val="00E63D57"/>
    <w:rsid w:val="00E63E98"/>
    <w:rsid w:val="00E6403D"/>
    <w:rsid w:val="00E641FF"/>
    <w:rsid w:val="00E6432D"/>
    <w:rsid w:val="00E64358"/>
    <w:rsid w:val="00E64366"/>
    <w:rsid w:val="00E64460"/>
    <w:rsid w:val="00E64C51"/>
    <w:rsid w:val="00E64DC5"/>
    <w:rsid w:val="00E6500C"/>
    <w:rsid w:val="00E6552A"/>
    <w:rsid w:val="00E65850"/>
    <w:rsid w:val="00E6596A"/>
    <w:rsid w:val="00E659A8"/>
    <w:rsid w:val="00E659CD"/>
    <w:rsid w:val="00E65ACB"/>
    <w:rsid w:val="00E6631C"/>
    <w:rsid w:val="00E669EF"/>
    <w:rsid w:val="00E66A66"/>
    <w:rsid w:val="00E66AA3"/>
    <w:rsid w:val="00E6730D"/>
    <w:rsid w:val="00E67BC7"/>
    <w:rsid w:val="00E67C3E"/>
    <w:rsid w:val="00E67E17"/>
    <w:rsid w:val="00E67EB9"/>
    <w:rsid w:val="00E70175"/>
    <w:rsid w:val="00E705A7"/>
    <w:rsid w:val="00E70DCF"/>
    <w:rsid w:val="00E70F85"/>
    <w:rsid w:val="00E71069"/>
    <w:rsid w:val="00E7106B"/>
    <w:rsid w:val="00E71230"/>
    <w:rsid w:val="00E71365"/>
    <w:rsid w:val="00E714F4"/>
    <w:rsid w:val="00E716A0"/>
    <w:rsid w:val="00E71AAC"/>
    <w:rsid w:val="00E71B4E"/>
    <w:rsid w:val="00E71D6D"/>
    <w:rsid w:val="00E725BF"/>
    <w:rsid w:val="00E72646"/>
    <w:rsid w:val="00E728F2"/>
    <w:rsid w:val="00E72A10"/>
    <w:rsid w:val="00E72BC0"/>
    <w:rsid w:val="00E72F84"/>
    <w:rsid w:val="00E73484"/>
    <w:rsid w:val="00E73733"/>
    <w:rsid w:val="00E73735"/>
    <w:rsid w:val="00E737D7"/>
    <w:rsid w:val="00E739B0"/>
    <w:rsid w:val="00E740A0"/>
    <w:rsid w:val="00E742D6"/>
    <w:rsid w:val="00E742EC"/>
    <w:rsid w:val="00E74433"/>
    <w:rsid w:val="00E7444A"/>
    <w:rsid w:val="00E74633"/>
    <w:rsid w:val="00E74A6E"/>
    <w:rsid w:val="00E74B57"/>
    <w:rsid w:val="00E74BBC"/>
    <w:rsid w:val="00E7504E"/>
    <w:rsid w:val="00E750D8"/>
    <w:rsid w:val="00E75783"/>
    <w:rsid w:val="00E76026"/>
    <w:rsid w:val="00E763D1"/>
    <w:rsid w:val="00E7665A"/>
    <w:rsid w:val="00E766D1"/>
    <w:rsid w:val="00E76ACB"/>
    <w:rsid w:val="00E76B4F"/>
    <w:rsid w:val="00E76C56"/>
    <w:rsid w:val="00E76D23"/>
    <w:rsid w:val="00E76ED4"/>
    <w:rsid w:val="00E76F22"/>
    <w:rsid w:val="00E76F2A"/>
    <w:rsid w:val="00E77172"/>
    <w:rsid w:val="00E77207"/>
    <w:rsid w:val="00E772EB"/>
    <w:rsid w:val="00E77722"/>
    <w:rsid w:val="00E77733"/>
    <w:rsid w:val="00E77981"/>
    <w:rsid w:val="00E77C87"/>
    <w:rsid w:val="00E77E84"/>
    <w:rsid w:val="00E8002F"/>
    <w:rsid w:val="00E80077"/>
    <w:rsid w:val="00E80095"/>
    <w:rsid w:val="00E800C4"/>
    <w:rsid w:val="00E804D0"/>
    <w:rsid w:val="00E8059A"/>
    <w:rsid w:val="00E80CC4"/>
    <w:rsid w:val="00E81226"/>
    <w:rsid w:val="00E8150A"/>
    <w:rsid w:val="00E81851"/>
    <w:rsid w:val="00E8192C"/>
    <w:rsid w:val="00E8195E"/>
    <w:rsid w:val="00E81A74"/>
    <w:rsid w:val="00E81B67"/>
    <w:rsid w:val="00E81B87"/>
    <w:rsid w:val="00E81C02"/>
    <w:rsid w:val="00E81CF7"/>
    <w:rsid w:val="00E81DC5"/>
    <w:rsid w:val="00E81DDA"/>
    <w:rsid w:val="00E81E28"/>
    <w:rsid w:val="00E81FBD"/>
    <w:rsid w:val="00E82330"/>
    <w:rsid w:val="00E82336"/>
    <w:rsid w:val="00E823C2"/>
    <w:rsid w:val="00E82480"/>
    <w:rsid w:val="00E826F0"/>
    <w:rsid w:val="00E827FE"/>
    <w:rsid w:val="00E82900"/>
    <w:rsid w:val="00E82935"/>
    <w:rsid w:val="00E82975"/>
    <w:rsid w:val="00E82D9C"/>
    <w:rsid w:val="00E82EAC"/>
    <w:rsid w:val="00E831D5"/>
    <w:rsid w:val="00E83347"/>
    <w:rsid w:val="00E83441"/>
    <w:rsid w:val="00E83470"/>
    <w:rsid w:val="00E835FC"/>
    <w:rsid w:val="00E836AC"/>
    <w:rsid w:val="00E83717"/>
    <w:rsid w:val="00E84260"/>
    <w:rsid w:val="00E84288"/>
    <w:rsid w:val="00E84469"/>
    <w:rsid w:val="00E845B7"/>
    <w:rsid w:val="00E84802"/>
    <w:rsid w:val="00E84E59"/>
    <w:rsid w:val="00E84FF5"/>
    <w:rsid w:val="00E852DD"/>
    <w:rsid w:val="00E85D5A"/>
    <w:rsid w:val="00E86166"/>
    <w:rsid w:val="00E8618F"/>
    <w:rsid w:val="00E861D8"/>
    <w:rsid w:val="00E862E9"/>
    <w:rsid w:val="00E86490"/>
    <w:rsid w:val="00E865B4"/>
    <w:rsid w:val="00E865F2"/>
    <w:rsid w:val="00E8679A"/>
    <w:rsid w:val="00E8681E"/>
    <w:rsid w:val="00E86961"/>
    <w:rsid w:val="00E86BF1"/>
    <w:rsid w:val="00E86D25"/>
    <w:rsid w:val="00E86DDA"/>
    <w:rsid w:val="00E86F6A"/>
    <w:rsid w:val="00E8730C"/>
    <w:rsid w:val="00E873AE"/>
    <w:rsid w:val="00E87452"/>
    <w:rsid w:val="00E8753A"/>
    <w:rsid w:val="00E8760A"/>
    <w:rsid w:val="00E8777E"/>
    <w:rsid w:val="00E903CE"/>
    <w:rsid w:val="00E90588"/>
    <w:rsid w:val="00E905A3"/>
    <w:rsid w:val="00E905E5"/>
    <w:rsid w:val="00E908B6"/>
    <w:rsid w:val="00E9097F"/>
    <w:rsid w:val="00E909FB"/>
    <w:rsid w:val="00E9115C"/>
    <w:rsid w:val="00E9130E"/>
    <w:rsid w:val="00E9135A"/>
    <w:rsid w:val="00E913C5"/>
    <w:rsid w:val="00E913E9"/>
    <w:rsid w:val="00E917D4"/>
    <w:rsid w:val="00E91D09"/>
    <w:rsid w:val="00E91D1B"/>
    <w:rsid w:val="00E91D71"/>
    <w:rsid w:val="00E91DB0"/>
    <w:rsid w:val="00E91FB8"/>
    <w:rsid w:val="00E92306"/>
    <w:rsid w:val="00E92500"/>
    <w:rsid w:val="00E92675"/>
    <w:rsid w:val="00E92774"/>
    <w:rsid w:val="00E928FF"/>
    <w:rsid w:val="00E92979"/>
    <w:rsid w:val="00E92A96"/>
    <w:rsid w:val="00E930D0"/>
    <w:rsid w:val="00E93134"/>
    <w:rsid w:val="00E933AB"/>
    <w:rsid w:val="00E93405"/>
    <w:rsid w:val="00E93598"/>
    <w:rsid w:val="00E93BBF"/>
    <w:rsid w:val="00E93C8F"/>
    <w:rsid w:val="00E94133"/>
    <w:rsid w:val="00E9429A"/>
    <w:rsid w:val="00E942DF"/>
    <w:rsid w:val="00E9465F"/>
    <w:rsid w:val="00E947F7"/>
    <w:rsid w:val="00E94CF6"/>
    <w:rsid w:val="00E94F5B"/>
    <w:rsid w:val="00E956F1"/>
    <w:rsid w:val="00E9588D"/>
    <w:rsid w:val="00E95C1F"/>
    <w:rsid w:val="00E95DAD"/>
    <w:rsid w:val="00E9601D"/>
    <w:rsid w:val="00E961D9"/>
    <w:rsid w:val="00E96358"/>
    <w:rsid w:val="00E965D9"/>
    <w:rsid w:val="00E966B4"/>
    <w:rsid w:val="00E96ABC"/>
    <w:rsid w:val="00E96DA0"/>
    <w:rsid w:val="00E96EF7"/>
    <w:rsid w:val="00E976F0"/>
    <w:rsid w:val="00E97739"/>
    <w:rsid w:val="00E977CF"/>
    <w:rsid w:val="00E977E6"/>
    <w:rsid w:val="00E9783E"/>
    <w:rsid w:val="00E9793D"/>
    <w:rsid w:val="00E97EFA"/>
    <w:rsid w:val="00EA0099"/>
    <w:rsid w:val="00EA0230"/>
    <w:rsid w:val="00EA068F"/>
    <w:rsid w:val="00EA0BC4"/>
    <w:rsid w:val="00EA0DFE"/>
    <w:rsid w:val="00EA1253"/>
    <w:rsid w:val="00EA14DD"/>
    <w:rsid w:val="00EA15F0"/>
    <w:rsid w:val="00EA170A"/>
    <w:rsid w:val="00EA19EF"/>
    <w:rsid w:val="00EA1A48"/>
    <w:rsid w:val="00EA1EE1"/>
    <w:rsid w:val="00EA2479"/>
    <w:rsid w:val="00EA2780"/>
    <w:rsid w:val="00EA2D5B"/>
    <w:rsid w:val="00EA31AD"/>
    <w:rsid w:val="00EA3329"/>
    <w:rsid w:val="00EA3741"/>
    <w:rsid w:val="00EA3BCC"/>
    <w:rsid w:val="00EA3CCD"/>
    <w:rsid w:val="00EA3EA5"/>
    <w:rsid w:val="00EA4036"/>
    <w:rsid w:val="00EA437F"/>
    <w:rsid w:val="00EA4795"/>
    <w:rsid w:val="00EA487E"/>
    <w:rsid w:val="00EA4A8F"/>
    <w:rsid w:val="00EA4AC5"/>
    <w:rsid w:val="00EA4E3E"/>
    <w:rsid w:val="00EA4F09"/>
    <w:rsid w:val="00EA513F"/>
    <w:rsid w:val="00EA514B"/>
    <w:rsid w:val="00EA5372"/>
    <w:rsid w:val="00EA5430"/>
    <w:rsid w:val="00EA5447"/>
    <w:rsid w:val="00EA548F"/>
    <w:rsid w:val="00EA56B5"/>
    <w:rsid w:val="00EA5F2C"/>
    <w:rsid w:val="00EA5F71"/>
    <w:rsid w:val="00EA6289"/>
    <w:rsid w:val="00EA62F3"/>
    <w:rsid w:val="00EA66F9"/>
    <w:rsid w:val="00EA6987"/>
    <w:rsid w:val="00EA6D34"/>
    <w:rsid w:val="00EA7040"/>
    <w:rsid w:val="00EA77CD"/>
    <w:rsid w:val="00EA7907"/>
    <w:rsid w:val="00EA7EA8"/>
    <w:rsid w:val="00EA7F79"/>
    <w:rsid w:val="00EB052F"/>
    <w:rsid w:val="00EB06DF"/>
    <w:rsid w:val="00EB07C8"/>
    <w:rsid w:val="00EB0E7C"/>
    <w:rsid w:val="00EB11AC"/>
    <w:rsid w:val="00EB11C3"/>
    <w:rsid w:val="00EB13FC"/>
    <w:rsid w:val="00EB14E4"/>
    <w:rsid w:val="00EB1789"/>
    <w:rsid w:val="00EB1A20"/>
    <w:rsid w:val="00EB1BE2"/>
    <w:rsid w:val="00EB1E3C"/>
    <w:rsid w:val="00EB1EA8"/>
    <w:rsid w:val="00EB253C"/>
    <w:rsid w:val="00EB2664"/>
    <w:rsid w:val="00EB26F2"/>
    <w:rsid w:val="00EB2749"/>
    <w:rsid w:val="00EB2B26"/>
    <w:rsid w:val="00EB2B53"/>
    <w:rsid w:val="00EB2BE8"/>
    <w:rsid w:val="00EB2C23"/>
    <w:rsid w:val="00EB2CE0"/>
    <w:rsid w:val="00EB30C7"/>
    <w:rsid w:val="00EB32AC"/>
    <w:rsid w:val="00EB32D6"/>
    <w:rsid w:val="00EB3377"/>
    <w:rsid w:val="00EB3579"/>
    <w:rsid w:val="00EB378D"/>
    <w:rsid w:val="00EB389B"/>
    <w:rsid w:val="00EB38EC"/>
    <w:rsid w:val="00EB38F2"/>
    <w:rsid w:val="00EB3B61"/>
    <w:rsid w:val="00EB3B8F"/>
    <w:rsid w:val="00EB3C40"/>
    <w:rsid w:val="00EB3DF2"/>
    <w:rsid w:val="00EB3E0C"/>
    <w:rsid w:val="00EB3FAC"/>
    <w:rsid w:val="00EB409B"/>
    <w:rsid w:val="00EB42A8"/>
    <w:rsid w:val="00EB45EB"/>
    <w:rsid w:val="00EB4DA5"/>
    <w:rsid w:val="00EB5180"/>
    <w:rsid w:val="00EB520E"/>
    <w:rsid w:val="00EB585F"/>
    <w:rsid w:val="00EB5A10"/>
    <w:rsid w:val="00EB5A29"/>
    <w:rsid w:val="00EB5CB9"/>
    <w:rsid w:val="00EB5D6D"/>
    <w:rsid w:val="00EB5E16"/>
    <w:rsid w:val="00EB6127"/>
    <w:rsid w:val="00EB615B"/>
    <w:rsid w:val="00EB6282"/>
    <w:rsid w:val="00EB642D"/>
    <w:rsid w:val="00EB65B2"/>
    <w:rsid w:val="00EB6616"/>
    <w:rsid w:val="00EB6989"/>
    <w:rsid w:val="00EB6A63"/>
    <w:rsid w:val="00EB6AD6"/>
    <w:rsid w:val="00EB6BA4"/>
    <w:rsid w:val="00EB6E67"/>
    <w:rsid w:val="00EB72A2"/>
    <w:rsid w:val="00EB7364"/>
    <w:rsid w:val="00EB7784"/>
    <w:rsid w:val="00EB7A78"/>
    <w:rsid w:val="00EB7BBA"/>
    <w:rsid w:val="00EB7D17"/>
    <w:rsid w:val="00EC0038"/>
    <w:rsid w:val="00EC0267"/>
    <w:rsid w:val="00EC030E"/>
    <w:rsid w:val="00EC0360"/>
    <w:rsid w:val="00EC17B3"/>
    <w:rsid w:val="00EC19D2"/>
    <w:rsid w:val="00EC1A10"/>
    <w:rsid w:val="00EC1A87"/>
    <w:rsid w:val="00EC1BAC"/>
    <w:rsid w:val="00EC1DD0"/>
    <w:rsid w:val="00EC1ECF"/>
    <w:rsid w:val="00EC23D3"/>
    <w:rsid w:val="00EC2841"/>
    <w:rsid w:val="00EC2B0B"/>
    <w:rsid w:val="00EC2D7F"/>
    <w:rsid w:val="00EC3289"/>
    <w:rsid w:val="00EC3460"/>
    <w:rsid w:val="00EC3620"/>
    <w:rsid w:val="00EC377E"/>
    <w:rsid w:val="00EC37B0"/>
    <w:rsid w:val="00EC3948"/>
    <w:rsid w:val="00EC3E15"/>
    <w:rsid w:val="00EC3F74"/>
    <w:rsid w:val="00EC4157"/>
    <w:rsid w:val="00EC432D"/>
    <w:rsid w:val="00EC458A"/>
    <w:rsid w:val="00EC47FC"/>
    <w:rsid w:val="00EC498C"/>
    <w:rsid w:val="00EC4A06"/>
    <w:rsid w:val="00EC4D59"/>
    <w:rsid w:val="00EC5166"/>
    <w:rsid w:val="00EC54A1"/>
    <w:rsid w:val="00EC59A8"/>
    <w:rsid w:val="00EC5BCA"/>
    <w:rsid w:val="00EC5C47"/>
    <w:rsid w:val="00EC5E6B"/>
    <w:rsid w:val="00EC5FD2"/>
    <w:rsid w:val="00EC65B0"/>
    <w:rsid w:val="00EC67C2"/>
    <w:rsid w:val="00EC6851"/>
    <w:rsid w:val="00EC6B8B"/>
    <w:rsid w:val="00EC6BB0"/>
    <w:rsid w:val="00EC6D42"/>
    <w:rsid w:val="00EC719B"/>
    <w:rsid w:val="00EC720C"/>
    <w:rsid w:val="00EC731A"/>
    <w:rsid w:val="00EC7A1A"/>
    <w:rsid w:val="00ED0303"/>
    <w:rsid w:val="00ED05F7"/>
    <w:rsid w:val="00ED090C"/>
    <w:rsid w:val="00ED091C"/>
    <w:rsid w:val="00ED0A86"/>
    <w:rsid w:val="00ED0ADB"/>
    <w:rsid w:val="00ED0FCC"/>
    <w:rsid w:val="00ED1223"/>
    <w:rsid w:val="00ED124F"/>
    <w:rsid w:val="00ED142A"/>
    <w:rsid w:val="00ED1438"/>
    <w:rsid w:val="00ED15F6"/>
    <w:rsid w:val="00ED16E9"/>
    <w:rsid w:val="00ED18D6"/>
    <w:rsid w:val="00ED198C"/>
    <w:rsid w:val="00ED1AD1"/>
    <w:rsid w:val="00ED1C7E"/>
    <w:rsid w:val="00ED2017"/>
    <w:rsid w:val="00ED253C"/>
    <w:rsid w:val="00ED2623"/>
    <w:rsid w:val="00ED26ED"/>
    <w:rsid w:val="00ED283F"/>
    <w:rsid w:val="00ED2865"/>
    <w:rsid w:val="00ED2AE0"/>
    <w:rsid w:val="00ED2B73"/>
    <w:rsid w:val="00ED2C90"/>
    <w:rsid w:val="00ED2F85"/>
    <w:rsid w:val="00ED3880"/>
    <w:rsid w:val="00ED3AB4"/>
    <w:rsid w:val="00ED3F26"/>
    <w:rsid w:val="00ED4549"/>
    <w:rsid w:val="00ED4787"/>
    <w:rsid w:val="00ED4BA8"/>
    <w:rsid w:val="00ED4BDD"/>
    <w:rsid w:val="00ED4C63"/>
    <w:rsid w:val="00ED4CDB"/>
    <w:rsid w:val="00ED4E68"/>
    <w:rsid w:val="00ED4EE4"/>
    <w:rsid w:val="00ED5064"/>
    <w:rsid w:val="00ED5158"/>
    <w:rsid w:val="00ED5225"/>
    <w:rsid w:val="00ED539D"/>
    <w:rsid w:val="00ED53B8"/>
    <w:rsid w:val="00ED5430"/>
    <w:rsid w:val="00ED54C8"/>
    <w:rsid w:val="00ED5DBD"/>
    <w:rsid w:val="00ED602D"/>
    <w:rsid w:val="00ED64F8"/>
    <w:rsid w:val="00ED6951"/>
    <w:rsid w:val="00ED716F"/>
    <w:rsid w:val="00ED73E6"/>
    <w:rsid w:val="00ED7515"/>
    <w:rsid w:val="00ED7973"/>
    <w:rsid w:val="00ED7D51"/>
    <w:rsid w:val="00EE016E"/>
    <w:rsid w:val="00EE027A"/>
    <w:rsid w:val="00EE02BF"/>
    <w:rsid w:val="00EE0650"/>
    <w:rsid w:val="00EE07F6"/>
    <w:rsid w:val="00EE08D9"/>
    <w:rsid w:val="00EE0E9F"/>
    <w:rsid w:val="00EE0F1D"/>
    <w:rsid w:val="00EE1580"/>
    <w:rsid w:val="00EE17B7"/>
    <w:rsid w:val="00EE1A6C"/>
    <w:rsid w:val="00EE1CFC"/>
    <w:rsid w:val="00EE1D10"/>
    <w:rsid w:val="00EE2120"/>
    <w:rsid w:val="00EE24B4"/>
    <w:rsid w:val="00EE2821"/>
    <w:rsid w:val="00EE2E49"/>
    <w:rsid w:val="00EE2E72"/>
    <w:rsid w:val="00EE2E7D"/>
    <w:rsid w:val="00EE2F9D"/>
    <w:rsid w:val="00EE302C"/>
    <w:rsid w:val="00EE31D9"/>
    <w:rsid w:val="00EE32AB"/>
    <w:rsid w:val="00EE3458"/>
    <w:rsid w:val="00EE3CEB"/>
    <w:rsid w:val="00EE4283"/>
    <w:rsid w:val="00EE42AF"/>
    <w:rsid w:val="00EE4352"/>
    <w:rsid w:val="00EE438B"/>
    <w:rsid w:val="00EE4590"/>
    <w:rsid w:val="00EE46EB"/>
    <w:rsid w:val="00EE4A48"/>
    <w:rsid w:val="00EE4D50"/>
    <w:rsid w:val="00EE4D69"/>
    <w:rsid w:val="00EE516F"/>
    <w:rsid w:val="00EE5268"/>
    <w:rsid w:val="00EE536F"/>
    <w:rsid w:val="00EE53E4"/>
    <w:rsid w:val="00EE5892"/>
    <w:rsid w:val="00EE59D4"/>
    <w:rsid w:val="00EE5C29"/>
    <w:rsid w:val="00EE5C2F"/>
    <w:rsid w:val="00EE5F1B"/>
    <w:rsid w:val="00EE5F5F"/>
    <w:rsid w:val="00EE5F6F"/>
    <w:rsid w:val="00EE6038"/>
    <w:rsid w:val="00EE6379"/>
    <w:rsid w:val="00EE683F"/>
    <w:rsid w:val="00EE6BF5"/>
    <w:rsid w:val="00EE700E"/>
    <w:rsid w:val="00EE7511"/>
    <w:rsid w:val="00EE7741"/>
    <w:rsid w:val="00EE7964"/>
    <w:rsid w:val="00EE7A1E"/>
    <w:rsid w:val="00EE7A3E"/>
    <w:rsid w:val="00EE7AED"/>
    <w:rsid w:val="00EE7AF7"/>
    <w:rsid w:val="00EE7DA7"/>
    <w:rsid w:val="00EE7DE3"/>
    <w:rsid w:val="00EF035D"/>
    <w:rsid w:val="00EF044E"/>
    <w:rsid w:val="00EF04EB"/>
    <w:rsid w:val="00EF08C8"/>
    <w:rsid w:val="00EF0AD7"/>
    <w:rsid w:val="00EF10F1"/>
    <w:rsid w:val="00EF12DC"/>
    <w:rsid w:val="00EF13A2"/>
    <w:rsid w:val="00EF15CB"/>
    <w:rsid w:val="00EF18AF"/>
    <w:rsid w:val="00EF1A61"/>
    <w:rsid w:val="00EF1B8E"/>
    <w:rsid w:val="00EF1C54"/>
    <w:rsid w:val="00EF1D2F"/>
    <w:rsid w:val="00EF1DFC"/>
    <w:rsid w:val="00EF20E0"/>
    <w:rsid w:val="00EF2357"/>
    <w:rsid w:val="00EF2390"/>
    <w:rsid w:val="00EF25E6"/>
    <w:rsid w:val="00EF28A2"/>
    <w:rsid w:val="00EF29B1"/>
    <w:rsid w:val="00EF2ECE"/>
    <w:rsid w:val="00EF31A5"/>
    <w:rsid w:val="00EF33B7"/>
    <w:rsid w:val="00EF383C"/>
    <w:rsid w:val="00EF3B55"/>
    <w:rsid w:val="00EF3B9C"/>
    <w:rsid w:val="00EF3E7D"/>
    <w:rsid w:val="00EF417E"/>
    <w:rsid w:val="00EF426F"/>
    <w:rsid w:val="00EF430D"/>
    <w:rsid w:val="00EF43FD"/>
    <w:rsid w:val="00EF4513"/>
    <w:rsid w:val="00EF476F"/>
    <w:rsid w:val="00EF4E45"/>
    <w:rsid w:val="00EF5534"/>
    <w:rsid w:val="00EF59A7"/>
    <w:rsid w:val="00EF5A9F"/>
    <w:rsid w:val="00EF6063"/>
    <w:rsid w:val="00EF617B"/>
    <w:rsid w:val="00EF65C3"/>
    <w:rsid w:val="00EF6679"/>
    <w:rsid w:val="00EF6A17"/>
    <w:rsid w:val="00EF6E8A"/>
    <w:rsid w:val="00EF74EB"/>
    <w:rsid w:val="00EF78F5"/>
    <w:rsid w:val="00EF7921"/>
    <w:rsid w:val="00EF7A66"/>
    <w:rsid w:val="00EF7D63"/>
    <w:rsid w:val="00EF7D75"/>
    <w:rsid w:val="00F002AD"/>
    <w:rsid w:val="00F0093C"/>
    <w:rsid w:val="00F00B59"/>
    <w:rsid w:val="00F00F63"/>
    <w:rsid w:val="00F01533"/>
    <w:rsid w:val="00F01746"/>
    <w:rsid w:val="00F01D4F"/>
    <w:rsid w:val="00F01DE9"/>
    <w:rsid w:val="00F01EC7"/>
    <w:rsid w:val="00F025CB"/>
    <w:rsid w:val="00F02684"/>
    <w:rsid w:val="00F02770"/>
    <w:rsid w:val="00F02853"/>
    <w:rsid w:val="00F02943"/>
    <w:rsid w:val="00F02C3A"/>
    <w:rsid w:val="00F02C79"/>
    <w:rsid w:val="00F02EFA"/>
    <w:rsid w:val="00F02F57"/>
    <w:rsid w:val="00F030EF"/>
    <w:rsid w:val="00F034E8"/>
    <w:rsid w:val="00F03892"/>
    <w:rsid w:val="00F039A4"/>
    <w:rsid w:val="00F03B9D"/>
    <w:rsid w:val="00F03BCB"/>
    <w:rsid w:val="00F03D1B"/>
    <w:rsid w:val="00F04682"/>
    <w:rsid w:val="00F04B0C"/>
    <w:rsid w:val="00F04BBC"/>
    <w:rsid w:val="00F05125"/>
    <w:rsid w:val="00F05467"/>
    <w:rsid w:val="00F0546C"/>
    <w:rsid w:val="00F05978"/>
    <w:rsid w:val="00F05C17"/>
    <w:rsid w:val="00F060B1"/>
    <w:rsid w:val="00F061AC"/>
    <w:rsid w:val="00F06321"/>
    <w:rsid w:val="00F065AA"/>
    <w:rsid w:val="00F06FF3"/>
    <w:rsid w:val="00F071BF"/>
    <w:rsid w:val="00F076E5"/>
    <w:rsid w:val="00F07D75"/>
    <w:rsid w:val="00F10141"/>
    <w:rsid w:val="00F102E9"/>
    <w:rsid w:val="00F10604"/>
    <w:rsid w:val="00F10818"/>
    <w:rsid w:val="00F1081E"/>
    <w:rsid w:val="00F10932"/>
    <w:rsid w:val="00F10CEB"/>
    <w:rsid w:val="00F10FC5"/>
    <w:rsid w:val="00F115CC"/>
    <w:rsid w:val="00F1171A"/>
    <w:rsid w:val="00F117C6"/>
    <w:rsid w:val="00F11A98"/>
    <w:rsid w:val="00F11CB5"/>
    <w:rsid w:val="00F11EE4"/>
    <w:rsid w:val="00F12147"/>
    <w:rsid w:val="00F123D7"/>
    <w:rsid w:val="00F1254F"/>
    <w:rsid w:val="00F12557"/>
    <w:rsid w:val="00F12586"/>
    <w:rsid w:val="00F12D63"/>
    <w:rsid w:val="00F12EA7"/>
    <w:rsid w:val="00F12FD6"/>
    <w:rsid w:val="00F13155"/>
    <w:rsid w:val="00F13300"/>
    <w:rsid w:val="00F13579"/>
    <w:rsid w:val="00F13589"/>
    <w:rsid w:val="00F13652"/>
    <w:rsid w:val="00F136C0"/>
    <w:rsid w:val="00F1379B"/>
    <w:rsid w:val="00F137C3"/>
    <w:rsid w:val="00F138F5"/>
    <w:rsid w:val="00F13BD6"/>
    <w:rsid w:val="00F13D25"/>
    <w:rsid w:val="00F13F17"/>
    <w:rsid w:val="00F14233"/>
    <w:rsid w:val="00F147D7"/>
    <w:rsid w:val="00F1484A"/>
    <w:rsid w:val="00F14AE2"/>
    <w:rsid w:val="00F14BA3"/>
    <w:rsid w:val="00F15167"/>
    <w:rsid w:val="00F15455"/>
    <w:rsid w:val="00F155A3"/>
    <w:rsid w:val="00F1586C"/>
    <w:rsid w:val="00F1617E"/>
    <w:rsid w:val="00F16263"/>
    <w:rsid w:val="00F169BD"/>
    <w:rsid w:val="00F16F54"/>
    <w:rsid w:val="00F172EF"/>
    <w:rsid w:val="00F174B4"/>
    <w:rsid w:val="00F178F4"/>
    <w:rsid w:val="00F17AEA"/>
    <w:rsid w:val="00F17EA7"/>
    <w:rsid w:val="00F200C4"/>
    <w:rsid w:val="00F20140"/>
    <w:rsid w:val="00F20504"/>
    <w:rsid w:val="00F2087D"/>
    <w:rsid w:val="00F208A5"/>
    <w:rsid w:val="00F208C0"/>
    <w:rsid w:val="00F2096D"/>
    <w:rsid w:val="00F20984"/>
    <w:rsid w:val="00F20A0D"/>
    <w:rsid w:val="00F20B37"/>
    <w:rsid w:val="00F20D1C"/>
    <w:rsid w:val="00F21072"/>
    <w:rsid w:val="00F210AF"/>
    <w:rsid w:val="00F21185"/>
    <w:rsid w:val="00F212F0"/>
    <w:rsid w:val="00F21591"/>
    <w:rsid w:val="00F21B02"/>
    <w:rsid w:val="00F21E86"/>
    <w:rsid w:val="00F21F2D"/>
    <w:rsid w:val="00F2207D"/>
    <w:rsid w:val="00F2216F"/>
    <w:rsid w:val="00F22ED7"/>
    <w:rsid w:val="00F22F85"/>
    <w:rsid w:val="00F23269"/>
    <w:rsid w:val="00F23549"/>
    <w:rsid w:val="00F23702"/>
    <w:rsid w:val="00F23DB0"/>
    <w:rsid w:val="00F23FED"/>
    <w:rsid w:val="00F2455E"/>
    <w:rsid w:val="00F24B72"/>
    <w:rsid w:val="00F24D99"/>
    <w:rsid w:val="00F24E6D"/>
    <w:rsid w:val="00F24E88"/>
    <w:rsid w:val="00F250F0"/>
    <w:rsid w:val="00F256D5"/>
    <w:rsid w:val="00F2571A"/>
    <w:rsid w:val="00F25762"/>
    <w:rsid w:val="00F257AE"/>
    <w:rsid w:val="00F25822"/>
    <w:rsid w:val="00F25910"/>
    <w:rsid w:val="00F25A9F"/>
    <w:rsid w:val="00F26017"/>
    <w:rsid w:val="00F265B0"/>
    <w:rsid w:val="00F26ABC"/>
    <w:rsid w:val="00F26CE0"/>
    <w:rsid w:val="00F2732F"/>
    <w:rsid w:val="00F273E8"/>
    <w:rsid w:val="00F274F6"/>
    <w:rsid w:val="00F2766C"/>
    <w:rsid w:val="00F277D4"/>
    <w:rsid w:val="00F27BE3"/>
    <w:rsid w:val="00F30178"/>
    <w:rsid w:val="00F303BC"/>
    <w:rsid w:val="00F304E1"/>
    <w:rsid w:val="00F304E5"/>
    <w:rsid w:val="00F306E1"/>
    <w:rsid w:val="00F30A34"/>
    <w:rsid w:val="00F30AA7"/>
    <w:rsid w:val="00F30D4B"/>
    <w:rsid w:val="00F30DF1"/>
    <w:rsid w:val="00F31118"/>
    <w:rsid w:val="00F311BF"/>
    <w:rsid w:val="00F313BC"/>
    <w:rsid w:val="00F31B62"/>
    <w:rsid w:val="00F31E64"/>
    <w:rsid w:val="00F320EF"/>
    <w:rsid w:val="00F32432"/>
    <w:rsid w:val="00F32473"/>
    <w:rsid w:val="00F32513"/>
    <w:rsid w:val="00F32A33"/>
    <w:rsid w:val="00F32BE3"/>
    <w:rsid w:val="00F32CC7"/>
    <w:rsid w:val="00F32EC7"/>
    <w:rsid w:val="00F33335"/>
    <w:rsid w:val="00F334FE"/>
    <w:rsid w:val="00F33522"/>
    <w:rsid w:val="00F3372E"/>
    <w:rsid w:val="00F3385B"/>
    <w:rsid w:val="00F34275"/>
    <w:rsid w:val="00F3429E"/>
    <w:rsid w:val="00F343A6"/>
    <w:rsid w:val="00F34912"/>
    <w:rsid w:val="00F34BCE"/>
    <w:rsid w:val="00F34E28"/>
    <w:rsid w:val="00F350AC"/>
    <w:rsid w:val="00F352E5"/>
    <w:rsid w:val="00F3537B"/>
    <w:rsid w:val="00F354BE"/>
    <w:rsid w:val="00F356F8"/>
    <w:rsid w:val="00F358E7"/>
    <w:rsid w:val="00F35CB9"/>
    <w:rsid w:val="00F35D12"/>
    <w:rsid w:val="00F36438"/>
    <w:rsid w:val="00F3649E"/>
    <w:rsid w:val="00F3666A"/>
    <w:rsid w:val="00F368BD"/>
    <w:rsid w:val="00F368E9"/>
    <w:rsid w:val="00F36CFE"/>
    <w:rsid w:val="00F36D11"/>
    <w:rsid w:val="00F37B25"/>
    <w:rsid w:val="00F37C05"/>
    <w:rsid w:val="00F37C14"/>
    <w:rsid w:val="00F37E1B"/>
    <w:rsid w:val="00F37EDC"/>
    <w:rsid w:val="00F406A9"/>
    <w:rsid w:val="00F40832"/>
    <w:rsid w:val="00F40B2C"/>
    <w:rsid w:val="00F40DD2"/>
    <w:rsid w:val="00F40ED5"/>
    <w:rsid w:val="00F4152F"/>
    <w:rsid w:val="00F416C8"/>
    <w:rsid w:val="00F41756"/>
    <w:rsid w:val="00F41883"/>
    <w:rsid w:val="00F4188E"/>
    <w:rsid w:val="00F41986"/>
    <w:rsid w:val="00F41994"/>
    <w:rsid w:val="00F41A43"/>
    <w:rsid w:val="00F41F28"/>
    <w:rsid w:val="00F4236F"/>
    <w:rsid w:val="00F4368E"/>
    <w:rsid w:val="00F43847"/>
    <w:rsid w:val="00F439D4"/>
    <w:rsid w:val="00F43B26"/>
    <w:rsid w:val="00F43EBC"/>
    <w:rsid w:val="00F440E6"/>
    <w:rsid w:val="00F441F1"/>
    <w:rsid w:val="00F441FC"/>
    <w:rsid w:val="00F445D9"/>
    <w:rsid w:val="00F44714"/>
    <w:rsid w:val="00F44AD4"/>
    <w:rsid w:val="00F44BE6"/>
    <w:rsid w:val="00F44F56"/>
    <w:rsid w:val="00F455AD"/>
    <w:rsid w:val="00F4570C"/>
    <w:rsid w:val="00F45895"/>
    <w:rsid w:val="00F45B45"/>
    <w:rsid w:val="00F45EEB"/>
    <w:rsid w:val="00F46087"/>
    <w:rsid w:val="00F46231"/>
    <w:rsid w:val="00F46663"/>
    <w:rsid w:val="00F46671"/>
    <w:rsid w:val="00F46828"/>
    <w:rsid w:val="00F46B32"/>
    <w:rsid w:val="00F46C01"/>
    <w:rsid w:val="00F46D42"/>
    <w:rsid w:val="00F46E7B"/>
    <w:rsid w:val="00F46EDC"/>
    <w:rsid w:val="00F470DD"/>
    <w:rsid w:val="00F47448"/>
    <w:rsid w:val="00F47ABE"/>
    <w:rsid w:val="00F47B5E"/>
    <w:rsid w:val="00F47BDA"/>
    <w:rsid w:val="00F47D35"/>
    <w:rsid w:val="00F47F63"/>
    <w:rsid w:val="00F47F64"/>
    <w:rsid w:val="00F47FA7"/>
    <w:rsid w:val="00F5015E"/>
    <w:rsid w:val="00F502E7"/>
    <w:rsid w:val="00F50551"/>
    <w:rsid w:val="00F50654"/>
    <w:rsid w:val="00F50727"/>
    <w:rsid w:val="00F50AA9"/>
    <w:rsid w:val="00F50B31"/>
    <w:rsid w:val="00F51532"/>
    <w:rsid w:val="00F515C6"/>
    <w:rsid w:val="00F5178C"/>
    <w:rsid w:val="00F51834"/>
    <w:rsid w:val="00F51C86"/>
    <w:rsid w:val="00F51D5B"/>
    <w:rsid w:val="00F520F5"/>
    <w:rsid w:val="00F52648"/>
    <w:rsid w:val="00F5276E"/>
    <w:rsid w:val="00F5286B"/>
    <w:rsid w:val="00F52896"/>
    <w:rsid w:val="00F5289D"/>
    <w:rsid w:val="00F52C1C"/>
    <w:rsid w:val="00F52E05"/>
    <w:rsid w:val="00F53898"/>
    <w:rsid w:val="00F53D05"/>
    <w:rsid w:val="00F53E8F"/>
    <w:rsid w:val="00F53FD3"/>
    <w:rsid w:val="00F54050"/>
    <w:rsid w:val="00F5420B"/>
    <w:rsid w:val="00F543B4"/>
    <w:rsid w:val="00F547D1"/>
    <w:rsid w:val="00F55212"/>
    <w:rsid w:val="00F55459"/>
    <w:rsid w:val="00F55796"/>
    <w:rsid w:val="00F557BB"/>
    <w:rsid w:val="00F55A28"/>
    <w:rsid w:val="00F55B40"/>
    <w:rsid w:val="00F55C11"/>
    <w:rsid w:val="00F55CE3"/>
    <w:rsid w:val="00F5641E"/>
    <w:rsid w:val="00F564EF"/>
    <w:rsid w:val="00F56740"/>
    <w:rsid w:val="00F567D6"/>
    <w:rsid w:val="00F56831"/>
    <w:rsid w:val="00F568BF"/>
    <w:rsid w:val="00F56B6E"/>
    <w:rsid w:val="00F573A0"/>
    <w:rsid w:val="00F578A6"/>
    <w:rsid w:val="00F578B3"/>
    <w:rsid w:val="00F57A67"/>
    <w:rsid w:val="00F57B42"/>
    <w:rsid w:val="00F57D27"/>
    <w:rsid w:val="00F57E3F"/>
    <w:rsid w:val="00F57EB2"/>
    <w:rsid w:val="00F57FBD"/>
    <w:rsid w:val="00F6011F"/>
    <w:rsid w:val="00F60145"/>
    <w:rsid w:val="00F60365"/>
    <w:rsid w:val="00F605A0"/>
    <w:rsid w:val="00F60B4A"/>
    <w:rsid w:val="00F610A4"/>
    <w:rsid w:val="00F61547"/>
    <w:rsid w:val="00F6199F"/>
    <w:rsid w:val="00F61ACD"/>
    <w:rsid w:val="00F61CC5"/>
    <w:rsid w:val="00F62117"/>
    <w:rsid w:val="00F623C2"/>
    <w:rsid w:val="00F62A22"/>
    <w:rsid w:val="00F62ABE"/>
    <w:rsid w:val="00F62DA2"/>
    <w:rsid w:val="00F63106"/>
    <w:rsid w:val="00F6323F"/>
    <w:rsid w:val="00F632D0"/>
    <w:rsid w:val="00F63389"/>
    <w:rsid w:val="00F6355D"/>
    <w:rsid w:val="00F63655"/>
    <w:rsid w:val="00F637D5"/>
    <w:rsid w:val="00F63C42"/>
    <w:rsid w:val="00F63CD0"/>
    <w:rsid w:val="00F641FB"/>
    <w:rsid w:val="00F64398"/>
    <w:rsid w:val="00F64539"/>
    <w:rsid w:val="00F6455A"/>
    <w:rsid w:val="00F6458C"/>
    <w:rsid w:val="00F64740"/>
    <w:rsid w:val="00F64915"/>
    <w:rsid w:val="00F64C9A"/>
    <w:rsid w:val="00F64E03"/>
    <w:rsid w:val="00F64E56"/>
    <w:rsid w:val="00F64FF9"/>
    <w:rsid w:val="00F653D0"/>
    <w:rsid w:val="00F6548F"/>
    <w:rsid w:val="00F654A7"/>
    <w:rsid w:val="00F655E8"/>
    <w:rsid w:val="00F65767"/>
    <w:rsid w:val="00F65820"/>
    <w:rsid w:val="00F6588F"/>
    <w:rsid w:val="00F6591B"/>
    <w:rsid w:val="00F659A4"/>
    <w:rsid w:val="00F6649F"/>
    <w:rsid w:val="00F6667F"/>
    <w:rsid w:val="00F669AA"/>
    <w:rsid w:val="00F66A73"/>
    <w:rsid w:val="00F66CCA"/>
    <w:rsid w:val="00F66EBB"/>
    <w:rsid w:val="00F67343"/>
    <w:rsid w:val="00F67513"/>
    <w:rsid w:val="00F676BB"/>
    <w:rsid w:val="00F676CB"/>
    <w:rsid w:val="00F67758"/>
    <w:rsid w:val="00F67961"/>
    <w:rsid w:val="00F67B37"/>
    <w:rsid w:val="00F67BBB"/>
    <w:rsid w:val="00F7097C"/>
    <w:rsid w:val="00F70A17"/>
    <w:rsid w:val="00F70CCA"/>
    <w:rsid w:val="00F70CF6"/>
    <w:rsid w:val="00F70F26"/>
    <w:rsid w:val="00F71481"/>
    <w:rsid w:val="00F71793"/>
    <w:rsid w:val="00F7192E"/>
    <w:rsid w:val="00F71CEE"/>
    <w:rsid w:val="00F71FE7"/>
    <w:rsid w:val="00F72165"/>
    <w:rsid w:val="00F724F6"/>
    <w:rsid w:val="00F7285C"/>
    <w:rsid w:val="00F7294B"/>
    <w:rsid w:val="00F72FF8"/>
    <w:rsid w:val="00F73109"/>
    <w:rsid w:val="00F73353"/>
    <w:rsid w:val="00F739C0"/>
    <w:rsid w:val="00F73B07"/>
    <w:rsid w:val="00F73D45"/>
    <w:rsid w:val="00F73DD4"/>
    <w:rsid w:val="00F73ED1"/>
    <w:rsid w:val="00F74152"/>
    <w:rsid w:val="00F7415C"/>
    <w:rsid w:val="00F74528"/>
    <w:rsid w:val="00F74620"/>
    <w:rsid w:val="00F746BD"/>
    <w:rsid w:val="00F7487C"/>
    <w:rsid w:val="00F74B36"/>
    <w:rsid w:val="00F74F56"/>
    <w:rsid w:val="00F750AF"/>
    <w:rsid w:val="00F75DF5"/>
    <w:rsid w:val="00F7618E"/>
    <w:rsid w:val="00F7653F"/>
    <w:rsid w:val="00F76629"/>
    <w:rsid w:val="00F76720"/>
    <w:rsid w:val="00F76CA4"/>
    <w:rsid w:val="00F76DE7"/>
    <w:rsid w:val="00F77479"/>
    <w:rsid w:val="00F77751"/>
    <w:rsid w:val="00F80049"/>
    <w:rsid w:val="00F803B5"/>
    <w:rsid w:val="00F8056F"/>
    <w:rsid w:val="00F80731"/>
    <w:rsid w:val="00F80A71"/>
    <w:rsid w:val="00F80B6D"/>
    <w:rsid w:val="00F80BA6"/>
    <w:rsid w:val="00F80CDA"/>
    <w:rsid w:val="00F80CDC"/>
    <w:rsid w:val="00F80E47"/>
    <w:rsid w:val="00F80ED7"/>
    <w:rsid w:val="00F81603"/>
    <w:rsid w:val="00F81A66"/>
    <w:rsid w:val="00F81C4D"/>
    <w:rsid w:val="00F81DED"/>
    <w:rsid w:val="00F81FE6"/>
    <w:rsid w:val="00F82021"/>
    <w:rsid w:val="00F82340"/>
    <w:rsid w:val="00F82766"/>
    <w:rsid w:val="00F827A2"/>
    <w:rsid w:val="00F82884"/>
    <w:rsid w:val="00F828EF"/>
    <w:rsid w:val="00F8299A"/>
    <w:rsid w:val="00F82C4C"/>
    <w:rsid w:val="00F82D68"/>
    <w:rsid w:val="00F82DE7"/>
    <w:rsid w:val="00F83043"/>
    <w:rsid w:val="00F8397C"/>
    <w:rsid w:val="00F83A82"/>
    <w:rsid w:val="00F83EBF"/>
    <w:rsid w:val="00F8414F"/>
    <w:rsid w:val="00F843E3"/>
    <w:rsid w:val="00F8458B"/>
    <w:rsid w:val="00F847BB"/>
    <w:rsid w:val="00F84A6B"/>
    <w:rsid w:val="00F84AE7"/>
    <w:rsid w:val="00F84BE6"/>
    <w:rsid w:val="00F851E0"/>
    <w:rsid w:val="00F852D1"/>
    <w:rsid w:val="00F853A9"/>
    <w:rsid w:val="00F858B5"/>
    <w:rsid w:val="00F858CA"/>
    <w:rsid w:val="00F85983"/>
    <w:rsid w:val="00F86078"/>
    <w:rsid w:val="00F86671"/>
    <w:rsid w:val="00F866E6"/>
    <w:rsid w:val="00F86948"/>
    <w:rsid w:val="00F869A3"/>
    <w:rsid w:val="00F86A08"/>
    <w:rsid w:val="00F86C44"/>
    <w:rsid w:val="00F86E32"/>
    <w:rsid w:val="00F8701D"/>
    <w:rsid w:val="00F870CF"/>
    <w:rsid w:val="00F87191"/>
    <w:rsid w:val="00F8721B"/>
    <w:rsid w:val="00F87659"/>
    <w:rsid w:val="00F87F4F"/>
    <w:rsid w:val="00F90092"/>
    <w:rsid w:val="00F9023D"/>
    <w:rsid w:val="00F90282"/>
    <w:rsid w:val="00F90990"/>
    <w:rsid w:val="00F909EC"/>
    <w:rsid w:val="00F90B97"/>
    <w:rsid w:val="00F90BE6"/>
    <w:rsid w:val="00F90E0D"/>
    <w:rsid w:val="00F90E83"/>
    <w:rsid w:val="00F9100E"/>
    <w:rsid w:val="00F91A6B"/>
    <w:rsid w:val="00F91E91"/>
    <w:rsid w:val="00F92189"/>
    <w:rsid w:val="00F92866"/>
    <w:rsid w:val="00F92B2C"/>
    <w:rsid w:val="00F92CD0"/>
    <w:rsid w:val="00F92E43"/>
    <w:rsid w:val="00F932F8"/>
    <w:rsid w:val="00F935F5"/>
    <w:rsid w:val="00F937AC"/>
    <w:rsid w:val="00F9389C"/>
    <w:rsid w:val="00F93988"/>
    <w:rsid w:val="00F93BCA"/>
    <w:rsid w:val="00F93C73"/>
    <w:rsid w:val="00F94270"/>
    <w:rsid w:val="00F9453F"/>
    <w:rsid w:val="00F945F5"/>
    <w:rsid w:val="00F94650"/>
    <w:rsid w:val="00F94A08"/>
    <w:rsid w:val="00F94AC4"/>
    <w:rsid w:val="00F94BC0"/>
    <w:rsid w:val="00F94E37"/>
    <w:rsid w:val="00F94E6E"/>
    <w:rsid w:val="00F94E84"/>
    <w:rsid w:val="00F94F0F"/>
    <w:rsid w:val="00F950B1"/>
    <w:rsid w:val="00F956B3"/>
    <w:rsid w:val="00F9580F"/>
    <w:rsid w:val="00F95AC7"/>
    <w:rsid w:val="00F95B5C"/>
    <w:rsid w:val="00F95D43"/>
    <w:rsid w:val="00F95FD0"/>
    <w:rsid w:val="00F96040"/>
    <w:rsid w:val="00F963BB"/>
    <w:rsid w:val="00F963C9"/>
    <w:rsid w:val="00F96526"/>
    <w:rsid w:val="00F9659C"/>
    <w:rsid w:val="00F96827"/>
    <w:rsid w:val="00F96862"/>
    <w:rsid w:val="00F96B98"/>
    <w:rsid w:val="00F96E1B"/>
    <w:rsid w:val="00F96EB5"/>
    <w:rsid w:val="00F96F2D"/>
    <w:rsid w:val="00F96FD8"/>
    <w:rsid w:val="00F97353"/>
    <w:rsid w:val="00F975F5"/>
    <w:rsid w:val="00F9767A"/>
    <w:rsid w:val="00F97902"/>
    <w:rsid w:val="00F97C76"/>
    <w:rsid w:val="00F97D6A"/>
    <w:rsid w:val="00FA01AD"/>
    <w:rsid w:val="00FA01C4"/>
    <w:rsid w:val="00FA03F4"/>
    <w:rsid w:val="00FA05C2"/>
    <w:rsid w:val="00FA070A"/>
    <w:rsid w:val="00FA0FD1"/>
    <w:rsid w:val="00FA10BC"/>
    <w:rsid w:val="00FA1384"/>
    <w:rsid w:val="00FA1501"/>
    <w:rsid w:val="00FA1657"/>
    <w:rsid w:val="00FA1692"/>
    <w:rsid w:val="00FA1A7C"/>
    <w:rsid w:val="00FA1AD7"/>
    <w:rsid w:val="00FA1B97"/>
    <w:rsid w:val="00FA1D49"/>
    <w:rsid w:val="00FA1EB3"/>
    <w:rsid w:val="00FA1F58"/>
    <w:rsid w:val="00FA1F89"/>
    <w:rsid w:val="00FA2317"/>
    <w:rsid w:val="00FA25D5"/>
    <w:rsid w:val="00FA2C17"/>
    <w:rsid w:val="00FA2D8D"/>
    <w:rsid w:val="00FA2E88"/>
    <w:rsid w:val="00FA2E95"/>
    <w:rsid w:val="00FA3025"/>
    <w:rsid w:val="00FA33B3"/>
    <w:rsid w:val="00FA33BB"/>
    <w:rsid w:val="00FA34A0"/>
    <w:rsid w:val="00FA362C"/>
    <w:rsid w:val="00FA3711"/>
    <w:rsid w:val="00FA387C"/>
    <w:rsid w:val="00FA3933"/>
    <w:rsid w:val="00FA3C67"/>
    <w:rsid w:val="00FA3E15"/>
    <w:rsid w:val="00FA4542"/>
    <w:rsid w:val="00FA45B7"/>
    <w:rsid w:val="00FA486B"/>
    <w:rsid w:val="00FA4C23"/>
    <w:rsid w:val="00FA54A8"/>
    <w:rsid w:val="00FA54E9"/>
    <w:rsid w:val="00FA5713"/>
    <w:rsid w:val="00FA592D"/>
    <w:rsid w:val="00FA59C1"/>
    <w:rsid w:val="00FA6388"/>
    <w:rsid w:val="00FA6456"/>
    <w:rsid w:val="00FA66CB"/>
    <w:rsid w:val="00FA6747"/>
    <w:rsid w:val="00FA6B23"/>
    <w:rsid w:val="00FA6BDE"/>
    <w:rsid w:val="00FA6C49"/>
    <w:rsid w:val="00FA6D21"/>
    <w:rsid w:val="00FA6EA8"/>
    <w:rsid w:val="00FA7223"/>
    <w:rsid w:val="00FA7279"/>
    <w:rsid w:val="00FA72F3"/>
    <w:rsid w:val="00FA74BB"/>
    <w:rsid w:val="00FA7510"/>
    <w:rsid w:val="00FA7514"/>
    <w:rsid w:val="00FA7592"/>
    <w:rsid w:val="00FA7A86"/>
    <w:rsid w:val="00FA7B9F"/>
    <w:rsid w:val="00FA7C98"/>
    <w:rsid w:val="00FA7E00"/>
    <w:rsid w:val="00FB0193"/>
    <w:rsid w:val="00FB0815"/>
    <w:rsid w:val="00FB098F"/>
    <w:rsid w:val="00FB0ACE"/>
    <w:rsid w:val="00FB10C5"/>
    <w:rsid w:val="00FB1139"/>
    <w:rsid w:val="00FB117A"/>
    <w:rsid w:val="00FB12E2"/>
    <w:rsid w:val="00FB1844"/>
    <w:rsid w:val="00FB1B3F"/>
    <w:rsid w:val="00FB1D32"/>
    <w:rsid w:val="00FB1F05"/>
    <w:rsid w:val="00FB2260"/>
    <w:rsid w:val="00FB241E"/>
    <w:rsid w:val="00FB26A3"/>
    <w:rsid w:val="00FB2E3A"/>
    <w:rsid w:val="00FB2E70"/>
    <w:rsid w:val="00FB2EE4"/>
    <w:rsid w:val="00FB30A8"/>
    <w:rsid w:val="00FB3399"/>
    <w:rsid w:val="00FB3431"/>
    <w:rsid w:val="00FB3439"/>
    <w:rsid w:val="00FB3461"/>
    <w:rsid w:val="00FB3517"/>
    <w:rsid w:val="00FB37AD"/>
    <w:rsid w:val="00FB37F8"/>
    <w:rsid w:val="00FB3841"/>
    <w:rsid w:val="00FB3963"/>
    <w:rsid w:val="00FB3E2D"/>
    <w:rsid w:val="00FB4109"/>
    <w:rsid w:val="00FB430A"/>
    <w:rsid w:val="00FB4312"/>
    <w:rsid w:val="00FB43FA"/>
    <w:rsid w:val="00FB45EF"/>
    <w:rsid w:val="00FB4963"/>
    <w:rsid w:val="00FB49D6"/>
    <w:rsid w:val="00FB4EB3"/>
    <w:rsid w:val="00FB4F39"/>
    <w:rsid w:val="00FB4FFC"/>
    <w:rsid w:val="00FB5075"/>
    <w:rsid w:val="00FB5280"/>
    <w:rsid w:val="00FB5961"/>
    <w:rsid w:val="00FB5B57"/>
    <w:rsid w:val="00FB5B78"/>
    <w:rsid w:val="00FB5BC6"/>
    <w:rsid w:val="00FB5ED4"/>
    <w:rsid w:val="00FB6187"/>
    <w:rsid w:val="00FB6284"/>
    <w:rsid w:val="00FB672A"/>
    <w:rsid w:val="00FB6A18"/>
    <w:rsid w:val="00FB6D44"/>
    <w:rsid w:val="00FB6EA9"/>
    <w:rsid w:val="00FB729D"/>
    <w:rsid w:val="00FB72CD"/>
    <w:rsid w:val="00FB7371"/>
    <w:rsid w:val="00FB7512"/>
    <w:rsid w:val="00FB7C78"/>
    <w:rsid w:val="00FB7CAC"/>
    <w:rsid w:val="00FB7EA3"/>
    <w:rsid w:val="00FB7EB9"/>
    <w:rsid w:val="00FC07C3"/>
    <w:rsid w:val="00FC092E"/>
    <w:rsid w:val="00FC0A03"/>
    <w:rsid w:val="00FC0B5A"/>
    <w:rsid w:val="00FC0CAA"/>
    <w:rsid w:val="00FC0E9F"/>
    <w:rsid w:val="00FC0F93"/>
    <w:rsid w:val="00FC130C"/>
    <w:rsid w:val="00FC15AF"/>
    <w:rsid w:val="00FC16B1"/>
    <w:rsid w:val="00FC16BB"/>
    <w:rsid w:val="00FC1979"/>
    <w:rsid w:val="00FC1B4F"/>
    <w:rsid w:val="00FC2295"/>
    <w:rsid w:val="00FC254C"/>
    <w:rsid w:val="00FC270D"/>
    <w:rsid w:val="00FC29E3"/>
    <w:rsid w:val="00FC2ABA"/>
    <w:rsid w:val="00FC2DD9"/>
    <w:rsid w:val="00FC2DFB"/>
    <w:rsid w:val="00FC2F1A"/>
    <w:rsid w:val="00FC3056"/>
    <w:rsid w:val="00FC336B"/>
    <w:rsid w:val="00FC3505"/>
    <w:rsid w:val="00FC364C"/>
    <w:rsid w:val="00FC36B0"/>
    <w:rsid w:val="00FC36DB"/>
    <w:rsid w:val="00FC38EC"/>
    <w:rsid w:val="00FC3D19"/>
    <w:rsid w:val="00FC4205"/>
    <w:rsid w:val="00FC42FC"/>
    <w:rsid w:val="00FC4502"/>
    <w:rsid w:val="00FC45E8"/>
    <w:rsid w:val="00FC4DF6"/>
    <w:rsid w:val="00FC4F7D"/>
    <w:rsid w:val="00FC50BF"/>
    <w:rsid w:val="00FC5ADB"/>
    <w:rsid w:val="00FC5CEA"/>
    <w:rsid w:val="00FC5D16"/>
    <w:rsid w:val="00FC5E6C"/>
    <w:rsid w:val="00FC6047"/>
    <w:rsid w:val="00FC60F6"/>
    <w:rsid w:val="00FC69BC"/>
    <w:rsid w:val="00FC6A01"/>
    <w:rsid w:val="00FC6A8B"/>
    <w:rsid w:val="00FC6CFF"/>
    <w:rsid w:val="00FC6E95"/>
    <w:rsid w:val="00FC7216"/>
    <w:rsid w:val="00FC75E4"/>
    <w:rsid w:val="00FC79D4"/>
    <w:rsid w:val="00FC7B85"/>
    <w:rsid w:val="00FC7DF0"/>
    <w:rsid w:val="00FC7EE6"/>
    <w:rsid w:val="00FC7F20"/>
    <w:rsid w:val="00FD0094"/>
    <w:rsid w:val="00FD0112"/>
    <w:rsid w:val="00FD0255"/>
    <w:rsid w:val="00FD0281"/>
    <w:rsid w:val="00FD0465"/>
    <w:rsid w:val="00FD04BF"/>
    <w:rsid w:val="00FD080F"/>
    <w:rsid w:val="00FD0E85"/>
    <w:rsid w:val="00FD0EF4"/>
    <w:rsid w:val="00FD11A3"/>
    <w:rsid w:val="00FD1221"/>
    <w:rsid w:val="00FD12FD"/>
    <w:rsid w:val="00FD1493"/>
    <w:rsid w:val="00FD14A5"/>
    <w:rsid w:val="00FD14C7"/>
    <w:rsid w:val="00FD14CB"/>
    <w:rsid w:val="00FD1882"/>
    <w:rsid w:val="00FD18E2"/>
    <w:rsid w:val="00FD19F0"/>
    <w:rsid w:val="00FD1AB2"/>
    <w:rsid w:val="00FD1C96"/>
    <w:rsid w:val="00FD1D12"/>
    <w:rsid w:val="00FD1D63"/>
    <w:rsid w:val="00FD1DE4"/>
    <w:rsid w:val="00FD2284"/>
    <w:rsid w:val="00FD2626"/>
    <w:rsid w:val="00FD26F8"/>
    <w:rsid w:val="00FD2B2B"/>
    <w:rsid w:val="00FD2CB3"/>
    <w:rsid w:val="00FD2E55"/>
    <w:rsid w:val="00FD2EED"/>
    <w:rsid w:val="00FD3078"/>
    <w:rsid w:val="00FD3C58"/>
    <w:rsid w:val="00FD42B3"/>
    <w:rsid w:val="00FD4319"/>
    <w:rsid w:val="00FD4365"/>
    <w:rsid w:val="00FD4372"/>
    <w:rsid w:val="00FD43F5"/>
    <w:rsid w:val="00FD4669"/>
    <w:rsid w:val="00FD475A"/>
    <w:rsid w:val="00FD487C"/>
    <w:rsid w:val="00FD4AF0"/>
    <w:rsid w:val="00FD4C64"/>
    <w:rsid w:val="00FD4D9C"/>
    <w:rsid w:val="00FD4E6C"/>
    <w:rsid w:val="00FD53BE"/>
    <w:rsid w:val="00FD55A3"/>
    <w:rsid w:val="00FD573B"/>
    <w:rsid w:val="00FD5B24"/>
    <w:rsid w:val="00FD5E00"/>
    <w:rsid w:val="00FD5E57"/>
    <w:rsid w:val="00FD63C8"/>
    <w:rsid w:val="00FD6521"/>
    <w:rsid w:val="00FD6767"/>
    <w:rsid w:val="00FD6919"/>
    <w:rsid w:val="00FD6963"/>
    <w:rsid w:val="00FD6CD7"/>
    <w:rsid w:val="00FD70C6"/>
    <w:rsid w:val="00FD7215"/>
    <w:rsid w:val="00FD7440"/>
    <w:rsid w:val="00FD771A"/>
    <w:rsid w:val="00FD7A47"/>
    <w:rsid w:val="00FD7BCF"/>
    <w:rsid w:val="00FD7F07"/>
    <w:rsid w:val="00FD7F29"/>
    <w:rsid w:val="00FD7FEE"/>
    <w:rsid w:val="00FE08C5"/>
    <w:rsid w:val="00FE0AD9"/>
    <w:rsid w:val="00FE0ADF"/>
    <w:rsid w:val="00FE1257"/>
    <w:rsid w:val="00FE13ED"/>
    <w:rsid w:val="00FE186B"/>
    <w:rsid w:val="00FE193B"/>
    <w:rsid w:val="00FE1B5B"/>
    <w:rsid w:val="00FE1BA1"/>
    <w:rsid w:val="00FE1C8A"/>
    <w:rsid w:val="00FE1D33"/>
    <w:rsid w:val="00FE1FA2"/>
    <w:rsid w:val="00FE2396"/>
    <w:rsid w:val="00FE2878"/>
    <w:rsid w:val="00FE28BB"/>
    <w:rsid w:val="00FE2A12"/>
    <w:rsid w:val="00FE2A52"/>
    <w:rsid w:val="00FE2A76"/>
    <w:rsid w:val="00FE314C"/>
    <w:rsid w:val="00FE3320"/>
    <w:rsid w:val="00FE3B8B"/>
    <w:rsid w:val="00FE4040"/>
    <w:rsid w:val="00FE410B"/>
    <w:rsid w:val="00FE43D2"/>
    <w:rsid w:val="00FE4556"/>
    <w:rsid w:val="00FE4782"/>
    <w:rsid w:val="00FE47FF"/>
    <w:rsid w:val="00FE4839"/>
    <w:rsid w:val="00FE4968"/>
    <w:rsid w:val="00FE4DF6"/>
    <w:rsid w:val="00FE4DF8"/>
    <w:rsid w:val="00FE4ED3"/>
    <w:rsid w:val="00FE51DA"/>
    <w:rsid w:val="00FE57A5"/>
    <w:rsid w:val="00FE57F2"/>
    <w:rsid w:val="00FE58C8"/>
    <w:rsid w:val="00FE595A"/>
    <w:rsid w:val="00FE5A86"/>
    <w:rsid w:val="00FE5AD7"/>
    <w:rsid w:val="00FE5B64"/>
    <w:rsid w:val="00FE5C41"/>
    <w:rsid w:val="00FE5C97"/>
    <w:rsid w:val="00FE60DF"/>
    <w:rsid w:val="00FE626D"/>
    <w:rsid w:val="00FE6300"/>
    <w:rsid w:val="00FE684D"/>
    <w:rsid w:val="00FE6AD5"/>
    <w:rsid w:val="00FE6C49"/>
    <w:rsid w:val="00FE6E15"/>
    <w:rsid w:val="00FE72A3"/>
    <w:rsid w:val="00FE7768"/>
    <w:rsid w:val="00FE7A3C"/>
    <w:rsid w:val="00FE7B05"/>
    <w:rsid w:val="00FE7B39"/>
    <w:rsid w:val="00FE7E7E"/>
    <w:rsid w:val="00FE7F68"/>
    <w:rsid w:val="00FF0103"/>
    <w:rsid w:val="00FF034F"/>
    <w:rsid w:val="00FF0879"/>
    <w:rsid w:val="00FF0D6C"/>
    <w:rsid w:val="00FF0E15"/>
    <w:rsid w:val="00FF0EAB"/>
    <w:rsid w:val="00FF0F27"/>
    <w:rsid w:val="00FF0FD4"/>
    <w:rsid w:val="00FF1050"/>
    <w:rsid w:val="00FF1336"/>
    <w:rsid w:val="00FF1431"/>
    <w:rsid w:val="00FF145F"/>
    <w:rsid w:val="00FF1625"/>
    <w:rsid w:val="00FF1A9C"/>
    <w:rsid w:val="00FF1E04"/>
    <w:rsid w:val="00FF1F20"/>
    <w:rsid w:val="00FF27E0"/>
    <w:rsid w:val="00FF2847"/>
    <w:rsid w:val="00FF2855"/>
    <w:rsid w:val="00FF294B"/>
    <w:rsid w:val="00FF297E"/>
    <w:rsid w:val="00FF2A98"/>
    <w:rsid w:val="00FF2AB0"/>
    <w:rsid w:val="00FF2F43"/>
    <w:rsid w:val="00FF2FFC"/>
    <w:rsid w:val="00FF308A"/>
    <w:rsid w:val="00FF34F8"/>
    <w:rsid w:val="00FF367C"/>
    <w:rsid w:val="00FF36C0"/>
    <w:rsid w:val="00FF36CA"/>
    <w:rsid w:val="00FF3C14"/>
    <w:rsid w:val="00FF3C70"/>
    <w:rsid w:val="00FF3D8D"/>
    <w:rsid w:val="00FF3E9C"/>
    <w:rsid w:val="00FF40AF"/>
    <w:rsid w:val="00FF434F"/>
    <w:rsid w:val="00FF437D"/>
    <w:rsid w:val="00FF4748"/>
    <w:rsid w:val="00FF4822"/>
    <w:rsid w:val="00FF4867"/>
    <w:rsid w:val="00FF48C9"/>
    <w:rsid w:val="00FF49C9"/>
    <w:rsid w:val="00FF4A14"/>
    <w:rsid w:val="00FF4D92"/>
    <w:rsid w:val="00FF4F5E"/>
    <w:rsid w:val="00FF513D"/>
    <w:rsid w:val="00FF5144"/>
    <w:rsid w:val="00FF53F8"/>
    <w:rsid w:val="00FF57A8"/>
    <w:rsid w:val="00FF5959"/>
    <w:rsid w:val="00FF5B99"/>
    <w:rsid w:val="00FF6049"/>
    <w:rsid w:val="00FF6126"/>
    <w:rsid w:val="00FF6189"/>
    <w:rsid w:val="00FF635E"/>
    <w:rsid w:val="00FF63F9"/>
    <w:rsid w:val="00FF678C"/>
    <w:rsid w:val="00FF6884"/>
    <w:rsid w:val="00FF6C93"/>
    <w:rsid w:val="00FF6D0F"/>
    <w:rsid w:val="00FF6D28"/>
    <w:rsid w:val="00FF6EEB"/>
    <w:rsid w:val="00FF71A6"/>
    <w:rsid w:val="00FF762B"/>
    <w:rsid w:val="00FF7659"/>
    <w:rsid w:val="00FF7778"/>
    <w:rsid w:val="00FF7AAD"/>
    <w:rsid w:val="00FF7D61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A82EAD"/>
  <w15:docId w15:val="{7016FCAD-D1EB-4942-AD68-5ABF76F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E69"/>
    <w:pPr>
      <w:ind w:left="0" w:firstLine="0"/>
      <w:jc w:val="left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82043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2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2C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2C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92CD0"/>
  </w:style>
  <w:style w:type="character" w:styleId="slostrnky">
    <w:name w:val="page number"/>
    <w:basedOn w:val="Standardnpsmoodstavce"/>
    <w:rsid w:val="00F92CD0"/>
  </w:style>
  <w:style w:type="paragraph" w:styleId="Textbubliny">
    <w:name w:val="Balloon Text"/>
    <w:basedOn w:val="Normln"/>
    <w:semiHidden/>
    <w:rsid w:val="00760B2E"/>
    <w:rPr>
      <w:rFonts w:cs="Tahoma"/>
      <w:sz w:val="16"/>
      <w:szCs w:val="16"/>
    </w:rPr>
  </w:style>
  <w:style w:type="character" w:styleId="Hypertextovodkaz">
    <w:name w:val="Hyperlink"/>
    <w:uiPriority w:val="99"/>
    <w:rsid w:val="007D3F50"/>
    <w:rPr>
      <w:color w:val="0000FF"/>
      <w:u w:val="single"/>
    </w:rPr>
  </w:style>
  <w:style w:type="character" w:styleId="Siln">
    <w:name w:val="Strong"/>
    <w:uiPriority w:val="22"/>
    <w:qFormat/>
    <w:rsid w:val="00710B15"/>
    <w:rPr>
      <w:b/>
      <w:bCs/>
    </w:rPr>
  </w:style>
  <w:style w:type="paragraph" w:styleId="Rozloendokumentu">
    <w:name w:val="Document Map"/>
    <w:basedOn w:val="Normln"/>
    <w:semiHidden/>
    <w:rsid w:val="0043408D"/>
    <w:pPr>
      <w:shd w:val="clear" w:color="auto" w:fill="000080"/>
    </w:pPr>
    <w:rPr>
      <w:rFonts w:cs="Tahoma"/>
      <w:sz w:val="20"/>
      <w:szCs w:val="20"/>
    </w:rPr>
  </w:style>
  <w:style w:type="character" w:styleId="Sledovanodkaz">
    <w:name w:val="FollowedHyperlink"/>
    <w:rsid w:val="00D27C55"/>
    <w:rPr>
      <w:color w:val="800080"/>
      <w:u w:val="single"/>
    </w:rPr>
  </w:style>
  <w:style w:type="character" w:customStyle="1" w:styleId="ProsttextChar">
    <w:name w:val="Prostý text Char"/>
    <w:link w:val="Prosttext"/>
    <w:uiPriority w:val="99"/>
    <w:locked/>
    <w:rsid w:val="00D17B31"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link w:val="ProsttextChar"/>
    <w:uiPriority w:val="99"/>
    <w:rsid w:val="00D17B31"/>
    <w:rPr>
      <w:rFonts w:ascii="Consolas" w:hAnsi="Consolas"/>
      <w:sz w:val="21"/>
      <w:szCs w:val="21"/>
    </w:rPr>
  </w:style>
  <w:style w:type="paragraph" w:customStyle="1" w:styleId="Barevnseznamzvraznn11">
    <w:name w:val="Barevný seznam – zvýraznění 11"/>
    <w:basedOn w:val="Normln"/>
    <w:uiPriority w:val="34"/>
    <w:qFormat/>
    <w:rsid w:val="00A93C9D"/>
    <w:pPr>
      <w:ind w:left="720"/>
    </w:pPr>
    <w:rPr>
      <w:rFonts w:eastAsia="Calibri"/>
    </w:rPr>
  </w:style>
  <w:style w:type="paragraph" w:styleId="FormtovanvHTML">
    <w:name w:val="HTML Preformatted"/>
    <w:basedOn w:val="Normln"/>
    <w:link w:val="FormtovanvHTMLChar"/>
    <w:uiPriority w:val="99"/>
    <w:unhideWhenUsed/>
    <w:rsid w:val="0039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92DD6"/>
    <w:rPr>
      <w:rFonts w:ascii="Courier New" w:hAnsi="Courier New" w:cs="Courier New"/>
      <w:color w:val="000000"/>
    </w:rPr>
  </w:style>
  <w:style w:type="paragraph" w:customStyle="1" w:styleId="Default">
    <w:name w:val="Default"/>
    <w:rsid w:val="002F6BC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cs-CZ" w:eastAsia="cs-CZ"/>
    </w:rPr>
  </w:style>
  <w:style w:type="table" w:styleId="Mkatabulky">
    <w:name w:val="Table Grid"/>
    <w:basedOn w:val="Normlntabulka"/>
    <w:rsid w:val="0030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368FC"/>
    <w:pPr>
      <w:spacing w:before="100" w:beforeAutospacing="1" w:after="100" w:afterAutospacing="1"/>
    </w:pPr>
  </w:style>
  <w:style w:type="character" w:styleId="Odkaznakoment">
    <w:name w:val="annotation reference"/>
    <w:rsid w:val="003A4B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BF7"/>
    <w:rPr>
      <w:sz w:val="20"/>
      <w:szCs w:val="20"/>
    </w:rPr>
  </w:style>
  <w:style w:type="character" w:customStyle="1" w:styleId="TextkomenteChar">
    <w:name w:val="Text komentáře Char"/>
    <w:link w:val="Textkomente"/>
    <w:rsid w:val="003A4BF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3A4BF7"/>
    <w:rPr>
      <w:b/>
      <w:bCs/>
    </w:rPr>
  </w:style>
  <w:style w:type="character" w:customStyle="1" w:styleId="PedmtkomenteChar">
    <w:name w:val="Předmět komentáře Char"/>
    <w:link w:val="Pedmtkomente"/>
    <w:rsid w:val="003A4BF7"/>
    <w:rPr>
      <w:rFonts w:ascii="Tahoma" w:hAnsi="Tahoma"/>
      <w:b/>
      <w:bCs/>
    </w:rPr>
  </w:style>
  <w:style w:type="character" w:customStyle="1" w:styleId="apple-converted-space">
    <w:name w:val="apple-converted-space"/>
    <w:rsid w:val="00440DC8"/>
  </w:style>
  <w:style w:type="paragraph" w:styleId="Odstavecseseznamem">
    <w:name w:val="List Paragraph"/>
    <w:basedOn w:val="Normln"/>
    <w:uiPriority w:val="34"/>
    <w:qFormat/>
    <w:rsid w:val="00826670"/>
    <w:pPr>
      <w:ind w:left="720"/>
      <w:contextualSpacing/>
    </w:pPr>
  </w:style>
  <w:style w:type="paragraph" w:styleId="Nzev">
    <w:name w:val="Title"/>
    <w:basedOn w:val="Normln"/>
    <w:link w:val="NzevChar"/>
    <w:qFormat/>
    <w:rsid w:val="007E3064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E3064"/>
    <w:rPr>
      <w:b/>
      <w:sz w:val="32"/>
      <w:lang w:val="cs-CZ" w:eastAsia="cs-CZ"/>
    </w:rPr>
  </w:style>
  <w:style w:type="character" w:customStyle="1" w:styleId="mwfield">
    <w:name w:val="mw_field"/>
    <w:basedOn w:val="Standardnpsmoodstavce"/>
    <w:rsid w:val="00056698"/>
  </w:style>
  <w:style w:type="paragraph" w:customStyle="1" w:styleId="default0">
    <w:name w:val="default"/>
    <w:basedOn w:val="Normln"/>
    <w:rsid w:val="00CA74FB"/>
    <w:rPr>
      <w:rFonts w:eastAsiaTheme="minorHAnsi"/>
    </w:rPr>
  </w:style>
  <w:style w:type="paragraph" w:customStyle="1" w:styleId="xmsonormal">
    <w:name w:val="xmsonormal"/>
    <w:basedOn w:val="Normln"/>
    <w:rsid w:val="00530B34"/>
    <w:rPr>
      <w:rFonts w:eastAsiaTheme="minorHAnsi"/>
    </w:rPr>
  </w:style>
  <w:style w:type="paragraph" w:customStyle="1" w:styleId="xmsolistparagraph">
    <w:name w:val="x_msolistparagraph"/>
    <w:basedOn w:val="Normln"/>
    <w:rsid w:val="00D229AE"/>
    <w:pPr>
      <w:spacing w:before="100" w:beforeAutospacing="1" w:after="100" w:afterAutospacing="1"/>
    </w:pPr>
    <w:rPr>
      <w:lang w:val="en-GB" w:eastAsia="en-GB"/>
    </w:rPr>
  </w:style>
  <w:style w:type="paragraph" w:customStyle="1" w:styleId="xxmsonormal">
    <w:name w:val="x_x_msonormal"/>
    <w:basedOn w:val="Normln"/>
    <w:rsid w:val="00172E2A"/>
    <w:pPr>
      <w:spacing w:before="100" w:beforeAutospacing="1" w:after="100" w:afterAutospacing="1"/>
    </w:pPr>
    <w:rPr>
      <w:lang w:val="en-GB" w:eastAsia="en-GB"/>
    </w:rPr>
  </w:style>
  <w:style w:type="paragraph" w:customStyle="1" w:styleId="xxmsolistparagraph">
    <w:name w:val="x_x_msolistparagraph"/>
    <w:basedOn w:val="Normln"/>
    <w:rsid w:val="00670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6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46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4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2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345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51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hs.utb.cz/o-fakulte/uredni-deska/vnitrni-normy-a-predpisy/vnitrni-normy-fhs/pokyny-dekana/?afterLogin=1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tb.cz/univerzita/o-univerzite/struktura/organy/kolegium-rektora/zapisy-ze-zasedani-kolegia-rektor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tb.cz/univerzita/mezinarodni-vztahy/podpora-mezinarodni-spoluprac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hs.utb.cz/o-fakulte/uredni-deska/vnitrni-normy-a-predpisy/vnitrni-normy-fhs/pokyny-dekana/?afterLogin=1" TargetMode="External"/><Relationship Id="rId10" Type="http://schemas.openxmlformats.org/officeDocument/2006/relationships/hyperlink" Target="https://fhs.utb.cz/o-fakulte/uredni-deska/vnitrni-normy-a-predpisy/vnitrni-normy-fhs/smernice-dekana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tb.cz/univerzita/uredni-deska/vnitrni-normy-a-predpisy/smernice-rektora/?afterLogin=1" TargetMode="External"/><Relationship Id="rId14" Type="http://schemas.openxmlformats.org/officeDocument/2006/relationships/hyperlink" Target="https://fhs.utb.cz/o-fakulte/uredni-deska/vnitrni-normy-a-predpisy/vnitrni-normy-fhs/pokyny-dekana/?afterLogi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9681-1A36-4643-B7F9-A9EBE132BC3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BEE0082-B187-4188-89D5-0DB8813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42</TotalTime>
  <Pages>4</Pages>
  <Words>836</Words>
  <Characters>6063</Characters>
  <Application>Microsoft Office Word</Application>
  <DocSecurity>0</DocSecurity>
  <Lines>50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</vt:lpstr>
      <vt:lpstr>KD</vt:lpstr>
    </vt:vector>
  </TitlesOfParts>
  <Company>GOPAS, a.s.</Company>
  <LinksUpToDate>false</LinksUpToDate>
  <CharactersWithSpaces>6886</CharactersWithSpaces>
  <SharedDoc>false</SharedDoc>
  <HLinks>
    <vt:vector size="24" baseType="variant"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http://www.utb.cz/o-univerzite/rozhodnuti-rektora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http://www.utb.cz/o-univerzite/smernice-rektora</vt:lpwstr>
      </vt:variant>
      <vt:variant>
        <vt:lpwstr/>
      </vt:variant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http://www.utb.cz/fhs/intranet/vnitrni-normy-fhs</vt:lpwstr>
      </vt:variant>
      <vt:variant>
        <vt:lpwstr/>
      </vt:variant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http://www.utb.cz/fhs/o-fakulte/konference-prednasky-workshopy-dalsi-akce-1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PH</dc:creator>
  <cp:keywords/>
  <dc:description/>
  <cp:lastModifiedBy>Petr Horák</cp:lastModifiedBy>
  <cp:revision>5</cp:revision>
  <cp:lastPrinted>2021-04-28T11:45:00Z</cp:lastPrinted>
  <dcterms:created xsi:type="dcterms:W3CDTF">2021-04-30T08:00:00Z</dcterms:created>
  <dcterms:modified xsi:type="dcterms:W3CDTF">2021-04-30T08:42:00Z</dcterms:modified>
</cp:coreProperties>
</file>