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4CE136EC" w:rsidR="00557602" w:rsidRPr="00D760FF" w:rsidRDefault="000A7248" w:rsidP="00565679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6F19B2">
              <w:rPr>
                <w:b w:val="0"/>
                <w:bCs w:val="0"/>
                <w:sz w:val="24"/>
              </w:rPr>
              <w:t>0</w:t>
            </w:r>
            <w:r w:rsidR="0045292C">
              <w:rPr>
                <w:b w:val="0"/>
                <w:bCs w:val="0"/>
                <w:sz w:val="24"/>
              </w:rPr>
              <w:t>x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</w:t>
            </w:r>
            <w:r w:rsidR="0045292C">
              <w:rPr>
                <w:b w:val="0"/>
                <w:bCs w:val="0"/>
                <w:sz w:val="24"/>
              </w:rPr>
              <w:t>1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7F8CAB74" w:rsidR="00557602" w:rsidRPr="006E763C" w:rsidRDefault="0045292C" w:rsidP="0056567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Dodatek č. 1 k SD/03/2020 - </w:t>
            </w:r>
            <w:r w:rsidR="00C921C5"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20</w:t>
            </w:r>
            <w:r w:rsidR="006E763C" w:rsidRPr="006E763C">
              <w:t>/20</w:t>
            </w:r>
            <w:r w:rsidR="00047D49">
              <w:t>2</w:t>
            </w:r>
            <w:r w:rsidR="00565679">
              <w:t>1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565679">
              <w:t>1</w:t>
            </w:r>
            <w:r w:rsidR="006E763C" w:rsidRPr="006E763C">
              <w:t>/202</w:t>
            </w:r>
            <w:r w:rsidR="00565679">
              <w:t>2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497FFBDE" w:rsidR="00557602" w:rsidRPr="005948C3" w:rsidRDefault="00840268" w:rsidP="00BA291F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xx</w:t>
            </w:r>
            <w:proofErr w:type="spellEnd"/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x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2021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19B6F1DE" w:rsidR="00557602" w:rsidRPr="005948C3" w:rsidRDefault="00840268" w:rsidP="00081DA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xx</w:t>
            </w:r>
            <w:proofErr w:type="spellEnd"/>
            <w:r w:rsidR="00BA291F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x. 2021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>proděkan pro 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>, proděkan pro pedagogickou činnost</w:t>
            </w:r>
            <w:r w:rsidR="00021760">
              <w:rPr>
                <w:b w:val="0"/>
                <w:bCs w:val="0"/>
                <w:sz w:val="24"/>
              </w:rPr>
              <w:t xml:space="preserve">, </w:t>
            </w:r>
            <w:r w:rsidR="00D35661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1F6D0371" w14:textId="4E81A812" w:rsidR="0045292C" w:rsidRP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Tímto dodatkem 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se upravuje směrnice děkana č. 3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/2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020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Časové plány výuky na FHS 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pro akademický rok 2020/2021 a výhled na akademický rok 2021/2022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3BBB3CE" w14:textId="2D166A70" w:rsidR="0045292C" w:rsidRP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Úpravy se týkají ukončení studia 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 xml:space="preserve">ve studijním programu Filologie, studijním oboru Anglický jazyk pro manažerskou praxi 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v akademick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ém roce 2020/2021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C80B3D9" w14:textId="3D8A8A16" w:rsid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>Tento dodatek byl schválen Akademickým senátem Fakulty humanitních studií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Univerzity Tomáše 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Bati ve Zlíně dne </w:t>
      </w:r>
      <w:r>
        <w:rPr>
          <w:rFonts w:ascii="Times New Roman" w:hAnsi="Times New Roman" w:cs="Times New Roman"/>
          <w:sz w:val="24"/>
          <w:szCs w:val="24"/>
          <w:lang w:val="cs-CZ"/>
        </w:rPr>
        <w:t>(bude doplněno)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4451846F" w:rsidR="009A0D45" w:rsidRPr="00EE7C77" w:rsidRDefault="00386A29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</w:t>
            </w:r>
            <w:r w:rsidR="00D81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FDA4E06" w:rsidR="009A0D45" w:rsidRPr="00EC66A7" w:rsidRDefault="0012249A" w:rsidP="0042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961C850" w:rsidR="009A0D45" w:rsidRPr="009A0D45" w:rsidRDefault="00345E4D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12BDECDE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  <w:r w:rsidR="009A5A5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(Bc. Německý jazyk pro manažerskou praxi)</w:t>
            </w:r>
          </w:p>
        </w:tc>
      </w:tr>
      <w:tr w:rsidR="009A5A55" w:rsidRPr="009A0D45" w14:paraId="7772F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4BB6" w14:textId="4B2CDFA0" w:rsidR="009A5A55" w:rsidRDefault="009A5A55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17. 5. 2021 - 25. 6.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7A3C" w14:textId="69780AC9" w:rsidR="009A5A55" w:rsidRPr="009A0D45" w:rsidRDefault="009A5A5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(Bc. Anglický jazyk pro manažerskou praxi)</w:t>
            </w:r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649AA6AF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1 - 9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1CDCB21C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</w:tbl>
    <w:p w14:paraId="2ABF585A" w14:textId="3F4BB74E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0" w:name="_GoBack"/>
      <w:bookmarkEnd w:id="0"/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FD84" w14:textId="77777777" w:rsidR="00EF646A" w:rsidRDefault="00EF646A" w:rsidP="000A7248">
      <w:pPr>
        <w:spacing w:after="0" w:line="240" w:lineRule="auto"/>
      </w:pPr>
      <w:r>
        <w:separator/>
      </w:r>
    </w:p>
  </w:endnote>
  <w:endnote w:type="continuationSeparator" w:id="0">
    <w:p w14:paraId="55C3723A" w14:textId="77777777" w:rsidR="00EF646A" w:rsidRDefault="00EF646A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623FA723" w:rsidR="004726D6" w:rsidRPr="00AF44C2" w:rsidRDefault="004726D6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 w:rsidR="00840268">
              <w:rPr>
                <w:rFonts w:ascii="Times New Roman" w:hAnsi="Times New Roman" w:cs="Times New Roman"/>
                <w:sz w:val="20"/>
                <w:szCs w:val="20"/>
              </w:rPr>
              <w:t>/0x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8402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48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BE105E">
              <w:rPr>
                <w:rFonts w:ascii="Times New Roman" w:hAnsi="Times New Roman" w:cs="Times New Roman"/>
                <w:i/>
                <w:sz w:val="20"/>
                <w:szCs w:val="20"/>
              </w:rPr>
              <w:t>Verze</w:t>
            </w:r>
            <w:proofErr w:type="spellEnd"/>
            <w:r w:rsidR="00BE1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 </w:t>
            </w:r>
            <w:proofErr w:type="spellStart"/>
            <w:r w:rsidR="00BE105E">
              <w:rPr>
                <w:rFonts w:ascii="Times New Roman" w:hAnsi="Times New Roman" w:cs="Times New Roman"/>
                <w:i/>
                <w:sz w:val="20"/>
                <w:szCs w:val="20"/>
              </w:rPr>
              <w:t>zasedání</w:t>
            </w:r>
            <w:proofErr w:type="spellEnd"/>
            <w:r w:rsidR="00BE1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 FHS dne 12. </w:t>
            </w:r>
            <w:proofErr w:type="spellStart"/>
            <w:r w:rsidR="00BE105E">
              <w:rPr>
                <w:rFonts w:ascii="Times New Roman" w:hAnsi="Times New Roman" w:cs="Times New Roman"/>
                <w:i/>
                <w:sz w:val="20"/>
                <w:szCs w:val="20"/>
              </w:rPr>
              <w:t>května</w:t>
            </w:r>
            <w:proofErr w:type="spellEnd"/>
            <w:r w:rsidR="00840268" w:rsidRPr="008402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2021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0C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10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10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77777777" w:rsidR="004726D6" w:rsidRPr="00AF44C2" w:rsidRDefault="004726D6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2AD0" w14:textId="77777777" w:rsidR="00EF646A" w:rsidRDefault="00EF646A" w:rsidP="000A7248">
      <w:pPr>
        <w:spacing w:after="0" w:line="240" w:lineRule="auto"/>
      </w:pPr>
      <w:r>
        <w:separator/>
      </w:r>
    </w:p>
  </w:footnote>
  <w:footnote w:type="continuationSeparator" w:id="0">
    <w:p w14:paraId="57B8EE4B" w14:textId="77777777" w:rsidR="00EF646A" w:rsidRDefault="00EF646A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4726D6" w:rsidRDefault="004726D6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4726D6" w:rsidRDefault="00472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21760"/>
    <w:rsid w:val="00024037"/>
    <w:rsid w:val="00035CBF"/>
    <w:rsid w:val="0004189E"/>
    <w:rsid w:val="00047D49"/>
    <w:rsid w:val="00055CD3"/>
    <w:rsid w:val="000613B9"/>
    <w:rsid w:val="00071506"/>
    <w:rsid w:val="00072049"/>
    <w:rsid w:val="00073918"/>
    <w:rsid w:val="00073DF8"/>
    <w:rsid w:val="00073EEB"/>
    <w:rsid w:val="00076D40"/>
    <w:rsid w:val="00081DAB"/>
    <w:rsid w:val="00086F9A"/>
    <w:rsid w:val="000A7248"/>
    <w:rsid w:val="000B3F9E"/>
    <w:rsid w:val="000B5545"/>
    <w:rsid w:val="000B61DF"/>
    <w:rsid w:val="000B726D"/>
    <w:rsid w:val="000D0511"/>
    <w:rsid w:val="000D2AD4"/>
    <w:rsid w:val="000D531A"/>
    <w:rsid w:val="000E1C85"/>
    <w:rsid w:val="000E1FB7"/>
    <w:rsid w:val="000E264B"/>
    <w:rsid w:val="000E3DAA"/>
    <w:rsid w:val="000E6AC4"/>
    <w:rsid w:val="000E751B"/>
    <w:rsid w:val="000F27AB"/>
    <w:rsid w:val="00110DE7"/>
    <w:rsid w:val="00121D7F"/>
    <w:rsid w:val="0012249A"/>
    <w:rsid w:val="001318B5"/>
    <w:rsid w:val="001342D1"/>
    <w:rsid w:val="00135A76"/>
    <w:rsid w:val="001476C5"/>
    <w:rsid w:val="00156CAB"/>
    <w:rsid w:val="00157442"/>
    <w:rsid w:val="001612E3"/>
    <w:rsid w:val="001637EC"/>
    <w:rsid w:val="00170425"/>
    <w:rsid w:val="00181F29"/>
    <w:rsid w:val="00182B52"/>
    <w:rsid w:val="00185FEC"/>
    <w:rsid w:val="001A16EB"/>
    <w:rsid w:val="001B42DB"/>
    <w:rsid w:val="001D1323"/>
    <w:rsid w:val="001D5DAB"/>
    <w:rsid w:val="001D7A3A"/>
    <w:rsid w:val="001E4FFA"/>
    <w:rsid w:val="001F2B67"/>
    <w:rsid w:val="001F3314"/>
    <w:rsid w:val="0020218F"/>
    <w:rsid w:val="002024ED"/>
    <w:rsid w:val="00206D15"/>
    <w:rsid w:val="0020701E"/>
    <w:rsid w:val="002116DA"/>
    <w:rsid w:val="002126B2"/>
    <w:rsid w:val="00220F55"/>
    <w:rsid w:val="00225A6A"/>
    <w:rsid w:val="00237719"/>
    <w:rsid w:val="00254CA5"/>
    <w:rsid w:val="0025551D"/>
    <w:rsid w:val="0025737C"/>
    <w:rsid w:val="002A3EEA"/>
    <w:rsid w:val="002B79CB"/>
    <w:rsid w:val="002D49B7"/>
    <w:rsid w:val="002D521A"/>
    <w:rsid w:val="002E3449"/>
    <w:rsid w:val="002E635B"/>
    <w:rsid w:val="003024B7"/>
    <w:rsid w:val="00303979"/>
    <w:rsid w:val="00305B53"/>
    <w:rsid w:val="00312E5E"/>
    <w:rsid w:val="00314B56"/>
    <w:rsid w:val="00331C7B"/>
    <w:rsid w:val="0033429B"/>
    <w:rsid w:val="00343B4B"/>
    <w:rsid w:val="003448F0"/>
    <w:rsid w:val="00345E4D"/>
    <w:rsid w:val="003536D3"/>
    <w:rsid w:val="00357B82"/>
    <w:rsid w:val="003617DA"/>
    <w:rsid w:val="0036210D"/>
    <w:rsid w:val="00362276"/>
    <w:rsid w:val="00364645"/>
    <w:rsid w:val="00370A55"/>
    <w:rsid w:val="00373EB3"/>
    <w:rsid w:val="00380592"/>
    <w:rsid w:val="00386A29"/>
    <w:rsid w:val="0039402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4008C7"/>
    <w:rsid w:val="00405D28"/>
    <w:rsid w:val="00406707"/>
    <w:rsid w:val="00412AD6"/>
    <w:rsid w:val="00413944"/>
    <w:rsid w:val="00417D80"/>
    <w:rsid w:val="00423244"/>
    <w:rsid w:val="004258F9"/>
    <w:rsid w:val="00431A37"/>
    <w:rsid w:val="0044113A"/>
    <w:rsid w:val="00442334"/>
    <w:rsid w:val="00447DB6"/>
    <w:rsid w:val="004512C0"/>
    <w:rsid w:val="0045292C"/>
    <w:rsid w:val="00452CF4"/>
    <w:rsid w:val="004537D6"/>
    <w:rsid w:val="00462949"/>
    <w:rsid w:val="004667CB"/>
    <w:rsid w:val="0047106C"/>
    <w:rsid w:val="004726D6"/>
    <w:rsid w:val="00473ACB"/>
    <w:rsid w:val="0047714D"/>
    <w:rsid w:val="00477A06"/>
    <w:rsid w:val="00480226"/>
    <w:rsid w:val="00482D03"/>
    <w:rsid w:val="00492455"/>
    <w:rsid w:val="00493A13"/>
    <w:rsid w:val="00496B8D"/>
    <w:rsid w:val="004A01A2"/>
    <w:rsid w:val="004A04F8"/>
    <w:rsid w:val="004B4247"/>
    <w:rsid w:val="004B509B"/>
    <w:rsid w:val="004C6264"/>
    <w:rsid w:val="004D08D7"/>
    <w:rsid w:val="004D1679"/>
    <w:rsid w:val="004D7A39"/>
    <w:rsid w:val="004F2937"/>
    <w:rsid w:val="004F44FC"/>
    <w:rsid w:val="004F5D00"/>
    <w:rsid w:val="005011A9"/>
    <w:rsid w:val="00515AD8"/>
    <w:rsid w:val="00517ABD"/>
    <w:rsid w:val="00521732"/>
    <w:rsid w:val="00525999"/>
    <w:rsid w:val="0053621B"/>
    <w:rsid w:val="005530C0"/>
    <w:rsid w:val="00553EA3"/>
    <w:rsid w:val="00554F99"/>
    <w:rsid w:val="005569F1"/>
    <w:rsid w:val="00557602"/>
    <w:rsid w:val="00565113"/>
    <w:rsid w:val="00565679"/>
    <w:rsid w:val="005814D9"/>
    <w:rsid w:val="00583A95"/>
    <w:rsid w:val="005948C3"/>
    <w:rsid w:val="005966AD"/>
    <w:rsid w:val="005A2ADC"/>
    <w:rsid w:val="005A3905"/>
    <w:rsid w:val="005B516C"/>
    <w:rsid w:val="005C39C9"/>
    <w:rsid w:val="005C6AD6"/>
    <w:rsid w:val="005D0221"/>
    <w:rsid w:val="005D422A"/>
    <w:rsid w:val="005D439E"/>
    <w:rsid w:val="005E39E7"/>
    <w:rsid w:val="005E3C95"/>
    <w:rsid w:val="005E67E2"/>
    <w:rsid w:val="005E6B76"/>
    <w:rsid w:val="005E7A11"/>
    <w:rsid w:val="00606165"/>
    <w:rsid w:val="0061021E"/>
    <w:rsid w:val="0061123F"/>
    <w:rsid w:val="00611769"/>
    <w:rsid w:val="00621B83"/>
    <w:rsid w:val="00626210"/>
    <w:rsid w:val="006317DD"/>
    <w:rsid w:val="0063759B"/>
    <w:rsid w:val="00660081"/>
    <w:rsid w:val="00664DD3"/>
    <w:rsid w:val="006660CA"/>
    <w:rsid w:val="006739F0"/>
    <w:rsid w:val="00682280"/>
    <w:rsid w:val="00687073"/>
    <w:rsid w:val="0068784C"/>
    <w:rsid w:val="00695B46"/>
    <w:rsid w:val="006A1458"/>
    <w:rsid w:val="006A20D0"/>
    <w:rsid w:val="006A4C83"/>
    <w:rsid w:val="006A5E1D"/>
    <w:rsid w:val="006A7F75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7025EB"/>
    <w:rsid w:val="00705CB9"/>
    <w:rsid w:val="007115C7"/>
    <w:rsid w:val="00712AD2"/>
    <w:rsid w:val="0071333D"/>
    <w:rsid w:val="00717123"/>
    <w:rsid w:val="007206F7"/>
    <w:rsid w:val="00731820"/>
    <w:rsid w:val="00733E23"/>
    <w:rsid w:val="0073613A"/>
    <w:rsid w:val="0076473F"/>
    <w:rsid w:val="00765A75"/>
    <w:rsid w:val="00771EC6"/>
    <w:rsid w:val="0077433B"/>
    <w:rsid w:val="007773A8"/>
    <w:rsid w:val="0077789F"/>
    <w:rsid w:val="00777BEA"/>
    <w:rsid w:val="00783000"/>
    <w:rsid w:val="00786B1A"/>
    <w:rsid w:val="00786FB8"/>
    <w:rsid w:val="00791164"/>
    <w:rsid w:val="00791565"/>
    <w:rsid w:val="007B42B9"/>
    <w:rsid w:val="007B70DA"/>
    <w:rsid w:val="007C1DDF"/>
    <w:rsid w:val="007C7285"/>
    <w:rsid w:val="007D123B"/>
    <w:rsid w:val="007D18C4"/>
    <w:rsid w:val="007D4491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898"/>
    <w:rsid w:val="00836BC4"/>
    <w:rsid w:val="00836CAD"/>
    <w:rsid w:val="00837DEC"/>
    <w:rsid w:val="00840268"/>
    <w:rsid w:val="00866CC5"/>
    <w:rsid w:val="008942A4"/>
    <w:rsid w:val="008977A9"/>
    <w:rsid w:val="00897B68"/>
    <w:rsid w:val="008A1031"/>
    <w:rsid w:val="008A4A3D"/>
    <w:rsid w:val="008A56D9"/>
    <w:rsid w:val="008A5A9B"/>
    <w:rsid w:val="008A79B0"/>
    <w:rsid w:val="008B2571"/>
    <w:rsid w:val="008B3048"/>
    <w:rsid w:val="008C2708"/>
    <w:rsid w:val="008E42AB"/>
    <w:rsid w:val="008F16D5"/>
    <w:rsid w:val="008F331F"/>
    <w:rsid w:val="008F4166"/>
    <w:rsid w:val="00901DB8"/>
    <w:rsid w:val="00906CA2"/>
    <w:rsid w:val="00910F01"/>
    <w:rsid w:val="00912EF0"/>
    <w:rsid w:val="00927E19"/>
    <w:rsid w:val="009305FE"/>
    <w:rsid w:val="00934752"/>
    <w:rsid w:val="009505D6"/>
    <w:rsid w:val="00952DD9"/>
    <w:rsid w:val="00967523"/>
    <w:rsid w:val="00970BDE"/>
    <w:rsid w:val="00971797"/>
    <w:rsid w:val="00977C3B"/>
    <w:rsid w:val="00982E00"/>
    <w:rsid w:val="009919B8"/>
    <w:rsid w:val="0099422B"/>
    <w:rsid w:val="00996837"/>
    <w:rsid w:val="009A05FA"/>
    <w:rsid w:val="009A0D45"/>
    <w:rsid w:val="009A4B29"/>
    <w:rsid w:val="009A5A55"/>
    <w:rsid w:val="009A72D3"/>
    <w:rsid w:val="009B628A"/>
    <w:rsid w:val="009D110A"/>
    <w:rsid w:val="009E0437"/>
    <w:rsid w:val="009E48E5"/>
    <w:rsid w:val="009E7579"/>
    <w:rsid w:val="009F5747"/>
    <w:rsid w:val="00A021AF"/>
    <w:rsid w:val="00A03E0C"/>
    <w:rsid w:val="00A068E9"/>
    <w:rsid w:val="00A10F64"/>
    <w:rsid w:val="00A1714E"/>
    <w:rsid w:val="00A22DE5"/>
    <w:rsid w:val="00A40F99"/>
    <w:rsid w:val="00A44E31"/>
    <w:rsid w:val="00A554B4"/>
    <w:rsid w:val="00A60EE6"/>
    <w:rsid w:val="00A65B10"/>
    <w:rsid w:val="00A66D57"/>
    <w:rsid w:val="00A73AEA"/>
    <w:rsid w:val="00A811FF"/>
    <w:rsid w:val="00A90C14"/>
    <w:rsid w:val="00A93C8E"/>
    <w:rsid w:val="00A97195"/>
    <w:rsid w:val="00AB1A46"/>
    <w:rsid w:val="00AC2ED2"/>
    <w:rsid w:val="00AC5648"/>
    <w:rsid w:val="00AC7EF5"/>
    <w:rsid w:val="00AD151E"/>
    <w:rsid w:val="00AD4ACA"/>
    <w:rsid w:val="00AE23B5"/>
    <w:rsid w:val="00AE5EC9"/>
    <w:rsid w:val="00AF2A2D"/>
    <w:rsid w:val="00AF44C2"/>
    <w:rsid w:val="00AF59A7"/>
    <w:rsid w:val="00B0136C"/>
    <w:rsid w:val="00B14578"/>
    <w:rsid w:val="00B23381"/>
    <w:rsid w:val="00B42730"/>
    <w:rsid w:val="00B50B60"/>
    <w:rsid w:val="00B51119"/>
    <w:rsid w:val="00B5718F"/>
    <w:rsid w:val="00B60B20"/>
    <w:rsid w:val="00B812CC"/>
    <w:rsid w:val="00B837E8"/>
    <w:rsid w:val="00B9077F"/>
    <w:rsid w:val="00B939BC"/>
    <w:rsid w:val="00B940EB"/>
    <w:rsid w:val="00BA291F"/>
    <w:rsid w:val="00BB2F42"/>
    <w:rsid w:val="00BD0B4C"/>
    <w:rsid w:val="00BD222A"/>
    <w:rsid w:val="00BE105E"/>
    <w:rsid w:val="00BE1A06"/>
    <w:rsid w:val="00BF02FC"/>
    <w:rsid w:val="00C00DBF"/>
    <w:rsid w:val="00C0121F"/>
    <w:rsid w:val="00C233E0"/>
    <w:rsid w:val="00C350CD"/>
    <w:rsid w:val="00C418E8"/>
    <w:rsid w:val="00C45D5E"/>
    <w:rsid w:val="00C64DFE"/>
    <w:rsid w:val="00C70FD4"/>
    <w:rsid w:val="00C74AFD"/>
    <w:rsid w:val="00C8544B"/>
    <w:rsid w:val="00C91A1B"/>
    <w:rsid w:val="00C921C5"/>
    <w:rsid w:val="00C93A94"/>
    <w:rsid w:val="00C94700"/>
    <w:rsid w:val="00CA15EC"/>
    <w:rsid w:val="00CA6AB2"/>
    <w:rsid w:val="00CB1197"/>
    <w:rsid w:val="00CB5B4D"/>
    <w:rsid w:val="00CC1261"/>
    <w:rsid w:val="00CD6A14"/>
    <w:rsid w:val="00CE60C5"/>
    <w:rsid w:val="00CF0E90"/>
    <w:rsid w:val="00CF4E4A"/>
    <w:rsid w:val="00D02FA2"/>
    <w:rsid w:val="00D10588"/>
    <w:rsid w:val="00D134E4"/>
    <w:rsid w:val="00D13CA7"/>
    <w:rsid w:val="00D1577C"/>
    <w:rsid w:val="00D30F2B"/>
    <w:rsid w:val="00D31988"/>
    <w:rsid w:val="00D34C6B"/>
    <w:rsid w:val="00D35661"/>
    <w:rsid w:val="00D45BBB"/>
    <w:rsid w:val="00D5434D"/>
    <w:rsid w:val="00D5791E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929A7"/>
    <w:rsid w:val="00DA18DC"/>
    <w:rsid w:val="00DA1AA5"/>
    <w:rsid w:val="00DA2C07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F2B2C"/>
    <w:rsid w:val="00DF3E90"/>
    <w:rsid w:val="00DF4D42"/>
    <w:rsid w:val="00DF6752"/>
    <w:rsid w:val="00E03F8F"/>
    <w:rsid w:val="00E051FD"/>
    <w:rsid w:val="00E21F57"/>
    <w:rsid w:val="00E2350E"/>
    <w:rsid w:val="00E344E1"/>
    <w:rsid w:val="00E34CD6"/>
    <w:rsid w:val="00E44FC4"/>
    <w:rsid w:val="00E54818"/>
    <w:rsid w:val="00E62FF0"/>
    <w:rsid w:val="00E77433"/>
    <w:rsid w:val="00E805BA"/>
    <w:rsid w:val="00E84D33"/>
    <w:rsid w:val="00E85618"/>
    <w:rsid w:val="00E86102"/>
    <w:rsid w:val="00E86313"/>
    <w:rsid w:val="00E919D2"/>
    <w:rsid w:val="00E9740F"/>
    <w:rsid w:val="00EA6DBA"/>
    <w:rsid w:val="00EB277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3F77"/>
    <w:rsid w:val="00EE7C77"/>
    <w:rsid w:val="00EF5BB3"/>
    <w:rsid w:val="00EF646A"/>
    <w:rsid w:val="00F358C5"/>
    <w:rsid w:val="00F40C02"/>
    <w:rsid w:val="00F44526"/>
    <w:rsid w:val="00F47E87"/>
    <w:rsid w:val="00F53EE0"/>
    <w:rsid w:val="00F560F8"/>
    <w:rsid w:val="00F61E4A"/>
    <w:rsid w:val="00F64329"/>
    <w:rsid w:val="00F6778F"/>
    <w:rsid w:val="00FA01BB"/>
    <w:rsid w:val="00FA4F5F"/>
    <w:rsid w:val="00FB5993"/>
    <w:rsid w:val="00FC087B"/>
    <w:rsid w:val="00FC1EB2"/>
    <w:rsid w:val="00FD3D78"/>
    <w:rsid w:val="00FD65DB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643B613-1B62-476B-84F4-838BDA4D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2</cp:revision>
  <cp:lastPrinted>2020-02-21T08:56:00Z</cp:lastPrinted>
  <dcterms:created xsi:type="dcterms:W3CDTF">2021-05-02T07:36:00Z</dcterms:created>
  <dcterms:modified xsi:type="dcterms:W3CDTF">2021-05-02T07:36:00Z</dcterms:modified>
</cp:coreProperties>
</file>