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C8640A" w:rsidRDefault="00D3109C" w:rsidP="00172C63">
            <w:pPr>
              <w:spacing w:before="120"/>
              <w:rPr>
                <w:b/>
                <w:bCs/>
              </w:rPr>
            </w:pPr>
            <w:r w:rsidRPr="00C8640A">
              <w:rPr>
                <w:b/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0D179E2E" w:rsidR="00D3109C" w:rsidRPr="00C8640A" w:rsidRDefault="0042681F" w:rsidP="0020038C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SD</w:t>
            </w:r>
            <w:r w:rsidR="00D82312" w:rsidRPr="009D1198">
              <w:rPr>
                <w:b/>
                <w:bCs/>
                <w:lang w:val="cs-CZ"/>
              </w:rPr>
              <w:t>/</w:t>
            </w:r>
            <w:r w:rsidR="0020038C">
              <w:rPr>
                <w:b/>
                <w:bCs/>
                <w:lang w:val="cs-CZ"/>
              </w:rPr>
              <w:t>0</w:t>
            </w:r>
            <w:r w:rsidR="0020038C" w:rsidRPr="000E3D6C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/</w:t>
            </w:r>
            <w:r w:rsidR="0023600F" w:rsidRPr="009D1198">
              <w:rPr>
                <w:b/>
                <w:bCs/>
                <w:lang w:val="cs-CZ"/>
              </w:rPr>
              <w:t>20</w:t>
            </w:r>
            <w:r w:rsidR="00EA1CF0">
              <w:rPr>
                <w:b/>
                <w:bCs/>
                <w:lang w:val="cs-CZ"/>
              </w:rPr>
              <w:t>2</w:t>
            </w:r>
            <w:r w:rsidR="00B61FB4"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C8640A" w:rsidRDefault="0023600F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SMĚRNICE DĚKAN</w:t>
            </w:r>
            <w:r w:rsidR="00EA1CF0">
              <w:rPr>
                <w:b/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C8640A" w:rsidRDefault="00421EA6" w:rsidP="00BC1B26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H</w:t>
            </w:r>
            <w:r w:rsidR="0005283B">
              <w:rPr>
                <w:rFonts w:eastAsia="Times New Roman"/>
                <w:b/>
                <w:bCs/>
                <w:color w:val="000000"/>
                <w:lang w:val="cs-CZ"/>
              </w:rPr>
              <w:t>odnocení</w:t>
            </w:r>
            <w:r w:rsidR="006400C9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a řízení rozvoje pedagogických, 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>tvůrčích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, říd</w:t>
            </w:r>
            <w:r w:rsidR="004C7452">
              <w:rPr>
                <w:rFonts w:eastAsia="Times New Roman"/>
                <w:b/>
                <w:bCs/>
                <w:color w:val="000000"/>
                <w:lang w:val="cs-CZ"/>
              </w:rPr>
              <w:t>i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cích a</w:t>
            </w:r>
            <w:r w:rsidR="00BC1B26">
              <w:rPr>
                <w:rFonts w:eastAsia="Times New Roman"/>
                <w:b/>
                <w:bCs/>
                <w:color w:val="000000"/>
                <w:lang w:val="cs-CZ"/>
              </w:rPr>
              <w:t> 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dalších činností akademických a vědeckých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pracovníků 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C8640A" w:rsidRDefault="00D3109C" w:rsidP="00E618F4">
            <w:pPr>
              <w:pStyle w:val="Normlnweb"/>
              <w:spacing w:before="20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Fakulta humanitních studií U</w:t>
            </w:r>
            <w:r w:rsidR="00C94368">
              <w:rPr>
                <w:b/>
                <w:bCs/>
                <w:lang w:val="cs-CZ"/>
              </w:rPr>
              <w:t xml:space="preserve">niverzity Tomáše Bati </w:t>
            </w:r>
            <w:r w:rsidR="00A147E5">
              <w:rPr>
                <w:b/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17C8D661" w:rsidR="00D3109C" w:rsidRPr="00062F96" w:rsidRDefault="005A198E" w:rsidP="005A198E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E3D6C">
              <w:rPr>
                <w:b/>
                <w:bCs/>
                <w:highlight w:val="yellow"/>
                <w:lang w:val="cs-CZ"/>
              </w:rPr>
              <w:t>XX</w:t>
            </w:r>
            <w:r w:rsidR="00D82312" w:rsidRPr="00062F96">
              <w:rPr>
                <w:b/>
                <w:bCs/>
                <w:lang w:val="cs-CZ"/>
              </w:rPr>
              <w:t xml:space="preserve">. </w:t>
            </w:r>
            <w:r w:rsidRPr="000E3D6C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. 202</w:t>
            </w: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16D52B77" w:rsidR="00D3109C" w:rsidRPr="00C8640A" w:rsidRDefault="002F2308" w:rsidP="008D73F9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  <w:r w:rsidR="00444A19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C87CA5">
              <w:rPr>
                <w:b/>
                <w:bCs/>
                <w:lang w:val="cs-CZ"/>
              </w:rPr>
              <w:t>9</w:t>
            </w:r>
            <w:r w:rsidR="00673B88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EA1CF0">
              <w:rPr>
                <w:b/>
                <w:bCs/>
                <w:lang w:val="cs-CZ"/>
              </w:rPr>
              <w:t>202</w:t>
            </w:r>
            <w:r w:rsidR="00C87CA5">
              <w:rPr>
                <w:b/>
                <w:bCs/>
                <w:lang w:val="cs-CZ"/>
              </w:rPr>
              <w:t>1</w:t>
            </w:r>
            <w:r w:rsidR="00FB5536">
              <w:rPr>
                <w:b/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7DD66DB2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187312C" w:rsidR="00D3109C" w:rsidRPr="00444A19" w:rsidRDefault="00EA1CF0" w:rsidP="0058704B">
            <w:pPr>
              <w:pStyle w:val="Normlnweb"/>
              <w:spacing w:before="120" w:beforeAutospacing="0" w:after="0" w:afterAutospacing="0"/>
              <w:rPr>
                <w:b/>
                <w:bCs/>
                <w:highlight w:val="yellow"/>
                <w:lang w:val="cs-CZ"/>
              </w:rPr>
            </w:pPr>
            <w:r>
              <w:rPr>
                <w:b/>
                <w:bCs/>
                <w:lang w:val="cs-CZ"/>
              </w:rPr>
              <w:t xml:space="preserve">děkan, proděkan pro </w:t>
            </w:r>
            <w:r w:rsidR="0058704B">
              <w:rPr>
                <w:b/>
                <w:bCs/>
                <w:lang w:val="cs-CZ"/>
              </w:rPr>
              <w:t>studium</w:t>
            </w:r>
            <w:r>
              <w:rPr>
                <w:b/>
                <w:bCs/>
                <w:lang w:val="cs-CZ"/>
              </w:rPr>
              <w:t>, proděkan pro tvůrčí činnost</w:t>
            </w:r>
            <w:r w:rsidR="0058704B">
              <w:rPr>
                <w:b/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5ADE65F8" w:rsidR="00D3109C" w:rsidRPr="003C560F" w:rsidRDefault="00972B91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8</w:t>
            </w:r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C8640A" w:rsidRDefault="00BB65BE" w:rsidP="00444A19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1FF8BD92" w:rsidR="00D3109C" w:rsidRPr="00C8640A" w:rsidRDefault="00D3109C" w:rsidP="00350EE4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proděkan</w:t>
            </w:r>
            <w:r w:rsidR="00D940CA">
              <w:rPr>
                <w:b/>
                <w:bCs/>
                <w:lang w:val="cs-CZ"/>
              </w:rPr>
              <w:t xml:space="preserve">i, </w:t>
            </w:r>
            <w:r w:rsidR="00EA1CF0">
              <w:rPr>
                <w:b/>
                <w:bCs/>
                <w:lang w:val="cs-CZ"/>
              </w:rPr>
              <w:t>tajemník</w:t>
            </w:r>
            <w:r w:rsidR="004C7452">
              <w:rPr>
                <w:b/>
                <w:bCs/>
                <w:lang w:val="cs-CZ"/>
              </w:rPr>
              <w:t>,</w:t>
            </w:r>
            <w:r w:rsidRPr="00C8640A">
              <w:rPr>
                <w:b/>
                <w:bCs/>
                <w:lang w:val="cs-CZ"/>
              </w:rPr>
              <w:t xml:space="preserve"> ředitelé ústavů</w:t>
            </w:r>
            <w:r w:rsidR="00421EA6">
              <w:rPr>
                <w:b/>
                <w:bCs/>
                <w:lang w:val="cs-CZ"/>
              </w:rPr>
              <w:t xml:space="preserve">, </w:t>
            </w:r>
            <w:r w:rsidR="00350EE4">
              <w:rPr>
                <w:b/>
                <w:bCs/>
                <w:lang w:val="cs-CZ"/>
              </w:rPr>
              <w:t xml:space="preserve">předseda AS FHS, </w:t>
            </w:r>
            <w:r w:rsidR="00421EA6">
              <w:rPr>
                <w:b/>
                <w:bCs/>
                <w:lang w:val="cs-CZ"/>
              </w:rPr>
              <w:t>akademičtí pracovníci</w:t>
            </w:r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336290DD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Libor Marek</w:t>
            </w:r>
            <w:r w:rsidR="00875CEB" w:rsidRPr="00C8640A">
              <w:rPr>
                <w:b/>
                <w:bCs/>
                <w:lang w:val="cs-CZ"/>
              </w:rPr>
              <w:t>, Ph.D.</w:t>
            </w:r>
            <w:r w:rsidR="00875CEB">
              <w:rPr>
                <w:b/>
                <w:bCs/>
                <w:lang w:val="cs-CZ"/>
              </w:rPr>
              <w:t xml:space="preserve">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6CA20971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 xml:space="preserve">doplňuje Směrnici rektora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E3D6C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7A20C29C" w:rsidR="00C77099" w:rsidRPr="00642928" w:rsidRDefault="00626E7B" w:rsidP="000E3D6C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5561F3BF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426082FB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08195772" w:rsidR="008275BF" w:rsidRDefault="00C97045" w:rsidP="000E3D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48FE9A85" w14:textId="5A5B5804" w:rsidR="00D87E97" w:rsidRDefault="003E2119" w:rsidP="000E3D6C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3E2119">
        <w:rPr>
          <w:rFonts w:ascii="TimesNewRomanPS-BoldMT" w:hAnsi="TimesNewRomanPS-BoldMT" w:cs="TimesNewRomanPS-BoldMT"/>
          <w:bCs/>
        </w:rPr>
        <w:t>(bez doplňků a upřesnění)</w:t>
      </w:r>
    </w:p>
    <w:p w14:paraId="36C03788" w14:textId="77777777" w:rsidR="003E2119" w:rsidRDefault="003E2119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</w:p>
    <w:p w14:paraId="61BD065F" w14:textId="7874DFF2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57840380" w:rsidR="0028283E" w:rsidRDefault="0028283E" w:rsidP="000E3D6C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03D71D0E" w14:textId="799905AC" w:rsidR="008A5469" w:rsidRDefault="008A5469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0D890693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2304A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3 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1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6159FDE1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8 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0D987F14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  <w:t>15 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5C84F3C5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591A3E19" w:rsidR="00C95012" w:rsidRDefault="00C95012" w:rsidP="000E3D6C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 xml:space="preserve">Kritéria pro hodnocení kvality pedagogických činností </w:t>
      </w:r>
      <w:r>
        <w:rPr>
          <w:rFonts w:ascii="TimesNewRomanPS-BoldMT" w:hAnsi="TimesNewRomanPS-BoldMT" w:cs="TimesNewRomanPS-BoldMT"/>
          <w:bCs/>
        </w:rPr>
        <w:t xml:space="preserve">a její bonifikaci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4950883C" w:rsidR="00182199" w:rsidRPr="00F827D9" w:rsidRDefault="00182199" w:rsidP="000E3D6C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  <w:r w:rsidRPr="00F827D9">
        <w:rPr>
          <w:rFonts w:ascii="TimesNewRomanPS-BoldMT" w:hAnsi="TimesNewRomanPS-BoldMT" w:cs="TimesNewRomanPS-BoldMT"/>
          <w:bCs/>
        </w:rPr>
        <w:t xml:space="preserve"> – max. 40 PB/semestr</w:t>
      </w:r>
      <w:r>
        <w:rPr>
          <w:rFonts w:ascii="TimesNewRomanPS-BoldMT" w:hAnsi="TimesNewRomanPS-BoldMT" w:cs="TimesNewRomanPS-BoldMT"/>
          <w:bCs/>
        </w:rPr>
        <w:t>;</w:t>
      </w:r>
    </w:p>
    <w:p w14:paraId="0A5828D3" w14:textId="77777777" w:rsidR="00182199" w:rsidRPr="00F827D9" w:rsidRDefault="00182199" w:rsidP="000E3D6C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 – max. 30 PB/semestr</w:t>
      </w:r>
      <w:r>
        <w:rPr>
          <w:rFonts w:ascii="TimesNewRomanPS-BoldMT" w:hAnsi="TimesNewRomanPS-BoldMT" w:cs="TimesNewRomanPS-BoldMT"/>
          <w:bCs/>
        </w:rPr>
        <w:t>;</w:t>
      </w:r>
    </w:p>
    <w:p w14:paraId="7322CB4A" w14:textId="230DA237" w:rsidR="00182199" w:rsidRPr="00F827D9" w:rsidRDefault="00182199" w:rsidP="000E3D6C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 – max. 20 PB/semestr</w:t>
      </w:r>
      <w:r>
        <w:rPr>
          <w:rFonts w:ascii="TimesNewRomanPS-BoldMT" w:hAnsi="TimesNewRomanPS-BoldMT" w:cs="TimesNewRomanPS-BoldMT"/>
          <w:bCs/>
        </w:rPr>
        <w:t>;</w:t>
      </w:r>
    </w:p>
    <w:p w14:paraId="6E2A644C" w14:textId="18DDCF45" w:rsidR="00754F65" w:rsidRPr="0071545D" w:rsidRDefault="00182199" w:rsidP="000E3D6C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84"/>
        <w:jc w:val="both"/>
        <w:rPr>
          <w:b/>
          <w:bCs/>
        </w:rPr>
      </w:pPr>
      <w:r w:rsidRPr="000E3D6C">
        <w:rPr>
          <w:rFonts w:ascii="TimesNewRomanPS-BoldMT" w:hAnsi="TimesNewRomanPS-BoldMT" w:cs="TimesNewRomanPS-BoldMT"/>
          <w:bCs/>
        </w:rPr>
        <w:t>kvalita a aktuálnost karet předmětů, které daný akademický pracovník garantuje – max. 10 PB/semestr.</w:t>
      </w:r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6358393E" w14:textId="0126D56E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7</w:t>
      </w:r>
      <w:r w:rsidRPr="00122602">
        <w:rPr>
          <w:b/>
          <w:bCs/>
        </w:rPr>
        <w:t xml:space="preserve"> 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lastRenderedPageBreak/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206C883F" w:rsidR="0086481F" w:rsidRPr="00C26CBA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</w:t>
      </w:r>
      <w:proofErr w:type="spellStart"/>
      <w:r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Pr="00C26CBA">
        <w:rPr>
          <w:rFonts w:ascii="TimesNewRomanPS-BoldMT" w:hAnsi="TimesNewRomanPS-BoldMT" w:cs="TimesNewRomanPS-BoldMT"/>
          <w:bCs/>
        </w:rPr>
        <w:t>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0D4692EC" w14:textId="5EA95B54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proofErr w:type="spellEnd"/>
      <w:r w:rsidRPr="00C26CBA">
        <w:rPr>
          <w:rFonts w:ascii="TimesNewRomanPS-BoldMT" w:hAnsi="TimesNewRomanPS-BoldMT" w:cs="TimesNewRomanPS-BoldMT"/>
          <w:bCs/>
        </w:rPr>
        <w:t>/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>
        <w:rPr>
          <w:rFonts w:ascii="TimesNewRomanPS-BoldMT" w:hAnsi="TimesNewRomanPS-BoldMT" w:cs="TimesNewRomanPS-BoldMT"/>
          <w:bCs/>
        </w:rPr>
        <w:t>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23283F" w:rsidRPr="00C26CBA">
        <w:rPr>
          <w:rFonts w:ascii="TimesNewRomanPS-BoldMT" w:hAnsi="TimesNewRomanPS-BoldMT" w:cs="TimesNewRomanPS-BoldMT"/>
          <w:bCs/>
        </w:rPr>
        <w:t>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proofErr w:type="spellEnd"/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5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</w:t>
      </w:r>
      <w:proofErr w:type="spellStart"/>
      <w:r w:rsidR="009E5B48"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="009E5B48" w:rsidRPr="00C26CBA">
        <w:rPr>
          <w:rFonts w:ascii="TimesNewRomanPS-BoldMT" w:hAnsi="TimesNewRomanPS-BoldMT" w:cs="TimesNewRomanPS-BoldMT"/>
          <w:bCs/>
        </w:rPr>
        <w:t>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3ADC4076" w14:textId="22218A72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11E8B0A5" w:rsidR="008A5469" w:rsidRPr="000739B8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7"/>
      </w:r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Fields</w:t>
      </w:r>
      <w:proofErr w:type="spellEnd"/>
      <w:r w:rsidR="008B476F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of</w:t>
      </w:r>
      <w:proofErr w:type="spellEnd"/>
      <w:r w:rsidR="008B476F" w:rsidRPr="008B476F">
        <w:rPr>
          <w:rFonts w:ascii="TimesNewRomanPS-BoldMT" w:hAnsi="TimesNewRomanPS-BoldMT" w:cs="TimesNewRomanPS-BoldMT"/>
          <w:bCs/>
        </w:rPr>
        <w:t xml:space="preserve"> Research and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Development</w:t>
      </w:r>
      <w:proofErr w:type="spellEnd"/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3. 3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Health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Pr="0068121A">
        <w:rPr>
          <w:rFonts w:ascii="TimesNewRomanPS-BoldMT" w:hAnsi="TimesNewRomanPS-BoldMT" w:cs="TimesNewRomanPS-BoldMT"/>
          <w:bCs/>
        </w:rPr>
        <w:t>sciences</w:t>
      </w:r>
      <w:proofErr w:type="spellEnd"/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5. 3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Education</w:t>
      </w:r>
      <w:proofErr w:type="spellEnd"/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6. 2 </w:t>
      </w:r>
      <w:proofErr w:type="spellStart"/>
      <w:r w:rsidRPr="0068121A">
        <w:rPr>
          <w:rFonts w:ascii="TimesNewRomanPS-BoldMT" w:hAnsi="TimesNewRomanPS-BoldMT" w:cs="TimesNewRomanPS-BoldMT"/>
          <w:bCs/>
        </w:rPr>
        <w:t>Languages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and </w:t>
      </w:r>
      <w:proofErr w:type="spellStart"/>
      <w:r w:rsidRPr="0068121A">
        <w:rPr>
          <w:rFonts w:ascii="TimesNewRomanPS-BoldMT" w:hAnsi="TimesNewRomanPS-BoldMT" w:cs="TimesNewRomanPS-BoldMT"/>
          <w:bCs/>
        </w:rPr>
        <w:t>Literature</w:t>
      </w:r>
      <w:proofErr w:type="spellEnd"/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9C1F224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0424C84C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205CF92F" w14:textId="1224CF46" w:rsidR="00DC4110" w:rsidRDefault="00DC4110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="008E4F4F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 xml:space="preserve">studijního </w:t>
      </w:r>
      <w:r w:rsidR="000B73D3">
        <w:rPr>
          <w:rFonts w:ascii="TimesNewRomanPS-BoldMT" w:hAnsi="TimesNewRomanPS-BoldMT" w:cs="TimesNewRomanPS-BoldMT"/>
          <w:bCs/>
        </w:rPr>
        <w:t xml:space="preserve">programu </w:t>
      </w:r>
      <w:r>
        <w:rPr>
          <w:rFonts w:ascii="TimesNewRomanPS-BoldMT" w:hAnsi="TimesNewRomanPS-BoldMT" w:cs="TimesNewRomanPS-BoldMT"/>
          <w:bCs/>
        </w:rPr>
        <w:t>CŽV</w:t>
      </w:r>
      <w:r w:rsidR="008E4F4F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223828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66F705D6" w14:textId="48365B73" w:rsidR="002C26C5" w:rsidRPr="002C26C5" w:rsidRDefault="002C26C5" w:rsidP="0092039F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2C26C5">
        <w:rPr>
          <w:rFonts w:ascii="TimesNewRomanPS-BoldMT" w:hAnsi="TimesNewRomanPS-BoldMT" w:cs="TimesNewRomanPS-BoldMT"/>
          <w:bCs/>
        </w:rPr>
        <w:t>Garant výuky cizího jazyka</w:t>
      </w:r>
      <w:r>
        <w:rPr>
          <w:rFonts w:ascii="TimesNewRomanPS-BoldMT" w:hAnsi="TimesNewRomanPS-BoldMT" w:cs="TimesNewRomanPS-BoldMT"/>
          <w:bCs/>
        </w:rPr>
        <w:t xml:space="preserve">                                                                   20 PB</w:t>
      </w:r>
    </w:p>
    <w:p w14:paraId="6F1B3BAE" w14:textId="331D7A29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Tajemník k</w:t>
      </w:r>
      <w:r w:rsidR="008E42C5">
        <w:rPr>
          <w:rFonts w:ascii="TimesNewRomanPS-BoldMT" w:hAnsi="TimesNewRomanPS-BoldMT" w:cs="TimesNewRomanPS-BoldMT"/>
          <w:bCs/>
        </w:rPr>
        <w:t xml:space="preserve">omise pro závěrečné zkoušky </w:t>
      </w:r>
      <w:r>
        <w:rPr>
          <w:rFonts w:ascii="TimesNewRomanPS-BoldMT" w:hAnsi="TimesNewRomanPS-BoldMT" w:cs="TimesNewRomanPS-BoldMT"/>
          <w:bCs/>
        </w:rPr>
        <w:t>CŽV</w:t>
      </w:r>
      <w:r w:rsidR="008E42C5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6 PB/den</w:t>
      </w:r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35BB7179" w14:textId="18BF25A8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lastRenderedPageBreak/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68E81AA9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Členství v redakční radě časopisu v</w:t>
      </w:r>
      <w:r w:rsidR="004128EB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databázi</w:t>
      </w:r>
      <w:r w:rsidR="004128EB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4128EB">
        <w:rPr>
          <w:rFonts w:ascii="TimesNewRomanPS-BoldMT" w:hAnsi="TimesNewRomanPS-BoldMT" w:cs="TimesNewRomanPS-BoldMT"/>
          <w:bCs/>
        </w:rPr>
        <w:t>WoS</w:t>
      </w:r>
      <w:proofErr w:type="spellEnd"/>
      <w:r w:rsidR="004128EB">
        <w:rPr>
          <w:rFonts w:ascii="TimesNewRomanPS-BoldMT" w:hAnsi="TimesNewRomanPS-BoldMT" w:cs="TimesNewRomanPS-BoldMT"/>
          <w:bCs/>
        </w:rPr>
        <w:t xml:space="preserve"> / </w:t>
      </w:r>
      <w:proofErr w:type="spellStart"/>
      <w:r w:rsidR="004128EB">
        <w:rPr>
          <w:rFonts w:ascii="TimesNewRomanPS-BoldMT" w:hAnsi="TimesNewRomanPS-BoldMT" w:cs="TimesNewRomanPS-BoldMT"/>
          <w:bCs/>
        </w:rPr>
        <w:t>Scopus</w:t>
      </w:r>
      <w:proofErr w:type="spellEnd"/>
      <w:r w:rsidR="0036705F">
        <w:rPr>
          <w:rFonts w:ascii="TimesNewRomanPS-BoldMT" w:hAnsi="TimesNewRomanPS-BoldMT" w:cs="TimesNewRomanPS-BoldMT"/>
          <w:bCs/>
        </w:rPr>
        <w:tab/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>
        <w:rPr>
          <w:rFonts w:ascii="TimesNewRomanPS-BoldMT" w:hAnsi="TimesNewRomanPS-BoldMT" w:cs="TimesNewRomanPS-BoldMT"/>
          <w:bCs/>
        </w:rPr>
        <w:t>30 PB/časopis</w:t>
      </w:r>
    </w:p>
    <w:p w14:paraId="2A9631AB" w14:textId="69FFC744" w:rsidR="00E34AF0" w:rsidRPr="008A44AD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  <w:r w:rsidR="00E34AF0" w:rsidRPr="008A44AD">
        <w:rPr>
          <w:rFonts w:ascii="TimesNewRomanPS-BoldMT" w:hAnsi="TimesNewRomanPS-BoldMT" w:cs="TimesNewRomanPS-BoldMT"/>
          <w:bCs/>
        </w:rPr>
        <w:tab/>
      </w:r>
    </w:p>
    <w:p w14:paraId="6369C2BF" w14:textId="77777777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180D092D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r w:rsidR="002C4AA7">
        <w:rPr>
          <w:rFonts w:ascii="TimesNewRomanPS-BoldMT" w:hAnsi="TimesNewRomanPS-BoldMT" w:cs="TimesNewRomanPS-BoldMT"/>
          <w:bCs/>
        </w:rPr>
        <w:t>0</w:t>
      </w:r>
      <w:r w:rsidR="006A6237">
        <w:rPr>
          <w:rFonts w:ascii="TimesNewRomanPS-BoldMT" w:hAnsi="TimesNewRomanPS-BoldMT" w:cs="TimesNewRomanPS-BoldMT"/>
          <w:bCs/>
        </w:rPr>
        <w:t>5</w:t>
      </w:r>
      <w:r w:rsidR="002C4AA7">
        <w:rPr>
          <w:rFonts w:ascii="TimesNewRomanPS-BoldMT" w:hAnsi="TimesNewRomanPS-BoldMT" w:cs="TimesNewRomanPS-BoldMT"/>
          <w:bCs/>
        </w:rPr>
        <w:t>/20</w:t>
      </w:r>
      <w:r w:rsidR="006A6237">
        <w:rPr>
          <w:rFonts w:ascii="TimesNewRomanPS-BoldMT" w:hAnsi="TimesNewRomanPS-BoldMT" w:cs="TimesNewRomanPS-BoldMT"/>
          <w:bCs/>
        </w:rPr>
        <w:t>20</w:t>
      </w:r>
      <w:r>
        <w:rPr>
          <w:rFonts w:ascii="TimesNewRomanPS-BoldMT" w:hAnsi="TimesNewRomanPS-BoldMT" w:cs="TimesNewRomanPS-BoldMT"/>
          <w:bCs/>
        </w:rPr>
        <w:t xml:space="preserve"> </w:t>
      </w:r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  <w:bookmarkStart w:id="0" w:name="_GoBack"/>
      <w:bookmarkEnd w:id="0"/>
    </w:p>
    <w:sectPr w:rsidR="00EA1CF0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1876F" w14:textId="77777777" w:rsidR="00021A23" w:rsidRDefault="00021A23">
      <w:r>
        <w:separator/>
      </w:r>
    </w:p>
  </w:endnote>
  <w:endnote w:type="continuationSeparator" w:id="0">
    <w:p w14:paraId="46D18B6C" w14:textId="77777777" w:rsidR="00021A23" w:rsidRDefault="0002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660A" w14:textId="46C869E5" w:rsidR="00972B91" w:rsidRPr="00466DA8" w:rsidRDefault="00972B91" w:rsidP="00972B91">
    <w:pPr>
      <w:pStyle w:val="Zpat"/>
    </w:pPr>
    <w:r w:rsidRPr="001B1345">
      <w:t>S</w:t>
    </w:r>
    <w:r>
      <w:t>D</w:t>
    </w:r>
    <w:r w:rsidRPr="002F2308">
      <w:t>/</w:t>
    </w:r>
    <w:r w:rsidR="002F2308" w:rsidRPr="002F2308">
      <w:rPr>
        <w:lang w:val="cs-CZ"/>
      </w:rPr>
      <w:t>0</w:t>
    </w:r>
    <w:r w:rsidR="002A6F49" w:rsidRPr="000E3D6C">
      <w:rPr>
        <w:highlight w:val="yellow"/>
        <w:lang w:val="cs-CZ"/>
      </w:rPr>
      <w:t>X</w:t>
    </w:r>
    <w:r w:rsidRPr="002F2308">
      <w:t>/</w:t>
    </w:r>
    <w:r w:rsidR="004F104F" w:rsidRPr="002F2308">
      <w:t>20</w:t>
    </w:r>
    <w:r w:rsidR="004F104F" w:rsidRPr="002F2308">
      <w:rPr>
        <w:lang w:val="cs-CZ"/>
      </w:rPr>
      <w:t>2</w:t>
    </w:r>
    <w:r w:rsidR="004F104F">
      <w:rPr>
        <w:lang w:val="cs-CZ"/>
      </w:rPr>
      <w:t xml:space="preserve">1                     </w:t>
    </w:r>
  </w:p>
  <w:sdt>
    <w:sdtPr>
      <w:id w:val="-1643104560"/>
      <w:docPartObj>
        <w:docPartGallery w:val="Page Numbers (Bottom of Page)"/>
        <w:docPartUnique/>
      </w:docPartObj>
    </w:sdtPr>
    <w:sdtEndPr>
      <w:rPr>
        <w:i/>
      </w:rPr>
    </w:sdtEndPr>
    <w:sdtContent>
      <w:p w14:paraId="1C87B19E" w14:textId="7EA656C2" w:rsidR="00D410C3" w:rsidRDefault="00972B91" w:rsidP="00A51D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89" w:rsidRPr="00A34E89">
          <w:rPr>
            <w:noProof/>
            <w:lang w:val="cs-CZ"/>
          </w:rPr>
          <w:t>7</w:t>
        </w:r>
        <w:r>
          <w:fldChar w:fldCharType="end"/>
        </w:r>
      </w:p>
      <w:p w14:paraId="3E9196EA" w14:textId="1E61EA9C" w:rsidR="00972B91" w:rsidRPr="000E3D6C" w:rsidRDefault="00D410C3" w:rsidP="000E3D6C">
        <w:pPr>
          <w:pStyle w:val="Zpat"/>
          <w:rPr>
            <w:i/>
          </w:rPr>
        </w:pPr>
        <w:r w:rsidRPr="000E3D6C">
          <w:rPr>
            <w:i/>
          </w:rPr>
          <w:t>Verze pro zasedání AS FHS 23. 6. 2021</w:t>
        </w:r>
        <w:r w:rsidRPr="000E3D6C">
          <w:rPr>
            <w:i/>
          </w:rPr>
          <w:tab/>
        </w:r>
      </w:p>
    </w:sdtContent>
  </w:sdt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5E09" w14:textId="77777777" w:rsidR="00021A23" w:rsidRDefault="00021A23">
      <w:r>
        <w:separator/>
      </w:r>
    </w:p>
  </w:footnote>
  <w:footnote w:type="continuationSeparator" w:id="0">
    <w:p w14:paraId="2D9AFCB5" w14:textId="77777777" w:rsidR="00021A23" w:rsidRDefault="00021A23">
      <w:r>
        <w:continuationSeparator/>
      </w:r>
    </w:p>
  </w:footnote>
  <w:footnote w:id="1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2">
    <w:p w14:paraId="205D6ACB" w14:textId="2B426ED7" w:rsidR="00540665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3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4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5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6">
    <w:p w14:paraId="63B7777E" w14:textId="3E5637E6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7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</w:t>
      </w:r>
      <w:proofErr w:type="spellStart"/>
      <w:r>
        <w:t>WoS</w:t>
      </w:r>
      <w:proofErr w:type="spellEnd"/>
      <w:r>
        <w:t>/</w:t>
      </w:r>
      <w:proofErr w:type="spellStart"/>
      <w:r>
        <w:t>Scopus</w:t>
      </w:r>
      <w:proofErr w:type="spellEnd"/>
      <w:r>
        <w:t xml:space="preserve"> bez </w:t>
      </w:r>
      <w:proofErr w:type="spellStart"/>
      <w:r>
        <w:t>autocitací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1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5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7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6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39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8"/>
  </w:num>
  <w:num w:numId="34">
    <w:abstractNumId w:val="14"/>
  </w:num>
  <w:num w:numId="35">
    <w:abstractNumId w:val="18"/>
  </w:num>
  <w:num w:numId="36">
    <w:abstractNumId w:val="6"/>
  </w:num>
  <w:num w:numId="37">
    <w:abstractNumId w:val="34"/>
  </w:num>
  <w:num w:numId="38">
    <w:abstractNumId w:val="3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C"/>
    <w:rsid w:val="000006D5"/>
    <w:rsid w:val="00002CD3"/>
    <w:rsid w:val="00005788"/>
    <w:rsid w:val="000102C0"/>
    <w:rsid w:val="000106C3"/>
    <w:rsid w:val="00012916"/>
    <w:rsid w:val="00016016"/>
    <w:rsid w:val="000216DA"/>
    <w:rsid w:val="00021A23"/>
    <w:rsid w:val="000251B1"/>
    <w:rsid w:val="00025C18"/>
    <w:rsid w:val="00026B8C"/>
    <w:rsid w:val="00032805"/>
    <w:rsid w:val="00032E4F"/>
    <w:rsid w:val="00034B82"/>
    <w:rsid w:val="000353D8"/>
    <w:rsid w:val="00035C8D"/>
    <w:rsid w:val="00036775"/>
    <w:rsid w:val="000372E8"/>
    <w:rsid w:val="000403B9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4FA4"/>
    <w:rsid w:val="000658C0"/>
    <w:rsid w:val="000662B4"/>
    <w:rsid w:val="000739B8"/>
    <w:rsid w:val="0007449E"/>
    <w:rsid w:val="000776D1"/>
    <w:rsid w:val="000815CD"/>
    <w:rsid w:val="00083414"/>
    <w:rsid w:val="00083D8B"/>
    <w:rsid w:val="00084AF4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3114"/>
    <w:rsid w:val="000A3AD5"/>
    <w:rsid w:val="000A4D19"/>
    <w:rsid w:val="000A6A3E"/>
    <w:rsid w:val="000B0370"/>
    <w:rsid w:val="000B5E6A"/>
    <w:rsid w:val="000B6D03"/>
    <w:rsid w:val="000B73D3"/>
    <w:rsid w:val="000C0438"/>
    <w:rsid w:val="000C5CDC"/>
    <w:rsid w:val="000D17D9"/>
    <w:rsid w:val="000D5F6B"/>
    <w:rsid w:val="000D7825"/>
    <w:rsid w:val="000E3D6C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7484"/>
    <w:rsid w:val="0015752D"/>
    <w:rsid w:val="00160304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343A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663A"/>
    <w:rsid w:val="001E0C9B"/>
    <w:rsid w:val="001E5810"/>
    <w:rsid w:val="001F385B"/>
    <w:rsid w:val="001F45D3"/>
    <w:rsid w:val="001F6C21"/>
    <w:rsid w:val="00200356"/>
    <w:rsid w:val="0020038C"/>
    <w:rsid w:val="00201121"/>
    <w:rsid w:val="002016D7"/>
    <w:rsid w:val="00204ACB"/>
    <w:rsid w:val="0020646E"/>
    <w:rsid w:val="00220A55"/>
    <w:rsid w:val="00220EAF"/>
    <w:rsid w:val="00223828"/>
    <w:rsid w:val="00225012"/>
    <w:rsid w:val="00226312"/>
    <w:rsid w:val="002304CD"/>
    <w:rsid w:val="00231BFD"/>
    <w:rsid w:val="0023283F"/>
    <w:rsid w:val="00233099"/>
    <w:rsid w:val="0023600F"/>
    <w:rsid w:val="00237718"/>
    <w:rsid w:val="00237F67"/>
    <w:rsid w:val="0024257D"/>
    <w:rsid w:val="00242FBF"/>
    <w:rsid w:val="002460A5"/>
    <w:rsid w:val="002478A4"/>
    <w:rsid w:val="00254CAD"/>
    <w:rsid w:val="00254F09"/>
    <w:rsid w:val="00263A5D"/>
    <w:rsid w:val="00266EA0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F0AED"/>
    <w:rsid w:val="002F2308"/>
    <w:rsid w:val="002F586C"/>
    <w:rsid w:val="002F66A6"/>
    <w:rsid w:val="003042AF"/>
    <w:rsid w:val="0031295D"/>
    <w:rsid w:val="00315581"/>
    <w:rsid w:val="0031623D"/>
    <w:rsid w:val="00317384"/>
    <w:rsid w:val="00320A31"/>
    <w:rsid w:val="00320C56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B3BE1"/>
    <w:rsid w:val="003B5418"/>
    <w:rsid w:val="003B57B9"/>
    <w:rsid w:val="003B754D"/>
    <w:rsid w:val="003C222D"/>
    <w:rsid w:val="003C3DBF"/>
    <w:rsid w:val="003C560F"/>
    <w:rsid w:val="003D0C56"/>
    <w:rsid w:val="003D0DBF"/>
    <w:rsid w:val="003D5D5B"/>
    <w:rsid w:val="003D681D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B015E"/>
    <w:rsid w:val="004B4C3C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44CF"/>
    <w:rsid w:val="004F104F"/>
    <w:rsid w:val="004F5165"/>
    <w:rsid w:val="004F59BB"/>
    <w:rsid w:val="004F5C97"/>
    <w:rsid w:val="005010DF"/>
    <w:rsid w:val="005033D2"/>
    <w:rsid w:val="0050404E"/>
    <w:rsid w:val="0050582D"/>
    <w:rsid w:val="0050725D"/>
    <w:rsid w:val="005123F8"/>
    <w:rsid w:val="00514C1D"/>
    <w:rsid w:val="00521E7C"/>
    <w:rsid w:val="00531AAE"/>
    <w:rsid w:val="00535042"/>
    <w:rsid w:val="00537645"/>
    <w:rsid w:val="005400F3"/>
    <w:rsid w:val="00540665"/>
    <w:rsid w:val="00551C8D"/>
    <w:rsid w:val="005527EE"/>
    <w:rsid w:val="005540B4"/>
    <w:rsid w:val="00556FA6"/>
    <w:rsid w:val="00560649"/>
    <w:rsid w:val="00562E59"/>
    <w:rsid w:val="0056468A"/>
    <w:rsid w:val="00564812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F46"/>
    <w:rsid w:val="005A198E"/>
    <w:rsid w:val="005A624D"/>
    <w:rsid w:val="005B4667"/>
    <w:rsid w:val="005C2C65"/>
    <w:rsid w:val="005C4400"/>
    <w:rsid w:val="005C5A34"/>
    <w:rsid w:val="005C5F41"/>
    <w:rsid w:val="005D2FB0"/>
    <w:rsid w:val="005D5CF8"/>
    <w:rsid w:val="005D7C20"/>
    <w:rsid w:val="005E048D"/>
    <w:rsid w:val="005E1CD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34BE"/>
    <w:rsid w:val="00654117"/>
    <w:rsid w:val="00654B4A"/>
    <w:rsid w:val="006605D9"/>
    <w:rsid w:val="006608D8"/>
    <w:rsid w:val="0066164F"/>
    <w:rsid w:val="00661BF7"/>
    <w:rsid w:val="00663CB9"/>
    <w:rsid w:val="00665C5A"/>
    <w:rsid w:val="0066689F"/>
    <w:rsid w:val="0067142D"/>
    <w:rsid w:val="00672E3B"/>
    <w:rsid w:val="00673B88"/>
    <w:rsid w:val="00674635"/>
    <w:rsid w:val="0068121A"/>
    <w:rsid w:val="00681D7D"/>
    <w:rsid w:val="00683180"/>
    <w:rsid w:val="006833FE"/>
    <w:rsid w:val="006867D9"/>
    <w:rsid w:val="00691CE8"/>
    <w:rsid w:val="00692999"/>
    <w:rsid w:val="006937C3"/>
    <w:rsid w:val="006959EE"/>
    <w:rsid w:val="006A2806"/>
    <w:rsid w:val="006A40D5"/>
    <w:rsid w:val="006A4D10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D0CC0"/>
    <w:rsid w:val="006D48A4"/>
    <w:rsid w:val="006D5E19"/>
    <w:rsid w:val="006E4553"/>
    <w:rsid w:val="006E4D63"/>
    <w:rsid w:val="006F07FC"/>
    <w:rsid w:val="006F1426"/>
    <w:rsid w:val="006F305C"/>
    <w:rsid w:val="00701AA9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41C1"/>
    <w:rsid w:val="00774E65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8033B8"/>
    <w:rsid w:val="00806AA9"/>
    <w:rsid w:val="00807D66"/>
    <w:rsid w:val="008112A1"/>
    <w:rsid w:val="0082372F"/>
    <w:rsid w:val="00825209"/>
    <w:rsid w:val="008275BF"/>
    <w:rsid w:val="0082766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70DE"/>
    <w:rsid w:val="00870A66"/>
    <w:rsid w:val="00870C7E"/>
    <w:rsid w:val="0087367E"/>
    <w:rsid w:val="00874CFA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7147"/>
    <w:rsid w:val="008B0143"/>
    <w:rsid w:val="008B25B2"/>
    <w:rsid w:val="008B476F"/>
    <w:rsid w:val="008B71EB"/>
    <w:rsid w:val="008C2D5B"/>
    <w:rsid w:val="008C56C6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D51"/>
    <w:rsid w:val="009044CB"/>
    <w:rsid w:val="00904972"/>
    <w:rsid w:val="00904E50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5752"/>
    <w:rsid w:val="009359DB"/>
    <w:rsid w:val="00935D61"/>
    <w:rsid w:val="00940ACC"/>
    <w:rsid w:val="00943DF9"/>
    <w:rsid w:val="00945A8F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4E89"/>
    <w:rsid w:val="00A361AE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94CDB"/>
    <w:rsid w:val="00A9629A"/>
    <w:rsid w:val="00AA03F2"/>
    <w:rsid w:val="00AA34AD"/>
    <w:rsid w:val="00AA7E99"/>
    <w:rsid w:val="00AB2851"/>
    <w:rsid w:val="00AB3678"/>
    <w:rsid w:val="00AB53B2"/>
    <w:rsid w:val="00AB6272"/>
    <w:rsid w:val="00AB673D"/>
    <w:rsid w:val="00AC07F3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F2BC2"/>
    <w:rsid w:val="00AF3053"/>
    <w:rsid w:val="00AF3FFB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702B6"/>
    <w:rsid w:val="00B70582"/>
    <w:rsid w:val="00B72F06"/>
    <w:rsid w:val="00B73B21"/>
    <w:rsid w:val="00B74735"/>
    <w:rsid w:val="00B74DE0"/>
    <w:rsid w:val="00B75915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627FF"/>
    <w:rsid w:val="00C63508"/>
    <w:rsid w:val="00C64969"/>
    <w:rsid w:val="00C6516E"/>
    <w:rsid w:val="00C77099"/>
    <w:rsid w:val="00C80137"/>
    <w:rsid w:val="00C80772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B24FF"/>
    <w:rsid w:val="00CC216A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E4D"/>
    <w:rsid w:val="00CF4F4F"/>
    <w:rsid w:val="00CF6D85"/>
    <w:rsid w:val="00D01F6E"/>
    <w:rsid w:val="00D02CA9"/>
    <w:rsid w:val="00D03232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40579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2D11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12EE"/>
    <w:rsid w:val="00D91403"/>
    <w:rsid w:val="00D939F1"/>
    <w:rsid w:val="00D940CA"/>
    <w:rsid w:val="00D95130"/>
    <w:rsid w:val="00DA5F28"/>
    <w:rsid w:val="00DB214B"/>
    <w:rsid w:val="00DB234A"/>
    <w:rsid w:val="00DC4110"/>
    <w:rsid w:val="00DC4B88"/>
    <w:rsid w:val="00DC50C4"/>
    <w:rsid w:val="00DD0B4E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76DA"/>
    <w:rsid w:val="00DE7DB7"/>
    <w:rsid w:val="00DF0BF7"/>
    <w:rsid w:val="00DF19B4"/>
    <w:rsid w:val="00DF37AB"/>
    <w:rsid w:val="00DF4EBF"/>
    <w:rsid w:val="00DF5FB4"/>
    <w:rsid w:val="00DF7B96"/>
    <w:rsid w:val="00E018CE"/>
    <w:rsid w:val="00E03E5C"/>
    <w:rsid w:val="00E069AF"/>
    <w:rsid w:val="00E13E1A"/>
    <w:rsid w:val="00E1715F"/>
    <w:rsid w:val="00E20C1C"/>
    <w:rsid w:val="00E2353B"/>
    <w:rsid w:val="00E23E3E"/>
    <w:rsid w:val="00E301C3"/>
    <w:rsid w:val="00E30ABF"/>
    <w:rsid w:val="00E34AF0"/>
    <w:rsid w:val="00E40D3F"/>
    <w:rsid w:val="00E40F12"/>
    <w:rsid w:val="00E439D7"/>
    <w:rsid w:val="00E43C20"/>
    <w:rsid w:val="00E440E3"/>
    <w:rsid w:val="00E45C23"/>
    <w:rsid w:val="00E460C1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8259E"/>
    <w:rsid w:val="00E90B50"/>
    <w:rsid w:val="00E939B9"/>
    <w:rsid w:val="00E94BD7"/>
    <w:rsid w:val="00E95741"/>
    <w:rsid w:val="00E96A7D"/>
    <w:rsid w:val="00E96FC9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F02"/>
    <w:rsid w:val="00EC7138"/>
    <w:rsid w:val="00EC7274"/>
    <w:rsid w:val="00EC7360"/>
    <w:rsid w:val="00ED4EC4"/>
    <w:rsid w:val="00EE3C2D"/>
    <w:rsid w:val="00EE51B7"/>
    <w:rsid w:val="00EE640C"/>
    <w:rsid w:val="00EE6734"/>
    <w:rsid w:val="00EF057F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DC9"/>
    <w:rsid w:val="00F97FB3"/>
    <w:rsid w:val="00FA318F"/>
    <w:rsid w:val="00FA6D3A"/>
    <w:rsid w:val="00FB0A5A"/>
    <w:rsid w:val="00FB3961"/>
    <w:rsid w:val="00FB3EDD"/>
    <w:rsid w:val="00FB5536"/>
    <w:rsid w:val="00FB6386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EA41EC1-94DC-4337-B5C4-7991AC2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143</TotalTime>
  <Pages>7</Pages>
  <Words>1087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68</cp:revision>
  <cp:lastPrinted>2021-06-15T14:44:00Z</cp:lastPrinted>
  <dcterms:created xsi:type="dcterms:W3CDTF">2020-05-14T17:19:00Z</dcterms:created>
  <dcterms:modified xsi:type="dcterms:W3CDTF">2021-06-16T12:19:00Z</dcterms:modified>
</cp:coreProperties>
</file>