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57A9A" w14:textId="77777777" w:rsidR="00F317D9" w:rsidRPr="001549F9" w:rsidRDefault="00F317D9" w:rsidP="00C7126A">
      <w:pPr>
        <w:shd w:val="clear" w:color="auto" w:fill="FFFFFF"/>
        <w:tabs>
          <w:tab w:val="left" w:pos="142"/>
          <w:tab w:val="left" w:pos="9070"/>
        </w:tabs>
        <w:jc w:val="center"/>
        <w:rPr>
          <w:b/>
          <w:bCs/>
          <w:caps/>
          <w:sz w:val="28"/>
          <w:szCs w:val="28"/>
        </w:rPr>
      </w:pPr>
      <w:r w:rsidRPr="001549F9">
        <w:rPr>
          <w:b/>
          <w:bCs/>
          <w:caps/>
          <w:sz w:val="28"/>
          <w:szCs w:val="28"/>
        </w:rPr>
        <w:t>Univerzita Tomáše Bati ve Zlíně</w:t>
      </w:r>
    </w:p>
    <w:p w14:paraId="4FFFC1FE" w14:textId="465EC5BB" w:rsidR="007F2CC3" w:rsidRPr="007A4948" w:rsidRDefault="007A4948" w:rsidP="00B230C5">
      <w:pPr>
        <w:shd w:val="clear" w:color="auto" w:fill="FFFFFF"/>
        <w:tabs>
          <w:tab w:val="left" w:pos="142"/>
          <w:tab w:val="left" w:pos="9070"/>
        </w:tabs>
        <w:spacing w:before="280"/>
        <w:jc w:val="center"/>
        <w:rPr>
          <w:b/>
          <w:bCs/>
          <w:sz w:val="28"/>
          <w:szCs w:val="28"/>
        </w:rPr>
      </w:pPr>
      <w:r w:rsidRPr="007A4948">
        <w:rPr>
          <w:b/>
          <w:bCs/>
          <w:sz w:val="28"/>
          <w:szCs w:val="28"/>
        </w:rPr>
        <w:t>RIGORÓZNÍ ŘÁD</w:t>
      </w:r>
    </w:p>
    <w:p w14:paraId="21C20035" w14:textId="77777777" w:rsidR="007F2CC3" w:rsidRDefault="007F2CC3" w:rsidP="001200F5">
      <w:pPr>
        <w:shd w:val="clear" w:color="auto" w:fill="FFFFFF"/>
        <w:tabs>
          <w:tab w:val="left" w:pos="142"/>
          <w:tab w:val="left" w:pos="9070"/>
        </w:tabs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28"/>
          <w:szCs w:val="28"/>
        </w:rPr>
        <w:t>FakultY</w:t>
      </w:r>
      <w:r w:rsidRPr="001549F9">
        <w:rPr>
          <w:b/>
          <w:bCs/>
          <w:caps/>
          <w:sz w:val="28"/>
          <w:szCs w:val="28"/>
        </w:rPr>
        <w:t xml:space="preserve"> humanitních studií</w:t>
      </w:r>
      <w:r w:rsidRPr="007F2CC3">
        <w:rPr>
          <w:b/>
          <w:bCs/>
          <w:sz w:val="24"/>
          <w:szCs w:val="24"/>
        </w:rPr>
        <w:t xml:space="preserve"> </w:t>
      </w:r>
    </w:p>
    <w:p w14:paraId="0F6D7390" w14:textId="77777777" w:rsidR="00755C8F" w:rsidRDefault="00755C8F" w:rsidP="008B337A">
      <w:pPr>
        <w:shd w:val="clear" w:color="auto" w:fill="FFFFFF"/>
        <w:tabs>
          <w:tab w:val="left" w:pos="142"/>
          <w:tab w:val="left" w:pos="9070"/>
        </w:tabs>
        <w:spacing w:before="240" w:after="240"/>
        <w:jc w:val="both"/>
        <w:rPr>
          <w:bCs/>
          <w:i/>
          <w:sz w:val="24"/>
          <w:szCs w:val="24"/>
        </w:rPr>
      </w:pPr>
    </w:p>
    <w:p w14:paraId="04185D6F" w14:textId="69C6E800" w:rsidR="008B337A" w:rsidRDefault="008B337A" w:rsidP="008B337A">
      <w:pPr>
        <w:shd w:val="clear" w:color="auto" w:fill="FFFFFF"/>
        <w:tabs>
          <w:tab w:val="left" w:pos="142"/>
          <w:tab w:val="left" w:pos="9070"/>
        </w:tabs>
        <w:spacing w:before="240" w:after="240"/>
        <w:jc w:val="both"/>
        <w:rPr>
          <w:bCs/>
          <w:i/>
          <w:sz w:val="24"/>
          <w:szCs w:val="24"/>
        </w:rPr>
      </w:pPr>
      <w:r w:rsidRPr="00422378">
        <w:rPr>
          <w:bCs/>
          <w:i/>
          <w:sz w:val="24"/>
          <w:szCs w:val="24"/>
        </w:rPr>
        <w:t>Akademický senát Fakulty humanitních studií Univerzity Tomáše Bati ve Zlíně podle čl. 6 odst.</w:t>
      </w:r>
      <w:r>
        <w:rPr>
          <w:bCs/>
          <w:i/>
          <w:sz w:val="24"/>
          <w:szCs w:val="24"/>
        </w:rPr>
        <w:t> </w:t>
      </w:r>
      <w:r w:rsidRPr="00422378">
        <w:rPr>
          <w:bCs/>
          <w:i/>
          <w:sz w:val="24"/>
          <w:szCs w:val="24"/>
        </w:rPr>
        <w:t>1 písm. a)</w:t>
      </w:r>
      <w:r>
        <w:rPr>
          <w:bCs/>
          <w:i/>
          <w:sz w:val="24"/>
          <w:szCs w:val="24"/>
        </w:rPr>
        <w:t xml:space="preserve"> </w:t>
      </w:r>
      <w:r w:rsidRPr="00422378">
        <w:rPr>
          <w:bCs/>
          <w:i/>
          <w:sz w:val="24"/>
          <w:szCs w:val="24"/>
        </w:rPr>
        <w:t>Statutu Univerzity Tomáše Bati</w:t>
      </w:r>
      <w:r w:rsidRPr="00422378" w:rsidDel="003E3857">
        <w:rPr>
          <w:bCs/>
          <w:i/>
          <w:sz w:val="24"/>
          <w:szCs w:val="24"/>
        </w:rPr>
        <w:t xml:space="preserve"> </w:t>
      </w:r>
      <w:r w:rsidRPr="00422378">
        <w:rPr>
          <w:bCs/>
          <w:i/>
          <w:sz w:val="24"/>
          <w:szCs w:val="24"/>
        </w:rPr>
        <w:t xml:space="preserve">ve Zlíně a </w:t>
      </w:r>
      <w:r w:rsidR="00337333">
        <w:rPr>
          <w:bCs/>
          <w:i/>
          <w:sz w:val="24"/>
          <w:szCs w:val="24"/>
        </w:rPr>
        <w:t xml:space="preserve">čl. 6 odst. 2 písm. e) </w:t>
      </w:r>
      <w:r w:rsidRPr="00422378">
        <w:rPr>
          <w:bCs/>
          <w:i/>
          <w:sz w:val="24"/>
          <w:szCs w:val="24"/>
        </w:rPr>
        <w:t xml:space="preserve">Statutu Fakulty humanitních studií </w:t>
      </w:r>
      <w:r>
        <w:rPr>
          <w:bCs/>
          <w:i/>
          <w:sz w:val="24"/>
          <w:szCs w:val="24"/>
        </w:rPr>
        <w:t>zrušil</w:t>
      </w:r>
      <w:r w:rsidRPr="00422378">
        <w:rPr>
          <w:bCs/>
          <w:i/>
          <w:sz w:val="24"/>
          <w:szCs w:val="24"/>
        </w:rPr>
        <w:t xml:space="preserve"> dne</w:t>
      </w:r>
      <w:r>
        <w:rPr>
          <w:bCs/>
          <w:i/>
          <w:sz w:val="24"/>
          <w:szCs w:val="24"/>
        </w:rPr>
        <w:t xml:space="preserve"> (bude doplněno) </w:t>
      </w:r>
      <w:r w:rsidRPr="00422378">
        <w:rPr>
          <w:bCs/>
          <w:i/>
          <w:sz w:val="24"/>
          <w:szCs w:val="24"/>
        </w:rPr>
        <w:t>Rigorózní řád Fakulty humanitních studií.</w:t>
      </w:r>
    </w:p>
    <w:p w14:paraId="68A44D9B" w14:textId="77777777" w:rsidR="000243D6" w:rsidRDefault="000243D6" w:rsidP="00736FEE">
      <w:pPr>
        <w:shd w:val="clear" w:color="auto" w:fill="FFFFFF"/>
        <w:tabs>
          <w:tab w:val="left" w:pos="142"/>
          <w:tab w:val="left" w:pos="9070"/>
        </w:tabs>
        <w:jc w:val="center"/>
        <w:rPr>
          <w:b/>
          <w:bCs/>
          <w:sz w:val="24"/>
          <w:szCs w:val="24"/>
        </w:rPr>
      </w:pPr>
    </w:p>
    <w:p w14:paraId="70B98883" w14:textId="0545FA69" w:rsidR="00736FEE" w:rsidRPr="00422378" w:rsidRDefault="00736FEE" w:rsidP="00736FEE">
      <w:pPr>
        <w:shd w:val="clear" w:color="auto" w:fill="FFFFFF"/>
        <w:tabs>
          <w:tab w:val="left" w:pos="142"/>
          <w:tab w:val="left" w:pos="9070"/>
        </w:tabs>
        <w:jc w:val="center"/>
        <w:rPr>
          <w:b/>
          <w:bCs/>
          <w:sz w:val="24"/>
          <w:szCs w:val="24"/>
        </w:rPr>
      </w:pPr>
      <w:r w:rsidRPr="00422378">
        <w:rPr>
          <w:b/>
          <w:bCs/>
          <w:sz w:val="24"/>
          <w:szCs w:val="24"/>
        </w:rPr>
        <w:t>Článek 1</w:t>
      </w:r>
    </w:p>
    <w:p w14:paraId="18B6FACF" w14:textId="77777777" w:rsidR="00736FEE" w:rsidRPr="00422378" w:rsidRDefault="00736FEE" w:rsidP="00736FEE">
      <w:pPr>
        <w:shd w:val="clear" w:color="auto" w:fill="FFFFFF"/>
        <w:tabs>
          <w:tab w:val="left" w:pos="142"/>
          <w:tab w:val="left" w:pos="9070"/>
        </w:tabs>
        <w:jc w:val="center"/>
        <w:rPr>
          <w:sz w:val="24"/>
          <w:szCs w:val="24"/>
        </w:rPr>
      </w:pPr>
      <w:r w:rsidRPr="00422378">
        <w:rPr>
          <w:b/>
          <w:bCs/>
          <w:sz w:val="24"/>
          <w:szCs w:val="24"/>
        </w:rPr>
        <w:t>Obecná ustanovení</w:t>
      </w:r>
    </w:p>
    <w:p w14:paraId="3EC09C5C" w14:textId="23DE1B7E" w:rsidR="00736FEE" w:rsidRPr="00422378" w:rsidRDefault="00736FEE" w:rsidP="00736FEE">
      <w:pPr>
        <w:shd w:val="clear" w:color="auto" w:fill="FFFFFF"/>
        <w:tabs>
          <w:tab w:val="left" w:pos="360"/>
        </w:tabs>
        <w:spacing w:before="120"/>
        <w:jc w:val="both"/>
        <w:rPr>
          <w:color w:val="000000" w:themeColor="text1"/>
          <w:spacing w:val="-3"/>
          <w:sz w:val="24"/>
          <w:szCs w:val="24"/>
        </w:rPr>
      </w:pPr>
      <w:r w:rsidRPr="00736FEE">
        <w:rPr>
          <w:color w:val="000000" w:themeColor="text1"/>
          <w:sz w:val="24"/>
          <w:szCs w:val="24"/>
          <w:lang w:eastAsia="sk-SK"/>
        </w:rPr>
        <w:t xml:space="preserve">Rigorózní řízení probíhá na Fakultě humanitních studií </w:t>
      </w:r>
      <w:r w:rsidR="000243D6">
        <w:rPr>
          <w:color w:val="000000" w:themeColor="text1"/>
          <w:sz w:val="24"/>
          <w:szCs w:val="24"/>
          <w:lang w:eastAsia="sk-SK"/>
        </w:rPr>
        <w:t xml:space="preserve">(dále jen „FHS“) </w:t>
      </w:r>
      <w:r w:rsidRPr="00736FEE">
        <w:rPr>
          <w:color w:val="000000" w:themeColor="text1"/>
          <w:sz w:val="24"/>
          <w:szCs w:val="24"/>
          <w:lang w:eastAsia="sk-SK"/>
        </w:rPr>
        <w:t xml:space="preserve">Univerzity Tomáše Bati ve Zlíně podle Studijního a zkušebního řádu Univerzity Tomáše Bati ve Zlíně a Pravidel průběhu studia ve studijních programech uskutečňovaných na Fakultě humanitních studií. </w:t>
      </w:r>
      <w:r w:rsidRPr="00422378">
        <w:rPr>
          <w:color w:val="000000" w:themeColor="text1"/>
          <w:sz w:val="24"/>
          <w:szCs w:val="24"/>
          <w:lang w:eastAsia="sk-SK"/>
        </w:rPr>
        <w:t>Postup při podávání přihlášek ke</w:t>
      </w:r>
      <w:r>
        <w:rPr>
          <w:color w:val="000000" w:themeColor="text1"/>
          <w:sz w:val="24"/>
          <w:szCs w:val="24"/>
          <w:lang w:eastAsia="sk-SK"/>
        </w:rPr>
        <w:t> </w:t>
      </w:r>
      <w:r w:rsidRPr="00422378">
        <w:rPr>
          <w:color w:val="000000" w:themeColor="text1"/>
          <w:sz w:val="24"/>
          <w:szCs w:val="24"/>
          <w:lang w:eastAsia="sk-SK"/>
        </w:rPr>
        <w:t xml:space="preserve">státní rigorózní zkoušce </w:t>
      </w:r>
      <w:r>
        <w:rPr>
          <w:color w:val="000000" w:themeColor="text1"/>
          <w:sz w:val="24"/>
          <w:szCs w:val="24"/>
          <w:lang w:eastAsia="sk-SK"/>
        </w:rPr>
        <w:t>a</w:t>
      </w:r>
      <w:r w:rsidRPr="00422378">
        <w:rPr>
          <w:color w:val="000000" w:themeColor="text1"/>
          <w:sz w:val="24"/>
          <w:szCs w:val="24"/>
          <w:lang w:eastAsia="sk-SK"/>
        </w:rPr>
        <w:t xml:space="preserve"> podr</w:t>
      </w:r>
      <w:r>
        <w:rPr>
          <w:color w:val="000000" w:themeColor="text1"/>
          <w:sz w:val="24"/>
          <w:szCs w:val="24"/>
          <w:lang w:eastAsia="sk-SK"/>
        </w:rPr>
        <w:t xml:space="preserve">obnosti o konání těchto zkoušek </w:t>
      </w:r>
      <w:r w:rsidRPr="00422378">
        <w:rPr>
          <w:color w:val="000000" w:themeColor="text1"/>
          <w:spacing w:val="-3"/>
          <w:sz w:val="24"/>
          <w:szCs w:val="24"/>
        </w:rPr>
        <w:t>stanoví příslušný pokyn děkana</w:t>
      </w:r>
      <w:r w:rsidR="008729C7">
        <w:rPr>
          <w:color w:val="000000" w:themeColor="text1"/>
          <w:spacing w:val="-3"/>
          <w:sz w:val="24"/>
          <w:szCs w:val="24"/>
        </w:rPr>
        <w:t xml:space="preserve"> FHS</w:t>
      </w:r>
      <w:r w:rsidRPr="00422378">
        <w:rPr>
          <w:color w:val="000000" w:themeColor="text1"/>
          <w:spacing w:val="-3"/>
          <w:sz w:val="24"/>
          <w:szCs w:val="24"/>
        </w:rPr>
        <w:t>.</w:t>
      </w:r>
    </w:p>
    <w:p w14:paraId="64A4C996" w14:textId="05BB89C9" w:rsidR="001D1FF1" w:rsidRDefault="001D1FF1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p w14:paraId="4EB5DB0F" w14:textId="023C3DF5" w:rsidR="00736FEE" w:rsidRDefault="00736FEE" w:rsidP="00736FEE">
      <w:pPr>
        <w:shd w:val="clear" w:color="auto" w:fill="FFFFFF"/>
        <w:spacing w:before="240"/>
        <w:ind w:left="425"/>
        <w:jc w:val="center"/>
        <w:rPr>
          <w:b/>
          <w:bCs/>
          <w:spacing w:val="-2"/>
          <w:sz w:val="24"/>
          <w:szCs w:val="24"/>
        </w:rPr>
      </w:pPr>
      <w:r w:rsidRPr="00422378">
        <w:rPr>
          <w:b/>
          <w:bCs/>
          <w:spacing w:val="-2"/>
          <w:sz w:val="24"/>
          <w:szCs w:val="24"/>
        </w:rPr>
        <w:t>Článek</w:t>
      </w:r>
      <w:r>
        <w:rPr>
          <w:b/>
          <w:bCs/>
          <w:spacing w:val="-2"/>
          <w:sz w:val="24"/>
          <w:szCs w:val="24"/>
        </w:rPr>
        <w:t xml:space="preserve"> 2</w:t>
      </w:r>
    </w:p>
    <w:p w14:paraId="31A1A3CB" w14:textId="77777777" w:rsidR="00736FEE" w:rsidRPr="00422378" w:rsidRDefault="00736FEE" w:rsidP="00736FEE">
      <w:pPr>
        <w:shd w:val="clear" w:color="auto" w:fill="FFFFFF"/>
        <w:ind w:left="426"/>
        <w:jc w:val="center"/>
        <w:rPr>
          <w:sz w:val="24"/>
          <w:szCs w:val="24"/>
        </w:rPr>
      </w:pPr>
      <w:r w:rsidRPr="00422378">
        <w:rPr>
          <w:b/>
          <w:bCs/>
          <w:spacing w:val="-2"/>
          <w:sz w:val="24"/>
          <w:szCs w:val="24"/>
        </w:rPr>
        <w:t>Závěrečná ustanovení</w:t>
      </w:r>
    </w:p>
    <w:p w14:paraId="21157851" w14:textId="3250E744" w:rsidR="00736FEE" w:rsidRPr="00422378" w:rsidRDefault="00736FEE" w:rsidP="00736FEE">
      <w:pPr>
        <w:shd w:val="clear" w:color="auto" w:fill="FFFFFF"/>
        <w:tabs>
          <w:tab w:val="left" w:pos="142"/>
          <w:tab w:val="left" w:pos="427"/>
          <w:tab w:val="left" w:pos="9070"/>
        </w:tabs>
        <w:spacing w:before="120"/>
        <w:ind w:right="-2"/>
        <w:jc w:val="both"/>
        <w:rPr>
          <w:sz w:val="24"/>
          <w:szCs w:val="24"/>
        </w:rPr>
      </w:pPr>
      <w:r w:rsidRPr="00422378">
        <w:rPr>
          <w:sz w:val="24"/>
          <w:szCs w:val="24"/>
        </w:rPr>
        <w:t xml:space="preserve">Rigorózní řád </w:t>
      </w:r>
      <w:r w:rsidR="00CF7D1A" w:rsidRPr="00CF7D1A">
        <w:rPr>
          <w:sz w:val="24"/>
          <w:szCs w:val="24"/>
        </w:rPr>
        <w:t>Fakulty humanitních studií</w:t>
      </w:r>
      <w:r w:rsidRPr="00422378">
        <w:rPr>
          <w:sz w:val="24"/>
          <w:szCs w:val="24"/>
        </w:rPr>
        <w:t xml:space="preserve"> </w:t>
      </w:r>
      <w:r>
        <w:rPr>
          <w:sz w:val="24"/>
          <w:szCs w:val="24"/>
        </w:rPr>
        <w:t>pozbývá</w:t>
      </w:r>
      <w:r w:rsidRPr="00422378">
        <w:rPr>
          <w:sz w:val="24"/>
          <w:szCs w:val="24"/>
        </w:rPr>
        <w:t xml:space="preserve"> platnosti </w:t>
      </w:r>
      <w:r>
        <w:rPr>
          <w:sz w:val="24"/>
          <w:szCs w:val="24"/>
        </w:rPr>
        <w:t>a účinnosti dnem jeho zrušení Akademickým senátem</w:t>
      </w:r>
      <w:r w:rsidRPr="00422378">
        <w:rPr>
          <w:sz w:val="24"/>
          <w:szCs w:val="24"/>
        </w:rPr>
        <w:t xml:space="preserve"> </w:t>
      </w:r>
      <w:r w:rsidR="00CF7D1A" w:rsidRPr="00CF7D1A">
        <w:rPr>
          <w:sz w:val="24"/>
          <w:szCs w:val="24"/>
        </w:rPr>
        <w:t>Fakulty humanitních studií</w:t>
      </w:r>
      <w:r w:rsidRPr="00422378">
        <w:rPr>
          <w:sz w:val="24"/>
          <w:szCs w:val="24"/>
        </w:rPr>
        <w:t>.</w:t>
      </w:r>
      <w:bookmarkStart w:id="0" w:name="_GoBack"/>
      <w:bookmarkEnd w:id="0"/>
    </w:p>
    <w:p w14:paraId="06A18AE9" w14:textId="5E9EF013" w:rsidR="00736FEE" w:rsidRDefault="00736FEE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p w14:paraId="126CFC25" w14:textId="6C1A4E0C" w:rsidR="001E163A" w:rsidRDefault="001E163A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p w14:paraId="48310FE8" w14:textId="062639B5" w:rsidR="001E163A" w:rsidRDefault="001E163A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p w14:paraId="03809BCA" w14:textId="3B8CC1D3" w:rsidR="001E163A" w:rsidRDefault="001E163A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p w14:paraId="21F496EB" w14:textId="72428AE9" w:rsidR="001E163A" w:rsidRDefault="001E163A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p w14:paraId="7DD80893" w14:textId="78DBDBEE" w:rsidR="001E163A" w:rsidRDefault="001E163A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p w14:paraId="25913146" w14:textId="03117F1B" w:rsidR="001E163A" w:rsidRDefault="001E163A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p w14:paraId="5145DF5D" w14:textId="77777777" w:rsidR="001E163A" w:rsidRDefault="001E163A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p w14:paraId="26C35EED" w14:textId="2854F6E1" w:rsidR="001E163A" w:rsidRPr="001E163A" w:rsidRDefault="001E163A" w:rsidP="001E163A">
      <w:pPr>
        <w:tabs>
          <w:tab w:val="left" w:pos="5387"/>
        </w:tabs>
        <w:jc w:val="both"/>
        <w:rPr>
          <w:sz w:val="24"/>
          <w:szCs w:val="24"/>
        </w:rPr>
      </w:pPr>
      <w:r>
        <w:t xml:space="preserve">   </w:t>
      </w:r>
      <w:r w:rsidR="008636F2">
        <w:t xml:space="preserve">     </w:t>
      </w:r>
      <w:r w:rsidRPr="001E163A">
        <w:rPr>
          <w:sz w:val="24"/>
          <w:szCs w:val="24"/>
        </w:rPr>
        <w:t xml:space="preserve">PhDr. Helena Skarupská, Ph.D.                            </w:t>
      </w:r>
      <w:r w:rsidRPr="001E163A">
        <w:rPr>
          <w:sz w:val="24"/>
          <w:szCs w:val="24"/>
        </w:rPr>
        <w:tab/>
        <w:t xml:space="preserve"> </w:t>
      </w:r>
      <w:r w:rsidRPr="001E163A">
        <w:rPr>
          <w:sz w:val="24"/>
          <w:szCs w:val="24"/>
        </w:rPr>
        <w:tab/>
      </w:r>
      <w:r w:rsidRPr="001E163A">
        <w:rPr>
          <w:sz w:val="24"/>
          <w:szCs w:val="24"/>
        </w:rPr>
        <w:tab/>
        <w:t xml:space="preserve"> Mgr. Libor Marek, Ph.D. </w:t>
      </w:r>
    </w:p>
    <w:p w14:paraId="301D8164" w14:textId="77777777" w:rsidR="001E163A" w:rsidRPr="001E163A" w:rsidRDefault="001E163A" w:rsidP="001E163A">
      <w:pPr>
        <w:jc w:val="both"/>
        <w:rPr>
          <w:sz w:val="24"/>
          <w:szCs w:val="24"/>
        </w:rPr>
      </w:pPr>
      <w:r w:rsidRPr="001E163A">
        <w:rPr>
          <w:sz w:val="24"/>
          <w:szCs w:val="24"/>
        </w:rPr>
        <w:t xml:space="preserve">předsedkyně Akademického senátu FHS </w:t>
      </w:r>
      <w:r w:rsidRPr="001E163A">
        <w:rPr>
          <w:sz w:val="24"/>
          <w:szCs w:val="24"/>
        </w:rPr>
        <w:tab/>
        <w:t xml:space="preserve">                                      </w:t>
      </w:r>
      <w:r w:rsidRPr="001E163A">
        <w:rPr>
          <w:sz w:val="24"/>
          <w:szCs w:val="24"/>
        </w:rPr>
        <w:tab/>
        <w:t>děkan FHS</w:t>
      </w:r>
    </w:p>
    <w:p w14:paraId="0F26B568" w14:textId="77777777" w:rsidR="001E163A" w:rsidRPr="00395C59" w:rsidRDefault="001E163A" w:rsidP="001D1FF1">
      <w:pPr>
        <w:widowControl/>
        <w:spacing w:after="120"/>
        <w:jc w:val="both"/>
        <w:rPr>
          <w:rFonts w:eastAsia="Calibri"/>
          <w:color w:val="000000"/>
          <w:sz w:val="24"/>
          <w:szCs w:val="24"/>
        </w:rPr>
      </w:pPr>
    </w:p>
    <w:sectPr w:rsidR="001E163A" w:rsidRPr="00395C59" w:rsidSect="00CD4195">
      <w:headerReference w:type="default" r:id="rId9"/>
      <w:footerReference w:type="default" r:id="rId10"/>
      <w:pgSz w:w="11909" w:h="16834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CA953" w14:textId="77777777" w:rsidR="001178D5" w:rsidRDefault="001178D5">
      <w:r>
        <w:separator/>
      </w:r>
    </w:p>
  </w:endnote>
  <w:endnote w:type="continuationSeparator" w:id="0">
    <w:p w14:paraId="2FF60FAB" w14:textId="77777777" w:rsidR="001178D5" w:rsidRDefault="0011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i/>
        <w:color w:val="808080" w:themeColor="background1" w:themeShade="80"/>
      </w:rPr>
      <w:id w:val="10838054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 w:val="0"/>
        <w:color w:val="auto"/>
      </w:rPr>
    </w:sdtEndPr>
    <w:sdtContent>
      <w:p w14:paraId="766EA890" w14:textId="77777777" w:rsidR="00C253F6" w:rsidRDefault="00C253F6" w:rsidP="00C253F6">
        <w:pPr>
          <w:pStyle w:val="Zpat"/>
          <w:jc w:val="center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Verze pro zasedání AS FHS dne 13. října 2021</w:t>
        </w:r>
      </w:p>
      <w:p w14:paraId="4E44B060" w14:textId="5EEB47AD" w:rsidR="007665F6" w:rsidRDefault="0076331A" w:rsidP="00DC12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51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4159C" w14:textId="77777777" w:rsidR="001178D5" w:rsidRDefault="001178D5">
      <w:r>
        <w:separator/>
      </w:r>
    </w:p>
  </w:footnote>
  <w:footnote w:type="continuationSeparator" w:id="0">
    <w:p w14:paraId="64E77A80" w14:textId="77777777" w:rsidR="001178D5" w:rsidRDefault="0011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AF87" w14:textId="77777777" w:rsidR="000A2277" w:rsidRPr="0076331A" w:rsidRDefault="000A2277" w:rsidP="0076331A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 xml:space="preserve">Vnitřní </w:t>
    </w:r>
    <w:r>
      <w:rPr>
        <w:i/>
      </w:rPr>
      <w:t>normy</w:t>
    </w:r>
    <w:r w:rsidRPr="00F16321">
      <w:rPr>
        <w:i/>
      </w:rPr>
      <w:t xml:space="preserve">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7481AC"/>
    <w:multiLevelType w:val="hybridMultilevel"/>
    <w:tmpl w:val="DF31FD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6A021E"/>
    <w:multiLevelType w:val="hybridMultilevel"/>
    <w:tmpl w:val="2F3C31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A024EE"/>
    <w:lvl w:ilvl="0">
      <w:numFmt w:val="bullet"/>
      <w:lvlText w:val="*"/>
      <w:lvlJc w:val="left"/>
    </w:lvl>
  </w:abstractNum>
  <w:abstractNum w:abstractNumId="3" w15:restartNumberingAfterBreak="0">
    <w:nsid w:val="01490685"/>
    <w:multiLevelType w:val="hybridMultilevel"/>
    <w:tmpl w:val="BE7293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23463B"/>
    <w:multiLevelType w:val="hybridMultilevel"/>
    <w:tmpl w:val="42AAE5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260B27"/>
    <w:multiLevelType w:val="hybridMultilevel"/>
    <w:tmpl w:val="A9CA337A"/>
    <w:lvl w:ilvl="0" w:tplc="34424A2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AB0ABEA"/>
    <w:multiLevelType w:val="hybridMultilevel"/>
    <w:tmpl w:val="EFEFB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FC3943"/>
    <w:multiLevelType w:val="hybridMultilevel"/>
    <w:tmpl w:val="89A87BC6"/>
    <w:lvl w:ilvl="0" w:tplc="396669D2">
      <w:start w:val="1"/>
      <w:numFmt w:val="decimal"/>
      <w:lvlText w:val="(%1)"/>
      <w:lvlJc w:val="left"/>
      <w:pPr>
        <w:tabs>
          <w:tab w:val="num" w:pos="5747"/>
        </w:tabs>
        <w:ind w:left="5747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61E90"/>
    <w:multiLevelType w:val="hybridMultilevel"/>
    <w:tmpl w:val="3A7CFE46"/>
    <w:lvl w:ilvl="0" w:tplc="396669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250EC"/>
    <w:multiLevelType w:val="hybridMultilevel"/>
    <w:tmpl w:val="76F65E9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E382F"/>
    <w:multiLevelType w:val="hybridMultilevel"/>
    <w:tmpl w:val="1F4AD53C"/>
    <w:lvl w:ilvl="0" w:tplc="91D03C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702A1"/>
    <w:multiLevelType w:val="hybridMultilevel"/>
    <w:tmpl w:val="3A7CFE46"/>
    <w:lvl w:ilvl="0" w:tplc="396669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52064"/>
    <w:multiLevelType w:val="hybridMultilevel"/>
    <w:tmpl w:val="587CEA40"/>
    <w:lvl w:ilvl="0" w:tplc="9AB6C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D2440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37AFE"/>
    <w:multiLevelType w:val="hybridMultilevel"/>
    <w:tmpl w:val="89A87BC6"/>
    <w:lvl w:ilvl="0" w:tplc="396669D2">
      <w:start w:val="1"/>
      <w:numFmt w:val="decimal"/>
      <w:lvlText w:val="(%1)"/>
      <w:lvlJc w:val="left"/>
      <w:pPr>
        <w:tabs>
          <w:tab w:val="num" w:pos="5747"/>
        </w:tabs>
        <w:ind w:left="5747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22985"/>
    <w:multiLevelType w:val="hybridMultilevel"/>
    <w:tmpl w:val="F8D0D24A"/>
    <w:lvl w:ilvl="0" w:tplc="91D03C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00FFC"/>
    <w:multiLevelType w:val="hybridMultilevel"/>
    <w:tmpl w:val="3A7CFE46"/>
    <w:lvl w:ilvl="0" w:tplc="396669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23676CF"/>
    <w:multiLevelType w:val="hybridMultilevel"/>
    <w:tmpl w:val="C046ED9E"/>
    <w:lvl w:ilvl="0" w:tplc="2D244030">
      <w:start w:val="1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Times New Roman" w:eastAsia="Times New Roman" w:hAnsi="Times New Roman" w:cs="Times New Roman" w:hint="default"/>
      </w:rPr>
    </w:lvl>
    <w:lvl w:ilvl="1" w:tplc="91D03C84">
      <w:start w:val="1"/>
      <w:numFmt w:val="decimal"/>
      <w:lvlText w:val="(%2)"/>
      <w:lvlJc w:val="left"/>
      <w:pPr>
        <w:tabs>
          <w:tab w:val="num" w:pos="2179"/>
        </w:tabs>
        <w:ind w:left="2179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18" w15:restartNumberingAfterBreak="0">
    <w:nsid w:val="32C15091"/>
    <w:multiLevelType w:val="singleLevel"/>
    <w:tmpl w:val="B75E2AF4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349745DB"/>
    <w:multiLevelType w:val="singleLevel"/>
    <w:tmpl w:val="638A286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35E95E78"/>
    <w:multiLevelType w:val="hybridMultilevel"/>
    <w:tmpl w:val="89A87BC6"/>
    <w:lvl w:ilvl="0" w:tplc="396669D2">
      <w:start w:val="1"/>
      <w:numFmt w:val="decimal"/>
      <w:lvlText w:val="(%1)"/>
      <w:lvlJc w:val="left"/>
      <w:pPr>
        <w:tabs>
          <w:tab w:val="num" w:pos="5747"/>
        </w:tabs>
        <w:ind w:left="5747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CC68AE"/>
    <w:multiLevelType w:val="hybridMultilevel"/>
    <w:tmpl w:val="70E6908C"/>
    <w:lvl w:ilvl="0" w:tplc="26D4F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406CC"/>
    <w:multiLevelType w:val="hybridMultilevel"/>
    <w:tmpl w:val="89A87BC6"/>
    <w:lvl w:ilvl="0" w:tplc="396669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A15125"/>
    <w:multiLevelType w:val="hybridMultilevel"/>
    <w:tmpl w:val="442A7B40"/>
    <w:lvl w:ilvl="0" w:tplc="7F8223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0E9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angal" w:eastAsia="Mangal" w:hAnsi="Mangal" w:cs="Mang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03224"/>
    <w:multiLevelType w:val="hybridMultilevel"/>
    <w:tmpl w:val="3A7CFE46"/>
    <w:lvl w:ilvl="0" w:tplc="396669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650A3"/>
    <w:multiLevelType w:val="hybridMultilevel"/>
    <w:tmpl w:val="90129F52"/>
    <w:lvl w:ilvl="0" w:tplc="F5CA05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6E280E"/>
    <w:multiLevelType w:val="hybridMultilevel"/>
    <w:tmpl w:val="8DAA3FBA"/>
    <w:lvl w:ilvl="0" w:tplc="2D244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D4F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63321"/>
    <w:multiLevelType w:val="hybridMultilevel"/>
    <w:tmpl w:val="C9787F4E"/>
    <w:lvl w:ilvl="0" w:tplc="444692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3FF05AE0">
      <w:start w:val="1"/>
      <w:numFmt w:val="bullet"/>
      <w:lvlText w:val=""/>
      <w:lvlJc w:val="left"/>
      <w:pPr>
        <w:tabs>
          <w:tab w:val="num" w:pos="1440"/>
        </w:tabs>
        <w:ind w:left="1287" w:hanging="207"/>
      </w:pPr>
      <w:rPr>
        <w:rFonts w:ascii="Symbol" w:hAnsi="Symbol" w:hint="default"/>
        <w:sz w:val="24"/>
        <w:szCs w:val="24"/>
      </w:rPr>
    </w:lvl>
    <w:lvl w:ilvl="2" w:tplc="C6B0E9F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Mangal" w:eastAsia="Mangal" w:hAnsi="Mangal" w:cs="Mangal" w:hint="default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F4DAE"/>
    <w:multiLevelType w:val="hybridMultilevel"/>
    <w:tmpl w:val="B232BBF0"/>
    <w:lvl w:ilvl="0" w:tplc="444692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70716F"/>
    <w:multiLevelType w:val="hybridMultilevel"/>
    <w:tmpl w:val="FEC8EB0C"/>
    <w:lvl w:ilvl="0" w:tplc="F5CA05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1179E"/>
    <w:multiLevelType w:val="hybridMultilevel"/>
    <w:tmpl w:val="7BC2554C"/>
    <w:lvl w:ilvl="0" w:tplc="91D03C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86B95"/>
    <w:multiLevelType w:val="hybridMultilevel"/>
    <w:tmpl w:val="BE7293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8015D"/>
    <w:multiLevelType w:val="hybridMultilevel"/>
    <w:tmpl w:val="3A7CFE46"/>
    <w:lvl w:ilvl="0" w:tplc="396669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66CB2"/>
    <w:multiLevelType w:val="hybridMultilevel"/>
    <w:tmpl w:val="841A3F34"/>
    <w:lvl w:ilvl="0" w:tplc="638A2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4656E2"/>
    <w:multiLevelType w:val="hybridMultilevel"/>
    <w:tmpl w:val="FB0CAF0E"/>
    <w:lvl w:ilvl="0" w:tplc="396669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91D03C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9A7D08"/>
    <w:multiLevelType w:val="hybridMultilevel"/>
    <w:tmpl w:val="99C48CE4"/>
    <w:lvl w:ilvl="0" w:tplc="EBCEE1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BF618B"/>
    <w:multiLevelType w:val="hybridMultilevel"/>
    <w:tmpl w:val="A624669E"/>
    <w:lvl w:ilvl="0" w:tplc="91D03C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062C83"/>
    <w:multiLevelType w:val="hybridMultilevel"/>
    <w:tmpl w:val="89A87BC6"/>
    <w:lvl w:ilvl="0" w:tplc="396669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575CE9"/>
    <w:multiLevelType w:val="hybridMultilevel"/>
    <w:tmpl w:val="342E35D6"/>
    <w:lvl w:ilvl="0" w:tplc="F5CA05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5B0754"/>
    <w:multiLevelType w:val="hybridMultilevel"/>
    <w:tmpl w:val="8FE23BCE"/>
    <w:lvl w:ilvl="0" w:tplc="6A5A655E">
      <w:start w:val="1"/>
      <w:numFmt w:val="decimal"/>
      <w:lvlText w:val="(%1)"/>
      <w:legacy w:legacy="1" w:legacySpace="0" w:legacyIndent="427"/>
      <w:lvlJc w:val="left"/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34"/>
  </w:num>
  <w:num w:numId="4">
    <w:abstractNumId w:val="27"/>
  </w:num>
  <w:num w:numId="5">
    <w:abstractNumId w:val="23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26"/>
  </w:num>
  <w:num w:numId="11">
    <w:abstractNumId w:val="10"/>
  </w:num>
  <w:num w:numId="12">
    <w:abstractNumId w:val="36"/>
  </w:num>
  <w:num w:numId="13">
    <w:abstractNumId w:val="39"/>
  </w:num>
  <w:num w:numId="14">
    <w:abstractNumId w:val="29"/>
  </w:num>
  <w:num w:numId="15">
    <w:abstractNumId w:val="38"/>
  </w:num>
  <w:num w:numId="16">
    <w:abstractNumId w:val="5"/>
  </w:num>
  <w:num w:numId="17">
    <w:abstractNumId w:val="14"/>
  </w:num>
  <w:num w:numId="18">
    <w:abstractNumId w:val="28"/>
  </w:num>
  <w:num w:numId="19">
    <w:abstractNumId w:val="35"/>
  </w:num>
  <w:num w:numId="20">
    <w:abstractNumId w:val="30"/>
  </w:num>
  <w:num w:numId="21">
    <w:abstractNumId w:val="19"/>
  </w:num>
  <w:num w:numId="22">
    <w:abstractNumId w:val="16"/>
  </w:num>
  <w:num w:numId="23">
    <w:abstractNumId w:val="24"/>
  </w:num>
  <w:num w:numId="24">
    <w:abstractNumId w:val="11"/>
  </w:num>
  <w:num w:numId="25">
    <w:abstractNumId w:val="7"/>
  </w:num>
  <w:num w:numId="26">
    <w:abstractNumId w:val="37"/>
  </w:num>
  <w:num w:numId="27">
    <w:abstractNumId w:val="22"/>
  </w:num>
  <w:num w:numId="28">
    <w:abstractNumId w:val="0"/>
  </w:num>
  <w:num w:numId="29">
    <w:abstractNumId w:val="1"/>
  </w:num>
  <w:num w:numId="30">
    <w:abstractNumId w:val="6"/>
  </w:num>
  <w:num w:numId="31">
    <w:abstractNumId w:val="4"/>
  </w:num>
  <w:num w:numId="32">
    <w:abstractNumId w:val="21"/>
  </w:num>
  <w:num w:numId="33">
    <w:abstractNumId w:val="8"/>
  </w:num>
  <w:num w:numId="34">
    <w:abstractNumId w:val="3"/>
  </w:num>
  <w:num w:numId="35">
    <w:abstractNumId w:val="20"/>
  </w:num>
  <w:num w:numId="36">
    <w:abstractNumId w:val="13"/>
  </w:num>
  <w:num w:numId="37">
    <w:abstractNumId w:val="31"/>
  </w:num>
  <w:num w:numId="38">
    <w:abstractNumId w:val="32"/>
  </w:num>
  <w:num w:numId="39">
    <w:abstractNumId w:val="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>
      <o:colormru v:ext="edit" colors="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D9"/>
    <w:rsid w:val="00001C5B"/>
    <w:rsid w:val="00007BB2"/>
    <w:rsid w:val="00007BB7"/>
    <w:rsid w:val="00011847"/>
    <w:rsid w:val="0001253B"/>
    <w:rsid w:val="0001300A"/>
    <w:rsid w:val="00022974"/>
    <w:rsid w:val="000243D6"/>
    <w:rsid w:val="0002742C"/>
    <w:rsid w:val="00032F83"/>
    <w:rsid w:val="0003470C"/>
    <w:rsid w:val="00035A51"/>
    <w:rsid w:val="0003644A"/>
    <w:rsid w:val="0004092B"/>
    <w:rsid w:val="00041E7B"/>
    <w:rsid w:val="000444F0"/>
    <w:rsid w:val="00046E8D"/>
    <w:rsid w:val="00047A45"/>
    <w:rsid w:val="000545C0"/>
    <w:rsid w:val="00056D00"/>
    <w:rsid w:val="000802C1"/>
    <w:rsid w:val="00082319"/>
    <w:rsid w:val="00091F32"/>
    <w:rsid w:val="000935E5"/>
    <w:rsid w:val="00094B58"/>
    <w:rsid w:val="000A2277"/>
    <w:rsid w:val="000B0E27"/>
    <w:rsid w:val="000B504D"/>
    <w:rsid w:val="000C0137"/>
    <w:rsid w:val="000C289C"/>
    <w:rsid w:val="000C4A85"/>
    <w:rsid w:val="000D3380"/>
    <w:rsid w:val="000D4D73"/>
    <w:rsid w:val="000D7221"/>
    <w:rsid w:val="000E457C"/>
    <w:rsid w:val="000E53D6"/>
    <w:rsid w:val="000E540A"/>
    <w:rsid w:val="000E741E"/>
    <w:rsid w:val="00106E91"/>
    <w:rsid w:val="00111C0F"/>
    <w:rsid w:val="0011433F"/>
    <w:rsid w:val="001167AA"/>
    <w:rsid w:val="001175A2"/>
    <w:rsid w:val="001178D5"/>
    <w:rsid w:val="001200F5"/>
    <w:rsid w:val="00127D79"/>
    <w:rsid w:val="0013363A"/>
    <w:rsid w:val="00134428"/>
    <w:rsid w:val="00134750"/>
    <w:rsid w:val="00144F4E"/>
    <w:rsid w:val="001460BE"/>
    <w:rsid w:val="00146444"/>
    <w:rsid w:val="00151AFF"/>
    <w:rsid w:val="001601F7"/>
    <w:rsid w:val="00162B38"/>
    <w:rsid w:val="001650D1"/>
    <w:rsid w:val="00174B06"/>
    <w:rsid w:val="001769A3"/>
    <w:rsid w:val="00182E95"/>
    <w:rsid w:val="00184456"/>
    <w:rsid w:val="001938D4"/>
    <w:rsid w:val="001A5899"/>
    <w:rsid w:val="001A6F89"/>
    <w:rsid w:val="001B24BF"/>
    <w:rsid w:val="001B4F38"/>
    <w:rsid w:val="001B71B8"/>
    <w:rsid w:val="001C2BF4"/>
    <w:rsid w:val="001D1FF1"/>
    <w:rsid w:val="001D675A"/>
    <w:rsid w:val="001D7A4C"/>
    <w:rsid w:val="001E163A"/>
    <w:rsid w:val="001E25AD"/>
    <w:rsid w:val="001E45F5"/>
    <w:rsid w:val="001E71E3"/>
    <w:rsid w:val="001F5D6A"/>
    <w:rsid w:val="002011A6"/>
    <w:rsid w:val="00201A8E"/>
    <w:rsid w:val="00201E30"/>
    <w:rsid w:val="002033B1"/>
    <w:rsid w:val="00206B8D"/>
    <w:rsid w:val="002075CA"/>
    <w:rsid w:val="00213490"/>
    <w:rsid w:val="00216B18"/>
    <w:rsid w:val="00221B0B"/>
    <w:rsid w:val="00226C54"/>
    <w:rsid w:val="002310D2"/>
    <w:rsid w:val="0024264C"/>
    <w:rsid w:val="00246BA8"/>
    <w:rsid w:val="002607D5"/>
    <w:rsid w:val="002626CC"/>
    <w:rsid w:val="002735DE"/>
    <w:rsid w:val="00274120"/>
    <w:rsid w:val="00276FB2"/>
    <w:rsid w:val="002833B7"/>
    <w:rsid w:val="0028378A"/>
    <w:rsid w:val="002A4341"/>
    <w:rsid w:val="002B2BAB"/>
    <w:rsid w:val="002B468E"/>
    <w:rsid w:val="002B7659"/>
    <w:rsid w:val="002C1EA5"/>
    <w:rsid w:val="002C416C"/>
    <w:rsid w:val="002D114E"/>
    <w:rsid w:val="002E4332"/>
    <w:rsid w:val="002E5BBB"/>
    <w:rsid w:val="002F3BA6"/>
    <w:rsid w:val="00303C75"/>
    <w:rsid w:val="00315BE4"/>
    <w:rsid w:val="00317AAE"/>
    <w:rsid w:val="00330463"/>
    <w:rsid w:val="003323C5"/>
    <w:rsid w:val="003359E7"/>
    <w:rsid w:val="00337333"/>
    <w:rsid w:val="0034133D"/>
    <w:rsid w:val="0035270D"/>
    <w:rsid w:val="00354347"/>
    <w:rsid w:val="00354A88"/>
    <w:rsid w:val="00354AB4"/>
    <w:rsid w:val="00357F98"/>
    <w:rsid w:val="00361076"/>
    <w:rsid w:val="0036312F"/>
    <w:rsid w:val="00366E34"/>
    <w:rsid w:val="0038448F"/>
    <w:rsid w:val="003854D5"/>
    <w:rsid w:val="00395C59"/>
    <w:rsid w:val="00397F49"/>
    <w:rsid w:val="003A114E"/>
    <w:rsid w:val="003A324A"/>
    <w:rsid w:val="003A3707"/>
    <w:rsid w:val="003A7F83"/>
    <w:rsid w:val="003B03D0"/>
    <w:rsid w:val="003B3521"/>
    <w:rsid w:val="003B3FE4"/>
    <w:rsid w:val="003C2B7E"/>
    <w:rsid w:val="003C56E0"/>
    <w:rsid w:val="003D0842"/>
    <w:rsid w:val="003D4904"/>
    <w:rsid w:val="003D62B6"/>
    <w:rsid w:val="003F31AC"/>
    <w:rsid w:val="00403225"/>
    <w:rsid w:val="00405BBB"/>
    <w:rsid w:val="00406A9C"/>
    <w:rsid w:val="00413D23"/>
    <w:rsid w:val="0042194E"/>
    <w:rsid w:val="00422378"/>
    <w:rsid w:val="00424EDC"/>
    <w:rsid w:val="00426D46"/>
    <w:rsid w:val="0043010D"/>
    <w:rsid w:val="0043154D"/>
    <w:rsid w:val="004343D9"/>
    <w:rsid w:val="00437B26"/>
    <w:rsid w:val="00451EFB"/>
    <w:rsid w:val="00471007"/>
    <w:rsid w:val="004714A9"/>
    <w:rsid w:val="00472342"/>
    <w:rsid w:val="00496688"/>
    <w:rsid w:val="004A118F"/>
    <w:rsid w:val="004A11DD"/>
    <w:rsid w:val="004A7723"/>
    <w:rsid w:val="004B5E0A"/>
    <w:rsid w:val="004C6FAF"/>
    <w:rsid w:val="004D070B"/>
    <w:rsid w:val="004D5155"/>
    <w:rsid w:val="004D6FF1"/>
    <w:rsid w:val="004F0519"/>
    <w:rsid w:val="005071B6"/>
    <w:rsid w:val="00525D53"/>
    <w:rsid w:val="005261FA"/>
    <w:rsid w:val="00532DE3"/>
    <w:rsid w:val="00533C06"/>
    <w:rsid w:val="00533DA4"/>
    <w:rsid w:val="00544031"/>
    <w:rsid w:val="00552735"/>
    <w:rsid w:val="00564543"/>
    <w:rsid w:val="005749F9"/>
    <w:rsid w:val="00585257"/>
    <w:rsid w:val="005920B9"/>
    <w:rsid w:val="00593843"/>
    <w:rsid w:val="005A5678"/>
    <w:rsid w:val="005B2D49"/>
    <w:rsid w:val="005C10BA"/>
    <w:rsid w:val="005C1F48"/>
    <w:rsid w:val="005D09A9"/>
    <w:rsid w:val="005D674D"/>
    <w:rsid w:val="00605BA0"/>
    <w:rsid w:val="0060607A"/>
    <w:rsid w:val="0061102B"/>
    <w:rsid w:val="0061648C"/>
    <w:rsid w:val="00617042"/>
    <w:rsid w:val="00617742"/>
    <w:rsid w:val="0062533F"/>
    <w:rsid w:val="00637843"/>
    <w:rsid w:val="00640481"/>
    <w:rsid w:val="0065260A"/>
    <w:rsid w:val="00652FD1"/>
    <w:rsid w:val="0065590F"/>
    <w:rsid w:val="0066528F"/>
    <w:rsid w:val="00665AAE"/>
    <w:rsid w:val="0067120E"/>
    <w:rsid w:val="00674FB1"/>
    <w:rsid w:val="0067765D"/>
    <w:rsid w:val="00681F87"/>
    <w:rsid w:val="006860C0"/>
    <w:rsid w:val="00692541"/>
    <w:rsid w:val="00692A3F"/>
    <w:rsid w:val="006A2BAF"/>
    <w:rsid w:val="006A5D30"/>
    <w:rsid w:val="006A6E36"/>
    <w:rsid w:val="006A7DB7"/>
    <w:rsid w:val="006B39B7"/>
    <w:rsid w:val="006C2F38"/>
    <w:rsid w:val="006C3385"/>
    <w:rsid w:val="006D52E1"/>
    <w:rsid w:val="006D5EBD"/>
    <w:rsid w:val="006E12A7"/>
    <w:rsid w:val="006F35B6"/>
    <w:rsid w:val="006F6A21"/>
    <w:rsid w:val="00712DB5"/>
    <w:rsid w:val="007169E0"/>
    <w:rsid w:val="00736FEE"/>
    <w:rsid w:val="00737FA5"/>
    <w:rsid w:val="00741263"/>
    <w:rsid w:val="00745432"/>
    <w:rsid w:val="00745FCC"/>
    <w:rsid w:val="007510FD"/>
    <w:rsid w:val="00755C8F"/>
    <w:rsid w:val="00755F0B"/>
    <w:rsid w:val="00756997"/>
    <w:rsid w:val="00757B11"/>
    <w:rsid w:val="0076244E"/>
    <w:rsid w:val="0076331A"/>
    <w:rsid w:val="00766290"/>
    <w:rsid w:val="00766592"/>
    <w:rsid w:val="007665F6"/>
    <w:rsid w:val="00782019"/>
    <w:rsid w:val="007918DA"/>
    <w:rsid w:val="00794F3B"/>
    <w:rsid w:val="007A144E"/>
    <w:rsid w:val="007A4948"/>
    <w:rsid w:val="007A63AC"/>
    <w:rsid w:val="007B005C"/>
    <w:rsid w:val="007B1F84"/>
    <w:rsid w:val="007C1541"/>
    <w:rsid w:val="007C52C2"/>
    <w:rsid w:val="007E01DE"/>
    <w:rsid w:val="007E2419"/>
    <w:rsid w:val="007F2764"/>
    <w:rsid w:val="007F2CC3"/>
    <w:rsid w:val="007F7260"/>
    <w:rsid w:val="00801603"/>
    <w:rsid w:val="0080304E"/>
    <w:rsid w:val="00811FAE"/>
    <w:rsid w:val="008150EC"/>
    <w:rsid w:val="008224FF"/>
    <w:rsid w:val="00824857"/>
    <w:rsid w:val="00824A42"/>
    <w:rsid w:val="008321FA"/>
    <w:rsid w:val="008374AC"/>
    <w:rsid w:val="00847874"/>
    <w:rsid w:val="00861864"/>
    <w:rsid w:val="008636F2"/>
    <w:rsid w:val="00863D38"/>
    <w:rsid w:val="00867026"/>
    <w:rsid w:val="00867358"/>
    <w:rsid w:val="008679A9"/>
    <w:rsid w:val="00871682"/>
    <w:rsid w:val="008729C7"/>
    <w:rsid w:val="00880492"/>
    <w:rsid w:val="008915A0"/>
    <w:rsid w:val="00892128"/>
    <w:rsid w:val="00896D44"/>
    <w:rsid w:val="008A2EDB"/>
    <w:rsid w:val="008B1201"/>
    <w:rsid w:val="008B1C84"/>
    <w:rsid w:val="008B1E4C"/>
    <w:rsid w:val="008B337A"/>
    <w:rsid w:val="008B4663"/>
    <w:rsid w:val="008B5245"/>
    <w:rsid w:val="008C42B9"/>
    <w:rsid w:val="008C6F86"/>
    <w:rsid w:val="008D0F1B"/>
    <w:rsid w:val="008D4279"/>
    <w:rsid w:val="008D6BB4"/>
    <w:rsid w:val="008E2DB1"/>
    <w:rsid w:val="008E7F8D"/>
    <w:rsid w:val="008F1395"/>
    <w:rsid w:val="008F4505"/>
    <w:rsid w:val="008F7D0C"/>
    <w:rsid w:val="009031DE"/>
    <w:rsid w:val="00907059"/>
    <w:rsid w:val="00915762"/>
    <w:rsid w:val="00916E38"/>
    <w:rsid w:val="00920E46"/>
    <w:rsid w:val="0092749F"/>
    <w:rsid w:val="0093429E"/>
    <w:rsid w:val="00935E20"/>
    <w:rsid w:val="00936873"/>
    <w:rsid w:val="0094127F"/>
    <w:rsid w:val="00941D46"/>
    <w:rsid w:val="00946F8D"/>
    <w:rsid w:val="0095281C"/>
    <w:rsid w:val="00954833"/>
    <w:rsid w:val="00955F61"/>
    <w:rsid w:val="009574ED"/>
    <w:rsid w:val="00966972"/>
    <w:rsid w:val="0097142A"/>
    <w:rsid w:val="00972D2E"/>
    <w:rsid w:val="009801A6"/>
    <w:rsid w:val="00981A9E"/>
    <w:rsid w:val="0098707F"/>
    <w:rsid w:val="0099129B"/>
    <w:rsid w:val="00991632"/>
    <w:rsid w:val="00991E2B"/>
    <w:rsid w:val="00993B39"/>
    <w:rsid w:val="0099651B"/>
    <w:rsid w:val="009977D9"/>
    <w:rsid w:val="009B1849"/>
    <w:rsid w:val="009B2B23"/>
    <w:rsid w:val="009B35B5"/>
    <w:rsid w:val="009B49E8"/>
    <w:rsid w:val="009B56AC"/>
    <w:rsid w:val="009B69D7"/>
    <w:rsid w:val="009D1485"/>
    <w:rsid w:val="009E18B1"/>
    <w:rsid w:val="009E283D"/>
    <w:rsid w:val="009E3AC5"/>
    <w:rsid w:val="009E781E"/>
    <w:rsid w:val="009F0194"/>
    <w:rsid w:val="009F516F"/>
    <w:rsid w:val="00A03689"/>
    <w:rsid w:val="00A137FB"/>
    <w:rsid w:val="00A13C2F"/>
    <w:rsid w:val="00A1769B"/>
    <w:rsid w:val="00A176FF"/>
    <w:rsid w:val="00A238A5"/>
    <w:rsid w:val="00A23D9A"/>
    <w:rsid w:val="00A26D76"/>
    <w:rsid w:val="00A27807"/>
    <w:rsid w:val="00A3025E"/>
    <w:rsid w:val="00A354CD"/>
    <w:rsid w:val="00A40B87"/>
    <w:rsid w:val="00A42085"/>
    <w:rsid w:val="00A421C5"/>
    <w:rsid w:val="00A44326"/>
    <w:rsid w:val="00A544A3"/>
    <w:rsid w:val="00A72239"/>
    <w:rsid w:val="00A77047"/>
    <w:rsid w:val="00A81E12"/>
    <w:rsid w:val="00A84943"/>
    <w:rsid w:val="00A85224"/>
    <w:rsid w:val="00A86911"/>
    <w:rsid w:val="00A9517F"/>
    <w:rsid w:val="00A96F20"/>
    <w:rsid w:val="00AB0458"/>
    <w:rsid w:val="00AB1C04"/>
    <w:rsid w:val="00AB5641"/>
    <w:rsid w:val="00AB6467"/>
    <w:rsid w:val="00AC03EE"/>
    <w:rsid w:val="00AC65AD"/>
    <w:rsid w:val="00AC7729"/>
    <w:rsid w:val="00AD0D70"/>
    <w:rsid w:val="00AD3ABC"/>
    <w:rsid w:val="00AD76A0"/>
    <w:rsid w:val="00AE0CF0"/>
    <w:rsid w:val="00AE34A2"/>
    <w:rsid w:val="00AF6AA6"/>
    <w:rsid w:val="00AF7840"/>
    <w:rsid w:val="00B0084E"/>
    <w:rsid w:val="00B030B2"/>
    <w:rsid w:val="00B230C5"/>
    <w:rsid w:val="00B24BF2"/>
    <w:rsid w:val="00B30982"/>
    <w:rsid w:val="00B36B43"/>
    <w:rsid w:val="00B41EA2"/>
    <w:rsid w:val="00B41EA3"/>
    <w:rsid w:val="00B50406"/>
    <w:rsid w:val="00B526E3"/>
    <w:rsid w:val="00B54EB9"/>
    <w:rsid w:val="00B74B1D"/>
    <w:rsid w:val="00B819A2"/>
    <w:rsid w:val="00B829A8"/>
    <w:rsid w:val="00B85262"/>
    <w:rsid w:val="00B91B50"/>
    <w:rsid w:val="00B91EDD"/>
    <w:rsid w:val="00B93001"/>
    <w:rsid w:val="00BA1582"/>
    <w:rsid w:val="00BC5091"/>
    <w:rsid w:val="00BC6D3C"/>
    <w:rsid w:val="00BD227D"/>
    <w:rsid w:val="00BD3638"/>
    <w:rsid w:val="00BD7F2E"/>
    <w:rsid w:val="00BE31D8"/>
    <w:rsid w:val="00BF2548"/>
    <w:rsid w:val="00BF3B7D"/>
    <w:rsid w:val="00BF7A37"/>
    <w:rsid w:val="00C06785"/>
    <w:rsid w:val="00C10C5C"/>
    <w:rsid w:val="00C12275"/>
    <w:rsid w:val="00C15C55"/>
    <w:rsid w:val="00C253F6"/>
    <w:rsid w:val="00C31F55"/>
    <w:rsid w:val="00C36351"/>
    <w:rsid w:val="00C37D7F"/>
    <w:rsid w:val="00C40332"/>
    <w:rsid w:val="00C4554D"/>
    <w:rsid w:val="00C47300"/>
    <w:rsid w:val="00C53D10"/>
    <w:rsid w:val="00C57642"/>
    <w:rsid w:val="00C60C9F"/>
    <w:rsid w:val="00C62245"/>
    <w:rsid w:val="00C7126A"/>
    <w:rsid w:val="00C7393B"/>
    <w:rsid w:val="00C75BC7"/>
    <w:rsid w:val="00C80D15"/>
    <w:rsid w:val="00C81B7A"/>
    <w:rsid w:val="00C83EB2"/>
    <w:rsid w:val="00C95172"/>
    <w:rsid w:val="00C9563D"/>
    <w:rsid w:val="00CA5A0C"/>
    <w:rsid w:val="00CA6609"/>
    <w:rsid w:val="00CB2F8A"/>
    <w:rsid w:val="00CD2082"/>
    <w:rsid w:val="00CD4195"/>
    <w:rsid w:val="00CF7D1A"/>
    <w:rsid w:val="00D0066B"/>
    <w:rsid w:val="00D02DDE"/>
    <w:rsid w:val="00D23FA7"/>
    <w:rsid w:val="00D258D7"/>
    <w:rsid w:val="00D26393"/>
    <w:rsid w:val="00D33C47"/>
    <w:rsid w:val="00D40F6F"/>
    <w:rsid w:val="00D41DC9"/>
    <w:rsid w:val="00D44F49"/>
    <w:rsid w:val="00D45985"/>
    <w:rsid w:val="00D46619"/>
    <w:rsid w:val="00D56933"/>
    <w:rsid w:val="00D61E4F"/>
    <w:rsid w:val="00D62EF8"/>
    <w:rsid w:val="00D8131C"/>
    <w:rsid w:val="00D862EA"/>
    <w:rsid w:val="00D9046A"/>
    <w:rsid w:val="00D90D67"/>
    <w:rsid w:val="00D97A51"/>
    <w:rsid w:val="00DA2E08"/>
    <w:rsid w:val="00DA30B5"/>
    <w:rsid w:val="00DA5AB4"/>
    <w:rsid w:val="00DB7724"/>
    <w:rsid w:val="00DC12B5"/>
    <w:rsid w:val="00DC1E10"/>
    <w:rsid w:val="00DC7A8B"/>
    <w:rsid w:val="00DD42B7"/>
    <w:rsid w:val="00DE039C"/>
    <w:rsid w:val="00DE4AC1"/>
    <w:rsid w:val="00DE6FFA"/>
    <w:rsid w:val="00DF063A"/>
    <w:rsid w:val="00DF456B"/>
    <w:rsid w:val="00DF587C"/>
    <w:rsid w:val="00DF6566"/>
    <w:rsid w:val="00E0075F"/>
    <w:rsid w:val="00E00D00"/>
    <w:rsid w:val="00E07384"/>
    <w:rsid w:val="00E16368"/>
    <w:rsid w:val="00E17FBF"/>
    <w:rsid w:val="00E2655A"/>
    <w:rsid w:val="00E32C88"/>
    <w:rsid w:val="00E37F10"/>
    <w:rsid w:val="00E426A1"/>
    <w:rsid w:val="00E479B8"/>
    <w:rsid w:val="00E62A7D"/>
    <w:rsid w:val="00E62F72"/>
    <w:rsid w:val="00E73EC3"/>
    <w:rsid w:val="00E76D92"/>
    <w:rsid w:val="00E77B1F"/>
    <w:rsid w:val="00E77BE9"/>
    <w:rsid w:val="00E77E78"/>
    <w:rsid w:val="00E81165"/>
    <w:rsid w:val="00E81F57"/>
    <w:rsid w:val="00E82832"/>
    <w:rsid w:val="00E900B6"/>
    <w:rsid w:val="00E90FB3"/>
    <w:rsid w:val="00E9391C"/>
    <w:rsid w:val="00E96228"/>
    <w:rsid w:val="00E97089"/>
    <w:rsid w:val="00E97BE6"/>
    <w:rsid w:val="00EA5847"/>
    <w:rsid w:val="00EB0A23"/>
    <w:rsid w:val="00EB3279"/>
    <w:rsid w:val="00EB6693"/>
    <w:rsid w:val="00EB6EAE"/>
    <w:rsid w:val="00EC096C"/>
    <w:rsid w:val="00EC0A49"/>
    <w:rsid w:val="00EC1089"/>
    <w:rsid w:val="00EC4A10"/>
    <w:rsid w:val="00EC51AE"/>
    <w:rsid w:val="00EC70E2"/>
    <w:rsid w:val="00ED0061"/>
    <w:rsid w:val="00EF54DF"/>
    <w:rsid w:val="00EF6ECD"/>
    <w:rsid w:val="00F01999"/>
    <w:rsid w:val="00F074B9"/>
    <w:rsid w:val="00F1258E"/>
    <w:rsid w:val="00F24D67"/>
    <w:rsid w:val="00F317D9"/>
    <w:rsid w:val="00F3457D"/>
    <w:rsid w:val="00F3593E"/>
    <w:rsid w:val="00F37E18"/>
    <w:rsid w:val="00F420BA"/>
    <w:rsid w:val="00F426CF"/>
    <w:rsid w:val="00F42CC1"/>
    <w:rsid w:val="00F54CAC"/>
    <w:rsid w:val="00F7508A"/>
    <w:rsid w:val="00F759CE"/>
    <w:rsid w:val="00F84C4D"/>
    <w:rsid w:val="00F87439"/>
    <w:rsid w:val="00F92AF5"/>
    <w:rsid w:val="00F959EB"/>
    <w:rsid w:val="00FC4741"/>
    <w:rsid w:val="00FC570B"/>
    <w:rsid w:val="00FC73EA"/>
    <w:rsid w:val="00FD73C7"/>
    <w:rsid w:val="00FE0E84"/>
    <w:rsid w:val="00FE4B62"/>
    <w:rsid w:val="00FE6D25"/>
    <w:rsid w:val="00FF17F2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cf,#ccecff"/>
    </o:shapedefaults>
    <o:shapelayout v:ext="edit">
      <o:idmap v:ext="edit" data="1"/>
    </o:shapelayout>
  </w:shapeDefaults>
  <w:decimalSymbol w:val=","/>
  <w:listSeparator w:val=";"/>
  <w14:docId w14:val="1CC1641D"/>
  <w15:docId w15:val="{38EAD777-D513-44DB-8435-BC87F6F1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7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17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317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7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F317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1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C04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0A22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2277"/>
    <w:rPr>
      <w:color w:val="800080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3323C5"/>
  </w:style>
  <w:style w:type="character" w:customStyle="1" w:styleId="TextkomenteChar">
    <w:name w:val="Text komentáře Char"/>
    <w:basedOn w:val="Standardnpsmoodstavce"/>
    <w:link w:val="Textkomente"/>
    <w:uiPriority w:val="99"/>
    <w:rsid w:val="003323C5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D73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3C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3C7"/>
    <w:rPr>
      <w:rFonts w:ascii="Tahoma" w:eastAsia="Times New Roman" w:hAnsi="Tahoma" w:cs="Tahoma"/>
      <w:sz w:val="16"/>
      <w:szCs w:val="16"/>
    </w:rPr>
  </w:style>
  <w:style w:type="paragraph" w:customStyle="1" w:styleId="Psmenkov">
    <w:name w:val="Písmenkový"/>
    <w:uiPriority w:val="99"/>
    <w:rsid w:val="004714A9"/>
    <w:pPr>
      <w:widowControl w:val="0"/>
      <w:spacing w:after="120"/>
      <w:ind w:left="568" w:hanging="284"/>
      <w:jc w:val="both"/>
    </w:pPr>
    <w:rPr>
      <w:rFonts w:ascii="Times New Roman" w:eastAsia="Times New Roman" w:hAnsi="Times New Roman"/>
      <w:color w:val="000000"/>
    </w:rPr>
  </w:style>
  <w:style w:type="paragraph" w:styleId="Odstavecseseznamem">
    <w:name w:val="List Paragraph"/>
    <w:basedOn w:val="Normln"/>
    <w:uiPriority w:val="34"/>
    <w:qFormat/>
    <w:rsid w:val="00395C59"/>
    <w:pPr>
      <w:ind w:left="720"/>
      <w:contextualSpacing/>
    </w:pPr>
  </w:style>
  <w:style w:type="paragraph" w:customStyle="1" w:styleId="Odstavec-1">
    <w:name w:val="Odstavec-1"/>
    <w:basedOn w:val="Normln"/>
    <w:rsid w:val="00A3025E"/>
    <w:pPr>
      <w:widowControl/>
      <w:spacing w:before="120"/>
      <w:jc w:val="both"/>
    </w:pPr>
    <w:rPr>
      <w:color w:val="000000"/>
      <w:sz w:val="24"/>
      <w:szCs w:val="23"/>
    </w:rPr>
  </w:style>
  <w:style w:type="paragraph" w:customStyle="1" w:styleId="Odstavec-2">
    <w:name w:val="Odstavec-2"/>
    <w:basedOn w:val="Normln"/>
    <w:rsid w:val="00A3025E"/>
    <w:pPr>
      <w:widowControl/>
      <w:spacing w:before="120" w:after="240"/>
      <w:jc w:val="both"/>
    </w:pPr>
    <w:rPr>
      <w:color w:val="000000"/>
      <w:sz w:val="24"/>
      <w:szCs w:val="23"/>
    </w:rPr>
  </w:style>
  <w:style w:type="paragraph" w:customStyle="1" w:styleId="Ad">
    <w:name w:val="Ad"/>
    <w:basedOn w:val="Normln"/>
    <w:rsid w:val="00A3025E"/>
    <w:pPr>
      <w:widowControl/>
      <w:spacing w:before="120"/>
    </w:pPr>
    <w:rPr>
      <w:color w:val="000000"/>
      <w:sz w:val="24"/>
      <w:szCs w:val="23"/>
      <w:u w:val="single"/>
    </w:rPr>
  </w:style>
  <w:style w:type="character" w:styleId="Zstupntext">
    <w:name w:val="Placeholder Text"/>
    <w:basedOn w:val="Standardnpsmoodstavce"/>
    <w:uiPriority w:val="99"/>
    <w:semiHidden/>
    <w:rsid w:val="00213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430FA-545D-4817-8DC3-BEF19F281C5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B3586DB-8A01-4DB1-AD83-366C24A5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23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UNIVERZITA TOMÁŠE BATI VE ZLÍNĚ</vt:lpstr>
      <vt:lpstr>UNIVERZITA TOMÁŠE BATI VE ZLÍNĚ</vt:lpstr>
    </vt:vector>
  </TitlesOfParts>
  <Company>FHS UTB</Company>
  <LinksUpToDate>false</LinksUpToDate>
  <CharactersWithSpaces>1134</CharactersWithSpaces>
  <SharedDoc>false</SharedDoc>
  <HLinks>
    <vt:vector size="6" baseType="variant"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http://www.utb.cz/fhs/o-fakulte/uredni-deska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creator>lengalova</dc:creator>
  <cp:lastModifiedBy>Libor Marek</cp:lastModifiedBy>
  <cp:revision>18</cp:revision>
  <cp:lastPrinted>2021-10-06T13:37:00Z</cp:lastPrinted>
  <dcterms:created xsi:type="dcterms:W3CDTF">2021-10-01T12:25:00Z</dcterms:created>
  <dcterms:modified xsi:type="dcterms:W3CDTF">2021-10-06T13:39:00Z</dcterms:modified>
</cp:coreProperties>
</file>