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104"/>
      </w:tblGrid>
      <w:tr w:rsidR="00605705" w:rsidRPr="00181F29" w14:paraId="0FFC5896" w14:textId="77777777" w:rsidTr="007F4330">
        <w:trPr>
          <w:trHeight w:val="285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7657DE4" w14:textId="555995E2" w:rsidR="00605705" w:rsidRDefault="00605705" w:rsidP="0060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plán výuky ve stud. programech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Specializace v pedagogice,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SOCIÁLNÍ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Pedagogika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 UČITELSTVÍ PRO MATEŘSKÉ ŠKOLY, UČITELSTVÍ PRO ZÁKLADNÍ ŠKOLY, Učitelství pro 1. STUPEŇ ZÁKLADNÍ ŠKOLY A PŘEDŠKOLNÍ PEDAGOGIKA</w:t>
            </w:r>
          </w:p>
          <w:p w14:paraId="08110513" w14:textId="3919F05D" w:rsidR="00605705" w:rsidRPr="00EB5984" w:rsidRDefault="00204C2F" w:rsidP="001F67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</w:pP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 akademický rok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1F67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1F67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a výhled na akademický rok 202</w:t>
            </w:r>
            <w:r w:rsidR="001F67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 w:rsidR="001F67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4</w:t>
            </w:r>
          </w:p>
        </w:tc>
      </w:tr>
      <w:tr w:rsidR="00605705" w:rsidRPr="00181F29" w14:paraId="7DEEE9DD" w14:textId="77777777" w:rsidTr="009E757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C984" w14:textId="439F2894" w:rsidR="00605705" w:rsidRPr="00181F29" w:rsidRDefault="00605705" w:rsidP="002F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1F670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2F65C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- 31. 8.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F65C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8BA47" w14:textId="3BFAEE44" w:rsidR="00605705" w:rsidRPr="00181F29" w:rsidRDefault="00605705" w:rsidP="002F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 pro zimní semestr (ZS)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F65C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F65C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605705" w:rsidRPr="00181F29" w14:paraId="64EF11E9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CCB4" w14:textId="2FEBBE55" w:rsidR="00605705" w:rsidRPr="00181F29" w:rsidRDefault="002F65C6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27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CF351" w14:textId="3D78D54B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soustředění - Bc. komb. forma studia (KFS) Sociální pedagogika</w:t>
            </w:r>
          </w:p>
        </w:tc>
      </w:tr>
      <w:tr w:rsidR="00605705" w:rsidRPr="00181F29" w14:paraId="07E828AC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0D48" w14:textId="65F6EB8E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DC51C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D63BE" w14:textId="190D5630" w:rsidR="00605705" w:rsidRPr="00181F29" w:rsidRDefault="00605705" w:rsidP="00DC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C51C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DC51C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</w:tr>
      <w:tr w:rsidR="00605705" w:rsidRPr="00181F29" w14:paraId="7F838B3D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6D0E3F" w14:textId="5606667B" w:rsidR="00605705" w:rsidRPr="00181F29" w:rsidRDefault="00605705" w:rsidP="00DC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C51C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C51C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876D5" w14:textId="6089EC36" w:rsidR="00605705" w:rsidRPr="00181F29" w:rsidRDefault="00605705" w:rsidP="00DC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C51C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C51C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605705" w:rsidRPr="00181F29" w14:paraId="28999F56" w14:textId="77777777" w:rsidTr="009E7579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ED2186" w14:textId="1B7F43EF" w:rsidR="00605705" w:rsidRPr="00952DD9" w:rsidRDefault="00DC51C3" w:rsidP="00DC5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605705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 w:rsidR="006057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057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605705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2BB3B2" w14:textId="1C8EC5EA" w:rsidR="00605705" w:rsidRPr="00952DD9" w:rsidRDefault="00605705" w:rsidP="00EB2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</w:t>
            </w:r>
            <w:r w:rsidR="00EB2E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ptační týden (pro první ročníky)</w:t>
            </w:r>
          </w:p>
        </w:tc>
      </w:tr>
      <w:tr w:rsidR="00605705" w:rsidRPr="00181F29" w14:paraId="330CAAA0" w14:textId="77777777" w:rsidTr="009E7579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19666" w14:textId="7BBB1001" w:rsidR="00605705" w:rsidRPr="00181F29" w:rsidRDefault="00DC51C3" w:rsidP="00DC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60570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6057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0570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6057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3AEFB" w14:textId="5A036AC5" w:rsidR="00605705" w:rsidRPr="00181F29" w:rsidRDefault="00605705" w:rsidP="00DC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 na sportovní aktivity (SA)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C51C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DC51C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</w:t>
            </w:r>
          </w:p>
        </w:tc>
      </w:tr>
      <w:tr w:rsidR="00605705" w:rsidRPr="00181F29" w14:paraId="33329816" w14:textId="77777777" w:rsidTr="009E7579">
        <w:trPr>
          <w:trHeight w:val="315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07FA94FE" w14:textId="77777777" w:rsidR="00605705" w:rsidRPr="00181F29" w:rsidRDefault="00605705" w:rsidP="0060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605705" w:rsidRPr="00181F29" w14:paraId="02742E8F" w14:textId="77777777" w:rsidTr="009E7579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463B" w14:textId="074C2A98" w:rsidR="00605705" w:rsidRPr="00181F29" w:rsidRDefault="002B3212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5. 9. 2022 - 9. 9. 2022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0ECA" w14:textId="4D25931B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605705" w:rsidRPr="00181F29" w14:paraId="107A02AC" w14:textId="77777777" w:rsidTr="009E7579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C8E4" w14:textId="096EDB7A" w:rsidR="00605705" w:rsidRPr="00181F29" w:rsidRDefault="00C75472" w:rsidP="00C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6057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05705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6057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05705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6057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9B5D" w14:textId="16FB9A9D" w:rsidR="00605705" w:rsidRPr="00181F29" w:rsidRDefault="00605705" w:rsidP="00F14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(rozvrhované a nerozvrhované aktivity - 14 týdnů</w:t>
            </w:r>
            <w:r w:rsidR="00F146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60230C" w:rsidRPr="00181F29" w14:paraId="5EB62CDF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22EB" w14:textId="158E6299" w:rsidR="0060230C" w:rsidRDefault="0060230C" w:rsidP="0060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5. 9. 2022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A37B19" w14:textId="510F8C03" w:rsidR="0060230C" w:rsidRPr="004512C0" w:rsidRDefault="0060230C" w:rsidP="0002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Bc. a Mgr.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ů</w:t>
            </w:r>
            <w:r w:rsidR="000202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0202CD"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prezenční forma studia (PFS)</w:t>
            </w:r>
          </w:p>
        </w:tc>
      </w:tr>
      <w:tr w:rsidR="00605705" w:rsidRPr="00181F29" w14:paraId="6821829D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44A36" w14:textId="1E010AC8" w:rsidR="00605705" w:rsidRPr="00181F29" w:rsidRDefault="00C75472" w:rsidP="00C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6057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2 - 14</w:t>
            </w:r>
            <w:r w:rsidR="00605705"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</w:t>
            </w:r>
            <w:r w:rsidR="006057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605705"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6057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FAD8B" w14:textId="47EC804B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3. ročník Sociální pedagogika </w:t>
            </w:r>
            <w:r w:rsidR="00BB5EC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(PFS)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(4 týdny)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60230C" w:rsidRPr="00181F29" w14:paraId="131B4FF1" w14:textId="77777777" w:rsidTr="0060230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BF10" w14:textId="5078BBC1" w:rsidR="0060230C" w:rsidRPr="00181F29" w:rsidRDefault="0060230C" w:rsidP="0060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C754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2022 - 2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C754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2022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5AB695" w14:textId="6CD613AC" w:rsidR="0060230C" w:rsidRPr="00181F29" w:rsidRDefault="0060230C" w:rsidP="0002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Adaptační kurz - 1. ročník Sociální pedagogika - Bc. (PFS)</w:t>
            </w:r>
          </w:p>
        </w:tc>
      </w:tr>
      <w:tr w:rsidR="00605705" w:rsidRPr="00181F29" w14:paraId="75441230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93EA" w14:textId="65B617CF" w:rsidR="00605705" w:rsidRPr="00122FA8" w:rsidRDefault="002567D5" w:rsidP="00C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22F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C754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605705" w:rsidRPr="00122F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10. 202</w:t>
            </w:r>
            <w:r w:rsidR="00C754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36CC" w14:textId="375605D4" w:rsidR="00605705" w:rsidRPr="008F16D5" w:rsidRDefault="00605705" w:rsidP="00C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odevzdání podkladu pro zadání bak./diplom. práce studenta na akad. rok 202</w:t>
            </w:r>
            <w:r w:rsidR="00C754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C754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605705" w:rsidRPr="00181F29" w14:paraId="21BB123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49FB" w14:textId="495A0885" w:rsidR="00605705" w:rsidRPr="00D54618" w:rsidRDefault="00605705" w:rsidP="00F1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C75472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10. 202</w:t>
            </w:r>
            <w:r w:rsidR="00C75472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13F8C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2. 12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C75472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6318CC" w14:textId="6327D7C9" w:rsidR="00605705" w:rsidRPr="007D7BF0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5. ročník Učitelství pro 1. stupeň ZŠ (6 týdnů)</w:t>
            </w:r>
          </w:p>
        </w:tc>
      </w:tr>
      <w:tr w:rsidR="00605705" w:rsidRPr="00181F29" w14:paraId="4A5ABBA6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B2B9" w14:textId="238DBA56" w:rsidR="00605705" w:rsidRPr="00D54618" w:rsidRDefault="00C75472" w:rsidP="003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7A0E4D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605705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605705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05705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331BB6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605705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11. 202</w:t>
            </w:r>
            <w:r w:rsidR="007A0E4D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43A4" w14:textId="5F4EC395" w:rsidR="00605705" w:rsidRPr="007531FD" w:rsidRDefault="00605705" w:rsidP="00CC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3. ročník Učitelství pro MŠ (PFS) (4 týdny)</w:t>
            </w:r>
          </w:p>
        </w:tc>
      </w:tr>
      <w:tr w:rsidR="00605705" w:rsidRPr="00181F29" w14:paraId="19B701F8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DBDAD" w14:textId="3A121CEF" w:rsidR="00605705" w:rsidRPr="00181F29" w:rsidRDefault="00605705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5EAD" w14:textId="77777777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363A2D" w:rsidRPr="00181F29" w14:paraId="0DDE6E1A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FB00" w14:textId="44D4015F" w:rsidR="00363A2D" w:rsidRPr="00181F29" w:rsidRDefault="00176A52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19. 12. 2022 - 2. 2. 2023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83F86F" w14:textId="078109F1" w:rsidR="00363A2D" w:rsidRPr="00181F29" w:rsidRDefault="00363A2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5E2ACE" w:rsidRPr="00181F29" w14:paraId="2BA8BE84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348F5" w14:textId="01D73214" w:rsidR="005E2ACE" w:rsidRPr="00181F29" w:rsidRDefault="007A0E4D" w:rsidP="00ED7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5E2AC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ED7D0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ABE1" w14:textId="1CE1606B" w:rsidR="005E2ACE" w:rsidRPr="00181F29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(</w:t>
            </w:r>
            <w:r w:rsidR="009136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5E2ACE" w:rsidRPr="00181F29" w14:paraId="4820FE19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9776" w14:textId="5A112D89" w:rsidR="005E2ACE" w:rsidRPr="00C16027" w:rsidRDefault="005E2ACE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449C" w14:textId="1B4E8797" w:rsidR="005E2ACE" w:rsidRPr="00C16027" w:rsidRDefault="005E2ACE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ředzápis pro LS 202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5E2ACE" w:rsidRPr="00181F29" w14:paraId="61226655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CE5D" w14:textId="0F965CE3" w:rsidR="005E2ACE" w:rsidRPr="00C16027" w:rsidRDefault="005E2ACE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91FC" w14:textId="2721E7F6" w:rsidR="005E2ACE" w:rsidRPr="00C16027" w:rsidRDefault="005E2ACE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 na SA pro LS 202</w:t>
            </w:r>
            <w:r w:rsidR="007A0E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2/2023</w:t>
            </w:r>
          </w:p>
        </w:tc>
      </w:tr>
      <w:tr w:rsidR="005E2ACE" w:rsidRPr="00181F29" w14:paraId="47BFE35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B965" w14:textId="074F7D8C" w:rsidR="005E2ACE" w:rsidRPr="00181F29" w:rsidRDefault="005E2ACE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757A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54D3" w14:textId="272E9BB9" w:rsidR="005E2ACE" w:rsidRPr="00181F29" w:rsidRDefault="005E2ACE" w:rsidP="008C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- Bc. (KFS) Sociální pedagogika</w:t>
            </w:r>
          </w:p>
        </w:tc>
      </w:tr>
      <w:tr w:rsidR="005E2ACE" w:rsidRPr="00181F29" w14:paraId="69E055EE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6AE7" w14:textId="1C42A75B" w:rsidR="005E2ACE" w:rsidRPr="00181F29" w:rsidRDefault="007A0E4D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2.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17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1D68B" w14:textId="034CF7AB" w:rsidR="005E2ACE" w:rsidRPr="00181F29" w:rsidRDefault="005E2ACE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5E2ACE" w:rsidRPr="00181F29" w14:paraId="34F2DCA7" w14:textId="77777777" w:rsidTr="009E7579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7795" w14:textId="041FB6FE" w:rsidR="005E2ACE" w:rsidRPr="00181F29" w:rsidRDefault="009136A1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A0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6D16" w14:textId="0AD5DCCB" w:rsidR="005E2ACE" w:rsidRPr="00181F29" w:rsidRDefault="005E2ACE" w:rsidP="00193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Kontrola studia v 1. ročníku </w:t>
            </w:r>
          </w:p>
        </w:tc>
      </w:tr>
      <w:tr w:rsidR="005E2ACE" w:rsidRPr="00181F29" w14:paraId="1AB34399" w14:textId="77777777" w:rsidTr="009E7579">
        <w:trPr>
          <w:trHeight w:val="300"/>
        </w:trPr>
        <w:tc>
          <w:tcPr>
            <w:tcW w:w="9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6407CF94" w14:textId="77777777" w:rsidR="005E2ACE" w:rsidRPr="00181F29" w:rsidRDefault="005E2AC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220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5E2ACE" w:rsidRPr="00181F29" w14:paraId="4D807885" w14:textId="77777777" w:rsidTr="009E7579">
        <w:trPr>
          <w:trHeight w:val="33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0E76" w14:textId="184B3958" w:rsidR="005E2ACE" w:rsidRPr="00181F29" w:rsidRDefault="00BC5CD8" w:rsidP="0094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946B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</w:t>
            </w:r>
            <w:r w:rsidR="00E751B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10F5" w14:textId="5DA00A0B" w:rsidR="005E2ACE" w:rsidRPr="00181F29" w:rsidRDefault="005E2ACE" w:rsidP="00F14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- poslední ročníky (Bc. 10 týdnů/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Mgr.,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nMgr. 9 týdnů</w:t>
            </w:r>
            <w:r w:rsidR="00F146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17D949C9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6759" w14:textId="272ED13B" w:rsidR="005E2ACE" w:rsidRPr="00181F29" w:rsidRDefault="00BC5CD8" w:rsidP="006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C1602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66619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6619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A3CB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ostatní ročníky (rozvrhované a nerozvrhované aktivity 14 týdnů) </w:t>
            </w:r>
          </w:p>
        </w:tc>
      </w:tr>
      <w:tr w:rsidR="005E2ACE" w:rsidRPr="00181F29" w14:paraId="3247710E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6FDA" w14:textId="16A2B92C" w:rsidR="005E2ACE" w:rsidRPr="00181F29" w:rsidRDefault="005E2ACE" w:rsidP="0066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 w:rsidR="0066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AAC6" w14:textId="5EBDC410" w:rsidR="005E2ACE" w:rsidRPr="00181F29" w:rsidRDefault="005E2ACE" w:rsidP="0066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oficiálního zadání bakalářských/diplomových prací na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6619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6619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5E2ACE" w:rsidRPr="00181F29" w14:paraId="5ACFFE1A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8FB20" w14:textId="6CCBF2EE" w:rsidR="005E2ACE" w:rsidRPr="00181F29" w:rsidRDefault="005E2ACE" w:rsidP="006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6619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E25F" w14:textId="098613A6" w:rsidR="005E2ACE" w:rsidRPr="00A90C14" w:rsidRDefault="005E2ACE" w:rsidP="006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bakalářských/diplomových prací na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6619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66619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</w:tr>
      <w:tr w:rsidR="005E2ACE" w:rsidRPr="00181F29" w14:paraId="4580D5E2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15FD" w14:textId="0A8B08B0" w:rsidR="005E2ACE" w:rsidRPr="00181F29" w:rsidRDefault="005E2ACE" w:rsidP="006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6619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C965A" w14:textId="48E02CFF" w:rsidR="005E2ACE" w:rsidRPr="00181F29" w:rsidRDefault="005E2ACE" w:rsidP="0066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bakalářské/diplomové práce na akad.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6619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66619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ÚPV/ÚŠP</w:t>
            </w:r>
          </w:p>
        </w:tc>
      </w:tr>
      <w:tr w:rsidR="007741FF" w:rsidRPr="00181F29" w14:paraId="2D429011" w14:textId="77777777" w:rsidTr="00FA01B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BCBF" w14:textId="1BB3DE7A" w:rsidR="007741FF" w:rsidRPr="006100FB" w:rsidRDefault="0005521F" w:rsidP="003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6100FB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741FF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202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7741FF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B873A5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7741FF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6100FB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7741FF"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Pr="00D546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C1B4D2" w14:textId="051D6B75" w:rsidR="007741FF" w:rsidRPr="005279BE" w:rsidRDefault="007741FF" w:rsidP="007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1. ročník nMgr.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Předškolní pedagogika</w:t>
            </w: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(PFS)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(4 týdny)</w:t>
            </w:r>
          </w:p>
        </w:tc>
      </w:tr>
      <w:tr w:rsidR="005E2ACE" w:rsidRPr="00181F29" w14:paraId="2C050E01" w14:textId="77777777" w:rsidTr="00FA01B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1B1C" w14:textId="157F639C" w:rsidR="005E2ACE" w:rsidRPr="005279BE" w:rsidRDefault="005279BE" w:rsidP="0005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11.</w:t>
            </w:r>
            <w:r w:rsidR="008E257F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4. 202</w:t>
            </w:r>
            <w:r w:rsidR="0005521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601F62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5521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E2ACE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05521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0F037A" w14:textId="5E413F4F" w:rsidR="005E2ACE" w:rsidRPr="00F63ABE" w:rsidRDefault="005E2ACE" w:rsidP="00D7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posledních Mgr. a nMgr. ročníků </w:t>
            </w:r>
            <w:r w:rsidR="00D75C7B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včetně oprav. termínů </w:t>
            </w: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(2 týdny)</w:t>
            </w:r>
          </w:p>
        </w:tc>
      </w:tr>
      <w:tr w:rsidR="005E2ACE" w:rsidRPr="00181F29" w14:paraId="6B65E636" w14:textId="77777777" w:rsidTr="009E7579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6D39" w14:textId="31711C29" w:rsidR="005E2ACE" w:rsidRPr="00F64900" w:rsidRDefault="005279BE" w:rsidP="0094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46B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946B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37302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46B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55145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946B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31F3E1" w14:textId="7D970A5E" w:rsidR="005E2ACE" w:rsidRPr="00F63ABE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posledních Bc. ročníků </w:t>
            </w:r>
            <w:r w:rsidR="00D75C7B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včetně opravných termínů </w:t>
            </w: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(2 týdny)</w:t>
            </w:r>
          </w:p>
        </w:tc>
      </w:tr>
      <w:tr w:rsidR="005E2ACE" w:rsidRPr="00181F29" w14:paraId="26639449" w14:textId="77777777" w:rsidTr="009E7579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E3A1" w14:textId="64431417" w:rsidR="005E2ACE" w:rsidRPr="00F64900" w:rsidRDefault="0048168B" w:rsidP="001C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946B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E2ACE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- </w:t>
            </w:r>
            <w:r w:rsidR="00946BFB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946BFB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71DA" w14:textId="5BE1AEF9" w:rsidR="005E2ACE" w:rsidRPr="00F64900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2. ročník Bc. a 1. ročník nMgr. Sociální pedagogika (PFS)</w:t>
            </w:r>
            <w:r w:rsidR="008A491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(2 týdny)</w:t>
            </w:r>
          </w:p>
        </w:tc>
      </w:tr>
      <w:tr w:rsidR="005E2ACE" w:rsidRPr="00181F29" w14:paraId="2F64A72F" w14:textId="77777777" w:rsidTr="00D27B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1CB4E" w14:textId="03A8C221" w:rsidR="005E2ACE" w:rsidRPr="00546E76" w:rsidRDefault="003B11E2" w:rsidP="0094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 w:rsidR="00946BF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684D5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46BF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684D5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946BF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15132" w14:textId="2DD09A9D" w:rsidR="005E2ACE" w:rsidRPr="00546E76" w:rsidRDefault="005E2ACE" w:rsidP="00946BFB">
            <w:pPr>
              <w:spacing w:after="0" w:line="240" w:lineRule="auto"/>
              <w:ind w:right="148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</w:t>
            </w:r>
            <w:r w:rsidR="00946BF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2/2023</w:t>
            </w:r>
          </w:p>
        </w:tc>
      </w:tr>
      <w:tr w:rsidR="005E2ACE" w:rsidRPr="00181F29" w14:paraId="0C9283DD" w14:textId="77777777" w:rsidTr="00D27BCC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7110" w14:textId="282D2329" w:rsidR="005E2ACE" w:rsidRPr="00663331" w:rsidRDefault="0040373C" w:rsidP="0061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lastRenderedPageBreak/>
              <w:t>1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613A8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8E257F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43AA" w14:textId="6E5904D1" w:rsidR="005E2ACE" w:rsidRPr="00663331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pouze pro 1. a 2. ročníky Bc</w:t>
            </w:r>
            <w:r w:rsidR="001064E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, 1. </w:t>
            </w:r>
            <w:r w:rsidR="00AD62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ročníky Mgr. </w:t>
            </w:r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 ročníky</w:t>
            </w:r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nMgr.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programů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5E2ACE" w:rsidRPr="00181F29" w14:paraId="494F1FC2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641D" w14:textId="52F7E5F1" w:rsidR="005E2ACE" w:rsidRPr="00663331" w:rsidRDefault="00181FDC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CC019F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9A89" w14:textId="7B3D1361" w:rsidR="005E2ACE" w:rsidRPr="00663331" w:rsidRDefault="00714899" w:rsidP="0084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kouškové období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pouze pro 1. a 2. ročníky Bc</w:t>
            </w:r>
            <w:r w:rsidR="001064E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, 1. </w:t>
            </w:r>
            <w:r w:rsidR="00AD62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ročníky Mgr.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 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ročníky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nMgr.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programů 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840C9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týdny)</w:t>
            </w:r>
          </w:p>
        </w:tc>
      </w:tr>
      <w:tr w:rsidR="005E2ACE" w:rsidRPr="00181F29" w14:paraId="0D56F169" w14:textId="77777777" w:rsidTr="00D77FD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32D5" w14:textId="72514B6A" w:rsidR="005E2ACE" w:rsidRPr="0057338E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2205" w14:textId="77777777" w:rsidR="005E2ACE" w:rsidRPr="0057338E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prázdniny</w:t>
            </w:r>
          </w:p>
        </w:tc>
      </w:tr>
      <w:tr w:rsidR="005E2ACE" w:rsidRPr="00181F29" w14:paraId="57C1D7CC" w14:textId="77777777" w:rsidTr="00D77FD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995" w14:textId="0B83D8EE" w:rsidR="005E2ACE" w:rsidRPr="00181F29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7. 8. 202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B10" w14:textId="009448C0" w:rsidR="005E2ACE" w:rsidRPr="00181F29" w:rsidRDefault="005E2ACE" w:rsidP="00EB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B4C2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EB4C2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</w:tr>
      <w:tr w:rsidR="005E2ACE" w:rsidRPr="00181F29" w14:paraId="2922CF05" w14:textId="77777777" w:rsidTr="00D77FD5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95C9" w14:textId="48480AC2" w:rsidR="005E2ACE" w:rsidRPr="00181F29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1057" w14:textId="456D5997" w:rsidR="005E2ACE" w:rsidRPr="00181F29" w:rsidRDefault="005E2ACE" w:rsidP="008C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(Bc. KFS Soc. pedagogika)</w:t>
            </w:r>
          </w:p>
        </w:tc>
      </w:tr>
      <w:tr w:rsidR="005E2ACE" w:rsidRPr="00181F29" w14:paraId="3CB51772" w14:textId="77777777" w:rsidTr="009E7579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BE7F" w14:textId="0C369EA9" w:rsidR="005E2ACE" w:rsidRPr="00181F29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181FD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D325" w14:textId="0F05A3A5" w:rsidR="005E2ACE" w:rsidRPr="00181F29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81FD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81FD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5E2ACE" w:rsidRPr="00181F29" w14:paraId="62116738" w14:textId="77777777" w:rsidTr="009E7579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4490" w14:textId="1233C8C6" w:rsidR="005E2ACE" w:rsidRPr="00181F29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FB1D" w14:textId="2E33B6EA" w:rsidR="005E2ACE" w:rsidRPr="00181F29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</w:tr>
      <w:tr w:rsidR="005E2ACE" w:rsidRPr="00181F29" w14:paraId="17F7924B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A775" w14:textId="0A1DB587" w:rsidR="005E2ACE" w:rsidRPr="00181F29" w:rsidRDefault="00181FDC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5E2AC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5E2AC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24B8" w14:textId="5650FE0A" w:rsidR="005E2ACE" w:rsidRPr="00181F29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 na SA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81FD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181FD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5E2ACE" w:rsidRPr="00181F29" w14:paraId="75D616AA" w14:textId="77777777" w:rsidTr="00FF4BBF">
        <w:trPr>
          <w:trHeight w:val="19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0CDC" w14:textId="0052E709" w:rsidR="005E2ACE" w:rsidRPr="00181F29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FD96" w14:textId="2BEBE482" w:rsidR="005E2ACE" w:rsidRPr="00181F29" w:rsidRDefault="005E2ACE" w:rsidP="0018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81FD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5E2ACE" w:rsidRPr="00181F29" w14:paraId="2BD0062E" w14:textId="77777777" w:rsidTr="009E7579">
        <w:trPr>
          <w:trHeight w:val="30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31307A49" w14:textId="4C0722A5" w:rsidR="005E2ACE" w:rsidRPr="00181F29" w:rsidRDefault="00F63AB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 xml:space="preserve">UKONČENÍ  </w:t>
            </w:r>
            <w:r w:rsidR="005E2ACE"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STUDIA</w:t>
            </w:r>
          </w:p>
        </w:tc>
      </w:tr>
      <w:tr w:rsidR="005E2ACE" w:rsidRPr="00181F29" w14:paraId="26FCED6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ED5F" w14:textId="6D1ADD11" w:rsidR="005E2ACE" w:rsidRPr="00F63ABE" w:rsidRDefault="004856F8" w:rsidP="0049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43B24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E2ACE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443B24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</w:t>
            </w:r>
            <w:r w:rsidR="004921EC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44D79" w14:textId="188CA205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Uzavření posledních nMgr.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Mgr.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ročníků a odevzdání diplomových prací</w:t>
            </w:r>
          </w:p>
        </w:tc>
      </w:tr>
      <w:tr w:rsidR="005E2ACE" w:rsidRPr="00181F29" w14:paraId="45FE5F83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7495" w14:textId="6F5F8726" w:rsidR="005E2ACE" w:rsidRPr="00F63ABE" w:rsidRDefault="00E80289" w:rsidP="0049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43B24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5E2ACE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601F62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43B24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</w:t>
            </w:r>
            <w:r w:rsidR="004921EC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469DF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Bc. ročníků a odevzdání bakalářských prací</w:t>
            </w:r>
          </w:p>
        </w:tc>
      </w:tr>
      <w:tr w:rsidR="005E2ACE" w:rsidRPr="00181F29" w14:paraId="266260E1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F3B7" w14:textId="3EDE0E43" w:rsidR="005E2ACE" w:rsidRPr="00F63ABE" w:rsidRDefault="005E2ACE" w:rsidP="001C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1C7870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1C7870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1C7870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1C7870" w:rsidRPr="00F63A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C8620" w14:textId="1E04E6ED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14BEE939" w14:textId="77777777" w:rsidTr="009E757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56C1" w14:textId="0DCD6FE1" w:rsidR="005E2ACE" w:rsidRPr="00181F29" w:rsidRDefault="005E2ACE" w:rsidP="008E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="00097C7C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8E522F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- 1</w:t>
            </w:r>
            <w:r w:rsidR="008E522F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4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8E522F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3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BFABC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5E2ACE" w:rsidRPr="00181F29" w14:paraId="0F933A98" w14:textId="77777777" w:rsidTr="009E7579">
        <w:trPr>
          <w:trHeight w:val="345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EAE6" w14:textId="6E62E06F" w:rsidR="005E2ACE" w:rsidRPr="00181F29" w:rsidRDefault="001C7870" w:rsidP="001C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E2ACE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5E2ACE"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Pr="001C787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1666D" w14:textId="5008F2C1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6CE7C1F7" w14:textId="77777777" w:rsidTr="009E7579">
        <w:trPr>
          <w:trHeight w:val="27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1E3B8847" w14:textId="7C3999B5" w:rsidR="005E2ACE" w:rsidRPr="00181F29" w:rsidRDefault="00F63AB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 xml:space="preserve">OSTATNÍ  </w:t>
            </w:r>
            <w:r w:rsidR="005E2ACE"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AKCE</w:t>
            </w:r>
          </w:p>
        </w:tc>
      </w:tr>
      <w:tr w:rsidR="005E2ACE" w:rsidRPr="00181F29" w14:paraId="5CC1E6FD" w14:textId="77777777" w:rsidTr="00D77FD5">
        <w:trPr>
          <w:trHeight w:val="466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0716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18F43" w14:textId="51B5118D" w:rsidR="005E2ACE" w:rsidRPr="00181F29" w:rsidRDefault="005E2ACE" w:rsidP="008E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Bakalářské, navazující magisterské a magisterské 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y dle směrnic k veřejně vyhlášenému přijímacímu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řízení; </w:t>
            </w:r>
            <w:r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8E52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8E52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cs-CZ" w:eastAsia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navazující magisterský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Sociální pedagogika</w:t>
            </w:r>
          </w:p>
        </w:tc>
      </w:tr>
      <w:tr w:rsidR="0042710F" w:rsidRPr="00181F29" w14:paraId="2D6F4E11" w14:textId="77777777" w:rsidTr="009E7579">
        <w:trPr>
          <w:trHeight w:val="6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63F" w14:textId="77777777" w:rsidR="0042710F" w:rsidRPr="00181F29" w:rsidRDefault="0042710F" w:rsidP="004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7CAA" w14:textId="6553439D" w:rsidR="0042710F" w:rsidRPr="001F670C" w:rsidRDefault="0042710F" w:rsidP="004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9. 2022 (státní svátek) </w:t>
            </w:r>
            <w:r w:rsidRP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lichá středa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28. 10. 2022 (státní svátek) lichý pátek, 17. 11. 2022 (státní svátek) sudý čtvrtek, 7. 4. 2023 - 10. 4. 2023 (Velký pátek </w:t>
            </w:r>
            <w:r w:rsidRPr="00F90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pondělí) sudý pátek a liché pondělí, 26. 4. 2023 (Rektorský den sportu) lichá středa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 1. 5. 2023 (státní svátek) sudé pondělí, 8. 5. 2023 (státní svátek) liché pondělí.</w:t>
            </w:r>
          </w:p>
        </w:tc>
      </w:tr>
      <w:tr w:rsidR="0042710F" w:rsidRPr="001F670C" w14:paraId="2F635224" w14:textId="77777777" w:rsidTr="009E7579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085" w14:textId="472C0186" w:rsidR="0042710F" w:rsidRPr="001F670C" w:rsidRDefault="0042710F" w:rsidP="004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Změna výuky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4C697" w14:textId="7578CD36" w:rsidR="0042710F" w:rsidRPr="001F670C" w:rsidRDefault="0042710F" w:rsidP="004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 úterý 2. 5. 2023 (sudý týden) bude probíhat výuka s rozvrhem pondělí 1. 5. 2023.</w:t>
            </w:r>
          </w:p>
        </w:tc>
      </w:tr>
    </w:tbl>
    <w:p w14:paraId="10530D44" w14:textId="37A47F8E" w:rsidR="00B812CC" w:rsidRDefault="00B812CC" w:rsidP="00B81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B812CC" w:rsidSect="001B42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B0B29" w14:textId="77777777" w:rsidR="00251D18" w:rsidRDefault="00251D18" w:rsidP="000A7248">
      <w:pPr>
        <w:spacing w:after="0" w:line="240" w:lineRule="auto"/>
      </w:pPr>
      <w:r>
        <w:separator/>
      </w:r>
    </w:p>
  </w:endnote>
  <w:endnote w:type="continuationSeparator" w:id="0">
    <w:p w14:paraId="1AC27F4B" w14:textId="77777777" w:rsidR="00251D18" w:rsidRDefault="00251D18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0D672" w14:textId="77777777" w:rsidR="009A260E" w:rsidRDefault="009A26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280D3F" w14:textId="56D5D45A" w:rsidR="009A260E" w:rsidRDefault="00F214E4" w:rsidP="00AF44C2">
            <w:pPr>
              <w:pStyle w:val="Zpa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F9780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F978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A26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A26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384607C2" w14:textId="5CCEF017" w:rsidR="00F214E4" w:rsidRPr="009A260E" w:rsidRDefault="009A260E" w:rsidP="009A260E">
            <w:pPr>
              <w:pStyle w:val="Zpat"/>
              <w:tabs>
                <w:tab w:val="right" w:pos="7655"/>
              </w:tabs>
              <w:spacing w:after="120" w:line="360" w:lineRule="auto"/>
              <w:jc w:val="center"/>
            </w:pPr>
            <w:r w:rsidRPr="00E50337">
              <w:rPr>
                <w:rFonts w:cstheme="minorHAnsi"/>
                <w:color w:val="808080" w:themeColor="background1" w:themeShade="80"/>
                <w:sz w:val="20"/>
              </w:rPr>
              <w:t xml:space="preserve">Verze pro zasedání AS FHS </w:t>
            </w:r>
            <w:r>
              <w:rPr>
                <w:rFonts w:cstheme="minorHAnsi"/>
                <w:color w:val="808080" w:themeColor="background1" w:themeShade="80"/>
                <w:sz w:val="20"/>
              </w:rPr>
              <w:t>27</w:t>
            </w:r>
            <w:r w:rsidRPr="00E50337">
              <w:rPr>
                <w:rFonts w:cstheme="minorHAnsi"/>
                <w:color w:val="808080" w:themeColor="background1" w:themeShade="80"/>
                <w:sz w:val="20"/>
              </w:rPr>
              <w:t xml:space="preserve">. </w:t>
            </w:r>
            <w:r>
              <w:rPr>
                <w:rFonts w:cstheme="minorHAnsi"/>
                <w:color w:val="808080" w:themeColor="background1" w:themeShade="80"/>
                <w:sz w:val="20"/>
              </w:rPr>
              <w:t>4</w:t>
            </w:r>
            <w:r w:rsidRPr="00E50337">
              <w:rPr>
                <w:rFonts w:cstheme="minorHAnsi"/>
                <w:color w:val="808080" w:themeColor="background1" w:themeShade="80"/>
                <w:sz w:val="20"/>
              </w:rPr>
              <w:t>. 2022</w:t>
            </w:r>
          </w:p>
          <w:bookmarkStart w:id="0" w:name="_GoBack" w:displacedByCustomXml="next"/>
          <w:bookmarkEnd w:id="0" w:displacedByCustomXml="next"/>
        </w:sdtContent>
      </w:sdt>
    </w:sdtContent>
  </w:sdt>
  <w:p w14:paraId="71A4737E" w14:textId="1ED0EF45" w:rsidR="00F214E4" w:rsidRPr="00AF44C2" w:rsidRDefault="00F214E4" w:rsidP="00CA044C">
    <w:pPr>
      <w:pStyle w:val="Zpat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290BA" w14:textId="77777777" w:rsidR="009A260E" w:rsidRDefault="009A26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7274E" w14:textId="77777777" w:rsidR="00251D18" w:rsidRDefault="00251D18" w:rsidP="000A7248">
      <w:pPr>
        <w:spacing w:after="0" w:line="240" w:lineRule="auto"/>
      </w:pPr>
      <w:r>
        <w:separator/>
      </w:r>
    </w:p>
  </w:footnote>
  <w:footnote w:type="continuationSeparator" w:id="0">
    <w:p w14:paraId="23BF66C0" w14:textId="77777777" w:rsidR="00251D18" w:rsidRDefault="00251D18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0961A" w14:textId="77777777" w:rsidR="009A260E" w:rsidRDefault="009A26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531" w14:textId="77777777" w:rsidR="00F214E4" w:rsidRDefault="00F214E4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0E4DB" w14:textId="77777777" w:rsidR="00F214E4" w:rsidRDefault="00F214E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23462" w14:textId="77777777" w:rsidR="009A260E" w:rsidRDefault="009A2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505E"/>
    <w:rsid w:val="00006340"/>
    <w:rsid w:val="00014953"/>
    <w:rsid w:val="00015C8E"/>
    <w:rsid w:val="000202CD"/>
    <w:rsid w:val="00021760"/>
    <w:rsid w:val="00024037"/>
    <w:rsid w:val="00035CBF"/>
    <w:rsid w:val="0004189E"/>
    <w:rsid w:val="00042AE0"/>
    <w:rsid w:val="00047D49"/>
    <w:rsid w:val="0005521F"/>
    <w:rsid w:val="00055CD3"/>
    <w:rsid w:val="000613B9"/>
    <w:rsid w:val="000623F2"/>
    <w:rsid w:val="000675B5"/>
    <w:rsid w:val="00071506"/>
    <w:rsid w:val="00072049"/>
    <w:rsid w:val="00073918"/>
    <w:rsid w:val="00073DF8"/>
    <w:rsid w:val="00073EEB"/>
    <w:rsid w:val="00075BF8"/>
    <w:rsid w:val="00076D40"/>
    <w:rsid w:val="00081D68"/>
    <w:rsid w:val="00081DAB"/>
    <w:rsid w:val="00082862"/>
    <w:rsid w:val="00086F9A"/>
    <w:rsid w:val="00090851"/>
    <w:rsid w:val="00097C7C"/>
    <w:rsid w:val="000A7248"/>
    <w:rsid w:val="000B3F9E"/>
    <w:rsid w:val="000B5545"/>
    <w:rsid w:val="000B61DF"/>
    <w:rsid w:val="000B726D"/>
    <w:rsid w:val="000D0511"/>
    <w:rsid w:val="000D2810"/>
    <w:rsid w:val="000D2AD4"/>
    <w:rsid w:val="000D531A"/>
    <w:rsid w:val="000E1C85"/>
    <w:rsid w:val="000E1FB7"/>
    <w:rsid w:val="000E264B"/>
    <w:rsid w:val="000E3DAA"/>
    <w:rsid w:val="000E478D"/>
    <w:rsid w:val="000E6A4E"/>
    <w:rsid w:val="000E6AC4"/>
    <w:rsid w:val="000E751B"/>
    <w:rsid w:val="000F27AB"/>
    <w:rsid w:val="000F4A8D"/>
    <w:rsid w:val="00102702"/>
    <w:rsid w:val="001064EA"/>
    <w:rsid w:val="00110DE7"/>
    <w:rsid w:val="00117204"/>
    <w:rsid w:val="00121838"/>
    <w:rsid w:val="00121D7F"/>
    <w:rsid w:val="0012249A"/>
    <w:rsid w:val="00122FA8"/>
    <w:rsid w:val="001318B5"/>
    <w:rsid w:val="001342D1"/>
    <w:rsid w:val="00135A76"/>
    <w:rsid w:val="0014448B"/>
    <w:rsid w:val="001476C5"/>
    <w:rsid w:val="00156CAB"/>
    <w:rsid w:val="00157442"/>
    <w:rsid w:val="001612E3"/>
    <w:rsid w:val="001637EC"/>
    <w:rsid w:val="00170425"/>
    <w:rsid w:val="00176A52"/>
    <w:rsid w:val="00177F48"/>
    <w:rsid w:val="00181F29"/>
    <w:rsid w:val="00181FDC"/>
    <w:rsid w:val="00182B52"/>
    <w:rsid w:val="00185FEC"/>
    <w:rsid w:val="001864C3"/>
    <w:rsid w:val="00193272"/>
    <w:rsid w:val="00193CD4"/>
    <w:rsid w:val="001A16EB"/>
    <w:rsid w:val="001A52A4"/>
    <w:rsid w:val="001B3718"/>
    <w:rsid w:val="001B42DB"/>
    <w:rsid w:val="001C7870"/>
    <w:rsid w:val="001D1323"/>
    <w:rsid w:val="001D4365"/>
    <w:rsid w:val="001D5DAB"/>
    <w:rsid w:val="001D7A3A"/>
    <w:rsid w:val="001E3DCE"/>
    <w:rsid w:val="001E4FFA"/>
    <w:rsid w:val="001E76F0"/>
    <w:rsid w:val="001F2B67"/>
    <w:rsid w:val="001F3314"/>
    <w:rsid w:val="001F670C"/>
    <w:rsid w:val="0020218F"/>
    <w:rsid w:val="002024ED"/>
    <w:rsid w:val="00204C2F"/>
    <w:rsid w:val="0020579B"/>
    <w:rsid w:val="00206D15"/>
    <w:rsid w:val="0020701E"/>
    <w:rsid w:val="002116DA"/>
    <w:rsid w:val="002126B2"/>
    <w:rsid w:val="00220F55"/>
    <w:rsid w:val="0022301D"/>
    <w:rsid w:val="00225A6A"/>
    <w:rsid w:val="00237719"/>
    <w:rsid w:val="00246984"/>
    <w:rsid w:val="00251D18"/>
    <w:rsid w:val="00254CA5"/>
    <w:rsid w:val="0025551D"/>
    <w:rsid w:val="002567D5"/>
    <w:rsid w:val="0025737C"/>
    <w:rsid w:val="002631AD"/>
    <w:rsid w:val="00263EFD"/>
    <w:rsid w:val="00271F01"/>
    <w:rsid w:val="00281402"/>
    <w:rsid w:val="00284F79"/>
    <w:rsid w:val="00285F26"/>
    <w:rsid w:val="00295188"/>
    <w:rsid w:val="00295990"/>
    <w:rsid w:val="00296834"/>
    <w:rsid w:val="002A3EEA"/>
    <w:rsid w:val="002B3212"/>
    <w:rsid w:val="002B79CB"/>
    <w:rsid w:val="002D49B7"/>
    <w:rsid w:val="002D521A"/>
    <w:rsid w:val="002E3449"/>
    <w:rsid w:val="002E635B"/>
    <w:rsid w:val="002E7F3D"/>
    <w:rsid w:val="002F65C6"/>
    <w:rsid w:val="003024B7"/>
    <w:rsid w:val="00303979"/>
    <w:rsid w:val="00303DDA"/>
    <w:rsid w:val="00305B53"/>
    <w:rsid w:val="00312E5E"/>
    <w:rsid w:val="00314B56"/>
    <w:rsid w:val="003155B7"/>
    <w:rsid w:val="00316116"/>
    <w:rsid w:val="00322418"/>
    <w:rsid w:val="00323BFB"/>
    <w:rsid w:val="00331BB6"/>
    <w:rsid w:val="00331C7B"/>
    <w:rsid w:val="00332804"/>
    <w:rsid w:val="0033429B"/>
    <w:rsid w:val="00334891"/>
    <w:rsid w:val="00343B4B"/>
    <w:rsid w:val="003448F0"/>
    <w:rsid w:val="00345E4D"/>
    <w:rsid w:val="003536D3"/>
    <w:rsid w:val="00356FC9"/>
    <w:rsid w:val="00357B82"/>
    <w:rsid w:val="003617DA"/>
    <w:rsid w:val="0036210D"/>
    <w:rsid w:val="00362276"/>
    <w:rsid w:val="00363A2D"/>
    <w:rsid w:val="00364645"/>
    <w:rsid w:val="00370A55"/>
    <w:rsid w:val="0037302C"/>
    <w:rsid w:val="00373EB3"/>
    <w:rsid w:val="003761A1"/>
    <w:rsid w:val="00380592"/>
    <w:rsid w:val="00386A29"/>
    <w:rsid w:val="0039402E"/>
    <w:rsid w:val="0039512A"/>
    <w:rsid w:val="00396729"/>
    <w:rsid w:val="003A1D0E"/>
    <w:rsid w:val="003A5C5E"/>
    <w:rsid w:val="003B11E2"/>
    <w:rsid w:val="003C31E7"/>
    <w:rsid w:val="003C3624"/>
    <w:rsid w:val="003C5D4A"/>
    <w:rsid w:val="003D0319"/>
    <w:rsid w:val="003D1618"/>
    <w:rsid w:val="003D3712"/>
    <w:rsid w:val="003D3BA4"/>
    <w:rsid w:val="003D6547"/>
    <w:rsid w:val="003E02F0"/>
    <w:rsid w:val="003E2223"/>
    <w:rsid w:val="003E2CBE"/>
    <w:rsid w:val="003E33DC"/>
    <w:rsid w:val="003E3EBC"/>
    <w:rsid w:val="003E6939"/>
    <w:rsid w:val="003E72B2"/>
    <w:rsid w:val="003F15AE"/>
    <w:rsid w:val="003F32CD"/>
    <w:rsid w:val="004008C7"/>
    <w:rsid w:val="0040373C"/>
    <w:rsid w:val="00405D28"/>
    <w:rsid w:val="00406707"/>
    <w:rsid w:val="00412AD6"/>
    <w:rsid w:val="00413944"/>
    <w:rsid w:val="00417D80"/>
    <w:rsid w:val="00423244"/>
    <w:rsid w:val="004243AD"/>
    <w:rsid w:val="004258F9"/>
    <w:rsid w:val="0042710F"/>
    <w:rsid w:val="00430CB2"/>
    <w:rsid w:val="00431A37"/>
    <w:rsid w:val="00437177"/>
    <w:rsid w:val="0044113A"/>
    <w:rsid w:val="00441304"/>
    <w:rsid w:val="00442334"/>
    <w:rsid w:val="00443B24"/>
    <w:rsid w:val="00447DB6"/>
    <w:rsid w:val="004512C0"/>
    <w:rsid w:val="00452CF4"/>
    <w:rsid w:val="004537D6"/>
    <w:rsid w:val="004552A2"/>
    <w:rsid w:val="00462949"/>
    <w:rsid w:val="004667CB"/>
    <w:rsid w:val="0047106C"/>
    <w:rsid w:val="004726D6"/>
    <w:rsid w:val="004730E3"/>
    <w:rsid w:val="00473ACB"/>
    <w:rsid w:val="0047714D"/>
    <w:rsid w:val="0047730E"/>
    <w:rsid w:val="004776DC"/>
    <w:rsid w:val="00477A06"/>
    <w:rsid w:val="00480226"/>
    <w:rsid w:val="0048168B"/>
    <w:rsid w:val="00482D03"/>
    <w:rsid w:val="004856F8"/>
    <w:rsid w:val="004921EC"/>
    <w:rsid w:val="00492455"/>
    <w:rsid w:val="00493A13"/>
    <w:rsid w:val="00496B8D"/>
    <w:rsid w:val="004A01A2"/>
    <w:rsid w:val="004A04F8"/>
    <w:rsid w:val="004B4247"/>
    <w:rsid w:val="004B4886"/>
    <w:rsid w:val="004B509B"/>
    <w:rsid w:val="004C6264"/>
    <w:rsid w:val="004C6BA8"/>
    <w:rsid w:val="004D08D7"/>
    <w:rsid w:val="004D1679"/>
    <w:rsid w:val="004D45B5"/>
    <w:rsid w:val="004D7A39"/>
    <w:rsid w:val="004F2937"/>
    <w:rsid w:val="004F44FC"/>
    <w:rsid w:val="004F5D00"/>
    <w:rsid w:val="005011A9"/>
    <w:rsid w:val="00515AD8"/>
    <w:rsid w:val="00517ABD"/>
    <w:rsid w:val="00521128"/>
    <w:rsid w:val="00521732"/>
    <w:rsid w:val="00525999"/>
    <w:rsid w:val="005279BE"/>
    <w:rsid w:val="00534274"/>
    <w:rsid w:val="0053621B"/>
    <w:rsid w:val="00540C8B"/>
    <w:rsid w:val="00546E76"/>
    <w:rsid w:val="0055145E"/>
    <w:rsid w:val="005530C0"/>
    <w:rsid w:val="00553EA3"/>
    <w:rsid w:val="00554F99"/>
    <w:rsid w:val="005569F1"/>
    <w:rsid w:val="00557602"/>
    <w:rsid w:val="005621FD"/>
    <w:rsid w:val="00562D1E"/>
    <w:rsid w:val="0056406C"/>
    <w:rsid w:val="00565113"/>
    <w:rsid w:val="00565679"/>
    <w:rsid w:val="0057338E"/>
    <w:rsid w:val="005814D9"/>
    <w:rsid w:val="00583A95"/>
    <w:rsid w:val="0058485A"/>
    <w:rsid w:val="00584A28"/>
    <w:rsid w:val="00593E83"/>
    <w:rsid w:val="005948C3"/>
    <w:rsid w:val="0059577C"/>
    <w:rsid w:val="005966AD"/>
    <w:rsid w:val="00597E88"/>
    <w:rsid w:val="005A0736"/>
    <w:rsid w:val="005A2ADC"/>
    <w:rsid w:val="005A3905"/>
    <w:rsid w:val="005A4DF8"/>
    <w:rsid w:val="005A6C09"/>
    <w:rsid w:val="005A7EE1"/>
    <w:rsid w:val="005B516C"/>
    <w:rsid w:val="005C3492"/>
    <w:rsid w:val="005C39C9"/>
    <w:rsid w:val="005C6AD6"/>
    <w:rsid w:val="005D0221"/>
    <w:rsid w:val="005D422A"/>
    <w:rsid w:val="005D439E"/>
    <w:rsid w:val="005E2ACE"/>
    <w:rsid w:val="005E39E7"/>
    <w:rsid w:val="005E3C95"/>
    <w:rsid w:val="005E67E2"/>
    <w:rsid w:val="005E6B76"/>
    <w:rsid w:val="005E7A11"/>
    <w:rsid w:val="005F144C"/>
    <w:rsid w:val="00601F62"/>
    <w:rsid w:val="0060230C"/>
    <w:rsid w:val="00605705"/>
    <w:rsid w:val="00606165"/>
    <w:rsid w:val="006076FD"/>
    <w:rsid w:val="006100FB"/>
    <w:rsid w:val="0061021E"/>
    <w:rsid w:val="0061123F"/>
    <w:rsid w:val="00611769"/>
    <w:rsid w:val="00613A83"/>
    <w:rsid w:val="00621B83"/>
    <w:rsid w:val="00626210"/>
    <w:rsid w:val="006317DD"/>
    <w:rsid w:val="00631BE3"/>
    <w:rsid w:val="00635C85"/>
    <w:rsid w:val="0063759B"/>
    <w:rsid w:val="00653BBE"/>
    <w:rsid w:val="00660081"/>
    <w:rsid w:val="00663331"/>
    <w:rsid w:val="00664DD3"/>
    <w:rsid w:val="006660CA"/>
    <w:rsid w:val="00666198"/>
    <w:rsid w:val="006739F0"/>
    <w:rsid w:val="00674686"/>
    <w:rsid w:val="006772B0"/>
    <w:rsid w:val="00682280"/>
    <w:rsid w:val="00684D5D"/>
    <w:rsid w:val="00687073"/>
    <w:rsid w:val="0068784C"/>
    <w:rsid w:val="00690B11"/>
    <w:rsid w:val="00693BC1"/>
    <w:rsid w:val="00695B46"/>
    <w:rsid w:val="006A1458"/>
    <w:rsid w:val="006A1B86"/>
    <w:rsid w:val="006A1C87"/>
    <w:rsid w:val="006A20D0"/>
    <w:rsid w:val="006A3FB8"/>
    <w:rsid w:val="006A4C83"/>
    <w:rsid w:val="006A5E1D"/>
    <w:rsid w:val="006A7F75"/>
    <w:rsid w:val="006B0C3F"/>
    <w:rsid w:val="006B11CE"/>
    <w:rsid w:val="006D4D5D"/>
    <w:rsid w:val="006D64AB"/>
    <w:rsid w:val="006E2582"/>
    <w:rsid w:val="006E6869"/>
    <w:rsid w:val="006E75FC"/>
    <w:rsid w:val="006E763C"/>
    <w:rsid w:val="006F19B2"/>
    <w:rsid w:val="006F3A33"/>
    <w:rsid w:val="006F7355"/>
    <w:rsid w:val="007025EB"/>
    <w:rsid w:val="00705CB9"/>
    <w:rsid w:val="00711113"/>
    <w:rsid w:val="007115C7"/>
    <w:rsid w:val="00712AD2"/>
    <w:rsid w:val="0071333D"/>
    <w:rsid w:val="00714899"/>
    <w:rsid w:val="00717123"/>
    <w:rsid w:val="007206F7"/>
    <w:rsid w:val="00731820"/>
    <w:rsid w:val="00733E23"/>
    <w:rsid w:val="0073613A"/>
    <w:rsid w:val="0074727D"/>
    <w:rsid w:val="007531FD"/>
    <w:rsid w:val="00757A90"/>
    <w:rsid w:val="0076473F"/>
    <w:rsid w:val="00765A75"/>
    <w:rsid w:val="00771EC6"/>
    <w:rsid w:val="007741FF"/>
    <w:rsid w:val="0077433B"/>
    <w:rsid w:val="00774DA3"/>
    <w:rsid w:val="007773A8"/>
    <w:rsid w:val="0077789F"/>
    <w:rsid w:val="00777BEA"/>
    <w:rsid w:val="00783000"/>
    <w:rsid w:val="00786FB8"/>
    <w:rsid w:val="00791164"/>
    <w:rsid w:val="00791565"/>
    <w:rsid w:val="00794342"/>
    <w:rsid w:val="00795C73"/>
    <w:rsid w:val="007A0E4D"/>
    <w:rsid w:val="007A3128"/>
    <w:rsid w:val="007B1AA8"/>
    <w:rsid w:val="007B42B9"/>
    <w:rsid w:val="007B70DA"/>
    <w:rsid w:val="007B7F7F"/>
    <w:rsid w:val="007C1DDF"/>
    <w:rsid w:val="007C7285"/>
    <w:rsid w:val="007D123B"/>
    <w:rsid w:val="007D18C4"/>
    <w:rsid w:val="007D4491"/>
    <w:rsid w:val="007D7BF0"/>
    <w:rsid w:val="007E367A"/>
    <w:rsid w:val="007E3A49"/>
    <w:rsid w:val="007E3C77"/>
    <w:rsid w:val="007E6F74"/>
    <w:rsid w:val="007F18BA"/>
    <w:rsid w:val="007F4330"/>
    <w:rsid w:val="008018AF"/>
    <w:rsid w:val="0080427E"/>
    <w:rsid w:val="00804433"/>
    <w:rsid w:val="008127C2"/>
    <w:rsid w:val="00821E05"/>
    <w:rsid w:val="008234F6"/>
    <w:rsid w:val="00826764"/>
    <w:rsid w:val="00830825"/>
    <w:rsid w:val="00831D97"/>
    <w:rsid w:val="008323C9"/>
    <w:rsid w:val="00834489"/>
    <w:rsid w:val="00834898"/>
    <w:rsid w:val="00836BC4"/>
    <w:rsid w:val="00836CAD"/>
    <w:rsid w:val="00837DEC"/>
    <w:rsid w:val="00840C9F"/>
    <w:rsid w:val="00853C16"/>
    <w:rsid w:val="008629CF"/>
    <w:rsid w:val="00866CC5"/>
    <w:rsid w:val="008803AB"/>
    <w:rsid w:val="0088076E"/>
    <w:rsid w:val="00886E2E"/>
    <w:rsid w:val="008942A4"/>
    <w:rsid w:val="00896371"/>
    <w:rsid w:val="008977A9"/>
    <w:rsid w:val="00897B68"/>
    <w:rsid w:val="008A1031"/>
    <w:rsid w:val="008A4917"/>
    <w:rsid w:val="008A4A3D"/>
    <w:rsid w:val="008A56D9"/>
    <w:rsid w:val="008A5A9B"/>
    <w:rsid w:val="008A79B0"/>
    <w:rsid w:val="008B2571"/>
    <w:rsid w:val="008B3048"/>
    <w:rsid w:val="008C2708"/>
    <w:rsid w:val="008C603F"/>
    <w:rsid w:val="008D23F5"/>
    <w:rsid w:val="008E257F"/>
    <w:rsid w:val="008E42AB"/>
    <w:rsid w:val="008E522F"/>
    <w:rsid w:val="008E5A58"/>
    <w:rsid w:val="008F16D5"/>
    <w:rsid w:val="008F331F"/>
    <w:rsid w:val="008F4166"/>
    <w:rsid w:val="00901DB8"/>
    <w:rsid w:val="00906CA2"/>
    <w:rsid w:val="00907620"/>
    <w:rsid w:val="00910F01"/>
    <w:rsid w:val="00912EF0"/>
    <w:rsid w:val="009136A1"/>
    <w:rsid w:val="00916AFB"/>
    <w:rsid w:val="00917D42"/>
    <w:rsid w:val="00926622"/>
    <w:rsid w:val="00927E19"/>
    <w:rsid w:val="009305FE"/>
    <w:rsid w:val="00934752"/>
    <w:rsid w:val="00946BFB"/>
    <w:rsid w:val="009505D6"/>
    <w:rsid w:val="0095242B"/>
    <w:rsid w:val="00952DD9"/>
    <w:rsid w:val="00962CA7"/>
    <w:rsid w:val="00967523"/>
    <w:rsid w:val="00970BDE"/>
    <w:rsid w:val="00971797"/>
    <w:rsid w:val="0097456B"/>
    <w:rsid w:val="00974F2E"/>
    <w:rsid w:val="00974F68"/>
    <w:rsid w:val="00977C3B"/>
    <w:rsid w:val="00982E00"/>
    <w:rsid w:val="009919B8"/>
    <w:rsid w:val="00993B41"/>
    <w:rsid w:val="0099422B"/>
    <w:rsid w:val="00996837"/>
    <w:rsid w:val="009A05FA"/>
    <w:rsid w:val="009A0D45"/>
    <w:rsid w:val="009A260E"/>
    <w:rsid w:val="009A4B29"/>
    <w:rsid w:val="009A72D3"/>
    <w:rsid w:val="009B628A"/>
    <w:rsid w:val="009D110A"/>
    <w:rsid w:val="009D331E"/>
    <w:rsid w:val="009E0437"/>
    <w:rsid w:val="009E1208"/>
    <w:rsid w:val="009E48E5"/>
    <w:rsid w:val="009E7579"/>
    <w:rsid w:val="009F10D6"/>
    <w:rsid w:val="009F5747"/>
    <w:rsid w:val="00A021AF"/>
    <w:rsid w:val="00A03E0C"/>
    <w:rsid w:val="00A068E9"/>
    <w:rsid w:val="00A10F64"/>
    <w:rsid w:val="00A16DF7"/>
    <w:rsid w:val="00A1714E"/>
    <w:rsid w:val="00A20A53"/>
    <w:rsid w:val="00A2274F"/>
    <w:rsid w:val="00A22DE5"/>
    <w:rsid w:val="00A32A65"/>
    <w:rsid w:val="00A33406"/>
    <w:rsid w:val="00A40F99"/>
    <w:rsid w:val="00A44E31"/>
    <w:rsid w:val="00A554B4"/>
    <w:rsid w:val="00A60EE6"/>
    <w:rsid w:val="00A6227A"/>
    <w:rsid w:val="00A65B10"/>
    <w:rsid w:val="00A66D57"/>
    <w:rsid w:val="00A73AEA"/>
    <w:rsid w:val="00A811FF"/>
    <w:rsid w:val="00A90C14"/>
    <w:rsid w:val="00A93C8E"/>
    <w:rsid w:val="00A969B9"/>
    <w:rsid w:val="00A97195"/>
    <w:rsid w:val="00AB1A46"/>
    <w:rsid w:val="00AB2306"/>
    <w:rsid w:val="00AC1817"/>
    <w:rsid w:val="00AC2ED2"/>
    <w:rsid w:val="00AC5648"/>
    <w:rsid w:val="00AC7EF5"/>
    <w:rsid w:val="00AD151E"/>
    <w:rsid w:val="00AD3E11"/>
    <w:rsid w:val="00AD4ACA"/>
    <w:rsid w:val="00AD6272"/>
    <w:rsid w:val="00AE17C4"/>
    <w:rsid w:val="00AE23B5"/>
    <w:rsid w:val="00AE5EC9"/>
    <w:rsid w:val="00AF0E14"/>
    <w:rsid w:val="00AF2A2D"/>
    <w:rsid w:val="00AF44C2"/>
    <w:rsid w:val="00AF59A7"/>
    <w:rsid w:val="00B0136C"/>
    <w:rsid w:val="00B042F3"/>
    <w:rsid w:val="00B06B25"/>
    <w:rsid w:val="00B10FE7"/>
    <w:rsid w:val="00B14578"/>
    <w:rsid w:val="00B23381"/>
    <w:rsid w:val="00B42730"/>
    <w:rsid w:val="00B43A7E"/>
    <w:rsid w:val="00B50B60"/>
    <w:rsid w:val="00B51119"/>
    <w:rsid w:val="00B51177"/>
    <w:rsid w:val="00B5718F"/>
    <w:rsid w:val="00B60B20"/>
    <w:rsid w:val="00B6472B"/>
    <w:rsid w:val="00B6593C"/>
    <w:rsid w:val="00B812CC"/>
    <w:rsid w:val="00B837E8"/>
    <w:rsid w:val="00B873A5"/>
    <w:rsid w:val="00B9077F"/>
    <w:rsid w:val="00B939BC"/>
    <w:rsid w:val="00B940EB"/>
    <w:rsid w:val="00B94D3B"/>
    <w:rsid w:val="00BA12AE"/>
    <w:rsid w:val="00BA1501"/>
    <w:rsid w:val="00BA1CED"/>
    <w:rsid w:val="00BA1FB7"/>
    <w:rsid w:val="00BA291F"/>
    <w:rsid w:val="00BB28AF"/>
    <w:rsid w:val="00BB2F42"/>
    <w:rsid w:val="00BB5B2A"/>
    <w:rsid w:val="00BB5EC7"/>
    <w:rsid w:val="00BC3F37"/>
    <w:rsid w:val="00BC423A"/>
    <w:rsid w:val="00BC5CD8"/>
    <w:rsid w:val="00BD0B4C"/>
    <w:rsid w:val="00BD222A"/>
    <w:rsid w:val="00BD616F"/>
    <w:rsid w:val="00BE1A06"/>
    <w:rsid w:val="00BE2856"/>
    <w:rsid w:val="00BF02FC"/>
    <w:rsid w:val="00BF0316"/>
    <w:rsid w:val="00C00DBF"/>
    <w:rsid w:val="00C0121F"/>
    <w:rsid w:val="00C06E5C"/>
    <w:rsid w:val="00C113F9"/>
    <w:rsid w:val="00C1487F"/>
    <w:rsid w:val="00C16027"/>
    <w:rsid w:val="00C220D6"/>
    <w:rsid w:val="00C233E0"/>
    <w:rsid w:val="00C336EE"/>
    <w:rsid w:val="00C350CD"/>
    <w:rsid w:val="00C418E8"/>
    <w:rsid w:val="00C45D5E"/>
    <w:rsid w:val="00C5050B"/>
    <w:rsid w:val="00C52BE2"/>
    <w:rsid w:val="00C622DB"/>
    <w:rsid w:val="00C64DFE"/>
    <w:rsid w:val="00C70FD4"/>
    <w:rsid w:val="00C74AFD"/>
    <w:rsid w:val="00C75472"/>
    <w:rsid w:val="00C8544B"/>
    <w:rsid w:val="00C91A1B"/>
    <w:rsid w:val="00C921C5"/>
    <w:rsid w:val="00C93A94"/>
    <w:rsid w:val="00C94700"/>
    <w:rsid w:val="00CA044C"/>
    <w:rsid w:val="00CA15EC"/>
    <w:rsid w:val="00CA5703"/>
    <w:rsid w:val="00CA6AB2"/>
    <w:rsid w:val="00CB1197"/>
    <w:rsid w:val="00CB1833"/>
    <w:rsid w:val="00CB5B4D"/>
    <w:rsid w:val="00CB7CEF"/>
    <w:rsid w:val="00CC019F"/>
    <w:rsid w:val="00CC0499"/>
    <w:rsid w:val="00CC1261"/>
    <w:rsid w:val="00CD6A14"/>
    <w:rsid w:val="00CE0065"/>
    <w:rsid w:val="00CE5096"/>
    <w:rsid w:val="00CE60C5"/>
    <w:rsid w:val="00CF0E90"/>
    <w:rsid w:val="00CF24C3"/>
    <w:rsid w:val="00CF4E4A"/>
    <w:rsid w:val="00CF5579"/>
    <w:rsid w:val="00CF6F46"/>
    <w:rsid w:val="00D02FA2"/>
    <w:rsid w:val="00D10363"/>
    <w:rsid w:val="00D10588"/>
    <w:rsid w:val="00D12C59"/>
    <w:rsid w:val="00D134E4"/>
    <w:rsid w:val="00D13CA7"/>
    <w:rsid w:val="00D1577C"/>
    <w:rsid w:val="00D247BB"/>
    <w:rsid w:val="00D27BCC"/>
    <w:rsid w:val="00D30F2B"/>
    <w:rsid w:val="00D31988"/>
    <w:rsid w:val="00D34C6B"/>
    <w:rsid w:val="00D35661"/>
    <w:rsid w:val="00D45BBB"/>
    <w:rsid w:val="00D53048"/>
    <w:rsid w:val="00D5434D"/>
    <w:rsid w:val="00D54618"/>
    <w:rsid w:val="00D56C69"/>
    <w:rsid w:val="00D5791E"/>
    <w:rsid w:val="00D62E0B"/>
    <w:rsid w:val="00D63B26"/>
    <w:rsid w:val="00D64AF3"/>
    <w:rsid w:val="00D70334"/>
    <w:rsid w:val="00D75C7B"/>
    <w:rsid w:val="00D760FF"/>
    <w:rsid w:val="00D76996"/>
    <w:rsid w:val="00D77FD5"/>
    <w:rsid w:val="00D81800"/>
    <w:rsid w:val="00D823F8"/>
    <w:rsid w:val="00D8258B"/>
    <w:rsid w:val="00D83531"/>
    <w:rsid w:val="00D929A7"/>
    <w:rsid w:val="00D94A7E"/>
    <w:rsid w:val="00D96334"/>
    <w:rsid w:val="00DA18DC"/>
    <w:rsid w:val="00DA1AA5"/>
    <w:rsid w:val="00DA2856"/>
    <w:rsid w:val="00DA2C07"/>
    <w:rsid w:val="00DA321D"/>
    <w:rsid w:val="00DA6D47"/>
    <w:rsid w:val="00DB04D8"/>
    <w:rsid w:val="00DB13B7"/>
    <w:rsid w:val="00DB2A14"/>
    <w:rsid w:val="00DB7790"/>
    <w:rsid w:val="00DC16B8"/>
    <w:rsid w:val="00DC1AE3"/>
    <w:rsid w:val="00DC51C3"/>
    <w:rsid w:val="00DC6A9A"/>
    <w:rsid w:val="00DC6B79"/>
    <w:rsid w:val="00DC73C4"/>
    <w:rsid w:val="00DD15F8"/>
    <w:rsid w:val="00DD162F"/>
    <w:rsid w:val="00DD4781"/>
    <w:rsid w:val="00DE17B1"/>
    <w:rsid w:val="00DE2E74"/>
    <w:rsid w:val="00DE3F3D"/>
    <w:rsid w:val="00DE43A4"/>
    <w:rsid w:val="00DE5A05"/>
    <w:rsid w:val="00DE682D"/>
    <w:rsid w:val="00DE6868"/>
    <w:rsid w:val="00DF2B2C"/>
    <w:rsid w:val="00DF3E90"/>
    <w:rsid w:val="00DF4D42"/>
    <w:rsid w:val="00DF6752"/>
    <w:rsid w:val="00DF7783"/>
    <w:rsid w:val="00E03F8F"/>
    <w:rsid w:val="00E051FD"/>
    <w:rsid w:val="00E13236"/>
    <w:rsid w:val="00E20F80"/>
    <w:rsid w:val="00E21F57"/>
    <w:rsid w:val="00E2350E"/>
    <w:rsid w:val="00E344E1"/>
    <w:rsid w:val="00E34CD6"/>
    <w:rsid w:val="00E44FC4"/>
    <w:rsid w:val="00E54818"/>
    <w:rsid w:val="00E55BCE"/>
    <w:rsid w:val="00E570C5"/>
    <w:rsid w:val="00E60F37"/>
    <w:rsid w:val="00E62FF0"/>
    <w:rsid w:val="00E751B7"/>
    <w:rsid w:val="00E77297"/>
    <w:rsid w:val="00E77433"/>
    <w:rsid w:val="00E80289"/>
    <w:rsid w:val="00E8053E"/>
    <w:rsid w:val="00E805BA"/>
    <w:rsid w:val="00E832D7"/>
    <w:rsid w:val="00E84D33"/>
    <w:rsid w:val="00E85270"/>
    <w:rsid w:val="00E85618"/>
    <w:rsid w:val="00E86102"/>
    <w:rsid w:val="00E86313"/>
    <w:rsid w:val="00E919D2"/>
    <w:rsid w:val="00E9740F"/>
    <w:rsid w:val="00EA6DBA"/>
    <w:rsid w:val="00EB0EAD"/>
    <w:rsid w:val="00EB2774"/>
    <w:rsid w:val="00EB2E34"/>
    <w:rsid w:val="00EB3F7F"/>
    <w:rsid w:val="00EB4BD8"/>
    <w:rsid w:val="00EB4C27"/>
    <w:rsid w:val="00EB5984"/>
    <w:rsid w:val="00EB6F3B"/>
    <w:rsid w:val="00EC14B9"/>
    <w:rsid w:val="00EC66A7"/>
    <w:rsid w:val="00EC7672"/>
    <w:rsid w:val="00ED204B"/>
    <w:rsid w:val="00ED58C6"/>
    <w:rsid w:val="00ED7D08"/>
    <w:rsid w:val="00EE1922"/>
    <w:rsid w:val="00EE3F77"/>
    <w:rsid w:val="00EE7052"/>
    <w:rsid w:val="00EE7626"/>
    <w:rsid w:val="00EE7C77"/>
    <w:rsid w:val="00EF5BB3"/>
    <w:rsid w:val="00F13F8C"/>
    <w:rsid w:val="00F14690"/>
    <w:rsid w:val="00F214E4"/>
    <w:rsid w:val="00F239F2"/>
    <w:rsid w:val="00F358C5"/>
    <w:rsid w:val="00F40764"/>
    <w:rsid w:val="00F40818"/>
    <w:rsid w:val="00F40C02"/>
    <w:rsid w:val="00F44526"/>
    <w:rsid w:val="00F457C0"/>
    <w:rsid w:val="00F47E87"/>
    <w:rsid w:val="00F53916"/>
    <w:rsid w:val="00F53EE0"/>
    <w:rsid w:val="00F560F8"/>
    <w:rsid w:val="00F60144"/>
    <w:rsid w:val="00F61E4A"/>
    <w:rsid w:val="00F63ABE"/>
    <w:rsid w:val="00F64329"/>
    <w:rsid w:val="00F64900"/>
    <w:rsid w:val="00F6778F"/>
    <w:rsid w:val="00F745B6"/>
    <w:rsid w:val="00F75BAB"/>
    <w:rsid w:val="00F81979"/>
    <w:rsid w:val="00F83849"/>
    <w:rsid w:val="00F96B84"/>
    <w:rsid w:val="00F9780C"/>
    <w:rsid w:val="00FA01BB"/>
    <w:rsid w:val="00FA4F5F"/>
    <w:rsid w:val="00FB5993"/>
    <w:rsid w:val="00FC087B"/>
    <w:rsid w:val="00FC1EB2"/>
    <w:rsid w:val="00FC5A0F"/>
    <w:rsid w:val="00FD3D78"/>
    <w:rsid w:val="00FD65DB"/>
    <w:rsid w:val="00FE3E86"/>
    <w:rsid w:val="00FE76FE"/>
    <w:rsid w:val="00FF2978"/>
    <w:rsid w:val="00FF4BBF"/>
    <w:rsid w:val="00FF5937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CB5FA6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47D748B4-7E7B-4B82-8B63-8891E13D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</TotalTime>
  <Pages>2</Pages>
  <Words>713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Uživatel</cp:lastModifiedBy>
  <cp:revision>4</cp:revision>
  <cp:lastPrinted>2022-04-11T08:34:00Z</cp:lastPrinted>
  <dcterms:created xsi:type="dcterms:W3CDTF">2022-04-20T14:30:00Z</dcterms:created>
  <dcterms:modified xsi:type="dcterms:W3CDTF">2022-04-20T19:40:00Z</dcterms:modified>
</cp:coreProperties>
</file>