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9FE8" w14:textId="77777777" w:rsidR="00581805" w:rsidRPr="00581805" w:rsidRDefault="00581805" w:rsidP="00581805">
      <w:pPr>
        <w:spacing w:after="0"/>
        <w:rPr>
          <w:sz w:val="10"/>
          <w:szCs w:val="10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9A0D45" w:rsidRPr="009A0D45" w14:paraId="7805EEF4" w14:textId="77777777" w:rsidTr="00FE70F9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0BFF6C3" w14:textId="77777777" w:rsidR="009A72D3" w:rsidRDefault="009A0D45" w:rsidP="0058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14:paraId="23BF2BF4" w14:textId="4CF4B360" w:rsidR="009A0D45" w:rsidRPr="00EE7C77" w:rsidRDefault="00386A29" w:rsidP="005818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0602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</w:p>
        </w:tc>
      </w:tr>
      <w:tr w:rsidR="000B007D" w:rsidRPr="009A0D45" w14:paraId="6A8D9B39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F324" w14:textId="6E9B3E90" w:rsidR="000B007D" w:rsidRPr="009A0D45" w:rsidRDefault="000B007D" w:rsidP="000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86028" w14:textId="4D77C11D" w:rsidR="000B007D" w:rsidRPr="009A0D45" w:rsidRDefault="000B007D" w:rsidP="000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16AFB" w:rsidRPr="009A0D45" w14:paraId="0A532E9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87E" w14:textId="119D401E" w:rsidR="00916AFB" w:rsidRPr="009A0D45" w:rsidRDefault="00916AFB" w:rsidP="000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B007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A8AFE" w14:textId="15E4CEFA" w:rsidR="00916AFB" w:rsidRPr="009A0D45" w:rsidRDefault="00916AFB" w:rsidP="001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D6D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D6D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</w:tr>
      <w:tr w:rsidR="003F15AE" w:rsidRPr="009A0D45" w14:paraId="1E90A75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2ECACB" w14:textId="3415B896" w:rsidR="003F15AE" w:rsidRPr="00F90241" w:rsidRDefault="003F15AE" w:rsidP="00F9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</w:t>
            </w:r>
            <w:r w:rsidR="00BA1664"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BA1664"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69E39" w14:textId="5702240F" w:rsidR="003F15AE" w:rsidRPr="009A0D45" w:rsidRDefault="003F15AE" w:rsidP="001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3F15AE" w:rsidRPr="009A0D45" w14:paraId="57D551CF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74328" w14:textId="463FFEDB" w:rsidR="003F15AE" w:rsidRPr="00325B13" w:rsidRDefault="00325B13" w:rsidP="00A95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="003F15AE"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2 - </w:t>
            </w:r>
            <w:r w:rsidR="00A954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3F15AE"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 w:rsidRPr="00325B13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81333" w14:textId="3567A061" w:rsidR="003F15AE" w:rsidRPr="00952DD9" w:rsidRDefault="003F15AE" w:rsidP="003F15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BB2F4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Adaptační týden (pro první ročníky prezenční formy studia)</w:t>
            </w:r>
          </w:p>
        </w:tc>
      </w:tr>
      <w:tr w:rsidR="00D76996" w:rsidRPr="009A0D45" w14:paraId="03F9C956" w14:textId="77777777" w:rsidTr="000879DA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02B51" w14:textId="28AACDD7" w:rsidR="00D76996" w:rsidRPr="009A0D45" w:rsidRDefault="00F90241" w:rsidP="00F9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9F30" w14:textId="136C9812" w:rsidR="00D76996" w:rsidRPr="009A0D45" w:rsidRDefault="00D76996" w:rsidP="001D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1D6DD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3E13A0D6" w14:textId="77777777" w:rsidTr="000879DA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0AD9401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14:paraId="1000D0EA" w14:textId="77777777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0D9B" w14:textId="18CC5481" w:rsidR="009A0D45" w:rsidRPr="00581805" w:rsidRDefault="00155ECE" w:rsidP="005E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29. 8. 2022 - 9. 9. 2022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C1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0879DA" w:rsidRPr="009A0D45" w14:paraId="2D840436" w14:textId="77777777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F424" w14:textId="37179CF8" w:rsidR="000879DA" w:rsidRPr="009A0D45" w:rsidRDefault="000879DA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2. 9. 2022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70769" w14:textId="1FED975C" w:rsidR="000879DA" w:rsidRPr="009A0D45" w:rsidRDefault="000879DA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</w:t>
            </w:r>
          </w:p>
        </w:tc>
      </w:tr>
      <w:tr w:rsidR="009A0D45" w:rsidRPr="009A0D45" w14:paraId="34856B90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7E0B" w14:textId="2F14D4A7" w:rsidR="009A0D45" w:rsidRPr="009A0D45" w:rsidRDefault="009A0D45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386C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9A0D45" w:rsidRPr="009A0D45" w14:paraId="4503D56F" w14:textId="77777777" w:rsidTr="00FE70F9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577" w14:textId="1A6AE1E0" w:rsidR="009A0D45" w:rsidRPr="009A0D45" w:rsidRDefault="00AE1CE0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7B47D" w14:textId="6B1D0A6D" w:rsidR="009A0D45" w:rsidRPr="009A0D45" w:rsidRDefault="009A0D45" w:rsidP="000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1D6DD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001F3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113D58EE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DBBD" w14:textId="1ABDFDFC" w:rsidR="009A0D45" w:rsidRPr="009A0D45" w:rsidRDefault="009A0D45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DC86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D5434D" w:rsidRPr="009A0D45" w14:paraId="7D1AFA1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F6A5" w14:textId="1DB96A72" w:rsidR="00D5434D" w:rsidRDefault="00CC0ED0" w:rsidP="00AE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19. 12. 2022 - 2. 2. 2023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E02B7" w14:textId="36712B5F" w:rsidR="00D5434D" w:rsidRPr="009A0D45" w:rsidRDefault="00D5434D" w:rsidP="0000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</w:t>
            </w:r>
            <w:r w:rsidR="00001F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001F3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513B95AA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6991" w14:textId="48F86923" w:rsidR="009A0D45" w:rsidRPr="009A0D45" w:rsidRDefault="00AE1CE0" w:rsidP="00A6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64B3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3C7FA" w14:textId="172D8ACD"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14:paraId="2E653DC2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7E69" w14:textId="4BEB9159" w:rsidR="00B42730" w:rsidRPr="001B3718" w:rsidRDefault="00B42730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7251" w14:textId="4A83FE93" w:rsidR="00B42730" w:rsidRPr="009A0D45" w:rsidRDefault="00B42730" w:rsidP="005F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B42730" w:rsidRPr="009A0D45" w14:paraId="20BBCFAC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F505" w14:textId="0991EA34" w:rsidR="00B42730" w:rsidRPr="001B3718" w:rsidRDefault="00B42730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C9271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ADD6" w14:textId="5E670E35" w:rsidR="00B42730" w:rsidRPr="009A0D45" w:rsidRDefault="004C6BA8" w:rsidP="005F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Předzápis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5F75A5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5C6AD6" w:rsidRPr="009A0D45" w14:paraId="1659D886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6A9" w14:textId="32BE14E7" w:rsidR="005C6AD6" w:rsidRPr="009A0D45" w:rsidRDefault="00C9271D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B37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1EAD" w14:textId="5096F9C3" w:rsidR="005C6AD6" w:rsidRPr="009A0D45" w:rsidRDefault="005C6AD6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9A0D45" w:rsidRPr="009A0D45" w14:paraId="734A61A7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41F5" w14:textId="5E188829" w:rsidR="009A0D45" w:rsidRPr="009A0D45" w:rsidRDefault="001B3718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9271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30D19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14:paraId="6A80F835" w14:textId="77777777" w:rsidTr="00FE70F9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07914140" w14:textId="77777777" w:rsidR="009A0D45" w:rsidRPr="00653BBE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</w:pPr>
            <w:r w:rsidRPr="00653BB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14:paraId="2B9DFEEB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FFCA" w14:textId="2B53B463" w:rsidR="009A0D45" w:rsidRPr="00AF0E14" w:rsidRDefault="008F1F5B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9518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7CFDB" w14:textId="526BDC1D" w:rsidR="009A0D45" w:rsidRPr="00AF0E14" w:rsidRDefault="009A0D45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(10 týdnů</w:t>
            </w:r>
            <w:r w:rsidR="000879D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9A0D45" w:rsidRPr="009A0D45" w14:paraId="33743B98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4899" w14:textId="207D729B" w:rsidR="009A0D45" w:rsidRPr="009A0D45" w:rsidRDefault="008F1F5B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D83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14:paraId="30D59F64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081F" w14:textId="57F27DB7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54" w14:textId="52955C8C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14:paraId="309DE4C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8CBB" w14:textId="75B6A51D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3ADC3" w14:textId="7F52EB5D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9A0D45" w:rsidRPr="009A0D45" w14:paraId="625FF358" w14:textId="77777777" w:rsidTr="00FE70F9">
        <w:trPr>
          <w:trHeight w:val="5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CFC8" w14:textId="60A770E2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008D" w14:textId="51B56993"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14:paraId="18AD5E08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53CF" w14:textId="000A05A1" w:rsidR="009A0D45" w:rsidRPr="00B43A7E" w:rsidRDefault="004C6BA8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F1F5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6E1B3" w14:textId="36DBD37D" w:rsidR="009A0D45" w:rsidRPr="00B43A7E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</w:t>
            </w:r>
            <w:r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posledních ročníků </w:t>
            </w:r>
            <w:r w:rsidR="009827EC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(3 týdny)</w:t>
            </w:r>
          </w:p>
        </w:tc>
      </w:tr>
      <w:tr w:rsidR="0080427E" w:rsidRPr="009A0D45" w14:paraId="5A6618D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F1FF" w14:textId="4E7FB83B" w:rsidR="0080427E" w:rsidRPr="009A0D45" w:rsidRDefault="00DE53F4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C87C" w14:textId="2FBC0C10" w:rsidR="0080427E" w:rsidRPr="009A0D45" w:rsidRDefault="0080427E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9A0D45" w:rsidRPr="009A0D45" w14:paraId="6D263CE6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0FC1" w14:textId="2C14649F" w:rsidR="009A0D45" w:rsidRPr="00FE70F9" w:rsidRDefault="00F214E4" w:rsidP="0058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F330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23775" w14:textId="5014F93C" w:rsidR="009A0D45" w:rsidRPr="00FE70F9" w:rsidRDefault="009A0D45" w:rsidP="007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14:paraId="6E78EDA2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2A3" w14:textId="3D89CB4E" w:rsidR="009A0D45" w:rsidRPr="00FE70F9" w:rsidRDefault="007549D4" w:rsidP="0079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19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79519C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CC2C6" w14:textId="58930B4E" w:rsidR="009A0D45" w:rsidRPr="00FE70F9" w:rsidRDefault="009A0D45" w:rsidP="0079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79519C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14:paraId="73975160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5989" w14:textId="6EDA01D1" w:rsidR="00EC66A7" w:rsidRPr="009A0D45" w:rsidRDefault="004243AD" w:rsidP="007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7549D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B602" w14:textId="77777777"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14:paraId="49324CFA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CA3C" w14:textId="5A4A5ED1" w:rsidR="00EC66A7" w:rsidRPr="009A0D45" w:rsidRDefault="00EC66A7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B19" w14:textId="456C79AE" w:rsidR="00EC66A7" w:rsidRPr="009A0D45" w:rsidRDefault="00EC66A7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DA321D" w:rsidRPr="009A0D45" w14:paraId="4620BC30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E611" w14:textId="7B547FCD" w:rsidR="00DA321D" w:rsidRPr="009A0D45" w:rsidRDefault="00DA321D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9EC72" w14:textId="105D3988" w:rsidR="00DA321D" w:rsidRPr="009A0D45" w:rsidRDefault="00DA321D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</w:tr>
      <w:tr w:rsidR="00EC66A7" w:rsidRPr="009A0D45" w14:paraId="568D29C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510E" w14:textId="74B7EA0E" w:rsidR="00EC66A7" w:rsidRPr="009A0D45" w:rsidRDefault="00F81979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27B32" w14:textId="4118EC7A" w:rsidR="00EC66A7" w:rsidRPr="009A0D45" w:rsidRDefault="00EC66A7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EC66A7" w:rsidRPr="009A0D45" w14:paraId="008B84B5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708" w14:textId="3A60A144" w:rsidR="00EC66A7" w:rsidRPr="009A0D45" w:rsidRDefault="00FE70F9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9B6EE" w14:textId="5E4F5CB3" w:rsidR="00EC66A7" w:rsidRPr="009A0D45" w:rsidRDefault="004C6BA8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Předzápis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FE70F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9A0D45" w:rsidRPr="009A0D45" w14:paraId="59A358B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D43C" w14:textId="3CA6B218" w:rsidR="009A0D45" w:rsidRPr="009A0D45" w:rsidRDefault="009A0D45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ADAB" w14:textId="540CE35F" w:rsidR="009A0D45" w:rsidRPr="009A0D45" w:rsidRDefault="009A0D45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(1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imatrikulace)</w:t>
            </w:r>
          </w:p>
        </w:tc>
      </w:tr>
      <w:tr w:rsidR="009A0D45" w:rsidRPr="009A0D45" w14:paraId="23233703" w14:textId="77777777" w:rsidTr="00FE70F9">
        <w:trPr>
          <w:trHeight w:val="300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8FA113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14:paraId="04ADFDFC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3127" w14:textId="6624CE35" w:rsidR="009A0D45" w:rsidRPr="00B43A7E" w:rsidRDefault="00D83531" w:rsidP="009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12249A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</w:t>
            </w:r>
            <w:r w:rsidR="009A0D45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23244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E70F9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</w:t>
            </w:r>
            <w:r w:rsidR="009827EC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241AF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46E7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14:paraId="099FE0C9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559C" w14:textId="4DA181A5" w:rsidR="009A0D45" w:rsidRPr="00581805" w:rsidRDefault="00581805" w:rsidP="0058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29</w:t>
            </w:r>
            <w:r w:rsidR="009A0D4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09D4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14:paraId="7A97EE90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3F88" w14:textId="28B59DF5" w:rsidR="009A0D45" w:rsidRPr="00581805" w:rsidRDefault="00316116" w:rsidP="00FE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1</w:t>
            </w:r>
            <w:r w:rsidR="00097C7C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2</w:t>
            </w: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FE70F9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 w:rsidR="00FE70F9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 w:rsidR="00FE70F9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52D4F" w14:textId="77777777"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14:paraId="340C320B" w14:textId="77777777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F35D" w14:textId="11BA2A12" w:rsidR="009A0D45" w:rsidRPr="00581805" w:rsidRDefault="00D12C59" w:rsidP="0058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lastRenderedPageBreak/>
              <w:t>2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316116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58180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03BD" w14:textId="2D5FD6C0"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14:paraId="3FB4ABDA" w14:textId="77777777" w:rsidTr="00FE70F9">
        <w:trPr>
          <w:trHeight w:val="27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52E8954E" w14:textId="77777777"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OSTATNÍ  AKCE</w:t>
            </w:r>
          </w:p>
        </w:tc>
      </w:tr>
      <w:tr w:rsidR="009A0D45" w:rsidRPr="009A0D45" w14:paraId="0A358D4F" w14:textId="77777777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DC" w14:textId="77777777"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539" w14:textId="77777777"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14:paraId="4DA81108" w14:textId="77777777" w:rsidTr="00FE70F9">
        <w:trPr>
          <w:trHeight w:val="5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BC2" w14:textId="77777777" w:rsidR="00605705" w:rsidRPr="00F90241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nebude probíhat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D3D2" w14:textId="7AB06129" w:rsidR="00605705" w:rsidRPr="00F90241" w:rsidRDefault="00605705" w:rsidP="001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28. 9. 202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</w:t>
            </w:r>
            <w:r w:rsidR="00E3390F"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3390F"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středa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28. 10.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lichý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17. 11.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sudý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pátek a 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liché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pondělí, 2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(Rektorský den sportu) lichá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2023 (státní svátek) sudé pondělí, 8. 5. 2023 (státní svátek) liché pondělí.</w:t>
            </w:r>
          </w:p>
        </w:tc>
      </w:tr>
      <w:tr w:rsidR="00155ECE" w:rsidRPr="009A0D45" w14:paraId="767E1817" w14:textId="77777777" w:rsidTr="00FE70F9">
        <w:trPr>
          <w:trHeight w:val="27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843" w14:textId="4C379640" w:rsidR="00155ECE" w:rsidRPr="00BB2F42" w:rsidRDefault="00155ECE" w:rsidP="006057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Změna výuky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974AE" w14:textId="2E496995" w:rsidR="00155ECE" w:rsidRPr="00FE70F9" w:rsidRDefault="00155ECE" w:rsidP="00155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 úterý 2. 5. 2023 (sudý týden) bude probíhat výuka s rozvrhem pondělí 1. 5. 2023.</w:t>
            </w:r>
          </w:p>
        </w:tc>
      </w:tr>
    </w:tbl>
    <w:p w14:paraId="2ABF585A" w14:textId="2265F260"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C100CCA" w14:textId="21E14239"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0164CD4" w14:textId="77777777"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75F96" w14:textId="77777777" w:rsidR="00227841" w:rsidRDefault="00227841" w:rsidP="000A7248">
      <w:pPr>
        <w:spacing w:after="0" w:line="240" w:lineRule="auto"/>
      </w:pPr>
      <w:r>
        <w:separator/>
      </w:r>
    </w:p>
  </w:endnote>
  <w:endnote w:type="continuationSeparator" w:id="0">
    <w:p w14:paraId="6C2A729A" w14:textId="77777777" w:rsidR="00227841" w:rsidRDefault="00227841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0C04" w14:textId="77777777" w:rsidR="0052643C" w:rsidRDefault="005264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2F1EF7" w14:textId="1599C629" w:rsidR="0052643C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9827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9827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2643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2643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84607C2" w14:textId="3F891FC4" w:rsidR="00F214E4" w:rsidRPr="0052643C" w:rsidRDefault="0052643C" w:rsidP="0052643C">
            <w:pPr>
              <w:pStyle w:val="Zpat"/>
              <w:tabs>
                <w:tab w:val="right" w:pos="7655"/>
              </w:tabs>
              <w:spacing w:after="120" w:line="360" w:lineRule="auto"/>
              <w:jc w:val="center"/>
            </w:pP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Verze pro zasedání AS FHS </w:t>
            </w:r>
            <w:r>
              <w:rPr>
                <w:rFonts w:cstheme="minorHAnsi"/>
                <w:color w:val="808080" w:themeColor="background1" w:themeShade="80"/>
                <w:sz w:val="20"/>
              </w:rPr>
              <w:t>27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. </w:t>
            </w:r>
            <w:r>
              <w:rPr>
                <w:rFonts w:cstheme="minorHAnsi"/>
                <w:color w:val="808080" w:themeColor="background1" w:themeShade="80"/>
                <w:sz w:val="20"/>
              </w:rPr>
              <w:t>4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>. 2022</w:t>
            </w:r>
          </w:p>
          <w:bookmarkStart w:id="0" w:name="_GoBack" w:displacedByCustomXml="next"/>
          <w:bookmarkEnd w:id="0" w:displacedByCustomXml="next"/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7C79" w14:textId="77777777" w:rsidR="0052643C" w:rsidRDefault="005264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4D30" w14:textId="77777777" w:rsidR="00227841" w:rsidRDefault="00227841" w:rsidP="000A7248">
      <w:pPr>
        <w:spacing w:after="0" w:line="240" w:lineRule="auto"/>
      </w:pPr>
      <w:r>
        <w:separator/>
      </w:r>
    </w:p>
  </w:footnote>
  <w:footnote w:type="continuationSeparator" w:id="0">
    <w:p w14:paraId="336F5848" w14:textId="77777777" w:rsidR="00227841" w:rsidRDefault="00227841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D10E1" w14:textId="77777777" w:rsidR="0052643C" w:rsidRDefault="005264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BC598" w14:textId="77777777" w:rsidR="0052643C" w:rsidRDefault="005264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1F3D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02DC"/>
    <w:rsid w:val="000613B9"/>
    <w:rsid w:val="000623F2"/>
    <w:rsid w:val="00065B7C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879DA"/>
    <w:rsid w:val="00090851"/>
    <w:rsid w:val="00097C7C"/>
    <w:rsid w:val="000A7248"/>
    <w:rsid w:val="000B007D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5ECE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6DD5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27841"/>
    <w:rsid w:val="00237719"/>
    <w:rsid w:val="00241AFB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25B13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166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A1E93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84F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643C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1805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2E1A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5F75A5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C5D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49D4"/>
    <w:rsid w:val="00757A90"/>
    <w:rsid w:val="00761CF7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19C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17C9C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1F5B"/>
    <w:rsid w:val="008F331F"/>
    <w:rsid w:val="008F4166"/>
    <w:rsid w:val="00901DB8"/>
    <w:rsid w:val="00906CA2"/>
    <w:rsid w:val="00910F01"/>
    <w:rsid w:val="00912EF0"/>
    <w:rsid w:val="009136A1"/>
    <w:rsid w:val="00913A54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7EC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58DB"/>
    <w:rsid w:val="009B628A"/>
    <w:rsid w:val="009D110A"/>
    <w:rsid w:val="009D331E"/>
    <w:rsid w:val="009D34E7"/>
    <w:rsid w:val="009E0437"/>
    <w:rsid w:val="009E48E5"/>
    <w:rsid w:val="009E7579"/>
    <w:rsid w:val="009F0488"/>
    <w:rsid w:val="009F10D6"/>
    <w:rsid w:val="009F5747"/>
    <w:rsid w:val="00A021AF"/>
    <w:rsid w:val="00A03E0C"/>
    <w:rsid w:val="00A068E9"/>
    <w:rsid w:val="00A10F64"/>
    <w:rsid w:val="00A16DF7"/>
    <w:rsid w:val="00A1714E"/>
    <w:rsid w:val="00A17CA3"/>
    <w:rsid w:val="00A20777"/>
    <w:rsid w:val="00A20A53"/>
    <w:rsid w:val="00A22DE5"/>
    <w:rsid w:val="00A32A65"/>
    <w:rsid w:val="00A33406"/>
    <w:rsid w:val="00A40F99"/>
    <w:rsid w:val="00A44E31"/>
    <w:rsid w:val="00A51718"/>
    <w:rsid w:val="00A554B4"/>
    <w:rsid w:val="00A60EE6"/>
    <w:rsid w:val="00A6227A"/>
    <w:rsid w:val="00A64B33"/>
    <w:rsid w:val="00A65B10"/>
    <w:rsid w:val="00A66D57"/>
    <w:rsid w:val="00A73AEA"/>
    <w:rsid w:val="00A811FF"/>
    <w:rsid w:val="00A83A95"/>
    <w:rsid w:val="00A90C14"/>
    <w:rsid w:val="00A93C8E"/>
    <w:rsid w:val="00A954C0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1CE0"/>
    <w:rsid w:val="00AE23B5"/>
    <w:rsid w:val="00AE5EC9"/>
    <w:rsid w:val="00AF0E14"/>
    <w:rsid w:val="00AF2A2D"/>
    <w:rsid w:val="00AF3301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664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1AC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271D"/>
    <w:rsid w:val="00C93A94"/>
    <w:rsid w:val="00C94700"/>
    <w:rsid w:val="00CA044C"/>
    <w:rsid w:val="00CA15EC"/>
    <w:rsid w:val="00CA51CF"/>
    <w:rsid w:val="00CA5703"/>
    <w:rsid w:val="00CA6AB2"/>
    <w:rsid w:val="00CB1197"/>
    <w:rsid w:val="00CB1833"/>
    <w:rsid w:val="00CB5B4D"/>
    <w:rsid w:val="00CB7CEF"/>
    <w:rsid w:val="00CC019F"/>
    <w:rsid w:val="00CC0499"/>
    <w:rsid w:val="00CC0D5A"/>
    <w:rsid w:val="00CC0ED0"/>
    <w:rsid w:val="00CC1261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83D38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3F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390F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3536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0241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0F9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A330856-D0DD-4182-8D54-BEF8F933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Uživatel</cp:lastModifiedBy>
  <cp:revision>4</cp:revision>
  <cp:lastPrinted>2022-03-31T07:46:00Z</cp:lastPrinted>
  <dcterms:created xsi:type="dcterms:W3CDTF">2022-04-20T14:29:00Z</dcterms:created>
  <dcterms:modified xsi:type="dcterms:W3CDTF">2022-04-20T19:40:00Z</dcterms:modified>
</cp:coreProperties>
</file>