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726D6" w:rsidRPr="009A0D45" w14:paraId="33ECFA03" w14:textId="77777777" w:rsidTr="004726D6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B17BF4" w14:textId="630997B2" w:rsidR="004726D6" w:rsidRPr="00EE7C77" w:rsidRDefault="004726D6" w:rsidP="008B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 doktorském studijním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u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PEDAGOGIKA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 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3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202</w:t>
            </w:r>
            <w:r w:rsidR="008B0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3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 w:rsidR="008B0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4</w:t>
            </w:r>
          </w:p>
        </w:tc>
      </w:tr>
      <w:tr w:rsidR="004726D6" w:rsidRPr="009A0D45" w14:paraId="452BC15F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096" w14:textId="677C4246" w:rsidR="004726D6" w:rsidRPr="009A0D45" w:rsidRDefault="004726D6" w:rsidP="008B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2A18" w14:textId="2F7113DE" w:rsidR="004726D6" w:rsidRPr="009A0D45" w:rsidRDefault="00CA6AB2" w:rsidP="008B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Akademický rok 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303DDA" w:rsidRPr="009A0D45" w14:paraId="25624BCA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3EFA" w14:textId="59028229" w:rsidR="00303DDA" w:rsidRPr="009A0D45" w:rsidRDefault="00303DDA" w:rsidP="008B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4B488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9E426" w14:textId="602C9573" w:rsidR="00303DDA" w:rsidRPr="00303DDA" w:rsidRDefault="00303DDA" w:rsidP="0030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Obhajoba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dizertačních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prací a</w:t>
            </w:r>
            <w:r w:rsid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75BAB"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státní </w:t>
            </w:r>
            <w:r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>doktorské zkoušky</w:t>
            </w:r>
          </w:p>
        </w:tc>
      </w:tr>
      <w:tr w:rsidR="00CA6AB2" w:rsidRPr="009A0D45" w14:paraId="0EEE0D12" w14:textId="77777777" w:rsidTr="00CA6A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D82" w14:textId="4559778E" w:rsidR="00CA6AB2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9F75" w14:textId="0C6599E8" w:rsidR="00CA6AB2" w:rsidRPr="009A0D45" w:rsidRDefault="00CA6AB2" w:rsidP="00D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Dle směrnic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k veřejně vyhlášenému přijímacímu řízení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</w:tbl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FAE9" w14:textId="77777777" w:rsidR="00D5103C" w:rsidRDefault="00D5103C" w:rsidP="000A7248">
      <w:pPr>
        <w:spacing w:after="0" w:line="240" w:lineRule="auto"/>
      </w:pPr>
      <w:r>
        <w:separator/>
      </w:r>
    </w:p>
  </w:endnote>
  <w:endnote w:type="continuationSeparator" w:id="0">
    <w:p w14:paraId="5CA6C8AB" w14:textId="77777777" w:rsidR="00D5103C" w:rsidRDefault="00D5103C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BEF8" w14:textId="77777777" w:rsidR="00C074D3" w:rsidRDefault="00C074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130764" w14:textId="4E52B1C8" w:rsidR="00C074D3" w:rsidRDefault="00F214E4" w:rsidP="00AF44C2">
            <w:pPr>
              <w:pStyle w:val="Zpa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A5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074D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074D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84607C2" w14:textId="61A2A470" w:rsidR="00F214E4" w:rsidRPr="00C074D3" w:rsidRDefault="00C074D3" w:rsidP="00C074D3">
            <w:pPr>
              <w:pStyle w:val="Zpat"/>
              <w:tabs>
                <w:tab w:val="right" w:pos="7655"/>
              </w:tabs>
              <w:spacing w:after="120" w:line="360" w:lineRule="auto"/>
              <w:jc w:val="center"/>
            </w:pPr>
            <w:proofErr w:type="spellStart"/>
            <w:r w:rsidRPr="00E50337">
              <w:rPr>
                <w:rFonts w:cstheme="minorHAnsi"/>
                <w:color w:val="808080" w:themeColor="background1" w:themeShade="80"/>
                <w:sz w:val="20"/>
              </w:rPr>
              <w:t>Verze</w:t>
            </w:r>
            <w:proofErr w:type="spellEnd"/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 pro </w:t>
            </w:r>
            <w:proofErr w:type="spellStart"/>
            <w:r w:rsidRPr="00E50337">
              <w:rPr>
                <w:rFonts w:cstheme="minorHAnsi"/>
                <w:color w:val="808080" w:themeColor="background1" w:themeShade="80"/>
                <w:sz w:val="20"/>
              </w:rPr>
              <w:t>zasedání</w:t>
            </w:r>
            <w:proofErr w:type="spellEnd"/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 AS FHS </w:t>
            </w:r>
            <w:r>
              <w:rPr>
                <w:rFonts w:cstheme="minorHAnsi"/>
                <w:color w:val="808080" w:themeColor="background1" w:themeShade="80"/>
                <w:sz w:val="20"/>
              </w:rPr>
              <w:t>27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. </w:t>
            </w:r>
            <w:r>
              <w:rPr>
                <w:rFonts w:cstheme="minorHAnsi"/>
                <w:color w:val="808080" w:themeColor="background1" w:themeShade="80"/>
                <w:sz w:val="20"/>
              </w:rPr>
              <w:t>4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>. 2022</w:t>
            </w:r>
          </w:p>
          <w:bookmarkStart w:id="0" w:name="_GoBack" w:displacedByCustomXml="next"/>
          <w:bookmarkEnd w:id="0" w:displacedByCustomXml="next"/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6A15" w14:textId="77777777" w:rsidR="00C074D3" w:rsidRDefault="00C074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A706D" w14:textId="77777777" w:rsidR="00D5103C" w:rsidRDefault="00D5103C" w:rsidP="000A7248">
      <w:pPr>
        <w:spacing w:after="0" w:line="240" w:lineRule="auto"/>
      </w:pPr>
      <w:r>
        <w:separator/>
      </w:r>
    </w:p>
  </w:footnote>
  <w:footnote w:type="continuationSeparator" w:id="0">
    <w:p w14:paraId="259FC8FC" w14:textId="77777777" w:rsidR="00D5103C" w:rsidRDefault="00D5103C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CDEAF" w14:textId="77777777" w:rsidR="00C074D3" w:rsidRDefault="00C074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A30B" w14:textId="77777777" w:rsidR="00C074D3" w:rsidRDefault="00C074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13B9"/>
    <w:rsid w:val="000623F2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648B7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D1323"/>
    <w:rsid w:val="001D4365"/>
    <w:rsid w:val="001D5DAB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B7F27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4686"/>
    <w:rsid w:val="006772B0"/>
    <w:rsid w:val="00682280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0671C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47D3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0214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331F"/>
    <w:rsid w:val="008F4166"/>
    <w:rsid w:val="00901DB8"/>
    <w:rsid w:val="00906CA2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628A"/>
    <w:rsid w:val="009D110A"/>
    <w:rsid w:val="009D331E"/>
    <w:rsid w:val="009E0437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074D3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103C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1922"/>
    <w:rsid w:val="00EE3F77"/>
    <w:rsid w:val="00EE7052"/>
    <w:rsid w:val="00EE7626"/>
    <w:rsid w:val="00EE7C77"/>
    <w:rsid w:val="00EF5BB3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A6A3F52-3C47-482B-BFD4-07315215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Uživatel</cp:lastModifiedBy>
  <cp:revision>3</cp:revision>
  <cp:lastPrinted>2021-03-10T06:03:00Z</cp:lastPrinted>
  <dcterms:created xsi:type="dcterms:W3CDTF">2022-04-20T14:31:00Z</dcterms:created>
  <dcterms:modified xsi:type="dcterms:W3CDTF">2022-04-20T19:39:00Z</dcterms:modified>
</cp:coreProperties>
</file>