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7104"/>
      </w:tblGrid>
      <w:tr w:rsidR="00605705" w:rsidRPr="00181F29" w14:paraId="0FFC5896" w14:textId="77777777" w:rsidTr="007F4330">
        <w:trPr>
          <w:trHeight w:val="285"/>
        </w:trPr>
        <w:tc>
          <w:tcPr>
            <w:tcW w:w="950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67657DE4" w14:textId="555995E2" w:rsidR="00605705" w:rsidRDefault="00605705" w:rsidP="0060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</w:pPr>
            <w:r w:rsidRPr="0073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Časový plán výuky ve stud. </w:t>
            </w:r>
            <w:proofErr w:type="gramStart"/>
            <w:r w:rsidRPr="0073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programech</w:t>
            </w:r>
            <w:proofErr w:type="gramEnd"/>
            <w:r w:rsidRPr="0073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 w:rsidRPr="00733E2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Specializace v pedagogice,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SOCIÁLNÍ </w:t>
            </w:r>
            <w:r w:rsidRPr="00733E2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Pedagogika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, UČITELSTVÍ PRO MATEŘSKÉ ŠKOLY, UČITELSTVÍ PRO ZÁKLADNÍ ŠKOLY, Učitelství pro 1. STUPEŇ ZÁKLADNÍ ŠKOLY A PŘEDŠKOLNÍ PEDAGOGIKA</w:t>
            </w:r>
          </w:p>
          <w:p w14:paraId="08110513" w14:textId="3919F05D" w:rsidR="00605705" w:rsidRPr="00EB5984" w:rsidRDefault="00204C2F" w:rsidP="001F67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cs-CZ" w:eastAsia="cs-CZ"/>
              </w:rPr>
            </w:pPr>
            <w:r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pro akademický rok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</w:t>
            </w:r>
            <w:r w:rsidR="001F67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</w:t>
            </w:r>
            <w:r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/20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</w:t>
            </w:r>
            <w:r w:rsidR="001F67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 xml:space="preserve"> a výhled na akademický rok 202</w:t>
            </w:r>
            <w:r w:rsidR="001F67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3</w:t>
            </w:r>
            <w:r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/202</w:t>
            </w:r>
            <w:r w:rsidR="001F67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4</w:t>
            </w:r>
          </w:p>
        </w:tc>
      </w:tr>
      <w:tr w:rsidR="00605705" w:rsidRPr="00181F29" w14:paraId="7DEEE9DD" w14:textId="77777777" w:rsidTr="009E757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DC984" w14:textId="439F2894" w:rsidR="00605705" w:rsidRPr="00181F29" w:rsidRDefault="00605705" w:rsidP="002F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1F670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8. 202</w:t>
            </w:r>
            <w:r w:rsidR="002F65C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- 31. 8.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2F65C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8BA47" w14:textId="3BFAEE44" w:rsidR="00605705" w:rsidRPr="00181F29" w:rsidRDefault="00605705" w:rsidP="002F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Předzápis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pro zimní semestr (ZS)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F65C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F65C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</w:tr>
      <w:tr w:rsidR="00605705" w:rsidRPr="00181F29" w14:paraId="64EF11E9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ECCB4" w14:textId="2FEBBE55" w:rsidR="00605705" w:rsidRPr="00181F29" w:rsidRDefault="002F65C6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27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CF351" w14:textId="3D78D54B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Týdenní jazykové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soustředění - Bc. komb. </w:t>
            </w:r>
            <w:proofErr w:type="gram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forma</w:t>
            </w:r>
            <w:proofErr w:type="gram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studia (KFS) Sociální pedagogika</w:t>
            </w:r>
          </w:p>
        </w:tc>
      </w:tr>
      <w:tr w:rsidR="00605705" w:rsidRPr="00181F29" w14:paraId="07E828AC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F0D48" w14:textId="65F6EB8E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 w:rsidR="00DC51C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D63BE" w14:textId="190D5630" w:rsidR="00605705" w:rsidRPr="00181F29" w:rsidRDefault="00605705" w:rsidP="00DC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Mezní termín zápočtů a zkoušek v letním semestru (LS) akademického roku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C51C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DC51C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</w:tr>
      <w:tr w:rsidR="00605705" w:rsidRPr="00181F29" w14:paraId="7F838B3D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6D0E3F" w14:textId="5606667B" w:rsidR="00605705" w:rsidRPr="00181F29" w:rsidRDefault="00605705" w:rsidP="00DC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C51C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- 9.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C51C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876D5" w14:textId="6089EC36" w:rsidR="00605705" w:rsidRPr="00181F29" w:rsidRDefault="00605705" w:rsidP="00DC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Zápisy pro akademický rok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DC51C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DC51C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</w:tr>
      <w:tr w:rsidR="00605705" w:rsidRPr="00181F29" w14:paraId="28999F56" w14:textId="77777777" w:rsidTr="009E7579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ED2186" w14:textId="1B7F43EF" w:rsidR="00605705" w:rsidRPr="00952DD9" w:rsidRDefault="00DC51C3" w:rsidP="00DC5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605705"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9. </w:t>
            </w:r>
            <w:r w:rsidR="006057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6057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</w:t>
            </w:r>
            <w:r w:rsidR="00605705"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2BB3B2" w14:textId="1C8EC5EA" w:rsidR="00605705" w:rsidRPr="00952DD9" w:rsidRDefault="00605705" w:rsidP="00EB2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Ada</w:t>
            </w:r>
            <w:r w:rsidR="00EB2E3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ptační týden (pro první ročníky)</w:t>
            </w:r>
          </w:p>
        </w:tc>
      </w:tr>
      <w:tr w:rsidR="00605705" w:rsidRPr="00181F29" w14:paraId="330CAAA0" w14:textId="77777777" w:rsidTr="009E7579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819666" w14:textId="7BBB1001" w:rsidR="00605705" w:rsidRPr="00181F29" w:rsidRDefault="00DC51C3" w:rsidP="00DC5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</w:t>
            </w:r>
            <w:r w:rsidR="0060570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6057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60570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6057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73AEFB" w14:textId="5A036AC5" w:rsidR="00605705" w:rsidRPr="00181F29" w:rsidRDefault="00605705" w:rsidP="00DC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sportovní aktivity (SA) pro ZS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DC51C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 w:rsidR="00DC51C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23</w:t>
            </w:r>
          </w:p>
        </w:tc>
      </w:tr>
      <w:tr w:rsidR="00605705" w:rsidRPr="00181F29" w14:paraId="33329816" w14:textId="77777777" w:rsidTr="009E7579">
        <w:trPr>
          <w:trHeight w:val="315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07FA94FE" w14:textId="77777777" w:rsidR="00605705" w:rsidRPr="00181F29" w:rsidRDefault="00605705" w:rsidP="0060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ZIMNÍ  SEMESTR</w:t>
            </w:r>
          </w:p>
        </w:tc>
      </w:tr>
      <w:tr w:rsidR="00605705" w:rsidRPr="00181F29" w14:paraId="02742E8F" w14:textId="77777777" w:rsidTr="009E7579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1463B" w14:textId="074C2A98" w:rsidR="00605705" w:rsidRPr="00181F29" w:rsidRDefault="002B3212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5. 9. 2022 - 9. 9. 2022</w:t>
            </w:r>
          </w:p>
        </w:tc>
        <w:tc>
          <w:tcPr>
            <w:tcW w:w="7104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00ECA" w14:textId="4D25931B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a mimořádné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státní závěrečné zkoušky (bakalářské/navazující magisterské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/magisterské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</w:p>
        </w:tc>
      </w:tr>
      <w:tr w:rsidR="00605705" w:rsidRPr="00181F29" w14:paraId="107A02AC" w14:textId="77777777" w:rsidTr="009E7579">
        <w:trPr>
          <w:trHeight w:val="315"/>
        </w:trPr>
        <w:tc>
          <w:tcPr>
            <w:tcW w:w="24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AC8E4" w14:textId="096EDB7A" w:rsidR="00605705" w:rsidRPr="00181F29" w:rsidRDefault="00C75472" w:rsidP="00C7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="006057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605705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- 2</w:t>
            </w:r>
            <w:r w:rsidR="006057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605705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12. 20</w:t>
            </w:r>
            <w:r w:rsidR="006057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99B5D" w14:textId="16FB9A9D" w:rsidR="00605705" w:rsidRPr="00181F29" w:rsidRDefault="00605705" w:rsidP="00F14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Výuka (rozvrhované a nerozvrhované aktivity - 14 týdnů</w:t>
            </w:r>
            <w:r w:rsidR="00F146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</w:p>
        </w:tc>
      </w:tr>
      <w:tr w:rsidR="0060230C" w:rsidRPr="00181F29" w14:paraId="5EB62CDF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722EB" w14:textId="158E6299" w:rsidR="0060230C" w:rsidRDefault="0060230C" w:rsidP="0060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5. 9. 2022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4A37B19" w14:textId="510F8C03" w:rsidR="0060230C" w:rsidRPr="004512C0" w:rsidRDefault="0060230C" w:rsidP="0002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Imatrikulace 1. ročníků Bc. a Mgr.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program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ů</w:t>
            </w:r>
            <w:r w:rsidR="000202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0202CD"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prezenční forma studia (PFS)</w:t>
            </w:r>
          </w:p>
        </w:tc>
      </w:tr>
      <w:tr w:rsidR="00605705" w:rsidRPr="00181F29" w14:paraId="6821829D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44A36" w14:textId="1E010AC8" w:rsidR="00605705" w:rsidRPr="00181F29" w:rsidRDefault="00C75472" w:rsidP="00C7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19</w:t>
            </w:r>
            <w:r w:rsidR="006057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2 - 14</w:t>
            </w:r>
            <w:r w:rsidR="00605705" w:rsidRPr="00FD65D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</w:t>
            </w:r>
            <w:r w:rsidR="006057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="00605705" w:rsidRPr="00FD65D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 w:rsidR="006057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FAD8B" w14:textId="47EC804B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Souvislá praxe 3. ročník Sociální pedagogika </w:t>
            </w:r>
            <w:r w:rsidR="00BB5EC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(PFS)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(4 týdny)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60230C" w:rsidRPr="00181F29" w14:paraId="131B4FF1" w14:textId="77777777" w:rsidTr="0060230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CBF10" w14:textId="5078BBC1" w:rsidR="0060230C" w:rsidRPr="00181F29" w:rsidRDefault="0060230C" w:rsidP="0060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Pr="00C7547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2022 - 2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C7547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2022</w:t>
            </w:r>
            <w:r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 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05AB695" w14:textId="6CD613AC" w:rsidR="0060230C" w:rsidRPr="00181F29" w:rsidRDefault="0060230C" w:rsidP="0002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Adaptační kurz - 1. ročník Sociální pedagogika - Bc. (PFS)</w:t>
            </w:r>
          </w:p>
        </w:tc>
      </w:tr>
      <w:tr w:rsidR="00605705" w:rsidRPr="00181F29" w14:paraId="75441230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693EA" w14:textId="65B617CF" w:rsidR="00605705" w:rsidRPr="00122FA8" w:rsidRDefault="002567D5" w:rsidP="00C7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22FA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C7547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605705" w:rsidRPr="00122FA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10. 202</w:t>
            </w:r>
            <w:r w:rsidR="00C7547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536CC" w14:textId="375605D4" w:rsidR="00605705" w:rsidRPr="008F16D5" w:rsidRDefault="00605705" w:rsidP="00C7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Mezní termín odevzdání podkladu pro zadání </w:t>
            </w:r>
            <w:proofErr w:type="spellStart"/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bak</w:t>
            </w:r>
            <w:proofErr w:type="spellEnd"/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./diplom. </w:t>
            </w:r>
            <w:proofErr w:type="gramStart"/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práce</w:t>
            </w:r>
            <w:proofErr w:type="gramEnd"/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studenta na akad. rok 202</w:t>
            </w:r>
            <w:r w:rsidR="00C7547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C7547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605705" w:rsidRPr="00181F29" w14:paraId="21BB1231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049FB" w14:textId="495A0885" w:rsidR="00605705" w:rsidRPr="00D54618" w:rsidRDefault="00605705" w:rsidP="00F1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C75472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10. 202</w:t>
            </w:r>
            <w:r w:rsidR="00C75472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F13F8C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2. 12</w:t>
            </w:r>
            <w:r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="00C75472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16318CC" w14:textId="6327D7C9" w:rsidR="00605705" w:rsidRPr="007D7BF0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Souvislá praxe 5. ročník Učitelství pro 1. stupeň ZŠ (6 týdnů)</w:t>
            </w:r>
          </w:p>
        </w:tc>
      </w:tr>
      <w:tr w:rsidR="00605705" w:rsidRPr="00181F29" w14:paraId="4A5ABBA6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AB2B9" w14:textId="238DBA56" w:rsidR="00605705" w:rsidRPr="00D54618" w:rsidRDefault="00C75472" w:rsidP="0033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cs-CZ" w:eastAsia="cs-CZ"/>
              </w:rPr>
            </w:pPr>
            <w:r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7A0E4D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605705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</w:t>
            </w:r>
            <w:r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="00605705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605705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- 2</w:t>
            </w:r>
            <w:r w:rsidR="00331BB6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="00605705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11. 202</w:t>
            </w:r>
            <w:r w:rsidR="007A0E4D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743A4" w14:textId="5F4EC395" w:rsidR="00605705" w:rsidRPr="007531FD" w:rsidRDefault="00605705" w:rsidP="00CC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cs-CZ" w:eastAsia="cs-CZ"/>
              </w:rPr>
            </w:pPr>
            <w:r w:rsidRPr="00CC04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Souvislá praxe 3. ročník Učitelství pro MŠ (PFS) (4 týdny)</w:t>
            </w:r>
          </w:p>
        </w:tc>
      </w:tr>
      <w:tr w:rsidR="00605705" w:rsidRPr="00181F29" w14:paraId="19B701F8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DBDAD" w14:textId="3A121CEF" w:rsidR="00605705" w:rsidRPr="00181F29" w:rsidRDefault="00605705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12.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A0E4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7A0E4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A0E4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25EAD" w14:textId="77777777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Vánoční prázdniny</w:t>
            </w:r>
          </w:p>
        </w:tc>
      </w:tr>
      <w:tr w:rsidR="00363A2D" w:rsidRPr="00181F29" w14:paraId="0DDE6E1A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2FB00" w14:textId="44D4015F" w:rsidR="00363A2D" w:rsidRPr="00181F29" w:rsidRDefault="00176A52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19. 12. 2022 - 2. 2. 2023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C83F86F" w14:textId="078109F1" w:rsidR="00363A2D" w:rsidRPr="00181F29" w:rsidRDefault="00363A2D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ZS 202</w:t>
            </w:r>
            <w:r w:rsidR="007A0E4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7A0E4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</w:tr>
      <w:tr w:rsidR="005E2ACE" w:rsidRPr="00181F29" w14:paraId="2BA8BE84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348F5" w14:textId="01D73214" w:rsidR="005E2ACE" w:rsidRPr="00181F29" w:rsidRDefault="007A0E4D" w:rsidP="00ED7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E2ACE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5E2ACE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ED7D0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E2ACE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2ABE1" w14:textId="1CE1606B" w:rsidR="005E2ACE" w:rsidRPr="00181F29" w:rsidRDefault="005E2ACE" w:rsidP="0091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Zkouškové období (</w:t>
            </w:r>
            <w:r w:rsidR="009136A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týdnů)</w:t>
            </w:r>
          </w:p>
        </w:tc>
      </w:tr>
      <w:tr w:rsidR="005E2ACE" w:rsidRPr="00181F29" w14:paraId="4820FE19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19776" w14:textId="5A112D89" w:rsidR="005E2ACE" w:rsidRPr="00C16027" w:rsidRDefault="005E2ACE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7A0E4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7A0E4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9136A1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7A0E4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7A0E4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C449C" w14:textId="1B4E8797" w:rsidR="005E2ACE" w:rsidRPr="00C16027" w:rsidRDefault="005E2ACE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</w:t>
            </w:r>
            <w:r w:rsidR="009136A1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ředzápis</w:t>
            </w:r>
            <w:proofErr w:type="spellEnd"/>
            <w:r w:rsidR="009136A1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pro LS 202</w:t>
            </w:r>
            <w:r w:rsidR="007A0E4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7A0E4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</w:tr>
      <w:tr w:rsidR="005E2ACE" w:rsidRPr="00181F29" w14:paraId="61226655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0CE5D" w14:textId="0F965CE3" w:rsidR="005E2ACE" w:rsidRPr="00C16027" w:rsidRDefault="005E2ACE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7A0E4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7A0E4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9136A1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7A0E4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7A0E4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991FC" w14:textId="2721E7F6" w:rsidR="005E2ACE" w:rsidRPr="00C16027" w:rsidRDefault="005E2ACE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SA pro LS 202</w:t>
            </w:r>
            <w:r w:rsidR="007A0E4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2/2023</w:t>
            </w:r>
          </w:p>
        </w:tc>
      </w:tr>
      <w:tr w:rsidR="005E2ACE" w:rsidRPr="00181F29" w14:paraId="47BFE351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CB965" w14:textId="074F7D8C" w:rsidR="005E2ACE" w:rsidRPr="00181F29" w:rsidRDefault="005E2ACE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A0E4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A0E4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757A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- 2</w:t>
            </w:r>
            <w:r w:rsidR="007A0E4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A0E4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154D3" w14:textId="272E9BB9" w:rsidR="005E2ACE" w:rsidRPr="00181F29" w:rsidRDefault="005E2ACE" w:rsidP="008C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Týdenní jazykové soustředění - Bc. (KFS) Sociální pedagogika</w:t>
            </w:r>
          </w:p>
        </w:tc>
      </w:tr>
      <w:tr w:rsidR="005E2ACE" w:rsidRPr="00181F29" w14:paraId="69E055EE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06AE7" w14:textId="1C42A75B" w:rsidR="005E2ACE" w:rsidRPr="00181F29" w:rsidRDefault="007A0E4D" w:rsidP="0091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2.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17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15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1D68B" w14:textId="034CF7AB" w:rsidR="005E2ACE" w:rsidRPr="00181F29" w:rsidRDefault="005E2ACE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zkouškové období (2 týdny), mezní termín zápočtů a zkoušek v ZS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A0E4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7A0E4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</w:tr>
      <w:tr w:rsidR="005E2ACE" w:rsidRPr="00181F29" w14:paraId="34F2DCA7" w14:textId="77777777" w:rsidTr="009E7579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D7795" w14:textId="041FB6FE" w:rsidR="005E2ACE" w:rsidRPr="00181F29" w:rsidRDefault="009136A1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7A0E4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A0E4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od 15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16D16" w14:textId="0AD5DCCB" w:rsidR="005E2ACE" w:rsidRPr="00181F29" w:rsidRDefault="005E2ACE" w:rsidP="00193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Kontrola studia v 1. ročníku </w:t>
            </w:r>
          </w:p>
        </w:tc>
      </w:tr>
      <w:tr w:rsidR="005E2ACE" w:rsidRPr="00181F29" w14:paraId="1AB34399" w14:textId="77777777" w:rsidTr="009E7579">
        <w:trPr>
          <w:trHeight w:val="300"/>
        </w:trPr>
        <w:tc>
          <w:tcPr>
            <w:tcW w:w="95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6407CF94" w14:textId="77777777" w:rsidR="005E2ACE" w:rsidRPr="00181F29" w:rsidRDefault="005E2ACE" w:rsidP="005E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220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LETNÍ  SEMESTR</w:t>
            </w:r>
          </w:p>
        </w:tc>
      </w:tr>
      <w:tr w:rsidR="005E2ACE" w:rsidRPr="00181F29" w14:paraId="4D807885" w14:textId="77777777" w:rsidTr="009E7579">
        <w:trPr>
          <w:trHeight w:val="33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50E76" w14:textId="184B3958" w:rsidR="005E2ACE" w:rsidRPr="00181F29" w:rsidRDefault="00BC5CD8" w:rsidP="0094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2959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 w:rsidR="00946B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</w:t>
            </w:r>
            <w:r w:rsidR="00E751B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D10F5" w14:textId="5DA00A0B" w:rsidR="005E2ACE" w:rsidRPr="00181F29" w:rsidRDefault="005E2ACE" w:rsidP="00F14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Výuka - poslední ročníky (Bc. 10 týdnů/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Mgr., </w:t>
            </w: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 týdnů</w:t>
            </w:r>
            <w:r w:rsidR="00F146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</w:p>
        </w:tc>
      </w:tr>
      <w:tr w:rsidR="005E2ACE" w:rsidRPr="00181F29" w14:paraId="17D949C9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C6759" w14:textId="272ED13B" w:rsidR="005E2ACE" w:rsidRPr="00181F29" w:rsidRDefault="00BC5CD8" w:rsidP="006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C1602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66619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66619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5A3CB" w14:textId="77777777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Výuka - ostatní ročníky (rozvrhované a nerozvrhované aktivity 14 týdnů) </w:t>
            </w:r>
          </w:p>
        </w:tc>
      </w:tr>
      <w:tr w:rsidR="005E2ACE" w:rsidRPr="00181F29" w14:paraId="3247710E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06FDA" w14:textId="16A2B92C" w:rsidR="005E2ACE" w:rsidRPr="00181F29" w:rsidRDefault="005E2ACE" w:rsidP="00666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do konce února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2</w:t>
            </w:r>
            <w:r w:rsidR="00666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FAAC6" w14:textId="5EBDC410" w:rsidR="005E2ACE" w:rsidRPr="00181F29" w:rsidRDefault="005E2ACE" w:rsidP="00666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 xml:space="preserve">Převzetí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oficiálního zadání bakalářských/diplomových prací na akademický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66619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66619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5E2ACE" w:rsidRPr="00181F29" w14:paraId="5ACFFE1A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8FB20" w14:textId="6CCBF2EE" w:rsidR="005E2ACE" w:rsidRPr="00181F29" w:rsidRDefault="005E2ACE" w:rsidP="006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do konce dubna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66619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9E25F" w14:textId="098613A6" w:rsidR="005E2ACE" w:rsidRPr="00A90C14" w:rsidRDefault="005E2ACE" w:rsidP="006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Vypsání témat bakalářských/diplomových prací na akademický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66619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66619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</w:tr>
      <w:tr w:rsidR="005E2ACE" w:rsidRPr="00181F29" w14:paraId="4580D5E2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415FD" w14:textId="0A8B08B0" w:rsidR="005E2ACE" w:rsidRPr="00181F29" w:rsidRDefault="005E2ACE" w:rsidP="006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do konce května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66619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C965A" w14:textId="48E02CFF" w:rsidR="005E2ACE" w:rsidRPr="00181F29" w:rsidRDefault="005E2ACE" w:rsidP="006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Nahlášení předběžného tématu bakalářské/diplomové práce na akad.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66619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66619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sekretariátu ÚPV/ÚŠP</w:t>
            </w:r>
          </w:p>
        </w:tc>
      </w:tr>
      <w:tr w:rsidR="007741FF" w:rsidRPr="00181F29" w14:paraId="2D429011" w14:textId="77777777" w:rsidTr="00FA01B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CBCBF" w14:textId="1BB3DE7A" w:rsidR="007741FF" w:rsidRPr="006100FB" w:rsidRDefault="0005521F" w:rsidP="0033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7741FF"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6100FB"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7741FF"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7741FF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202</w:t>
            </w:r>
            <w:r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7741FF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B873A5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7741FF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6100FB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7741FF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7C1B4D2" w14:textId="051D6B75" w:rsidR="007741FF" w:rsidRPr="005279BE" w:rsidRDefault="007741FF" w:rsidP="0077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Souvislá praxe 1. ročník </w:t>
            </w:r>
            <w:proofErr w:type="spellStart"/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Předškolní pedagogika</w:t>
            </w:r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(PFS)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(4 týdny)</w:t>
            </w:r>
          </w:p>
        </w:tc>
      </w:tr>
      <w:tr w:rsidR="005E2ACE" w:rsidRPr="00181F29" w14:paraId="2C050E01" w14:textId="77777777" w:rsidTr="00FA01B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A1B1C" w14:textId="157F639C" w:rsidR="005E2ACE" w:rsidRPr="005279BE" w:rsidRDefault="005279BE" w:rsidP="0005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11.</w:t>
            </w:r>
            <w:r w:rsidR="008E257F"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4. 202</w:t>
            </w:r>
            <w:r w:rsidR="0005521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5E2ACE"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601F62"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05521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5E2ACE"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202</w:t>
            </w:r>
            <w:r w:rsidR="0005521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50F037A" w14:textId="5E413F4F" w:rsidR="005E2ACE" w:rsidRPr="00F63ABE" w:rsidRDefault="005E2ACE" w:rsidP="00D7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Zkouškové období posledníc</w:t>
            </w:r>
            <w:bookmarkStart w:id="0" w:name="_GoBack"/>
            <w:bookmarkEnd w:id="0"/>
            <w:r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h Mgr. a </w:t>
            </w:r>
            <w:proofErr w:type="spellStart"/>
            <w:r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ročníků </w:t>
            </w:r>
            <w:r w:rsidR="00D75C7B"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včetně oprav. </w:t>
            </w:r>
            <w:proofErr w:type="gramStart"/>
            <w:r w:rsidR="00D75C7B"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termínů</w:t>
            </w:r>
            <w:proofErr w:type="gramEnd"/>
            <w:r w:rsidR="00D75C7B"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(2 týdny)</w:t>
            </w:r>
          </w:p>
        </w:tc>
      </w:tr>
      <w:tr w:rsidR="005E2ACE" w:rsidRPr="00181F29" w14:paraId="6B65E636" w14:textId="77777777" w:rsidTr="009E7579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36D39" w14:textId="31711C29" w:rsidR="005E2ACE" w:rsidRPr="00F64900" w:rsidRDefault="005279BE" w:rsidP="0094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946B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202</w:t>
            </w:r>
            <w:r w:rsidR="00946B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37302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946B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55145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="00946B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431F3E1" w14:textId="7D970A5E" w:rsidR="005E2ACE" w:rsidRPr="00F63ABE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Zkouškové období posledních Bc. ročníků </w:t>
            </w:r>
            <w:r w:rsidR="00D75C7B"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včetně opravných termínů </w:t>
            </w:r>
            <w:r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(2 týdny)</w:t>
            </w:r>
          </w:p>
        </w:tc>
      </w:tr>
      <w:tr w:rsidR="005E2ACE" w:rsidRPr="00181F29" w14:paraId="26639449" w14:textId="77777777" w:rsidTr="009E7579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E3A1" w14:textId="64431417" w:rsidR="005E2ACE" w:rsidRPr="00F64900" w:rsidRDefault="0048168B" w:rsidP="001C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="00946B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5E2ACE" w:rsidRP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- </w:t>
            </w:r>
            <w:r w:rsidR="00946BFB" w:rsidRP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E2ACE" w:rsidRP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202</w:t>
            </w:r>
            <w:r w:rsidR="00946BFB" w:rsidRP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371DA" w14:textId="5BE1AEF9" w:rsidR="005E2ACE" w:rsidRPr="00F64900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Souvislá praxe 2. ročník Bc. a 1. ročník </w:t>
            </w:r>
            <w:proofErr w:type="spellStart"/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Sociální pedagogika (PFS)</w:t>
            </w:r>
            <w:r w:rsidR="008A491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(2 týdny)</w:t>
            </w:r>
          </w:p>
        </w:tc>
      </w:tr>
      <w:tr w:rsidR="005E2ACE" w:rsidRPr="00181F29" w14:paraId="2F64A72F" w14:textId="77777777" w:rsidTr="00D27BCC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F1CB4E" w14:textId="03A8C221" w:rsidR="005E2ACE" w:rsidRPr="00546E76" w:rsidRDefault="003B11E2" w:rsidP="0094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202</w:t>
            </w:r>
            <w:r w:rsidR="00946BF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684D5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46BF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684D5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202</w:t>
            </w:r>
            <w:r w:rsidR="00946BF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15132" w14:textId="2DD09A9D" w:rsidR="005E2ACE" w:rsidRPr="00546E76" w:rsidRDefault="005E2ACE" w:rsidP="00946BFB">
            <w:pPr>
              <w:spacing w:after="0" w:line="240" w:lineRule="auto"/>
              <w:ind w:right="1489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LS 202</w:t>
            </w:r>
            <w:r w:rsidR="00946BF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2/2023</w:t>
            </w:r>
          </w:p>
        </w:tc>
      </w:tr>
      <w:tr w:rsidR="005E2ACE" w:rsidRPr="00181F29" w14:paraId="0C9283DD" w14:textId="77777777" w:rsidTr="00D27BCC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C7110" w14:textId="282D2329" w:rsidR="005E2ACE" w:rsidRPr="00663331" w:rsidRDefault="0040373C" w:rsidP="0061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lastRenderedPageBreak/>
              <w:t>1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5E2ACE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202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5E2ACE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613A8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8E257F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5E2ACE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A43AA" w14:textId="6E5904D1" w:rsidR="005E2ACE" w:rsidRPr="00663331" w:rsidRDefault="005E2ACE" w:rsidP="0018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Zkouškové období </w:t>
            </w:r>
            <w:r w:rsidR="00714899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pouze pro 1. a 2. ročníky Bc</w:t>
            </w:r>
            <w:r w:rsidR="001064E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714899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, 1. </w:t>
            </w:r>
            <w:r w:rsidR="00AD627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-</w:t>
            </w:r>
            <w:r w:rsidR="00714899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4. ročníky Mgr. </w:t>
            </w:r>
            <w:r w:rsidR="007148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a </w:t>
            </w:r>
            <w:r w:rsidR="00714899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1. ročníky</w:t>
            </w:r>
            <w:r w:rsidR="007148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="007148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="007148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714899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programů 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týdnů)</w:t>
            </w:r>
          </w:p>
        </w:tc>
      </w:tr>
      <w:tr w:rsidR="005E2ACE" w:rsidRPr="00181F29" w14:paraId="494F1FC2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9641D" w14:textId="52F7E5F1" w:rsidR="005E2ACE" w:rsidRPr="00663331" w:rsidRDefault="00181FDC" w:rsidP="0018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19</w:t>
            </w:r>
            <w:r w:rsidR="00BE2856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CC019F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BE2856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BE2856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BE2856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29A89" w14:textId="7B3D1361" w:rsidR="005E2ACE" w:rsidRPr="00663331" w:rsidRDefault="00714899" w:rsidP="0084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z</w:t>
            </w:r>
            <w:r w:rsidR="00B6593C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kouškové období 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pouze pro 1. a 2. ročníky Bc</w:t>
            </w:r>
            <w:r w:rsidR="001064E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, 1. </w:t>
            </w:r>
            <w:r w:rsidR="00AD627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-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4. ročníky Mgr.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a 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ročníky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programů </w:t>
            </w:r>
            <w:r w:rsidR="00B6593C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</w:t>
            </w:r>
            <w:r w:rsidR="00840C9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B6593C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týdny)</w:t>
            </w:r>
          </w:p>
        </w:tc>
      </w:tr>
      <w:tr w:rsidR="005E2ACE" w:rsidRPr="00181F29" w14:paraId="0D56F169" w14:textId="77777777" w:rsidTr="00D77FD5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232D5" w14:textId="72514B6A" w:rsidR="005E2ACE" w:rsidRPr="0057338E" w:rsidRDefault="005E2ACE" w:rsidP="0018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7. 202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202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52205" w14:textId="77777777" w:rsidR="005E2ACE" w:rsidRPr="0057338E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Letní prázdniny</w:t>
            </w:r>
          </w:p>
        </w:tc>
      </w:tr>
      <w:tr w:rsidR="005E2ACE" w:rsidRPr="00181F29" w14:paraId="57C1D7CC" w14:textId="77777777" w:rsidTr="00D77FD5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0995" w14:textId="0B83D8EE" w:rsidR="005E2ACE" w:rsidRPr="00181F29" w:rsidRDefault="005E2ACE" w:rsidP="0018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7. 8. 202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- 31.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7B10" w14:textId="009448C0" w:rsidR="005E2ACE" w:rsidRPr="00181F29" w:rsidRDefault="005E2ACE" w:rsidP="00EB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Předzápis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pro ZS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B4C2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EB4C2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</w:tr>
      <w:tr w:rsidR="005E2ACE" w:rsidRPr="00181F29" w14:paraId="2922CF05" w14:textId="77777777" w:rsidTr="00D77FD5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095C9" w14:textId="48480AC2" w:rsidR="005E2ACE" w:rsidRPr="00181F29" w:rsidRDefault="005E2ACE" w:rsidP="0018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F1057" w14:textId="456D5997" w:rsidR="005E2ACE" w:rsidRPr="00181F29" w:rsidRDefault="005E2ACE" w:rsidP="008C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Týdenní jazykové soustředění (Bc. KFS Soc. pedagogika)</w:t>
            </w:r>
          </w:p>
        </w:tc>
      </w:tr>
      <w:tr w:rsidR="005E2ACE" w:rsidRPr="00181F29" w14:paraId="3CB51772" w14:textId="77777777" w:rsidTr="009E7579">
        <w:trPr>
          <w:trHeight w:val="25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CBE7F" w14:textId="0C369EA9" w:rsidR="005E2ACE" w:rsidRPr="00181F29" w:rsidRDefault="005E2ACE" w:rsidP="0018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8. 202</w:t>
            </w:r>
            <w:r w:rsidR="00181FD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4D325" w14:textId="0F05A3A5" w:rsidR="005E2ACE" w:rsidRPr="00181F29" w:rsidRDefault="005E2ACE" w:rsidP="0018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Mezní termín zápočtů a zkoušek v LS akademického roku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181FD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181FD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</w:tr>
      <w:tr w:rsidR="005E2ACE" w:rsidRPr="00181F29" w14:paraId="62116738" w14:textId="77777777" w:rsidTr="009E7579">
        <w:trPr>
          <w:trHeight w:val="25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14490" w14:textId="1233C8C6" w:rsidR="005E2ACE" w:rsidRPr="00181F29" w:rsidRDefault="005E2ACE" w:rsidP="0018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FFB1D" w14:textId="2E33B6EA" w:rsidR="005E2ACE" w:rsidRPr="00181F29" w:rsidRDefault="005E2ACE" w:rsidP="0018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Zápisy pro akademický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</w:tr>
      <w:tr w:rsidR="005E2ACE" w:rsidRPr="00181F29" w14:paraId="17F7924B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1A775" w14:textId="0A1DB587" w:rsidR="005E2ACE" w:rsidRPr="00181F29" w:rsidRDefault="00181FDC" w:rsidP="0018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="005E2ACE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5E2ACE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224B8" w14:textId="5650FE0A" w:rsidR="005E2ACE" w:rsidRPr="00181F29" w:rsidRDefault="005E2ACE" w:rsidP="0018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SA pro ZS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181FD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181FD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</w:p>
        </w:tc>
      </w:tr>
      <w:tr w:rsidR="005E2ACE" w:rsidRPr="00181F29" w14:paraId="75D616AA" w14:textId="77777777" w:rsidTr="00FF4BBF">
        <w:trPr>
          <w:trHeight w:val="19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40CDC" w14:textId="0052E709" w:rsidR="005E2ACE" w:rsidRPr="00181F29" w:rsidRDefault="005E2ACE" w:rsidP="0018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DFD96" w14:textId="2BEBE482" w:rsidR="005E2ACE" w:rsidRPr="00181F29" w:rsidRDefault="005E2ACE" w:rsidP="0018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Zahájení výuky v akademickém roce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(1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imatrikulace)</w:t>
            </w:r>
          </w:p>
        </w:tc>
      </w:tr>
      <w:tr w:rsidR="005E2ACE" w:rsidRPr="00181F29" w14:paraId="2BD0062E" w14:textId="77777777" w:rsidTr="009E7579">
        <w:trPr>
          <w:trHeight w:val="30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31307A49" w14:textId="4C0722A5" w:rsidR="005E2ACE" w:rsidRPr="00181F29" w:rsidRDefault="00F63ABE" w:rsidP="005E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 xml:space="preserve">UKONČENÍ  </w:t>
            </w:r>
            <w:r w:rsidR="005E2ACE" w:rsidRPr="0018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STUDIA</w:t>
            </w:r>
          </w:p>
        </w:tc>
      </w:tr>
      <w:tr w:rsidR="005E2ACE" w:rsidRPr="00181F29" w14:paraId="26FCED61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9ED5F" w14:textId="6D1ADD11" w:rsidR="005E2ACE" w:rsidRPr="00F63ABE" w:rsidRDefault="004856F8" w:rsidP="0049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443B24"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5E2ACE"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202</w:t>
            </w:r>
            <w:r w:rsidR="00443B24"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5E2ACE"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</w:t>
            </w:r>
            <w:r w:rsidR="004921EC"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644D79" w14:textId="188CA205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Uzavření posledních </w:t>
            </w: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a Mgr.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ročníků a odevzdání diplomových prací</w:t>
            </w:r>
          </w:p>
        </w:tc>
      </w:tr>
      <w:tr w:rsidR="005E2ACE" w:rsidRPr="00181F29" w14:paraId="45FE5F83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B7495" w14:textId="6F5F8726" w:rsidR="005E2ACE" w:rsidRPr="00F63ABE" w:rsidRDefault="00E80289" w:rsidP="0049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443B24"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="005E2ACE"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 w:rsidR="00601F62"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443B24"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5E2ACE"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</w:t>
            </w:r>
            <w:r w:rsidR="004921EC"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469DF" w14:textId="77777777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Uzavření posledních Bc. ročníků a odevzdání bakalářských prací</w:t>
            </w:r>
          </w:p>
        </w:tc>
      </w:tr>
      <w:tr w:rsidR="005E2ACE" w:rsidRPr="00181F29" w14:paraId="266260E1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2F3B7" w14:textId="3EDE0E43" w:rsidR="005E2ACE" w:rsidRPr="00F63ABE" w:rsidRDefault="005E2ACE" w:rsidP="001C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1C7870"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202</w:t>
            </w:r>
            <w:r w:rsidR="001C7870"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 w:rsidR="001C7870"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6. 202</w:t>
            </w:r>
            <w:r w:rsidR="001C7870"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C8620" w14:textId="1E04E6ED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Státní závěrečné zkoušky (bakalářské/navazující magisterské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/magisterské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</w:p>
        </w:tc>
      </w:tr>
      <w:tr w:rsidR="005E2ACE" w:rsidRPr="00181F29" w14:paraId="14BEE939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B56C1" w14:textId="0DCD6FE1" w:rsidR="005E2ACE" w:rsidRPr="00181F29" w:rsidRDefault="005E2ACE" w:rsidP="008E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1</w:t>
            </w:r>
            <w:r w:rsidR="00097C7C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</w:t>
            </w:r>
            <w:r w:rsidRPr="007D4491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. 7. 202</w:t>
            </w:r>
            <w:r w:rsidR="008E522F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 - 1</w:t>
            </w:r>
            <w:r w:rsidR="008E522F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4</w:t>
            </w:r>
            <w:r w:rsidRPr="007D4491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. 7. 202</w:t>
            </w:r>
            <w:r w:rsidR="008E522F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ABFABC" w14:textId="77777777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Promoce</w:t>
            </w:r>
          </w:p>
        </w:tc>
      </w:tr>
      <w:tr w:rsidR="005E2ACE" w:rsidRPr="00181F29" w14:paraId="0F933A98" w14:textId="77777777" w:rsidTr="009E7579">
        <w:trPr>
          <w:trHeight w:val="345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5EAE6" w14:textId="6E62E06F" w:rsidR="005E2ACE" w:rsidRPr="00181F29" w:rsidRDefault="001C7870" w:rsidP="001C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202</w:t>
            </w:r>
            <w:r w:rsidRP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5E2ACE" w:rsidRP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P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="005E2ACE" w:rsidRP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202</w:t>
            </w:r>
            <w:r w:rsidRP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1666D" w14:textId="5008F2C1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a mimořádné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státní závěrečné zkoušky (bakalářské/navazující magisterské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/magisterské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</w:p>
        </w:tc>
      </w:tr>
      <w:tr w:rsidR="005E2ACE" w:rsidRPr="00181F29" w14:paraId="6CE7C1F7" w14:textId="77777777" w:rsidTr="009E7579">
        <w:trPr>
          <w:trHeight w:val="27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1E3B8847" w14:textId="7C3999B5" w:rsidR="005E2ACE" w:rsidRPr="00181F29" w:rsidRDefault="00F63ABE" w:rsidP="005E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 xml:space="preserve">OSTATNÍ  </w:t>
            </w:r>
            <w:r w:rsidR="005E2ACE" w:rsidRPr="0018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AKCE</w:t>
            </w:r>
          </w:p>
        </w:tc>
      </w:tr>
      <w:tr w:rsidR="005E2ACE" w:rsidRPr="00181F29" w14:paraId="5CC1E6FD" w14:textId="77777777" w:rsidTr="00D77FD5">
        <w:trPr>
          <w:trHeight w:val="466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90716" w14:textId="77777777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Přijímací zkoušky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18F43" w14:textId="51B5118D" w:rsidR="005E2ACE" w:rsidRPr="00181F29" w:rsidRDefault="005E2ACE" w:rsidP="008E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Bakalářské, navazující magisterské a magisterské program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y dle směrnic k veřejně vyhlášenému přijímacímu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řízení; </w:t>
            </w:r>
            <w:r w:rsidRPr="00CE006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8E52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CE006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6. 202</w:t>
            </w:r>
            <w:r w:rsidR="008E52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cs-CZ" w:eastAsia="cs-CZ"/>
              </w:rPr>
              <w:t xml:space="preserve">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navazující magisterský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program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Sociální pedagogika</w:t>
            </w:r>
          </w:p>
        </w:tc>
      </w:tr>
      <w:tr w:rsidR="0042710F" w:rsidRPr="00181F29" w14:paraId="2D6F4E11" w14:textId="77777777" w:rsidTr="009E7579">
        <w:trPr>
          <w:trHeight w:val="66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563F" w14:textId="77777777" w:rsidR="0042710F" w:rsidRPr="00181F29" w:rsidRDefault="0042710F" w:rsidP="0042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Výuka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nebude probíhat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47CAA" w14:textId="6553439D" w:rsidR="0042710F" w:rsidRPr="001F670C" w:rsidRDefault="0042710F" w:rsidP="0042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28. 9. 2022 (státní svátek) </w:t>
            </w:r>
            <w:r w:rsidRPr="00155E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lichá středa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28. 10. 2022 (státní svátek) lichý pátek, 17. 11. 2022 (státní svátek) sudý čtvrtek, 7. 4. 2023 - 10. 4. 2023 (Velký pátek </w:t>
            </w:r>
            <w:r w:rsidRPr="00F90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-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Velikonoční pondělí) sudý pátek a liché pondělí, 26. 4. 2023 (Rektorský den sportu) lichá středa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, 1. 5. 2023 (státní svátek) sudé pondělí, 8. 5. 2023 (státní svátek) liché pondělí.</w:t>
            </w:r>
          </w:p>
        </w:tc>
      </w:tr>
      <w:tr w:rsidR="0042710F" w:rsidRPr="001F670C" w14:paraId="2F635224" w14:textId="77777777" w:rsidTr="009E7579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A085" w14:textId="472C0186" w:rsidR="0042710F" w:rsidRPr="001F670C" w:rsidRDefault="0042710F" w:rsidP="0042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Změna výuky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A4C697" w14:textId="7578CD36" w:rsidR="0042710F" w:rsidRPr="001F670C" w:rsidRDefault="0042710F" w:rsidP="0042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V úterý 2. 5. 2023 (sudý týden) bude probíhat výuka s rozvrhem pondělí 1. 5. 2023.</w:t>
            </w:r>
          </w:p>
        </w:tc>
      </w:tr>
    </w:tbl>
    <w:p w14:paraId="10530D44" w14:textId="37A47F8E" w:rsidR="00B812CC" w:rsidRDefault="00B812CC" w:rsidP="00B812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cs-CZ"/>
        </w:rPr>
      </w:pPr>
    </w:p>
    <w:sectPr w:rsidR="00B812CC" w:rsidSect="001B42DB">
      <w:headerReference w:type="default" r:id="rId9"/>
      <w:footerReference w:type="default" r:id="rId10"/>
      <w:pgSz w:w="11906" w:h="16838"/>
      <w:pgMar w:top="1191" w:right="991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B9460" w14:textId="77777777" w:rsidR="00E94724" w:rsidRDefault="00E94724" w:rsidP="000A7248">
      <w:pPr>
        <w:spacing w:after="0" w:line="240" w:lineRule="auto"/>
      </w:pPr>
      <w:r>
        <w:separator/>
      </w:r>
    </w:p>
  </w:endnote>
  <w:endnote w:type="continuationSeparator" w:id="0">
    <w:p w14:paraId="358BA2AE" w14:textId="77777777" w:rsidR="00E94724" w:rsidRDefault="00E94724" w:rsidP="000A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8513820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280D3F" w14:textId="34573408" w:rsidR="009A260E" w:rsidRDefault="00F214E4" w:rsidP="00AF44C2">
            <w:pPr>
              <w:pStyle w:val="Zpa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F9780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F978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4C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Stránka 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C4F0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AF44C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z 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C4F0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384607C2" w14:textId="7010CECB" w:rsidR="00F214E4" w:rsidRPr="009A260E" w:rsidRDefault="009A260E" w:rsidP="009A260E">
            <w:pPr>
              <w:pStyle w:val="Zpat"/>
              <w:tabs>
                <w:tab w:val="right" w:pos="7655"/>
              </w:tabs>
              <w:spacing w:after="120" w:line="360" w:lineRule="auto"/>
              <w:jc w:val="center"/>
            </w:pPr>
            <w:proofErr w:type="spellStart"/>
            <w:r w:rsidRPr="00E50337">
              <w:rPr>
                <w:rFonts w:cstheme="minorHAnsi"/>
                <w:color w:val="808080" w:themeColor="background1" w:themeShade="80"/>
                <w:sz w:val="20"/>
              </w:rPr>
              <w:t>Verze</w:t>
            </w:r>
            <w:proofErr w:type="spellEnd"/>
            <w:r w:rsidRPr="00E50337">
              <w:rPr>
                <w:rFonts w:cstheme="minorHAnsi"/>
                <w:color w:val="808080" w:themeColor="background1" w:themeShade="80"/>
                <w:sz w:val="20"/>
              </w:rPr>
              <w:t xml:space="preserve"> pro </w:t>
            </w:r>
            <w:proofErr w:type="spellStart"/>
            <w:r w:rsidRPr="00E50337">
              <w:rPr>
                <w:rFonts w:cstheme="minorHAnsi"/>
                <w:color w:val="808080" w:themeColor="background1" w:themeShade="80"/>
                <w:sz w:val="20"/>
              </w:rPr>
              <w:t>zasedání</w:t>
            </w:r>
            <w:proofErr w:type="spellEnd"/>
            <w:r w:rsidRPr="00E50337">
              <w:rPr>
                <w:rFonts w:cstheme="minorHAnsi"/>
                <w:color w:val="808080" w:themeColor="background1" w:themeShade="80"/>
                <w:sz w:val="20"/>
              </w:rPr>
              <w:t xml:space="preserve"> AS FHS </w:t>
            </w:r>
            <w:r w:rsidR="002C4F0C">
              <w:rPr>
                <w:rFonts w:cstheme="minorHAnsi"/>
                <w:color w:val="808080" w:themeColor="background1" w:themeShade="80"/>
                <w:sz w:val="20"/>
              </w:rPr>
              <w:t>25</w:t>
            </w:r>
            <w:r w:rsidRPr="00E50337">
              <w:rPr>
                <w:rFonts w:cstheme="minorHAnsi"/>
                <w:color w:val="808080" w:themeColor="background1" w:themeShade="80"/>
                <w:sz w:val="20"/>
              </w:rPr>
              <w:t xml:space="preserve">. </w:t>
            </w:r>
            <w:r w:rsidR="002C4F0C">
              <w:rPr>
                <w:rFonts w:cstheme="minorHAnsi"/>
                <w:color w:val="808080" w:themeColor="background1" w:themeShade="80"/>
                <w:sz w:val="20"/>
              </w:rPr>
              <w:t>5</w:t>
            </w:r>
            <w:r w:rsidRPr="00E50337">
              <w:rPr>
                <w:rFonts w:cstheme="minorHAnsi"/>
                <w:color w:val="808080" w:themeColor="background1" w:themeShade="80"/>
                <w:sz w:val="20"/>
              </w:rPr>
              <w:t>. 2022</w:t>
            </w:r>
          </w:p>
        </w:sdtContent>
      </w:sdt>
    </w:sdtContent>
  </w:sdt>
  <w:p w14:paraId="71A4737E" w14:textId="1ED0EF45" w:rsidR="00F214E4" w:rsidRPr="00AF44C2" w:rsidRDefault="00F214E4" w:rsidP="00CA044C">
    <w:pPr>
      <w:pStyle w:val="Zpat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30BE5" w14:textId="77777777" w:rsidR="00E94724" w:rsidRDefault="00E94724" w:rsidP="000A7248">
      <w:pPr>
        <w:spacing w:after="0" w:line="240" w:lineRule="auto"/>
      </w:pPr>
      <w:r>
        <w:separator/>
      </w:r>
    </w:p>
  </w:footnote>
  <w:footnote w:type="continuationSeparator" w:id="0">
    <w:p w14:paraId="4436DAEC" w14:textId="77777777" w:rsidR="00E94724" w:rsidRDefault="00E94724" w:rsidP="000A7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1B531" w14:textId="77777777" w:rsidR="00F214E4" w:rsidRDefault="00F214E4">
    <w:pPr>
      <w:pStyle w:val="Zhlav"/>
    </w:pPr>
    <w:r w:rsidRPr="00D760FF">
      <w:rPr>
        <w:noProof/>
        <w:sz w:val="20"/>
        <w:szCs w:val="20"/>
      </w:rPr>
      <w:drawing>
        <wp:inline distT="0" distB="0" distL="0" distR="0" wp14:anchorId="072CBDB7" wp14:editId="5A76D0E6">
          <wp:extent cx="2070271" cy="514350"/>
          <wp:effectExtent l="0" t="0" r="6350" b="0"/>
          <wp:docPr id="16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728" cy="5157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0E4DB" w14:textId="77777777" w:rsidR="00F214E4" w:rsidRDefault="00F214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2B1"/>
    <w:multiLevelType w:val="hybridMultilevel"/>
    <w:tmpl w:val="2408B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871C5"/>
    <w:multiLevelType w:val="hybridMultilevel"/>
    <w:tmpl w:val="C7C206C2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800AF"/>
    <w:multiLevelType w:val="hybridMultilevel"/>
    <w:tmpl w:val="C6067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47B40"/>
    <w:multiLevelType w:val="hybridMultilevel"/>
    <w:tmpl w:val="B3F65C6C"/>
    <w:lvl w:ilvl="0" w:tplc="961881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9652E"/>
    <w:multiLevelType w:val="hybridMultilevel"/>
    <w:tmpl w:val="2C18DB60"/>
    <w:lvl w:ilvl="0" w:tplc="30244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72B4F"/>
    <w:multiLevelType w:val="hybridMultilevel"/>
    <w:tmpl w:val="99783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E6BCD"/>
    <w:multiLevelType w:val="hybridMultilevel"/>
    <w:tmpl w:val="4D565B7E"/>
    <w:lvl w:ilvl="0" w:tplc="959041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401D2"/>
    <w:multiLevelType w:val="hybridMultilevel"/>
    <w:tmpl w:val="41D6357C"/>
    <w:lvl w:ilvl="0" w:tplc="2B7EE7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5617"/>
    <w:multiLevelType w:val="hybridMultilevel"/>
    <w:tmpl w:val="6BB43906"/>
    <w:lvl w:ilvl="0" w:tplc="073CC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53498"/>
    <w:multiLevelType w:val="hybridMultilevel"/>
    <w:tmpl w:val="B3AE985A"/>
    <w:lvl w:ilvl="0" w:tplc="1C10E2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507C2"/>
    <w:multiLevelType w:val="hybridMultilevel"/>
    <w:tmpl w:val="A0FC4F5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E64080D"/>
    <w:multiLevelType w:val="hybridMultilevel"/>
    <w:tmpl w:val="F072CAA6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28725F"/>
    <w:multiLevelType w:val="hybridMultilevel"/>
    <w:tmpl w:val="E4204AE0"/>
    <w:lvl w:ilvl="0" w:tplc="C0BA4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24218"/>
    <w:multiLevelType w:val="hybridMultilevel"/>
    <w:tmpl w:val="89D06DDE"/>
    <w:lvl w:ilvl="0" w:tplc="041B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4" w15:restartNumberingAfterBreak="0">
    <w:nsid w:val="5EB10984"/>
    <w:multiLevelType w:val="hybridMultilevel"/>
    <w:tmpl w:val="8AAAFF32"/>
    <w:lvl w:ilvl="0" w:tplc="69C63C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8E60D6C"/>
    <w:multiLevelType w:val="hybridMultilevel"/>
    <w:tmpl w:val="8B6658F0"/>
    <w:lvl w:ilvl="0" w:tplc="5C9E96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96817"/>
    <w:multiLevelType w:val="hybridMultilevel"/>
    <w:tmpl w:val="EF505384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1215C9"/>
    <w:multiLevelType w:val="hybridMultilevel"/>
    <w:tmpl w:val="DA8A7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30094"/>
    <w:multiLevelType w:val="hybridMultilevel"/>
    <w:tmpl w:val="ECC8323A"/>
    <w:lvl w:ilvl="0" w:tplc="C0BA4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4"/>
  </w:num>
  <w:num w:numId="5">
    <w:abstractNumId w:val="4"/>
  </w:num>
  <w:num w:numId="6">
    <w:abstractNumId w:val="8"/>
  </w:num>
  <w:num w:numId="7">
    <w:abstractNumId w:val="6"/>
  </w:num>
  <w:num w:numId="8">
    <w:abstractNumId w:val="18"/>
  </w:num>
  <w:num w:numId="9">
    <w:abstractNumId w:val="12"/>
  </w:num>
  <w:num w:numId="10">
    <w:abstractNumId w:val="17"/>
  </w:num>
  <w:num w:numId="11">
    <w:abstractNumId w:val="7"/>
  </w:num>
  <w:num w:numId="12">
    <w:abstractNumId w:val="10"/>
  </w:num>
  <w:num w:numId="13">
    <w:abstractNumId w:val="2"/>
  </w:num>
  <w:num w:numId="14">
    <w:abstractNumId w:val="0"/>
  </w:num>
  <w:num w:numId="15">
    <w:abstractNumId w:val="9"/>
  </w:num>
  <w:num w:numId="16">
    <w:abstractNumId w:val="16"/>
  </w:num>
  <w:num w:numId="17">
    <w:abstractNumId w:val="11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3MzI3MTMxszAzNDBV0lEKTi0uzszPAykwqQUARCQ0dywAAAA="/>
  </w:docVars>
  <w:rsids>
    <w:rsidRoot w:val="00557602"/>
    <w:rsid w:val="0000505E"/>
    <w:rsid w:val="00006340"/>
    <w:rsid w:val="00014953"/>
    <w:rsid w:val="00015C8E"/>
    <w:rsid w:val="000202CD"/>
    <w:rsid w:val="00021760"/>
    <w:rsid w:val="00024037"/>
    <w:rsid w:val="00035CBF"/>
    <w:rsid w:val="0004189E"/>
    <w:rsid w:val="00042AE0"/>
    <w:rsid w:val="00047D49"/>
    <w:rsid w:val="0005521F"/>
    <w:rsid w:val="00055CD3"/>
    <w:rsid w:val="000613B9"/>
    <w:rsid w:val="000623F2"/>
    <w:rsid w:val="000675B5"/>
    <w:rsid w:val="00071506"/>
    <w:rsid w:val="00072049"/>
    <w:rsid w:val="00073918"/>
    <w:rsid w:val="00073DF8"/>
    <w:rsid w:val="00073EEB"/>
    <w:rsid w:val="00075BF8"/>
    <w:rsid w:val="00076D40"/>
    <w:rsid w:val="00081D68"/>
    <w:rsid w:val="00081DAB"/>
    <w:rsid w:val="00082862"/>
    <w:rsid w:val="00086F9A"/>
    <w:rsid w:val="00090851"/>
    <w:rsid w:val="00097C7C"/>
    <w:rsid w:val="000A7248"/>
    <w:rsid w:val="000B3F9E"/>
    <w:rsid w:val="000B5545"/>
    <w:rsid w:val="000B61DF"/>
    <w:rsid w:val="000B726D"/>
    <w:rsid w:val="000D0511"/>
    <w:rsid w:val="000D2810"/>
    <w:rsid w:val="000D2AD4"/>
    <w:rsid w:val="000D531A"/>
    <w:rsid w:val="000E1C85"/>
    <w:rsid w:val="000E1FB7"/>
    <w:rsid w:val="000E264B"/>
    <w:rsid w:val="000E3DAA"/>
    <w:rsid w:val="000E478D"/>
    <w:rsid w:val="000E6A4E"/>
    <w:rsid w:val="000E6AC4"/>
    <w:rsid w:val="000E751B"/>
    <w:rsid w:val="000F27AB"/>
    <w:rsid w:val="000F4A8D"/>
    <w:rsid w:val="00102702"/>
    <w:rsid w:val="001064EA"/>
    <w:rsid w:val="00110DE7"/>
    <w:rsid w:val="00117204"/>
    <w:rsid w:val="00121838"/>
    <w:rsid w:val="00121D7F"/>
    <w:rsid w:val="0012249A"/>
    <w:rsid w:val="00122FA8"/>
    <w:rsid w:val="001318B5"/>
    <w:rsid w:val="001342D1"/>
    <w:rsid w:val="00135A76"/>
    <w:rsid w:val="0014448B"/>
    <w:rsid w:val="001476C5"/>
    <w:rsid w:val="00156CAB"/>
    <w:rsid w:val="00157442"/>
    <w:rsid w:val="001612E3"/>
    <w:rsid w:val="001637EC"/>
    <w:rsid w:val="00170425"/>
    <w:rsid w:val="00176A52"/>
    <w:rsid w:val="00177F48"/>
    <w:rsid w:val="00181F29"/>
    <w:rsid w:val="00181FDC"/>
    <w:rsid w:val="00182B52"/>
    <w:rsid w:val="00185FEC"/>
    <w:rsid w:val="001864C3"/>
    <w:rsid w:val="00193272"/>
    <w:rsid w:val="00193CD4"/>
    <w:rsid w:val="001A16EB"/>
    <w:rsid w:val="001A52A4"/>
    <w:rsid w:val="001B3718"/>
    <w:rsid w:val="001B42DB"/>
    <w:rsid w:val="001C7870"/>
    <w:rsid w:val="001D1323"/>
    <w:rsid w:val="001D4365"/>
    <w:rsid w:val="001D5DAB"/>
    <w:rsid w:val="001D7A3A"/>
    <w:rsid w:val="001E3DCE"/>
    <w:rsid w:val="001E4FFA"/>
    <w:rsid w:val="001E76F0"/>
    <w:rsid w:val="001F2B67"/>
    <w:rsid w:val="001F3314"/>
    <w:rsid w:val="001F670C"/>
    <w:rsid w:val="0020218F"/>
    <w:rsid w:val="002024ED"/>
    <w:rsid w:val="00204C2F"/>
    <w:rsid w:val="0020579B"/>
    <w:rsid w:val="00206D15"/>
    <w:rsid w:val="0020701E"/>
    <w:rsid w:val="002116DA"/>
    <w:rsid w:val="002126B2"/>
    <w:rsid w:val="00220F55"/>
    <w:rsid w:val="0022301D"/>
    <w:rsid w:val="00225A6A"/>
    <w:rsid w:val="00237719"/>
    <w:rsid w:val="00246984"/>
    <w:rsid w:val="00251D18"/>
    <w:rsid w:val="00254CA5"/>
    <w:rsid w:val="0025551D"/>
    <w:rsid w:val="002567D5"/>
    <w:rsid w:val="0025737C"/>
    <w:rsid w:val="002631AD"/>
    <w:rsid w:val="00263EFD"/>
    <w:rsid w:val="00271F01"/>
    <w:rsid w:val="00281402"/>
    <w:rsid w:val="00284F79"/>
    <w:rsid w:val="00285F26"/>
    <w:rsid w:val="00295188"/>
    <w:rsid w:val="00295990"/>
    <w:rsid w:val="00296834"/>
    <w:rsid w:val="002A3EEA"/>
    <w:rsid w:val="002B3212"/>
    <w:rsid w:val="002B79CB"/>
    <w:rsid w:val="002C4F0C"/>
    <w:rsid w:val="002D49B7"/>
    <w:rsid w:val="002D521A"/>
    <w:rsid w:val="002E3449"/>
    <w:rsid w:val="002E635B"/>
    <w:rsid w:val="002E7F3D"/>
    <w:rsid w:val="002F65C6"/>
    <w:rsid w:val="003024B7"/>
    <w:rsid w:val="00303979"/>
    <w:rsid w:val="00303DDA"/>
    <w:rsid w:val="00305B53"/>
    <w:rsid w:val="00312E5E"/>
    <w:rsid w:val="00314B56"/>
    <w:rsid w:val="003155B7"/>
    <w:rsid w:val="00316116"/>
    <w:rsid w:val="00322418"/>
    <w:rsid w:val="00323BFB"/>
    <w:rsid w:val="00331BB6"/>
    <w:rsid w:val="00331C7B"/>
    <w:rsid w:val="00332804"/>
    <w:rsid w:val="0033429B"/>
    <w:rsid w:val="00334891"/>
    <w:rsid w:val="00343B4B"/>
    <w:rsid w:val="003448F0"/>
    <w:rsid w:val="00345E4D"/>
    <w:rsid w:val="003536D3"/>
    <w:rsid w:val="00356FC9"/>
    <w:rsid w:val="00357B82"/>
    <w:rsid w:val="003617DA"/>
    <w:rsid w:val="0036210D"/>
    <w:rsid w:val="00362276"/>
    <w:rsid w:val="00363A2D"/>
    <w:rsid w:val="00364645"/>
    <w:rsid w:val="00370A55"/>
    <w:rsid w:val="0037302C"/>
    <w:rsid w:val="00373EB3"/>
    <w:rsid w:val="003761A1"/>
    <w:rsid w:val="00380592"/>
    <w:rsid w:val="00386A29"/>
    <w:rsid w:val="0039402E"/>
    <w:rsid w:val="0039512A"/>
    <w:rsid w:val="00396729"/>
    <w:rsid w:val="003A1D0E"/>
    <w:rsid w:val="003A5C5E"/>
    <w:rsid w:val="003B11E2"/>
    <w:rsid w:val="003C31E7"/>
    <w:rsid w:val="003C3624"/>
    <w:rsid w:val="003C5D4A"/>
    <w:rsid w:val="003D0319"/>
    <w:rsid w:val="003D1618"/>
    <w:rsid w:val="003D3712"/>
    <w:rsid w:val="003D3BA4"/>
    <w:rsid w:val="003D6547"/>
    <w:rsid w:val="003E02F0"/>
    <w:rsid w:val="003E2223"/>
    <w:rsid w:val="003E2CBE"/>
    <w:rsid w:val="003E33DC"/>
    <w:rsid w:val="003E3EBC"/>
    <w:rsid w:val="003E6939"/>
    <w:rsid w:val="003E72B2"/>
    <w:rsid w:val="003F15AE"/>
    <w:rsid w:val="003F32CD"/>
    <w:rsid w:val="004008C7"/>
    <w:rsid w:val="0040373C"/>
    <w:rsid w:val="00405D28"/>
    <w:rsid w:val="00406707"/>
    <w:rsid w:val="00412AD6"/>
    <w:rsid w:val="00413944"/>
    <w:rsid w:val="00417D80"/>
    <w:rsid w:val="00423244"/>
    <w:rsid w:val="004243AD"/>
    <w:rsid w:val="004258F9"/>
    <w:rsid w:val="0042710F"/>
    <w:rsid w:val="00430CB2"/>
    <w:rsid w:val="00431A37"/>
    <w:rsid w:val="00437177"/>
    <w:rsid w:val="0044113A"/>
    <w:rsid w:val="00441304"/>
    <w:rsid w:val="00442334"/>
    <w:rsid w:val="00443B24"/>
    <w:rsid w:val="00447DB6"/>
    <w:rsid w:val="004512C0"/>
    <w:rsid w:val="00452CF4"/>
    <w:rsid w:val="004537D6"/>
    <w:rsid w:val="004552A2"/>
    <w:rsid w:val="00462949"/>
    <w:rsid w:val="004667CB"/>
    <w:rsid w:val="0047106C"/>
    <w:rsid w:val="004726D6"/>
    <w:rsid w:val="004730E3"/>
    <w:rsid w:val="00473ACB"/>
    <w:rsid w:val="0047714D"/>
    <w:rsid w:val="0047730E"/>
    <w:rsid w:val="004776DC"/>
    <w:rsid w:val="00477A06"/>
    <w:rsid w:val="00480226"/>
    <w:rsid w:val="0048168B"/>
    <w:rsid w:val="00482D03"/>
    <w:rsid w:val="004856F8"/>
    <w:rsid w:val="004921EC"/>
    <w:rsid w:val="00492455"/>
    <w:rsid w:val="00493A13"/>
    <w:rsid w:val="00496B8D"/>
    <w:rsid w:val="004A01A2"/>
    <w:rsid w:val="004A04F8"/>
    <w:rsid w:val="004B4247"/>
    <w:rsid w:val="004B4886"/>
    <w:rsid w:val="004B509B"/>
    <w:rsid w:val="004C6264"/>
    <w:rsid w:val="004C6BA8"/>
    <w:rsid w:val="004D08D7"/>
    <w:rsid w:val="004D1679"/>
    <w:rsid w:val="004D45B5"/>
    <w:rsid w:val="004D7A39"/>
    <w:rsid w:val="004F2937"/>
    <w:rsid w:val="004F44FC"/>
    <w:rsid w:val="004F5D00"/>
    <w:rsid w:val="005011A9"/>
    <w:rsid w:val="00515AD8"/>
    <w:rsid w:val="00517ABD"/>
    <w:rsid w:val="00521128"/>
    <w:rsid w:val="00521732"/>
    <w:rsid w:val="00525999"/>
    <w:rsid w:val="005279BE"/>
    <w:rsid w:val="00534274"/>
    <w:rsid w:val="0053621B"/>
    <w:rsid w:val="00540C8B"/>
    <w:rsid w:val="00546E76"/>
    <w:rsid w:val="0055145E"/>
    <w:rsid w:val="005530C0"/>
    <w:rsid w:val="00553EA3"/>
    <w:rsid w:val="00554F99"/>
    <w:rsid w:val="005569F1"/>
    <w:rsid w:val="00557602"/>
    <w:rsid w:val="005621FD"/>
    <w:rsid w:val="00562D1E"/>
    <w:rsid w:val="0056406C"/>
    <w:rsid w:val="00565113"/>
    <w:rsid w:val="00565679"/>
    <w:rsid w:val="0057338E"/>
    <w:rsid w:val="005814D9"/>
    <w:rsid w:val="00583A95"/>
    <w:rsid w:val="0058485A"/>
    <w:rsid w:val="00584A28"/>
    <w:rsid w:val="00593E83"/>
    <w:rsid w:val="005948C3"/>
    <w:rsid w:val="0059577C"/>
    <w:rsid w:val="005966AD"/>
    <w:rsid w:val="00597E88"/>
    <w:rsid w:val="005A0736"/>
    <w:rsid w:val="005A2ADC"/>
    <w:rsid w:val="005A3905"/>
    <w:rsid w:val="005A4DF8"/>
    <w:rsid w:val="005A6C09"/>
    <w:rsid w:val="005A7EE1"/>
    <w:rsid w:val="005B516C"/>
    <w:rsid w:val="005C3492"/>
    <w:rsid w:val="005C39C9"/>
    <w:rsid w:val="005C6AD6"/>
    <w:rsid w:val="005D0221"/>
    <w:rsid w:val="005D422A"/>
    <w:rsid w:val="005D439E"/>
    <w:rsid w:val="005E2ACE"/>
    <w:rsid w:val="005E39E7"/>
    <w:rsid w:val="005E3C95"/>
    <w:rsid w:val="005E67E2"/>
    <w:rsid w:val="005E6B76"/>
    <w:rsid w:val="005E7A11"/>
    <w:rsid w:val="005F144C"/>
    <w:rsid w:val="00601F62"/>
    <w:rsid w:val="0060230C"/>
    <w:rsid w:val="00605705"/>
    <w:rsid w:val="00606165"/>
    <w:rsid w:val="006076FD"/>
    <w:rsid w:val="006100FB"/>
    <w:rsid w:val="0061021E"/>
    <w:rsid w:val="0061123F"/>
    <w:rsid w:val="00611769"/>
    <w:rsid w:val="00613A83"/>
    <w:rsid w:val="00621B83"/>
    <w:rsid w:val="00625B66"/>
    <w:rsid w:val="00626210"/>
    <w:rsid w:val="006317DD"/>
    <w:rsid w:val="00631BE3"/>
    <w:rsid w:val="00635C85"/>
    <w:rsid w:val="0063759B"/>
    <w:rsid w:val="00653BBE"/>
    <w:rsid w:val="00660081"/>
    <w:rsid w:val="00663331"/>
    <w:rsid w:val="00664DD3"/>
    <w:rsid w:val="006660CA"/>
    <w:rsid w:val="00666198"/>
    <w:rsid w:val="006739F0"/>
    <w:rsid w:val="00674686"/>
    <w:rsid w:val="006772B0"/>
    <w:rsid w:val="00682280"/>
    <w:rsid w:val="00684D5D"/>
    <w:rsid w:val="00687073"/>
    <w:rsid w:val="0068784C"/>
    <w:rsid w:val="00690B11"/>
    <w:rsid w:val="00693BC1"/>
    <w:rsid w:val="00695B46"/>
    <w:rsid w:val="006A1458"/>
    <w:rsid w:val="006A1B86"/>
    <w:rsid w:val="006A1C87"/>
    <w:rsid w:val="006A20D0"/>
    <w:rsid w:val="006A3FB8"/>
    <w:rsid w:val="006A4C83"/>
    <w:rsid w:val="006A5E1D"/>
    <w:rsid w:val="006A7F75"/>
    <w:rsid w:val="006B0C3F"/>
    <w:rsid w:val="006B11CE"/>
    <w:rsid w:val="006D4D5D"/>
    <w:rsid w:val="006D64AB"/>
    <w:rsid w:val="006E2582"/>
    <w:rsid w:val="006E6869"/>
    <w:rsid w:val="006E75FC"/>
    <w:rsid w:val="006E763C"/>
    <w:rsid w:val="006F19B2"/>
    <w:rsid w:val="006F3A33"/>
    <w:rsid w:val="006F7355"/>
    <w:rsid w:val="007025EB"/>
    <w:rsid w:val="00705CB9"/>
    <w:rsid w:val="00711113"/>
    <w:rsid w:val="007115C7"/>
    <w:rsid w:val="00712AD2"/>
    <w:rsid w:val="0071333D"/>
    <w:rsid w:val="00714899"/>
    <w:rsid w:val="00717123"/>
    <w:rsid w:val="007206F7"/>
    <w:rsid w:val="00731820"/>
    <w:rsid w:val="00733E23"/>
    <w:rsid w:val="0073613A"/>
    <w:rsid w:val="0074727D"/>
    <w:rsid w:val="007531FD"/>
    <w:rsid w:val="00757A90"/>
    <w:rsid w:val="0076473F"/>
    <w:rsid w:val="00765A75"/>
    <w:rsid w:val="00771EC6"/>
    <w:rsid w:val="007741FF"/>
    <w:rsid w:val="0077433B"/>
    <w:rsid w:val="00774DA3"/>
    <w:rsid w:val="007773A8"/>
    <w:rsid w:val="0077789F"/>
    <w:rsid w:val="00777BEA"/>
    <w:rsid w:val="00783000"/>
    <w:rsid w:val="00786FB8"/>
    <w:rsid w:val="00791164"/>
    <w:rsid w:val="00791565"/>
    <w:rsid w:val="00794342"/>
    <w:rsid w:val="00795C73"/>
    <w:rsid w:val="007A0E4D"/>
    <w:rsid w:val="007A3128"/>
    <w:rsid w:val="007B1AA8"/>
    <w:rsid w:val="007B42B9"/>
    <w:rsid w:val="007B70DA"/>
    <w:rsid w:val="007B7F7F"/>
    <w:rsid w:val="007C1DDF"/>
    <w:rsid w:val="007C7285"/>
    <w:rsid w:val="007D123B"/>
    <w:rsid w:val="007D18C4"/>
    <w:rsid w:val="007D4491"/>
    <w:rsid w:val="007D7BF0"/>
    <w:rsid w:val="007E367A"/>
    <w:rsid w:val="007E3A49"/>
    <w:rsid w:val="007E3C77"/>
    <w:rsid w:val="007E6F74"/>
    <w:rsid w:val="007F18BA"/>
    <w:rsid w:val="007F4330"/>
    <w:rsid w:val="008018AF"/>
    <w:rsid w:val="0080427E"/>
    <w:rsid w:val="00804433"/>
    <w:rsid w:val="008127C2"/>
    <w:rsid w:val="00821E05"/>
    <w:rsid w:val="008234F6"/>
    <w:rsid w:val="00826764"/>
    <w:rsid w:val="00830825"/>
    <w:rsid w:val="00831D97"/>
    <w:rsid w:val="008323C9"/>
    <w:rsid w:val="00834489"/>
    <w:rsid w:val="00834898"/>
    <w:rsid w:val="00836BC4"/>
    <w:rsid w:val="00836CAD"/>
    <w:rsid w:val="00837DEC"/>
    <w:rsid w:val="00840C9F"/>
    <w:rsid w:val="00853C16"/>
    <w:rsid w:val="008551F9"/>
    <w:rsid w:val="008629CF"/>
    <w:rsid w:val="00866CC5"/>
    <w:rsid w:val="008803AB"/>
    <w:rsid w:val="0088076E"/>
    <w:rsid w:val="00886E2E"/>
    <w:rsid w:val="008942A4"/>
    <w:rsid w:val="00896371"/>
    <w:rsid w:val="008977A9"/>
    <w:rsid w:val="00897B68"/>
    <w:rsid w:val="008A1031"/>
    <w:rsid w:val="008A4917"/>
    <w:rsid w:val="008A4A3D"/>
    <w:rsid w:val="008A56D9"/>
    <w:rsid w:val="008A5A9B"/>
    <w:rsid w:val="008A79B0"/>
    <w:rsid w:val="008B2571"/>
    <w:rsid w:val="008B3048"/>
    <w:rsid w:val="008C2708"/>
    <w:rsid w:val="008C603F"/>
    <w:rsid w:val="008D23F5"/>
    <w:rsid w:val="008E257F"/>
    <w:rsid w:val="008E42AB"/>
    <w:rsid w:val="008E522F"/>
    <w:rsid w:val="008E5A58"/>
    <w:rsid w:val="008F16D5"/>
    <w:rsid w:val="008F331F"/>
    <w:rsid w:val="008F4166"/>
    <w:rsid w:val="00901DB8"/>
    <w:rsid w:val="00906CA2"/>
    <w:rsid w:val="00907620"/>
    <w:rsid w:val="00910F01"/>
    <w:rsid w:val="00912EF0"/>
    <w:rsid w:val="009136A1"/>
    <w:rsid w:val="00916AFB"/>
    <w:rsid w:val="00917D42"/>
    <w:rsid w:val="00926622"/>
    <w:rsid w:val="00927E19"/>
    <w:rsid w:val="009305FE"/>
    <w:rsid w:val="00934752"/>
    <w:rsid w:val="00946BFB"/>
    <w:rsid w:val="009505D6"/>
    <w:rsid w:val="0095242B"/>
    <w:rsid w:val="00952DD9"/>
    <w:rsid w:val="00962CA7"/>
    <w:rsid w:val="00967523"/>
    <w:rsid w:val="00970BDE"/>
    <w:rsid w:val="00971797"/>
    <w:rsid w:val="0097456B"/>
    <w:rsid w:val="00974F2E"/>
    <w:rsid w:val="00974F68"/>
    <w:rsid w:val="00977C3B"/>
    <w:rsid w:val="00982E00"/>
    <w:rsid w:val="009919B8"/>
    <w:rsid w:val="00993B41"/>
    <w:rsid w:val="0099422B"/>
    <w:rsid w:val="00996837"/>
    <w:rsid w:val="009A05FA"/>
    <w:rsid w:val="009A0D45"/>
    <w:rsid w:val="009A260E"/>
    <w:rsid w:val="009A4B29"/>
    <w:rsid w:val="009A72D3"/>
    <w:rsid w:val="009B628A"/>
    <w:rsid w:val="009D110A"/>
    <w:rsid w:val="009D331E"/>
    <w:rsid w:val="009E0437"/>
    <w:rsid w:val="009E1208"/>
    <w:rsid w:val="009E48E5"/>
    <w:rsid w:val="009E7579"/>
    <w:rsid w:val="009F10D6"/>
    <w:rsid w:val="009F5747"/>
    <w:rsid w:val="00A021AF"/>
    <w:rsid w:val="00A03E0C"/>
    <w:rsid w:val="00A068E9"/>
    <w:rsid w:val="00A10F64"/>
    <w:rsid w:val="00A16DF7"/>
    <w:rsid w:val="00A1714E"/>
    <w:rsid w:val="00A20A53"/>
    <w:rsid w:val="00A2274F"/>
    <w:rsid w:val="00A22DE5"/>
    <w:rsid w:val="00A32A65"/>
    <w:rsid w:val="00A33406"/>
    <w:rsid w:val="00A40F99"/>
    <w:rsid w:val="00A44E31"/>
    <w:rsid w:val="00A554B4"/>
    <w:rsid w:val="00A60EE6"/>
    <w:rsid w:val="00A6227A"/>
    <w:rsid w:val="00A65B10"/>
    <w:rsid w:val="00A66D57"/>
    <w:rsid w:val="00A73AEA"/>
    <w:rsid w:val="00A811FF"/>
    <w:rsid w:val="00A90C14"/>
    <w:rsid w:val="00A93C8E"/>
    <w:rsid w:val="00A969B9"/>
    <w:rsid w:val="00A97195"/>
    <w:rsid w:val="00AB1A46"/>
    <w:rsid w:val="00AB2306"/>
    <w:rsid w:val="00AC1817"/>
    <w:rsid w:val="00AC2ED2"/>
    <w:rsid w:val="00AC5648"/>
    <w:rsid w:val="00AC7EF5"/>
    <w:rsid w:val="00AD151E"/>
    <w:rsid w:val="00AD3E11"/>
    <w:rsid w:val="00AD4ACA"/>
    <w:rsid w:val="00AD6272"/>
    <w:rsid w:val="00AE17C4"/>
    <w:rsid w:val="00AE23B5"/>
    <w:rsid w:val="00AE5EC9"/>
    <w:rsid w:val="00AF0E14"/>
    <w:rsid w:val="00AF2A2D"/>
    <w:rsid w:val="00AF44C2"/>
    <w:rsid w:val="00AF59A7"/>
    <w:rsid w:val="00B0136C"/>
    <w:rsid w:val="00B042F3"/>
    <w:rsid w:val="00B06B25"/>
    <w:rsid w:val="00B10FE7"/>
    <w:rsid w:val="00B14578"/>
    <w:rsid w:val="00B23381"/>
    <w:rsid w:val="00B42730"/>
    <w:rsid w:val="00B43A7E"/>
    <w:rsid w:val="00B50B60"/>
    <w:rsid w:val="00B51119"/>
    <w:rsid w:val="00B51177"/>
    <w:rsid w:val="00B5718F"/>
    <w:rsid w:val="00B60B20"/>
    <w:rsid w:val="00B6472B"/>
    <w:rsid w:val="00B6593C"/>
    <w:rsid w:val="00B812CC"/>
    <w:rsid w:val="00B837E8"/>
    <w:rsid w:val="00B873A5"/>
    <w:rsid w:val="00B9077F"/>
    <w:rsid w:val="00B939BC"/>
    <w:rsid w:val="00B940EB"/>
    <w:rsid w:val="00B94D3B"/>
    <w:rsid w:val="00BA12AE"/>
    <w:rsid w:val="00BA1501"/>
    <w:rsid w:val="00BA1CED"/>
    <w:rsid w:val="00BA1FB7"/>
    <w:rsid w:val="00BA291F"/>
    <w:rsid w:val="00BB28AF"/>
    <w:rsid w:val="00BB2F42"/>
    <w:rsid w:val="00BB5B2A"/>
    <w:rsid w:val="00BB5EC7"/>
    <w:rsid w:val="00BC3F37"/>
    <w:rsid w:val="00BC423A"/>
    <w:rsid w:val="00BC5CD8"/>
    <w:rsid w:val="00BD0B4C"/>
    <w:rsid w:val="00BD222A"/>
    <w:rsid w:val="00BD616F"/>
    <w:rsid w:val="00BE1A06"/>
    <w:rsid w:val="00BE2856"/>
    <w:rsid w:val="00BF02FC"/>
    <w:rsid w:val="00BF0316"/>
    <w:rsid w:val="00C00DBF"/>
    <w:rsid w:val="00C0121F"/>
    <w:rsid w:val="00C06E5C"/>
    <w:rsid w:val="00C113F9"/>
    <w:rsid w:val="00C1487F"/>
    <w:rsid w:val="00C16027"/>
    <w:rsid w:val="00C220D6"/>
    <w:rsid w:val="00C233E0"/>
    <w:rsid w:val="00C336EE"/>
    <w:rsid w:val="00C350CD"/>
    <w:rsid w:val="00C418E8"/>
    <w:rsid w:val="00C45D5E"/>
    <w:rsid w:val="00C5050B"/>
    <w:rsid w:val="00C52BE2"/>
    <w:rsid w:val="00C622DB"/>
    <w:rsid w:val="00C64DFE"/>
    <w:rsid w:val="00C70FD4"/>
    <w:rsid w:val="00C74AFD"/>
    <w:rsid w:val="00C75472"/>
    <w:rsid w:val="00C8544B"/>
    <w:rsid w:val="00C91A1B"/>
    <w:rsid w:val="00C921C5"/>
    <w:rsid w:val="00C93A94"/>
    <w:rsid w:val="00C94700"/>
    <w:rsid w:val="00CA044C"/>
    <w:rsid w:val="00CA15EC"/>
    <w:rsid w:val="00CA5703"/>
    <w:rsid w:val="00CA6AB2"/>
    <w:rsid w:val="00CB1197"/>
    <w:rsid w:val="00CB1833"/>
    <w:rsid w:val="00CB5B4D"/>
    <w:rsid w:val="00CB7CEF"/>
    <w:rsid w:val="00CC019F"/>
    <w:rsid w:val="00CC0499"/>
    <w:rsid w:val="00CC1261"/>
    <w:rsid w:val="00CD6A14"/>
    <w:rsid w:val="00CE0065"/>
    <w:rsid w:val="00CE5096"/>
    <w:rsid w:val="00CE60C5"/>
    <w:rsid w:val="00CF0E90"/>
    <w:rsid w:val="00CF24C3"/>
    <w:rsid w:val="00CF4E4A"/>
    <w:rsid w:val="00CF5579"/>
    <w:rsid w:val="00CF6F46"/>
    <w:rsid w:val="00D02FA2"/>
    <w:rsid w:val="00D10363"/>
    <w:rsid w:val="00D10588"/>
    <w:rsid w:val="00D12C59"/>
    <w:rsid w:val="00D134E4"/>
    <w:rsid w:val="00D13CA7"/>
    <w:rsid w:val="00D1577C"/>
    <w:rsid w:val="00D247BB"/>
    <w:rsid w:val="00D27BCC"/>
    <w:rsid w:val="00D30F2B"/>
    <w:rsid w:val="00D31988"/>
    <w:rsid w:val="00D34C6B"/>
    <w:rsid w:val="00D35661"/>
    <w:rsid w:val="00D45BBB"/>
    <w:rsid w:val="00D53048"/>
    <w:rsid w:val="00D5434D"/>
    <w:rsid w:val="00D54618"/>
    <w:rsid w:val="00D56C69"/>
    <w:rsid w:val="00D5791E"/>
    <w:rsid w:val="00D62E0B"/>
    <w:rsid w:val="00D63B26"/>
    <w:rsid w:val="00D64AF3"/>
    <w:rsid w:val="00D70334"/>
    <w:rsid w:val="00D75C7B"/>
    <w:rsid w:val="00D760FF"/>
    <w:rsid w:val="00D76996"/>
    <w:rsid w:val="00D77FD5"/>
    <w:rsid w:val="00D81800"/>
    <w:rsid w:val="00D823F8"/>
    <w:rsid w:val="00D8258B"/>
    <w:rsid w:val="00D83531"/>
    <w:rsid w:val="00D929A7"/>
    <w:rsid w:val="00D94A7E"/>
    <w:rsid w:val="00D96334"/>
    <w:rsid w:val="00DA18DC"/>
    <w:rsid w:val="00DA1AA5"/>
    <w:rsid w:val="00DA2856"/>
    <w:rsid w:val="00DA2C07"/>
    <w:rsid w:val="00DA321D"/>
    <w:rsid w:val="00DA6D47"/>
    <w:rsid w:val="00DB04D8"/>
    <w:rsid w:val="00DB13B7"/>
    <w:rsid w:val="00DB2A14"/>
    <w:rsid w:val="00DB7790"/>
    <w:rsid w:val="00DC16B8"/>
    <w:rsid w:val="00DC1AE3"/>
    <w:rsid w:val="00DC51C3"/>
    <w:rsid w:val="00DC6A9A"/>
    <w:rsid w:val="00DC6B79"/>
    <w:rsid w:val="00DC73C4"/>
    <w:rsid w:val="00DD15F8"/>
    <w:rsid w:val="00DD162F"/>
    <w:rsid w:val="00DD4781"/>
    <w:rsid w:val="00DE17B1"/>
    <w:rsid w:val="00DE2E74"/>
    <w:rsid w:val="00DE3F3D"/>
    <w:rsid w:val="00DE43A4"/>
    <w:rsid w:val="00DE5A05"/>
    <w:rsid w:val="00DE682D"/>
    <w:rsid w:val="00DE6868"/>
    <w:rsid w:val="00DF2B2C"/>
    <w:rsid w:val="00DF3E90"/>
    <w:rsid w:val="00DF4D42"/>
    <w:rsid w:val="00DF6752"/>
    <w:rsid w:val="00DF7783"/>
    <w:rsid w:val="00E03F8F"/>
    <w:rsid w:val="00E051FD"/>
    <w:rsid w:val="00E13236"/>
    <w:rsid w:val="00E20F80"/>
    <w:rsid w:val="00E21F57"/>
    <w:rsid w:val="00E2350E"/>
    <w:rsid w:val="00E344E1"/>
    <w:rsid w:val="00E34CD6"/>
    <w:rsid w:val="00E44FC4"/>
    <w:rsid w:val="00E54818"/>
    <w:rsid w:val="00E55BCE"/>
    <w:rsid w:val="00E570C5"/>
    <w:rsid w:val="00E60F37"/>
    <w:rsid w:val="00E62FF0"/>
    <w:rsid w:val="00E751B7"/>
    <w:rsid w:val="00E77297"/>
    <w:rsid w:val="00E77433"/>
    <w:rsid w:val="00E80289"/>
    <w:rsid w:val="00E8053E"/>
    <w:rsid w:val="00E805BA"/>
    <w:rsid w:val="00E832D7"/>
    <w:rsid w:val="00E84D33"/>
    <w:rsid w:val="00E85270"/>
    <w:rsid w:val="00E85618"/>
    <w:rsid w:val="00E86102"/>
    <w:rsid w:val="00E86313"/>
    <w:rsid w:val="00E919D2"/>
    <w:rsid w:val="00E94724"/>
    <w:rsid w:val="00E9740F"/>
    <w:rsid w:val="00EA6DBA"/>
    <w:rsid w:val="00EB0EAD"/>
    <w:rsid w:val="00EB2774"/>
    <w:rsid w:val="00EB2E34"/>
    <w:rsid w:val="00EB3F7F"/>
    <w:rsid w:val="00EB4BD8"/>
    <w:rsid w:val="00EB4C27"/>
    <w:rsid w:val="00EB5984"/>
    <w:rsid w:val="00EB6F3B"/>
    <w:rsid w:val="00EC14B9"/>
    <w:rsid w:val="00EC66A7"/>
    <w:rsid w:val="00EC7672"/>
    <w:rsid w:val="00ED204B"/>
    <w:rsid w:val="00ED58C6"/>
    <w:rsid w:val="00ED7D08"/>
    <w:rsid w:val="00EE1922"/>
    <w:rsid w:val="00EE3F77"/>
    <w:rsid w:val="00EE7052"/>
    <w:rsid w:val="00EE7626"/>
    <w:rsid w:val="00EE7C77"/>
    <w:rsid w:val="00EF5BB3"/>
    <w:rsid w:val="00F13F8C"/>
    <w:rsid w:val="00F14690"/>
    <w:rsid w:val="00F214E4"/>
    <w:rsid w:val="00F239F2"/>
    <w:rsid w:val="00F358C5"/>
    <w:rsid w:val="00F40764"/>
    <w:rsid w:val="00F40818"/>
    <w:rsid w:val="00F40C02"/>
    <w:rsid w:val="00F44526"/>
    <w:rsid w:val="00F457C0"/>
    <w:rsid w:val="00F47E87"/>
    <w:rsid w:val="00F53916"/>
    <w:rsid w:val="00F53EE0"/>
    <w:rsid w:val="00F560F8"/>
    <w:rsid w:val="00F60144"/>
    <w:rsid w:val="00F61E4A"/>
    <w:rsid w:val="00F63ABE"/>
    <w:rsid w:val="00F64329"/>
    <w:rsid w:val="00F64900"/>
    <w:rsid w:val="00F6778F"/>
    <w:rsid w:val="00F745B6"/>
    <w:rsid w:val="00F75BAB"/>
    <w:rsid w:val="00F81979"/>
    <w:rsid w:val="00F83849"/>
    <w:rsid w:val="00F96B84"/>
    <w:rsid w:val="00F9780C"/>
    <w:rsid w:val="00FA01BB"/>
    <w:rsid w:val="00FA4F5F"/>
    <w:rsid w:val="00FB5993"/>
    <w:rsid w:val="00FC087B"/>
    <w:rsid w:val="00FC1EB2"/>
    <w:rsid w:val="00FC5A0F"/>
    <w:rsid w:val="00FD3D78"/>
    <w:rsid w:val="00FD65DB"/>
    <w:rsid w:val="00FE3E86"/>
    <w:rsid w:val="00FE76FE"/>
    <w:rsid w:val="00FF2978"/>
    <w:rsid w:val="00FF4BBF"/>
    <w:rsid w:val="00FF5937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B5FA6"/>
  <w15:docId w15:val="{1D97E415-D3D8-4C66-B7E6-27F67A5C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0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576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55760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602"/>
    <w:rPr>
      <w:rFonts w:ascii="Tahoma" w:hAnsi="Tahoma" w:cs="Tahoma"/>
      <w:sz w:val="16"/>
      <w:szCs w:val="16"/>
    </w:rPr>
  </w:style>
  <w:style w:type="paragraph" w:customStyle="1" w:styleId="normln1">
    <w:name w:val="normln1"/>
    <w:basedOn w:val="Normln"/>
    <w:rsid w:val="00557602"/>
    <w:pPr>
      <w:spacing w:after="0" w:line="240" w:lineRule="auto"/>
      <w:jc w:val="both"/>
    </w:pPr>
    <w:rPr>
      <w:rFonts w:ascii="Times New Roman" w:eastAsia="Arial Unicode MS" w:hAnsi="Times New Roman" w:cs="Times New Roman"/>
      <w:b/>
      <w:bCs/>
      <w:sz w:val="18"/>
      <w:szCs w:val="1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C64DF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A7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248"/>
  </w:style>
  <w:style w:type="character" w:styleId="Odkaznakoment">
    <w:name w:val="annotation reference"/>
    <w:basedOn w:val="Standardnpsmoodstavce"/>
    <w:uiPriority w:val="99"/>
    <w:semiHidden/>
    <w:unhideWhenUsed/>
    <w:rsid w:val="000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39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3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39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74178-D9B1-45B4-A1C5-5AF035B695D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8C8F4589-6454-4D36-B106-C8DA6882A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2</Pages>
  <Words>713</Words>
  <Characters>4209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ŽSR ŽT - ZSS Bratislava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</dc:creator>
  <cp:lastModifiedBy>Lenka Drábková</cp:lastModifiedBy>
  <cp:revision>3</cp:revision>
  <cp:lastPrinted>2022-04-28T10:59:00Z</cp:lastPrinted>
  <dcterms:created xsi:type="dcterms:W3CDTF">2022-04-28T11:01:00Z</dcterms:created>
  <dcterms:modified xsi:type="dcterms:W3CDTF">2022-05-12T15:46:00Z</dcterms:modified>
</cp:coreProperties>
</file>