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4726D6" w:rsidRPr="009A0D45" w14:paraId="33ECFA03" w14:textId="77777777" w:rsidTr="004726D6">
        <w:trPr>
          <w:trHeight w:val="1222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0B17BF4" w14:textId="630997B2" w:rsidR="004726D6" w:rsidRPr="00EE7C77" w:rsidRDefault="004726D6" w:rsidP="008B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 doktorském studijním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u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PEDAGOGIKA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pro</w:t>
            </w:r>
            <w:r w:rsidR="00B64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 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akademický rok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a výhled na akademický rok 202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3</w:t>
            </w:r>
            <w:r w:rsidRPr="008807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/202</w:t>
            </w:r>
            <w:r w:rsidR="008B0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4</w:t>
            </w:r>
          </w:p>
        </w:tc>
      </w:tr>
      <w:tr w:rsidR="004726D6" w:rsidRPr="009A0D45" w14:paraId="452BC15F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7096" w14:textId="677C4246" w:rsidR="004726D6" w:rsidRPr="009A0D45" w:rsidRDefault="004726D6" w:rsidP="008B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1. </w:t>
            </w:r>
            <w:r w:rsidR="00CA6AB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02A18" w14:textId="2F7113DE" w:rsidR="004726D6" w:rsidRPr="009A0D45" w:rsidRDefault="00CA6AB2" w:rsidP="008B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Akademický rok 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726D6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4726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303DDA" w:rsidRPr="009A0D45" w14:paraId="25624BCA" w14:textId="77777777" w:rsidTr="004726D6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3EFA" w14:textId="59028229" w:rsidR="00303DDA" w:rsidRPr="009A0D45" w:rsidRDefault="00303DDA" w:rsidP="008B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4B488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8B02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9E426" w14:textId="602C9573" w:rsidR="00303DDA" w:rsidRPr="00303DDA" w:rsidRDefault="00303DDA" w:rsidP="0030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Obhajoba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dizertačních</w:t>
            </w:r>
            <w:r w:rsidRPr="00303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prací a</w:t>
            </w:r>
            <w:r w:rsid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75BAB"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státní </w:t>
            </w:r>
            <w:r w:rsidRPr="00F75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/>
              </w:rPr>
              <w:t>doktorské zkoušky</w:t>
            </w:r>
          </w:p>
        </w:tc>
      </w:tr>
      <w:tr w:rsidR="00CA6AB2" w:rsidRPr="009A0D45" w14:paraId="0EEE0D12" w14:textId="77777777" w:rsidTr="00CA6AB2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2D82" w14:textId="4559778E" w:rsidR="00CA6AB2" w:rsidRPr="009A0D45" w:rsidRDefault="00CA6AB2" w:rsidP="00CA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9F75" w14:textId="0C6599E8" w:rsidR="00CA6AB2" w:rsidRPr="009A0D45" w:rsidRDefault="00CA6AB2" w:rsidP="00DB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Dle směrnic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e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k veřejně vyhlášenému přijímacímu řízení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</w:tbl>
    <w:p w14:paraId="40164CD4" w14:textId="13D00543" w:rsidR="0018779D" w:rsidRDefault="0018779D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6910B08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3F313C0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56663671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7AC608A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4DC07DD1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39899A8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5338BDF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1C3AD03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65AF99B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F1237DD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2EC515E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1F988F1B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DD6ECB6" w14:textId="77777777" w:rsidR="0018779D" w:rsidRPr="0018779D" w:rsidRDefault="0018779D" w:rsidP="0018779D">
      <w:pPr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bookmarkStart w:id="0" w:name="_GoBack"/>
      <w:bookmarkEnd w:id="0"/>
    </w:p>
    <w:p w14:paraId="08017E38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787192F5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532A0C7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52E8F24F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3FE8E4DF" w14:textId="77777777" w:rsidR="0018779D" w:rsidRPr="0018779D" w:rsidRDefault="0018779D" w:rsidP="0018779D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2E66A406" w14:textId="2F22C042" w:rsidR="004726D6" w:rsidRPr="0018779D" w:rsidRDefault="0018779D" w:rsidP="0018779D">
      <w:pPr>
        <w:tabs>
          <w:tab w:val="left" w:pos="5357"/>
        </w:tabs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ab/>
      </w:r>
    </w:p>
    <w:sectPr w:rsidR="004726D6" w:rsidRPr="0018779D" w:rsidSect="001B42DB">
      <w:headerReference w:type="default" r:id="rId9"/>
      <w:footerReference w:type="default" r:id="rId10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F3E0" w14:textId="77777777" w:rsidR="00EF7856" w:rsidRDefault="00EF7856" w:rsidP="000A7248">
      <w:pPr>
        <w:spacing w:after="0" w:line="240" w:lineRule="auto"/>
      </w:pPr>
      <w:r>
        <w:separator/>
      </w:r>
    </w:p>
  </w:endnote>
  <w:endnote w:type="continuationSeparator" w:id="0">
    <w:p w14:paraId="73A8762D" w14:textId="77777777" w:rsidR="00EF7856" w:rsidRDefault="00EF7856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130764" w14:textId="0E8EB6D4" w:rsidR="00C074D3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1A5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122F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877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8779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84607C2" w14:textId="2D8CBDFA" w:rsidR="00F214E4" w:rsidRPr="00C074D3" w:rsidRDefault="00C074D3" w:rsidP="00C074D3">
            <w:pPr>
              <w:pStyle w:val="Zpat"/>
              <w:tabs>
                <w:tab w:val="right" w:pos="7655"/>
              </w:tabs>
              <w:spacing w:after="120" w:line="360" w:lineRule="auto"/>
              <w:jc w:val="center"/>
            </w:pP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Verze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pro </w:t>
            </w:r>
            <w:proofErr w:type="spellStart"/>
            <w:r w:rsidRPr="00E50337">
              <w:rPr>
                <w:rFonts w:cstheme="minorHAnsi"/>
                <w:color w:val="808080" w:themeColor="background1" w:themeShade="80"/>
                <w:sz w:val="20"/>
              </w:rPr>
              <w:t>zasedání</w:t>
            </w:r>
            <w:proofErr w:type="spellEnd"/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 AS FHS </w:t>
            </w:r>
            <w:r w:rsidR="0018779D">
              <w:rPr>
                <w:rFonts w:cstheme="minorHAnsi"/>
                <w:color w:val="808080" w:themeColor="background1" w:themeShade="80"/>
                <w:sz w:val="20"/>
              </w:rPr>
              <w:t>25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 xml:space="preserve">. </w:t>
            </w:r>
            <w:r w:rsidR="0018779D">
              <w:rPr>
                <w:rFonts w:cstheme="minorHAnsi"/>
                <w:color w:val="808080" w:themeColor="background1" w:themeShade="80"/>
                <w:sz w:val="20"/>
              </w:rPr>
              <w:t>5</w:t>
            </w:r>
            <w:r w:rsidRPr="00E50337">
              <w:rPr>
                <w:rFonts w:cstheme="minorHAnsi"/>
                <w:color w:val="808080" w:themeColor="background1" w:themeShade="80"/>
                <w:sz w:val="20"/>
              </w:rPr>
              <w:t>. 2022</w:t>
            </w:r>
          </w:p>
        </w:sdtContent>
      </w:sdt>
    </w:sdtContent>
  </w:sdt>
  <w:p w14:paraId="71A4737E" w14:textId="1ED0EF45" w:rsidR="00F214E4" w:rsidRPr="00AF44C2" w:rsidRDefault="00F214E4" w:rsidP="00CA044C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6853C" w14:textId="77777777" w:rsidR="00EF7856" w:rsidRDefault="00EF7856" w:rsidP="000A7248">
      <w:pPr>
        <w:spacing w:after="0" w:line="240" w:lineRule="auto"/>
      </w:pPr>
      <w:r>
        <w:separator/>
      </w:r>
    </w:p>
  </w:footnote>
  <w:footnote w:type="continuationSeparator" w:id="0">
    <w:p w14:paraId="3828B970" w14:textId="77777777" w:rsidR="00EF7856" w:rsidRDefault="00EF7856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531" w14:textId="77777777"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0E4DB" w14:textId="77777777" w:rsidR="00F214E4" w:rsidRDefault="00F21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13B9"/>
    <w:rsid w:val="000623F2"/>
    <w:rsid w:val="00071506"/>
    <w:rsid w:val="00072049"/>
    <w:rsid w:val="00073918"/>
    <w:rsid w:val="00073DF8"/>
    <w:rsid w:val="00073EEB"/>
    <w:rsid w:val="00075BF8"/>
    <w:rsid w:val="00076D40"/>
    <w:rsid w:val="00081D68"/>
    <w:rsid w:val="00081DAB"/>
    <w:rsid w:val="00082862"/>
    <w:rsid w:val="00086F9A"/>
    <w:rsid w:val="00090851"/>
    <w:rsid w:val="00097C7C"/>
    <w:rsid w:val="000A7248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4A8D"/>
    <w:rsid w:val="00102702"/>
    <w:rsid w:val="001064EA"/>
    <w:rsid w:val="00110DE7"/>
    <w:rsid w:val="00121838"/>
    <w:rsid w:val="00121D7F"/>
    <w:rsid w:val="0012249A"/>
    <w:rsid w:val="00122FA8"/>
    <w:rsid w:val="001318B5"/>
    <w:rsid w:val="001342D1"/>
    <w:rsid w:val="00135A76"/>
    <w:rsid w:val="0014448B"/>
    <w:rsid w:val="001476C5"/>
    <w:rsid w:val="00156CAB"/>
    <w:rsid w:val="00157442"/>
    <w:rsid w:val="001612E3"/>
    <w:rsid w:val="001637EC"/>
    <w:rsid w:val="001648B7"/>
    <w:rsid w:val="00170425"/>
    <w:rsid w:val="00177F48"/>
    <w:rsid w:val="00181F29"/>
    <w:rsid w:val="00182B52"/>
    <w:rsid w:val="00185FEC"/>
    <w:rsid w:val="001864C3"/>
    <w:rsid w:val="0018779D"/>
    <w:rsid w:val="00193272"/>
    <w:rsid w:val="00193CD4"/>
    <w:rsid w:val="001A16EB"/>
    <w:rsid w:val="001A52A4"/>
    <w:rsid w:val="001B3718"/>
    <w:rsid w:val="001B42DB"/>
    <w:rsid w:val="001D1323"/>
    <w:rsid w:val="001D4365"/>
    <w:rsid w:val="001D5DAB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40FE9"/>
    <w:rsid w:val="00254CA5"/>
    <w:rsid w:val="0025551D"/>
    <w:rsid w:val="002567D5"/>
    <w:rsid w:val="0025737C"/>
    <w:rsid w:val="002631AD"/>
    <w:rsid w:val="00263EFD"/>
    <w:rsid w:val="00271F01"/>
    <w:rsid w:val="00281402"/>
    <w:rsid w:val="00284F79"/>
    <w:rsid w:val="00285F26"/>
    <w:rsid w:val="00295188"/>
    <w:rsid w:val="00295990"/>
    <w:rsid w:val="00296834"/>
    <w:rsid w:val="002A3EEA"/>
    <w:rsid w:val="002B79CB"/>
    <w:rsid w:val="002D49B7"/>
    <w:rsid w:val="002D521A"/>
    <w:rsid w:val="002E3449"/>
    <w:rsid w:val="002E635B"/>
    <w:rsid w:val="003024B7"/>
    <w:rsid w:val="00303979"/>
    <w:rsid w:val="00303DDA"/>
    <w:rsid w:val="00305B53"/>
    <w:rsid w:val="0030791A"/>
    <w:rsid w:val="00312E5E"/>
    <w:rsid w:val="00314B56"/>
    <w:rsid w:val="003155B7"/>
    <w:rsid w:val="00316116"/>
    <w:rsid w:val="00322418"/>
    <w:rsid w:val="00323BFB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3A13"/>
    <w:rsid w:val="00496B8D"/>
    <w:rsid w:val="004A01A2"/>
    <w:rsid w:val="004A04F8"/>
    <w:rsid w:val="004B4247"/>
    <w:rsid w:val="004B4886"/>
    <w:rsid w:val="004B509B"/>
    <w:rsid w:val="004C6264"/>
    <w:rsid w:val="004C6BA8"/>
    <w:rsid w:val="004D08D7"/>
    <w:rsid w:val="004D1679"/>
    <w:rsid w:val="004D45B5"/>
    <w:rsid w:val="004D7A39"/>
    <w:rsid w:val="004F2937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B7F27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5C85"/>
    <w:rsid w:val="0063759B"/>
    <w:rsid w:val="00653BBE"/>
    <w:rsid w:val="00660081"/>
    <w:rsid w:val="00663331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0671C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47D3"/>
    <w:rsid w:val="0074727D"/>
    <w:rsid w:val="007531FD"/>
    <w:rsid w:val="00757A90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F18BA"/>
    <w:rsid w:val="007F4330"/>
    <w:rsid w:val="008018AF"/>
    <w:rsid w:val="0080427E"/>
    <w:rsid w:val="00804433"/>
    <w:rsid w:val="008127C2"/>
    <w:rsid w:val="00821E05"/>
    <w:rsid w:val="008234F6"/>
    <w:rsid w:val="00826764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0214"/>
    <w:rsid w:val="008B2571"/>
    <w:rsid w:val="008B3048"/>
    <w:rsid w:val="008C2708"/>
    <w:rsid w:val="008C603F"/>
    <w:rsid w:val="008D23F5"/>
    <w:rsid w:val="008E257F"/>
    <w:rsid w:val="008E42AB"/>
    <w:rsid w:val="008E5A58"/>
    <w:rsid w:val="008F16D5"/>
    <w:rsid w:val="008F331F"/>
    <w:rsid w:val="008F4166"/>
    <w:rsid w:val="00901DB8"/>
    <w:rsid w:val="00906CA2"/>
    <w:rsid w:val="00910F01"/>
    <w:rsid w:val="00912EF0"/>
    <w:rsid w:val="009136A1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628A"/>
    <w:rsid w:val="009D110A"/>
    <w:rsid w:val="009D331E"/>
    <w:rsid w:val="009E0437"/>
    <w:rsid w:val="009E48E5"/>
    <w:rsid w:val="009E7579"/>
    <w:rsid w:val="009F10D6"/>
    <w:rsid w:val="009F5747"/>
    <w:rsid w:val="00A021AF"/>
    <w:rsid w:val="00A03E0C"/>
    <w:rsid w:val="00A068E9"/>
    <w:rsid w:val="00A10F64"/>
    <w:rsid w:val="00A16DF7"/>
    <w:rsid w:val="00A1714E"/>
    <w:rsid w:val="00A20A53"/>
    <w:rsid w:val="00A22DE5"/>
    <w:rsid w:val="00A32A65"/>
    <w:rsid w:val="00A33406"/>
    <w:rsid w:val="00A40F99"/>
    <w:rsid w:val="00A44E31"/>
    <w:rsid w:val="00A554B4"/>
    <w:rsid w:val="00A60EE6"/>
    <w:rsid w:val="00A6227A"/>
    <w:rsid w:val="00A65B10"/>
    <w:rsid w:val="00A66D57"/>
    <w:rsid w:val="00A73AEA"/>
    <w:rsid w:val="00A811FF"/>
    <w:rsid w:val="00A90C14"/>
    <w:rsid w:val="00A93C8E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6272"/>
    <w:rsid w:val="00AE17C4"/>
    <w:rsid w:val="00AE23B5"/>
    <w:rsid w:val="00AE5EC9"/>
    <w:rsid w:val="00AF0E14"/>
    <w:rsid w:val="00AF2A2D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50B60"/>
    <w:rsid w:val="00B51119"/>
    <w:rsid w:val="00B51177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F02FC"/>
    <w:rsid w:val="00BF0316"/>
    <w:rsid w:val="00C00DBF"/>
    <w:rsid w:val="00C0121F"/>
    <w:rsid w:val="00C06E5C"/>
    <w:rsid w:val="00C074D3"/>
    <w:rsid w:val="00C113F9"/>
    <w:rsid w:val="00C1487F"/>
    <w:rsid w:val="00C16027"/>
    <w:rsid w:val="00C220D6"/>
    <w:rsid w:val="00C233E0"/>
    <w:rsid w:val="00C336EE"/>
    <w:rsid w:val="00C350CD"/>
    <w:rsid w:val="00C418E8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3A94"/>
    <w:rsid w:val="00C94700"/>
    <w:rsid w:val="00CA044C"/>
    <w:rsid w:val="00CA15EC"/>
    <w:rsid w:val="00CA5703"/>
    <w:rsid w:val="00CA6AB2"/>
    <w:rsid w:val="00CB1197"/>
    <w:rsid w:val="00CB1833"/>
    <w:rsid w:val="00CB5B4D"/>
    <w:rsid w:val="00CB7CEF"/>
    <w:rsid w:val="00CC019F"/>
    <w:rsid w:val="00CC0499"/>
    <w:rsid w:val="00CC1261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F2B"/>
    <w:rsid w:val="00D31988"/>
    <w:rsid w:val="00D34C6B"/>
    <w:rsid w:val="00D35661"/>
    <w:rsid w:val="00D45BBB"/>
    <w:rsid w:val="00D5103C"/>
    <w:rsid w:val="00D53048"/>
    <w:rsid w:val="00D5434D"/>
    <w:rsid w:val="00D56C69"/>
    <w:rsid w:val="00D5791E"/>
    <w:rsid w:val="00D62E0B"/>
    <w:rsid w:val="00D63B26"/>
    <w:rsid w:val="00D64AF3"/>
    <w:rsid w:val="00D70334"/>
    <w:rsid w:val="00D760FF"/>
    <w:rsid w:val="00D76996"/>
    <w:rsid w:val="00D77FD5"/>
    <w:rsid w:val="00D81800"/>
    <w:rsid w:val="00D823F8"/>
    <w:rsid w:val="00D8258B"/>
    <w:rsid w:val="00D83531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E17B1"/>
    <w:rsid w:val="00DE2E74"/>
    <w:rsid w:val="00DE3F3D"/>
    <w:rsid w:val="00DE43A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58C6"/>
    <w:rsid w:val="00EE1922"/>
    <w:rsid w:val="00EE3F77"/>
    <w:rsid w:val="00EE7052"/>
    <w:rsid w:val="00EE7626"/>
    <w:rsid w:val="00EE7C77"/>
    <w:rsid w:val="00EF5BB3"/>
    <w:rsid w:val="00EF7856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6B84"/>
    <w:rsid w:val="00FA01BB"/>
    <w:rsid w:val="00FA4F5F"/>
    <w:rsid w:val="00FB5993"/>
    <w:rsid w:val="00FC087B"/>
    <w:rsid w:val="00FC1EB2"/>
    <w:rsid w:val="00FD3D78"/>
    <w:rsid w:val="00FD65DB"/>
    <w:rsid w:val="00FE3E86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5FA6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E85D78E-7305-40A0-9210-4A3CB35B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Lenka Drábková</cp:lastModifiedBy>
  <cp:revision>3</cp:revision>
  <cp:lastPrinted>2022-04-28T10:59:00Z</cp:lastPrinted>
  <dcterms:created xsi:type="dcterms:W3CDTF">2022-04-28T11:03:00Z</dcterms:created>
  <dcterms:modified xsi:type="dcterms:W3CDTF">2022-05-12T15:46:00Z</dcterms:modified>
</cp:coreProperties>
</file>