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4230BCFF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2E748B">
        <w:rPr>
          <w:b/>
        </w:rPr>
        <w:t>3</w:t>
      </w:r>
      <w:r w:rsidR="005C4F58">
        <w:rPr>
          <w:b/>
        </w:rPr>
        <w:t>/202</w:t>
      </w:r>
      <w:r w:rsidR="002E748B">
        <w:rPr>
          <w:b/>
        </w:rPr>
        <w:t>4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33212195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2E748B">
        <w:rPr>
          <w:szCs w:val="24"/>
        </w:rPr>
        <w:t xml:space="preserve"> </w:t>
      </w:r>
      <w:r w:rsidR="002E748B" w:rsidRPr="000E06BB">
        <w:rPr>
          <w:szCs w:val="24"/>
          <w:highlight w:val="yellow"/>
        </w:rPr>
        <w:t>X</w:t>
      </w:r>
      <w:r w:rsidR="005930BF" w:rsidRPr="000E06BB">
        <w:rPr>
          <w:szCs w:val="24"/>
          <w:highlight w:val="yellow"/>
        </w:rPr>
        <w:t>X</w:t>
      </w:r>
      <w:r w:rsidR="00582068" w:rsidRPr="000E06BB">
        <w:rPr>
          <w:szCs w:val="24"/>
          <w:highlight w:val="yellow"/>
        </w:rPr>
        <w:t xml:space="preserve">. </w:t>
      </w:r>
      <w:r w:rsidR="005930BF" w:rsidRPr="000E06BB">
        <w:rPr>
          <w:szCs w:val="24"/>
          <w:highlight w:val="yellow"/>
        </w:rPr>
        <w:t>Y</w:t>
      </w:r>
      <w:r w:rsidR="002E748B" w:rsidRPr="000E06BB">
        <w:rPr>
          <w:szCs w:val="24"/>
          <w:highlight w:val="yellow"/>
        </w:rPr>
        <w:t>Y</w:t>
      </w:r>
      <w:r w:rsidR="00582068" w:rsidRPr="000E06BB">
        <w:rPr>
          <w:szCs w:val="24"/>
          <w:highlight w:val="yellow"/>
        </w:rPr>
        <w:t>.</w:t>
      </w:r>
      <w:r w:rsidR="00582068">
        <w:rPr>
          <w:szCs w:val="24"/>
        </w:rPr>
        <w:t xml:space="preserve"> 202</w:t>
      </w:r>
      <w:r w:rsidR="002E748B">
        <w:rPr>
          <w:szCs w:val="24"/>
        </w:rPr>
        <w:t>2</w:t>
      </w:r>
      <w:r w:rsidR="00582068">
        <w:rPr>
          <w:szCs w:val="24"/>
        </w:rPr>
        <w:t>.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07447989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5F0C154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2E748B">
        <w:rPr>
          <w:b/>
        </w:rPr>
        <w:t>5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2E748B">
        <w:rPr>
          <w:b/>
        </w:rPr>
        <w:t>3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0487AAB0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2E748B">
        <w:rPr>
          <w:b/>
        </w:rPr>
        <w:t>5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2E748B">
        <w:rPr>
          <w:b/>
        </w:rPr>
        <w:t>3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081B377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2E748B">
        <w:rPr>
          <w:b/>
          <w:szCs w:val="23"/>
        </w:rPr>
        <w:t>1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2E748B">
        <w:rPr>
          <w:b/>
          <w:szCs w:val="23"/>
        </w:rPr>
        <w:t>3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6B79B509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</w:t>
      </w:r>
      <w:r w:rsidR="009E74F5">
        <w:rPr>
          <w:szCs w:val="24"/>
        </w:rPr>
        <w:t xml:space="preserve"> </w:t>
      </w:r>
      <w:hyperlink r:id="rId10" w:history="1">
        <w:r w:rsidR="009E74F5">
          <w:rPr>
            <w:rStyle w:val="Hypertextovodkaz"/>
          </w:rPr>
          <w:t>St</w:t>
        </w:r>
        <w:r w:rsidR="009E74F5" w:rsidRPr="00C430EF">
          <w:rPr>
            <w:rStyle w:val="Hypertextovodkaz"/>
          </w:rPr>
          <w:t>udijní oddělení FHS</w:t>
        </w:r>
      </w:hyperlink>
      <w:r w:rsidRPr="00803390">
        <w:rPr>
          <w:szCs w:val="24"/>
        </w:rPr>
        <w:t xml:space="preserve"> </w:t>
      </w:r>
      <w:r w:rsidR="009E74F5">
        <w:rPr>
          <w:szCs w:val="24"/>
        </w:rPr>
        <w:t xml:space="preserve">(Štefánikova 5670, 760 01 Zlín).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2E748B">
        <w:rPr>
          <w:b/>
          <w:szCs w:val="24"/>
        </w:rPr>
        <w:t>5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</w:t>
      </w:r>
      <w:r w:rsidR="00F70EE2" w:rsidRPr="00DF374C">
        <w:rPr>
          <w:b/>
          <w:szCs w:val="24"/>
        </w:rPr>
        <w:t>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2E748B">
        <w:rPr>
          <w:b/>
          <w:szCs w:val="24"/>
        </w:rPr>
        <w:t>3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4E31EE11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2E748B">
        <w:t>6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2E748B">
        <w:t>4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</w:t>
      </w:r>
      <w:r w:rsidR="002E748B">
        <w:rPr>
          <w:b/>
        </w:rPr>
        <w:t>5</w:t>
      </w:r>
      <w:r w:rsidR="00D425C9">
        <w:rPr>
          <w:b/>
        </w:rPr>
        <w:t>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2E748B">
        <w:rPr>
          <w:b/>
        </w:rPr>
        <w:t>3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0EB5DFFB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</w:t>
      </w:r>
      <w:r w:rsidR="00F86901" w:rsidRPr="00BF6744">
        <w:rPr>
          <w:b/>
        </w:rPr>
        <w:t>do</w:t>
      </w:r>
      <w:r w:rsidR="00176B7B" w:rsidRPr="00BF6744">
        <w:rPr>
          <w:b/>
        </w:rPr>
        <w:t> </w:t>
      </w:r>
      <w:r w:rsidR="009703B5" w:rsidRPr="00BF6744">
        <w:rPr>
          <w:rStyle w:val="Hypertextovodkaz"/>
          <w:b/>
          <w:color w:val="000000" w:themeColor="text1"/>
          <w:u w:val="none"/>
        </w:rPr>
        <w:t>1</w:t>
      </w:r>
      <w:r w:rsidR="002E748B" w:rsidRPr="00BF6744">
        <w:rPr>
          <w:rStyle w:val="Hypertextovodkaz"/>
          <w:b/>
          <w:color w:val="000000" w:themeColor="text1"/>
          <w:u w:val="none"/>
        </w:rPr>
        <w:t>1</w:t>
      </w:r>
      <w:r w:rsidR="009703B5" w:rsidRPr="00BF6744">
        <w:rPr>
          <w:rStyle w:val="Hypertextovodkaz"/>
          <w:b/>
          <w:color w:val="000000" w:themeColor="text1"/>
          <w:u w:val="none"/>
        </w:rPr>
        <w:t xml:space="preserve">. </w:t>
      </w:r>
      <w:r w:rsidR="0090146A" w:rsidRPr="00BF6744">
        <w:rPr>
          <w:rStyle w:val="Hypertextovodkaz"/>
          <w:b/>
          <w:color w:val="000000" w:themeColor="text1"/>
          <w:u w:val="none"/>
        </w:rPr>
        <w:t>září</w:t>
      </w:r>
      <w:r w:rsidR="009703B5" w:rsidRPr="00BF6744">
        <w:rPr>
          <w:rStyle w:val="Hypertextovodkaz"/>
          <w:b/>
          <w:color w:val="000000" w:themeColor="text1"/>
          <w:u w:val="none"/>
        </w:rPr>
        <w:t xml:space="preserve"> 20</w:t>
      </w:r>
      <w:r w:rsidR="00FD2715" w:rsidRPr="00BF6744">
        <w:rPr>
          <w:rStyle w:val="Hypertextovodkaz"/>
          <w:b/>
          <w:color w:val="000000" w:themeColor="text1"/>
          <w:u w:val="none"/>
        </w:rPr>
        <w:t>2</w:t>
      </w:r>
      <w:r w:rsidR="002E748B" w:rsidRPr="00BF6744">
        <w:rPr>
          <w:rStyle w:val="Hypertextovodkaz"/>
          <w:b/>
          <w:color w:val="000000" w:themeColor="text1"/>
          <w:u w:val="none"/>
        </w:rPr>
        <w:t>3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57A67F1B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582068">
        <w:t xml:space="preserve"> v. r.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582068">
        <w:t xml:space="preserve"> </w:t>
      </w:r>
      <w:r w:rsidR="006646FA">
        <w:t xml:space="preserve">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  <w:r w:rsidR="00582068">
        <w:t>v. r.</w:t>
      </w:r>
    </w:p>
    <w:p w14:paraId="617862FF" w14:textId="4514814F" w:rsidR="007852F6" w:rsidRDefault="009D044B" w:rsidP="006211AC">
      <w:pPr>
        <w:jc w:val="both"/>
      </w:pPr>
      <w:r>
        <w:t xml:space="preserve"> </w:t>
      </w:r>
      <w:r w:rsidR="00CB1153">
        <w:t xml:space="preserve">   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</w:t>
      </w:r>
      <w:r w:rsidR="00F96C42">
        <w:t xml:space="preserve">    </w:t>
      </w:r>
      <w:r w:rsidR="00582068">
        <w:tab/>
        <w:t xml:space="preserve"> </w:t>
      </w:r>
      <w:r>
        <w:t>děkan FHS</w:t>
      </w:r>
    </w:p>
    <w:sectPr w:rsidR="007852F6" w:rsidSect="006211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9286" w14:textId="77777777" w:rsidR="00544CDE" w:rsidRDefault="00544CDE">
      <w:r>
        <w:separator/>
      </w:r>
    </w:p>
  </w:endnote>
  <w:endnote w:type="continuationSeparator" w:id="0">
    <w:p w14:paraId="31B1B2D1" w14:textId="77777777" w:rsidR="00544CDE" w:rsidRDefault="00544CDE">
      <w:r>
        <w:continuationSeparator/>
      </w:r>
    </w:p>
  </w:endnote>
  <w:endnote w:type="continuationNotice" w:id="1">
    <w:p w14:paraId="08B23278" w14:textId="77777777" w:rsidR="00544CDE" w:rsidRDefault="00544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61E4" w14:textId="77777777" w:rsidR="002F2575" w:rsidRDefault="002F2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27660CB9" w:rsidR="001172A3" w:rsidRPr="002C0D30" w:rsidRDefault="000B26A6" w:rsidP="000B26A6">
    <w:pPr>
      <w:pStyle w:val="Zpat"/>
      <w:jc w:val="center"/>
      <w:rPr>
        <w:i/>
      </w:rPr>
    </w:pPr>
    <w:r w:rsidRPr="006F51DE">
      <w:rPr>
        <w:rFonts w:cstheme="minorHAnsi"/>
        <w:i/>
        <w:color w:val="808080" w:themeColor="background1" w:themeShade="80"/>
        <w:sz w:val="20"/>
      </w:rPr>
      <w:t xml:space="preserve">Verze pro zasedání AS FHS </w:t>
    </w:r>
    <w:r w:rsidR="002F2575">
      <w:rPr>
        <w:rFonts w:cstheme="minorHAnsi"/>
        <w:i/>
        <w:color w:val="808080" w:themeColor="background1" w:themeShade="80"/>
        <w:sz w:val="20"/>
      </w:rPr>
      <w:t>12. 10.</w:t>
    </w:r>
    <w:r w:rsidRPr="006F51DE">
      <w:rPr>
        <w:rFonts w:cstheme="minorHAnsi"/>
        <w:i/>
        <w:color w:val="808080" w:themeColor="background1" w:themeShade="80"/>
        <w:sz w:val="20"/>
      </w:rPr>
      <w:t xml:space="preserve"> 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3029" w14:textId="77777777" w:rsidR="002F2575" w:rsidRDefault="002F2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2FFA" w14:textId="77777777" w:rsidR="00544CDE" w:rsidRDefault="00544CDE">
      <w:r>
        <w:separator/>
      </w:r>
    </w:p>
  </w:footnote>
  <w:footnote w:type="continuationSeparator" w:id="0">
    <w:p w14:paraId="6CF2E407" w14:textId="77777777" w:rsidR="00544CDE" w:rsidRDefault="00544CDE">
      <w:r>
        <w:continuationSeparator/>
      </w:r>
    </w:p>
  </w:footnote>
  <w:footnote w:type="continuationNotice" w:id="1">
    <w:p w14:paraId="7960673E" w14:textId="77777777" w:rsidR="00544CDE" w:rsidRDefault="00544C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5134" w14:textId="77777777" w:rsidR="002F2575" w:rsidRDefault="002F25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4083" w14:textId="77777777" w:rsidR="002F2575" w:rsidRDefault="002F25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A7721"/>
    <w:rsid w:val="000B194E"/>
    <w:rsid w:val="000B26A6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06BB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B6050"/>
    <w:rsid w:val="001C0468"/>
    <w:rsid w:val="001C24B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4A0C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48B"/>
    <w:rsid w:val="002E7C50"/>
    <w:rsid w:val="002F2575"/>
    <w:rsid w:val="002F4939"/>
    <w:rsid w:val="002F5A91"/>
    <w:rsid w:val="0030272C"/>
    <w:rsid w:val="00302F17"/>
    <w:rsid w:val="0030424B"/>
    <w:rsid w:val="00304E05"/>
    <w:rsid w:val="00314ADE"/>
    <w:rsid w:val="003202B9"/>
    <w:rsid w:val="003205CD"/>
    <w:rsid w:val="00322ED7"/>
    <w:rsid w:val="003246E8"/>
    <w:rsid w:val="0033312F"/>
    <w:rsid w:val="00335F8A"/>
    <w:rsid w:val="00342776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BE1"/>
    <w:rsid w:val="003E6CC8"/>
    <w:rsid w:val="003F5DC2"/>
    <w:rsid w:val="004005B1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4CDE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2068"/>
    <w:rsid w:val="00583D89"/>
    <w:rsid w:val="005851A9"/>
    <w:rsid w:val="005854E5"/>
    <w:rsid w:val="0059114F"/>
    <w:rsid w:val="0059263B"/>
    <w:rsid w:val="005930BF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869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4FA"/>
    <w:rsid w:val="00736F5E"/>
    <w:rsid w:val="00737477"/>
    <w:rsid w:val="00737B18"/>
    <w:rsid w:val="00740503"/>
    <w:rsid w:val="00743E22"/>
    <w:rsid w:val="007463D3"/>
    <w:rsid w:val="00751617"/>
    <w:rsid w:val="00752E5D"/>
    <w:rsid w:val="0075538E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05BC"/>
    <w:rsid w:val="009E1078"/>
    <w:rsid w:val="009E35A8"/>
    <w:rsid w:val="009E4467"/>
    <w:rsid w:val="009E4618"/>
    <w:rsid w:val="009E4D86"/>
    <w:rsid w:val="009E74F5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25F3A"/>
    <w:rsid w:val="00A4244A"/>
    <w:rsid w:val="00A44898"/>
    <w:rsid w:val="00A47163"/>
    <w:rsid w:val="00A501A5"/>
    <w:rsid w:val="00A504A6"/>
    <w:rsid w:val="00A51030"/>
    <w:rsid w:val="00A54484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3BEA"/>
    <w:rsid w:val="00AB6E0C"/>
    <w:rsid w:val="00AC107E"/>
    <w:rsid w:val="00AC3E13"/>
    <w:rsid w:val="00AC6294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744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3C2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1655"/>
    <w:rsid w:val="00CA2BB4"/>
    <w:rsid w:val="00CA588E"/>
    <w:rsid w:val="00CB1153"/>
    <w:rsid w:val="00CB1D3F"/>
    <w:rsid w:val="00CB3E90"/>
    <w:rsid w:val="00CB7DDF"/>
    <w:rsid w:val="00CC4553"/>
    <w:rsid w:val="00CD314D"/>
    <w:rsid w:val="00CD5607"/>
    <w:rsid w:val="00CD6ECF"/>
    <w:rsid w:val="00CD74D1"/>
    <w:rsid w:val="00CE78EF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2905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374C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1347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291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2971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fhs.utb.cz/studium/prijimaci-rizeni/smernice-k-prijimacimu-rizen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0C2FAF3-B4C9-449D-85A7-AE8B0EA7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873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4</cp:revision>
  <cp:lastPrinted>2016-10-24T06:00:00Z</cp:lastPrinted>
  <dcterms:created xsi:type="dcterms:W3CDTF">2022-09-21T20:25:00Z</dcterms:created>
  <dcterms:modified xsi:type="dcterms:W3CDTF">2022-09-21T21:22:00Z</dcterms:modified>
</cp:coreProperties>
</file>