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4DF12484" w14:textId="77777777" w:rsidTr="00C921C5">
        <w:trPr>
          <w:jc w:val="center"/>
        </w:trPr>
        <w:tc>
          <w:tcPr>
            <w:tcW w:w="2911" w:type="dxa"/>
          </w:tcPr>
          <w:p w14:paraId="54AF31E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60198431" w14:textId="77777777" w:rsidR="00557602" w:rsidRPr="00D760FF" w:rsidRDefault="000A7248" w:rsidP="00251BA9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CE6D37">
              <w:rPr>
                <w:b w:val="0"/>
                <w:bCs w:val="0"/>
                <w:sz w:val="24"/>
              </w:rPr>
              <w:t>X</w:t>
            </w:r>
            <w:r w:rsidR="00251BA9">
              <w:rPr>
                <w:b w:val="0"/>
                <w:bCs w:val="0"/>
                <w:sz w:val="24"/>
              </w:rPr>
              <w:t>X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</w:t>
            </w:r>
            <w:r w:rsidR="004F7FEB">
              <w:rPr>
                <w:b w:val="0"/>
                <w:bCs w:val="0"/>
                <w:sz w:val="24"/>
              </w:rPr>
              <w:t>3</w:t>
            </w:r>
          </w:p>
        </w:tc>
      </w:tr>
      <w:tr w:rsidR="00557602" w:rsidRPr="00D760FF" w14:paraId="45FE64C3" w14:textId="77777777" w:rsidTr="00C921C5">
        <w:trPr>
          <w:jc w:val="center"/>
        </w:trPr>
        <w:tc>
          <w:tcPr>
            <w:tcW w:w="2911" w:type="dxa"/>
          </w:tcPr>
          <w:p w14:paraId="3712B83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430FA47" w14:textId="77777777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3EF1B2F2" w14:textId="77777777" w:rsidTr="00C921C5">
        <w:trPr>
          <w:jc w:val="center"/>
        </w:trPr>
        <w:tc>
          <w:tcPr>
            <w:tcW w:w="2911" w:type="dxa"/>
            <w:vAlign w:val="center"/>
          </w:tcPr>
          <w:p w14:paraId="4B6C670E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18BA523D" w14:textId="77777777" w:rsidR="00557602" w:rsidRPr="006E763C" w:rsidRDefault="004F7FEB" w:rsidP="0088114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>Dodatek č. 1 k SD/02</w:t>
            </w:r>
            <w:r w:rsidR="0045292C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="0045292C">
              <w:rPr>
                <w:bCs/>
              </w:rPr>
              <w:t xml:space="preserve"> - </w:t>
            </w:r>
            <w:r w:rsidR="00C921C5"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</w:t>
            </w:r>
            <w:r w:rsidR="00881145">
              <w:t> 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</w:t>
            </w:r>
            <w:r>
              <w:t>2</w:t>
            </w:r>
            <w:r w:rsidR="006E763C" w:rsidRPr="006E763C">
              <w:t>/20</w:t>
            </w:r>
            <w:r w:rsidR="00047D49">
              <w:t>2</w:t>
            </w:r>
            <w:r>
              <w:t>3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>
              <w:t>3</w:t>
            </w:r>
            <w:r w:rsidR="006E763C" w:rsidRPr="006E763C">
              <w:t>/202</w:t>
            </w:r>
            <w:r>
              <w:t>4</w:t>
            </w:r>
          </w:p>
        </w:tc>
      </w:tr>
      <w:tr w:rsidR="00557602" w:rsidRPr="00D760FF" w14:paraId="04A43017" w14:textId="77777777" w:rsidTr="00C921C5">
        <w:trPr>
          <w:jc w:val="center"/>
        </w:trPr>
        <w:tc>
          <w:tcPr>
            <w:tcW w:w="2911" w:type="dxa"/>
          </w:tcPr>
          <w:p w14:paraId="596ABE03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6F08599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2E621AA0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F951638" w14:textId="77777777" w:rsidTr="00C921C5">
        <w:trPr>
          <w:jc w:val="center"/>
        </w:trPr>
        <w:tc>
          <w:tcPr>
            <w:tcW w:w="2911" w:type="dxa"/>
          </w:tcPr>
          <w:p w14:paraId="29D58C2B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006F0EBD" w14:textId="77777777" w:rsidR="00557602" w:rsidRPr="005948C3" w:rsidRDefault="004F7FEB" w:rsidP="00CE6D37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x</w:t>
            </w:r>
            <w:r w:rsidR="00CE6D37">
              <w:rPr>
                <w:b w:val="0"/>
                <w:bCs w:val="0"/>
                <w:sz w:val="24"/>
              </w:rPr>
              <w:t>x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1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 w:rsidR="00840268">
              <w:rPr>
                <w:b w:val="0"/>
                <w:bCs w:val="0"/>
                <w:sz w:val="24"/>
              </w:rPr>
              <w:t>202</w:t>
            </w: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557602" w:rsidRPr="00D760FF" w14:paraId="64162C7A" w14:textId="77777777" w:rsidTr="00C921C5">
        <w:trPr>
          <w:jc w:val="center"/>
        </w:trPr>
        <w:tc>
          <w:tcPr>
            <w:tcW w:w="2911" w:type="dxa"/>
          </w:tcPr>
          <w:p w14:paraId="5582269B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7D0FD974" w14:textId="77777777" w:rsidR="00557602" w:rsidRPr="005948C3" w:rsidRDefault="00881145" w:rsidP="00CE6D37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x</w:t>
            </w:r>
            <w:r w:rsidR="00CE6D37">
              <w:rPr>
                <w:b w:val="0"/>
                <w:bCs w:val="0"/>
                <w:sz w:val="24"/>
              </w:rPr>
              <w:t>x</w:t>
            </w:r>
            <w:r w:rsidR="00BA291F" w:rsidRPr="005948C3">
              <w:rPr>
                <w:b w:val="0"/>
                <w:bCs w:val="0"/>
                <w:sz w:val="24"/>
              </w:rPr>
              <w:t xml:space="preserve">. </w:t>
            </w:r>
            <w:r w:rsidR="004F7FEB">
              <w:rPr>
                <w:b w:val="0"/>
                <w:bCs w:val="0"/>
                <w:sz w:val="24"/>
              </w:rPr>
              <w:t>1. 2023</w:t>
            </w:r>
          </w:p>
        </w:tc>
      </w:tr>
      <w:tr w:rsidR="00557602" w:rsidRPr="00D760FF" w14:paraId="61B476B3" w14:textId="77777777" w:rsidTr="00C921C5">
        <w:trPr>
          <w:jc w:val="center"/>
        </w:trPr>
        <w:tc>
          <w:tcPr>
            <w:tcW w:w="2911" w:type="dxa"/>
          </w:tcPr>
          <w:p w14:paraId="41B52F8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5EEDBE90" w14:textId="77777777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39B99F42" w14:textId="77777777" w:rsidTr="00C921C5">
        <w:trPr>
          <w:jc w:val="center"/>
        </w:trPr>
        <w:tc>
          <w:tcPr>
            <w:tcW w:w="2911" w:type="dxa"/>
          </w:tcPr>
          <w:p w14:paraId="633A897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57B79AC7" w14:textId="77777777" w:rsidR="00557602" w:rsidRPr="00D760FF" w:rsidRDefault="000E1FB7" w:rsidP="004F7FE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 xml:space="preserve">proděkan pro </w:t>
            </w:r>
            <w:r w:rsidR="004F7FEB">
              <w:rPr>
                <w:b w:val="0"/>
                <w:bCs w:val="0"/>
                <w:sz w:val="24"/>
              </w:rPr>
              <w:t>studium</w:t>
            </w:r>
          </w:p>
        </w:tc>
      </w:tr>
      <w:tr w:rsidR="000E1FB7" w:rsidRPr="00D760FF" w14:paraId="19D6954F" w14:textId="77777777" w:rsidTr="00C921C5">
        <w:trPr>
          <w:jc w:val="center"/>
        </w:trPr>
        <w:tc>
          <w:tcPr>
            <w:tcW w:w="2911" w:type="dxa"/>
          </w:tcPr>
          <w:p w14:paraId="211F6E16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4DCF03E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15505BE3" w14:textId="77777777" w:rsidTr="00C921C5">
        <w:trPr>
          <w:jc w:val="center"/>
        </w:trPr>
        <w:tc>
          <w:tcPr>
            <w:tcW w:w="2911" w:type="dxa"/>
          </w:tcPr>
          <w:p w14:paraId="582AB4F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796E3E13" w14:textId="77777777" w:rsidR="00557602" w:rsidRPr="00D760FF" w:rsidRDefault="004F7FEB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557602" w:rsidRPr="00D760FF" w14:paraId="247BB669" w14:textId="77777777" w:rsidTr="00C921C5">
        <w:trPr>
          <w:jc w:val="center"/>
        </w:trPr>
        <w:tc>
          <w:tcPr>
            <w:tcW w:w="2911" w:type="dxa"/>
          </w:tcPr>
          <w:p w14:paraId="46E1C60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5E775EC6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4E7CFB3D" w14:textId="77777777" w:rsidTr="00C921C5">
        <w:trPr>
          <w:jc w:val="center"/>
        </w:trPr>
        <w:tc>
          <w:tcPr>
            <w:tcW w:w="2911" w:type="dxa"/>
          </w:tcPr>
          <w:p w14:paraId="3911A3E0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74C89805" w14:textId="6FD312AA" w:rsidR="00557602" w:rsidRPr="00D760FF" w:rsidRDefault="00C64DFE" w:rsidP="004F7FE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 xml:space="preserve">, proděkan pro </w:t>
            </w:r>
            <w:r w:rsidR="004F7FEB">
              <w:rPr>
                <w:b w:val="0"/>
                <w:bCs w:val="0"/>
                <w:sz w:val="24"/>
              </w:rPr>
              <w:t>studium</w:t>
            </w:r>
            <w:r w:rsidR="00021760">
              <w:rPr>
                <w:b w:val="0"/>
                <w:bCs w:val="0"/>
                <w:sz w:val="24"/>
              </w:rPr>
              <w:t xml:space="preserve">, </w:t>
            </w:r>
            <w:r w:rsidR="004F7FEB">
              <w:rPr>
                <w:b w:val="0"/>
                <w:bCs w:val="0"/>
                <w:sz w:val="24"/>
              </w:rPr>
              <w:t>proděkan pro tvůrčí činnost,</w:t>
            </w:r>
            <w:r w:rsidR="00D35661">
              <w:rPr>
                <w:b w:val="0"/>
                <w:bCs w:val="0"/>
                <w:sz w:val="24"/>
              </w:rPr>
              <w:t xml:space="preserve"> </w:t>
            </w:r>
            <w:r w:rsidR="000C5A42">
              <w:rPr>
                <w:b w:val="0"/>
                <w:bCs w:val="0"/>
                <w:sz w:val="24"/>
              </w:rPr>
              <w:t xml:space="preserve">proděkan pro CŽV a praxe,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12DF4833" w14:textId="77777777" w:rsidTr="00C921C5">
        <w:trPr>
          <w:jc w:val="center"/>
        </w:trPr>
        <w:tc>
          <w:tcPr>
            <w:tcW w:w="2911" w:type="dxa"/>
          </w:tcPr>
          <w:p w14:paraId="2BBF441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63A382D6" w14:textId="77777777" w:rsidR="00557602" w:rsidRPr="00D760FF" w:rsidRDefault="00505BD3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1AE19B0E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C062959" w14:textId="77777777" w:rsidR="0045292C" w:rsidRP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Tímto dodatkem </w:t>
      </w:r>
      <w:r w:rsidR="00CE5214">
        <w:rPr>
          <w:rFonts w:ascii="Times New Roman" w:hAnsi="Times New Roman" w:cs="Times New Roman"/>
          <w:sz w:val="24"/>
          <w:szCs w:val="24"/>
          <w:lang w:val="cs-CZ"/>
        </w:rPr>
        <w:t xml:space="preserve">se upravuje </w:t>
      </w:r>
      <w:r w:rsidR="002A0912">
        <w:rPr>
          <w:rFonts w:ascii="Times New Roman" w:hAnsi="Times New Roman" w:cs="Times New Roman"/>
          <w:sz w:val="24"/>
          <w:szCs w:val="24"/>
          <w:lang w:val="cs-CZ"/>
        </w:rPr>
        <w:t>Směrnice děkana SD/02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/2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02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Časové plány výuky na FHS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akademický rok 202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2/2023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 xml:space="preserve"> a výhled na akademický rok 202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36D1D30" w14:textId="77777777" w:rsidR="0045292C" w:rsidRP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Úpravy se týkají 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 xml:space="preserve">zařazení průběžných praxí 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do prezenční formy studia bakalářského studijní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 xml:space="preserve"> prog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ramu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 xml:space="preserve"> Učitelství pro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 xml:space="preserve">mateřské školy a 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 xml:space="preserve">magisterského studijního programu 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Učitelství pro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 xml:space="preserve">stupeň základní školy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 xml:space="preserve"> letním semestru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akademick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 xml:space="preserve"> ro</w:t>
      </w:r>
      <w:r w:rsidR="00AC7B63">
        <w:rPr>
          <w:rFonts w:ascii="Times New Roman" w:hAnsi="Times New Roman" w:cs="Times New Roman"/>
          <w:sz w:val="24"/>
          <w:szCs w:val="24"/>
          <w:lang w:val="cs-CZ"/>
        </w:rPr>
        <w:t>ku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 xml:space="preserve"> 202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881145"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C059CD2" w14:textId="77777777" w:rsid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>Tento dodatek byl schválen Akademickým senátem Fakulty humanitních studií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Univerzity Tomáše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Bati ve Zlíně dne </w:t>
      </w:r>
      <w:r w:rsidR="002A0912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FC5ABD" w:rsidRPr="00FC5AB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F7FEB">
        <w:rPr>
          <w:rFonts w:ascii="Times New Roman" w:hAnsi="Times New Roman" w:cs="Times New Roman"/>
          <w:sz w:val="24"/>
          <w:szCs w:val="24"/>
          <w:lang w:val="cs-CZ"/>
        </w:rPr>
        <w:t>ledna 2023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E5DEACC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4056B0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4EE7B9FE" w14:textId="77777777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1AD70171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AD725EF" w14:textId="77777777" w:rsidR="009A0D45" w:rsidRPr="00AC7B63" w:rsidRDefault="00AC7B63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AC7B63">
              <w:rPr>
                <w:rFonts w:ascii="Times New Roman" w:hAnsi="Times New Roman" w:cs="Times New Roman"/>
                <w:b/>
                <w:sz w:val="28"/>
                <w:szCs w:val="28"/>
              </w:rPr>
              <w:t>Časový plán výuky ve stud. programech SPECIALIZACE V PEDAGOGICE, SOCIÁLNÍ PEDAGOGIKA, UČITELSTVÍ PRO MATEŘSKÉ ŠKOLY, UČITELSTVÍ PRO ZÁKLADNÍ ŠKOLY, UČITELSTVÍ PRO 1. STUPEŇ ZÁKLADNÍ ŠKOLY A PŘEDŠKOLNÍ PEDAGOGIKA pro akademický rok 2022/2023 a výhled na akademický rok 2023/2024</w:t>
            </w:r>
          </w:p>
        </w:tc>
      </w:tr>
      <w:tr w:rsidR="009A0D45" w:rsidRPr="009A0D45" w14:paraId="69B7019E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55F07B2" w14:textId="77777777" w:rsidR="009A0D45" w:rsidRPr="009A0D45" w:rsidRDefault="00AC7B63" w:rsidP="00A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SEMESTR</w:t>
            </w:r>
          </w:p>
        </w:tc>
      </w:tr>
      <w:tr w:rsidR="00AC7B63" w:rsidRPr="009A0D45" w14:paraId="2A8DF023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EEF4" w14:textId="77777777" w:rsidR="00AC7B63" w:rsidRPr="00EC66A7" w:rsidRDefault="00AC7B63" w:rsidP="00A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6. 3. 2023 – 10. 3. 2023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CD757" w14:textId="77777777" w:rsidR="00AC7B63" w:rsidRPr="009A0D45" w:rsidRDefault="00AC7B63" w:rsidP="00A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 praxe 2. ročník Učitelství pro 1. stupeň ZŠ (1 týden)</w:t>
            </w:r>
          </w:p>
        </w:tc>
      </w:tr>
      <w:tr w:rsidR="00AC7B63" w:rsidRPr="009A0D45" w14:paraId="33C26D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25CA" w14:textId="77777777" w:rsidR="00AC7B63" w:rsidRPr="009A0D45" w:rsidRDefault="00AC7B63" w:rsidP="00A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6. 3. 2023 – 17. 3. 2023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07D43" w14:textId="77777777" w:rsidR="00AC7B63" w:rsidRPr="009A0D45" w:rsidRDefault="00AC7B63" w:rsidP="00A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 praxe 2. ročník Učitelství pro MŠ (PFS) a 3. ročník Učitelství pro 1. stupeň ZŠ (2 týdny)</w:t>
            </w:r>
          </w:p>
        </w:tc>
      </w:tr>
      <w:tr w:rsidR="00AC7B63" w:rsidRPr="009A0D45" w14:paraId="672C23E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384A" w14:textId="77777777" w:rsidR="00AC7B63" w:rsidRDefault="00AC7B63" w:rsidP="00A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10. 7. 2023 – 14. 7. 2023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C5169" w14:textId="77777777" w:rsidR="00AC7B63" w:rsidRPr="009A0D45" w:rsidRDefault="00AC7B63" w:rsidP="00A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 praxe 1. ročník Učitelství pro MŠ (PFS) a 1. ročník Učitelství pro 1. stupeň ZŠ (1 týden)</w:t>
            </w:r>
          </w:p>
        </w:tc>
      </w:tr>
    </w:tbl>
    <w:p w14:paraId="23693672" w14:textId="77777777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165A86BD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29EFB38A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5736" w14:textId="77777777" w:rsidR="00DB21DB" w:rsidRDefault="00DB21DB" w:rsidP="000A7248">
      <w:pPr>
        <w:spacing w:after="0" w:line="240" w:lineRule="auto"/>
      </w:pPr>
      <w:r>
        <w:separator/>
      </w:r>
    </w:p>
  </w:endnote>
  <w:endnote w:type="continuationSeparator" w:id="0">
    <w:p w14:paraId="3147EC8D" w14:textId="77777777" w:rsidR="00DB21DB" w:rsidRDefault="00DB21DB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F243A6" w14:textId="518206E7" w:rsidR="004726D6" w:rsidRPr="00AF44C2" w:rsidRDefault="004726D6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FC5A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C5A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251B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840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1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51B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51BA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1BA9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  <w:proofErr w:type="spellEnd"/>
            <w:r w:rsidR="00251BA9">
              <w:rPr>
                <w:rFonts w:ascii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="00251BA9">
              <w:rPr>
                <w:rFonts w:ascii="Times New Roman" w:hAnsi="Times New Roman" w:cs="Times New Roman"/>
                <w:sz w:val="20"/>
                <w:szCs w:val="20"/>
              </w:rPr>
              <w:t>zasedání</w:t>
            </w:r>
            <w:proofErr w:type="spellEnd"/>
            <w:r w:rsidR="00251BA9">
              <w:rPr>
                <w:rFonts w:ascii="Times New Roman" w:hAnsi="Times New Roman" w:cs="Times New Roman"/>
                <w:sz w:val="20"/>
                <w:szCs w:val="20"/>
              </w:rPr>
              <w:t xml:space="preserve"> AS FHS 18. 1. 2023   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E6D3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E6D3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A2A2C" w14:textId="77777777" w:rsidR="004726D6" w:rsidRPr="00AF44C2" w:rsidRDefault="004726D6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0718" w14:textId="77777777" w:rsidR="00DB21DB" w:rsidRDefault="00DB21DB" w:rsidP="000A7248">
      <w:pPr>
        <w:spacing w:after="0" w:line="240" w:lineRule="auto"/>
      </w:pPr>
      <w:r>
        <w:separator/>
      </w:r>
    </w:p>
  </w:footnote>
  <w:footnote w:type="continuationSeparator" w:id="0">
    <w:p w14:paraId="7AE60766" w14:textId="77777777" w:rsidR="00DB21DB" w:rsidRDefault="00DB21DB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BE51" w14:textId="77777777" w:rsidR="004726D6" w:rsidRDefault="004726D6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E6A86F1" wp14:editId="27C77E5B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CF2270" w14:textId="77777777" w:rsidR="004726D6" w:rsidRDefault="00472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4377">
    <w:abstractNumId w:val="3"/>
  </w:num>
  <w:num w:numId="2" w16cid:durableId="1287616127">
    <w:abstractNumId w:val="13"/>
  </w:num>
  <w:num w:numId="3" w16cid:durableId="1023097394">
    <w:abstractNumId w:val="5"/>
  </w:num>
  <w:num w:numId="4" w16cid:durableId="1919092297">
    <w:abstractNumId w:val="14"/>
  </w:num>
  <w:num w:numId="5" w16cid:durableId="1091774697">
    <w:abstractNumId w:val="4"/>
  </w:num>
  <w:num w:numId="6" w16cid:durableId="1674259779">
    <w:abstractNumId w:val="8"/>
  </w:num>
  <w:num w:numId="7" w16cid:durableId="93130588">
    <w:abstractNumId w:val="6"/>
  </w:num>
  <w:num w:numId="8" w16cid:durableId="1611936689">
    <w:abstractNumId w:val="18"/>
  </w:num>
  <w:num w:numId="9" w16cid:durableId="1600483337">
    <w:abstractNumId w:val="12"/>
  </w:num>
  <w:num w:numId="10" w16cid:durableId="1398212760">
    <w:abstractNumId w:val="17"/>
  </w:num>
  <w:num w:numId="11" w16cid:durableId="693771932">
    <w:abstractNumId w:val="7"/>
  </w:num>
  <w:num w:numId="12" w16cid:durableId="1061365025">
    <w:abstractNumId w:val="10"/>
  </w:num>
  <w:num w:numId="13" w16cid:durableId="882519519">
    <w:abstractNumId w:val="2"/>
  </w:num>
  <w:num w:numId="14" w16cid:durableId="269943162">
    <w:abstractNumId w:val="0"/>
  </w:num>
  <w:num w:numId="15" w16cid:durableId="472985553">
    <w:abstractNumId w:val="9"/>
  </w:num>
  <w:num w:numId="16" w16cid:durableId="393937336">
    <w:abstractNumId w:val="16"/>
  </w:num>
  <w:num w:numId="17" w16cid:durableId="1406805932">
    <w:abstractNumId w:val="11"/>
  </w:num>
  <w:num w:numId="18" w16cid:durableId="587733345">
    <w:abstractNumId w:val="1"/>
  </w:num>
  <w:num w:numId="19" w16cid:durableId="103765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21760"/>
    <w:rsid w:val="00024037"/>
    <w:rsid w:val="00035CBF"/>
    <w:rsid w:val="0004189E"/>
    <w:rsid w:val="00047D49"/>
    <w:rsid w:val="00055CD3"/>
    <w:rsid w:val="000613B9"/>
    <w:rsid w:val="00071506"/>
    <w:rsid w:val="00072049"/>
    <w:rsid w:val="00073918"/>
    <w:rsid w:val="00073DF8"/>
    <w:rsid w:val="00073EEB"/>
    <w:rsid w:val="00076D40"/>
    <w:rsid w:val="00081DAB"/>
    <w:rsid w:val="00086F9A"/>
    <w:rsid w:val="000A7248"/>
    <w:rsid w:val="000B3F9E"/>
    <w:rsid w:val="000B5545"/>
    <w:rsid w:val="000B61DF"/>
    <w:rsid w:val="000B726D"/>
    <w:rsid w:val="000C5A42"/>
    <w:rsid w:val="000D0511"/>
    <w:rsid w:val="000D2AD4"/>
    <w:rsid w:val="000D531A"/>
    <w:rsid w:val="000E1C85"/>
    <w:rsid w:val="000E1FB7"/>
    <w:rsid w:val="000E264B"/>
    <w:rsid w:val="000E3DAA"/>
    <w:rsid w:val="000E6AC4"/>
    <w:rsid w:val="000E751B"/>
    <w:rsid w:val="000F27AB"/>
    <w:rsid w:val="00110DE7"/>
    <w:rsid w:val="00121D7F"/>
    <w:rsid w:val="0012249A"/>
    <w:rsid w:val="001318B5"/>
    <w:rsid w:val="001342D1"/>
    <w:rsid w:val="00135A76"/>
    <w:rsid w:val="001476C5"/>
    <w:rsid w:val="00156CAB"/>
    <w:rsid w:val="00157442"/>
    <w:rsid w:val="001612E3"/>
    <w:rsid w:val="001637EC"/>
    <w:rsid w:val="00170425"/>
    <w:rsid w:val="00181F29"/>
    <w:rsid w:val="00182B52"/>
    <w:rsid w:val="00185FEC"/>
    <w:rsid w:val="001A16EB"/>
    <w:rsid w:val="001B42DB"/>
    <w:rsid w:val="001D1323"/>
    <w:rsid w:val="001D5DAB"/>
    <w:rsid w:val="001D7A3A"/>
    <w:rsid w:val="001E4FFA"/>
    <w:rsid w:val="001F2B67"/>
    <w:rsid w:val="001F3314"/>
    <w:rsid w:val="0020218F"/>
    <w:rsid w:val="002024ED"/>
    <w:rsid w:val="00205C96"/>
    <w:rsid w:val="00206D15"/>
    <w:rsid w:val="0020701E"/>
    <w:rsid w:val="002116DA"/>
    <w:rsid w:val="002126B2"/>
    <w:rsid w:val="00220F55"/>
    <w:rsid w:val="00225A6A"/>
    <w:rsid w:val="00237719"/>
    <w:rsid w:val="00251BA9"/>
    <w:rsid w:val="00254CA5"/>
    <w:rsid w:val="0025551D"/>
    <w:rsid w:val="0025737C"/>
    <w:rsid w:val="002A0912"/>
    <w:rsid w:val="002A3EEA"/>
    <w:rsid w:val="002B79CB"/>
    <w:rsid w:val="002D4052"/>
    <w:rsid w:val="002D49B7"/>
    <w:rsid w:val="002D521A"/>
    <w:rsid w:val="002E3449"/>
    <w:rsid w:val="002E635B"/>
    <w:rsid w:val="003024B7"/>
    <w:rsid w:val="00303979"/>
    <w:rsid w:val="00305B53"/>
    <w:rsid w:val="00312E5E"/>
    <w:rsid w:val="00314B56"/>
    <w:rsid w:val="0031588F"/>
    <w:rsid w:val="00331C7B"/>
    <w:rsid w:val="0033429B"/>
    <w:rsid w:val="00343B4B"/>
    <w:rsid w:val="003448F0"/>
    <w:rsid w:val="00345E4D"/>
    <w:rsid w:val="003536D3"/>
    <w:rsid w:val="00357B82"/>
    <w:rsid w:val="003617DA"/>
    <w:rsid w:val="0036210D"/>
    <w:rsid w:val="00362276"/>
    <w:rsid w:val="00364645"/>
    <w:rsid w:val="00370A55"/>
    <w:rsid w:val="00373EB3"/>
    <w:rsid w:val="00380592"/>
    <w:rsid w:val="00386A29"/>
    <w:rsid w:val="00387FFA"/>
    <w:rsid w:val="0039402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4008C7"/>
    <w:rsid w:val="00405D28"/>
    <w:rsid w:val="00406707"/>
    <w:rsid w:val="00412AD6"/>
    <w:rsid w:val="00413944"/>
    <w:rsid w:val="00417D80"/>
    <w:rsid w:val="00423244"/>
    <w:rsid w:val="004258F9"/>
    <w:rsid w:val="00431A37"/>
    <w:rsid w:val="0044113A"/>
    <w:rsid w:val="00442334"/>
    <w:rsid w:val="00447DB6"/>
    <w:rsid w:val="004512C0"/>
    <w:rsid w:val="0045292C"/>
    <w:rsid w:val="00452CF4"/>
    <w:rsid w:val="004537D6"/>
    <w:rsid w:val="00462949"/>
    <w:rsid w:val="004667CB"/>
    <w:rsid w:val="0047106C"/>
    <w:rsid w:val="004726D6"/>
    <w:rsid w:val="00473ACB"/>
    <w:rsid w:val="0047714D"/>
    <w:rsid w:val="00477A06"/>
    <w:rsid w:val="00480226"/>
    <w:rsid w:val="00482D03"/>
    <w:rsid w:val="00492455"/>
    <w:rsid w:val="00493A13"/>
    <w:rsid w:val="00496B8D"/>
    <w:rsid w:val="004A01A2"/>
    <w:rsid w:val="004A04F8"/>
    <w:rsid w:val="004B4247"/>
    <w:rsid w:val="004B509B"/>
    <w:rsid w:val="004C6264"/>
    <w:rsid w:val="004D08D7"/>
    <w:rsid w:val="004D1679"/>
    <w:rsid w:val="004D7A39"/>
    <w:rsid w:val="004F2937"/>
    <w:rsid w:val="004F44FC"/>
    <w:rsid w:val="004F5D00"/>
    <w:rsid w:val="004F7FEB"/>
    <w:rsid w:val="005011A9"/>
    <w:rsid w:val="00505BD3"/>
    <w:rsid w:val="00515AD8"/>
    <w:rsid w:val="00517ABD"/>
    <w:rsid w:val="00521732"/>
    <w:rsid w:val="00525999"/>
    <w:rsid w:val="0053621B"/>
    <w:rsid w:val="005530C0"/>
    <w:rsid w:val="00553EA3"/>
    <w:rsid w:val="00554F99"/>
    <w:rsid w:val="005569F1"/>
    <w:rsid w:val="00557602"/>
    <w:rsid w:val="00565113"/>
    <w:rsid w:val="00565679"/>
    <w:rsid w:val="005814D9"/>
    <w:rsid w:val="00583A95"/>
    <w:rsid w:val="005948C3"/>
    <w:rsid w:val="005966AD"/>
    <w:rsid w:val="005A2ADC"/>
    <w:rsid w:val="005A3905"/>
    <w:rsid w:val="005B516C"/>
    <w:rsid w:val="005C39C9"/>
    <w:rsid w:val="005C6AD6"/>
    <w:rsid w:val="005D0221"/>
    <w:rsid w:val="005D422A"/>
    <w:rsid w:val="005D439E"/>
    <w:rsid w:val="005E39E7"/>
    <w:rsid w:val="005E3C95"/>
    <w:rsid w:val="005E67E2"/>
    <w:rsid w:val="005E6B76"/>
    <w:rsid w:val="005E7A11"/>
    <w:rsid w:val="00606165"/>
    <w:rsid w:val="0061021E"/>
    <w:rsid w:val="0061123F"/>
    <w:rsid w:val="00611769"/>
    <w:rsid w:val="00621B83"/>
    <w:rsid w:val="00626210"/>
    <w:rsid w:val="006317DD"/>
    <w:rsid w:val="0063759B"/>
    <w:rsid w:val="00660081"/>
    <w:rsid w:val="00664DD3"/>
    <w:rsid w:val="006660CA"/>
    <w:rsid w:val="006739F0"/>
    <w:rsid w:val="00682280"/>
    <w:rsid w:val="00687073"/>
    <w:rsid w:val="0068784C"/>
    <w:rsid w:val="006943FA"/>
    <w:rsid w:val="00695B46"/>
    <w:rsid w:val="006A1458"/>
    <w:rsid w:val="006A20D0"/>
    <w:rsid w:val="006A4C83"/>
    <w:rsid w:val="006A5E1D"/>
    <w:rsid w:val="006A7F75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7025EB"/>
    <w:rsid w:val="00705CB9"/>
    <w:rsid w:val="007115C7"/>
    <w:rsid w:val="00712AD2"/>
    <w:rsid w:val="0071333D"/>
    <w:rsid w:val="00717123"/>
    <w:rsid w:val="007206F7"/>
    <w:rsid w:val="00731820"/>
    <w:rsid w:val="00733E23"/>
    <w:rsid w:val="0073613A"/>
    <w:rsid w:val="0076473F"/>
    <w:rsid w:val="00765A75"/>
    <w:rsid w:val="00771EC6"/>
    <w:rsid w:val="0077433B"/>
    <w:rsid w:val="007773A8"/>
    <w:rsid w:val="0077789F"/>
    <w:rsid w:val="00777BEA"/>
    <w:rsid w:val="00783000"/>
    <w:rsid w:val="00786B1A"/>
    <w:rsid w:val="00786FB8"/>
    <w:rsid w:val="00791164"/>
    <w:rsid w:val="00791565"/>
    <w:rsid w:val="007B42B9"/>
    <w:rsid w:val="007B70DA"/>
    <w:rsid w:val="007C1DDF"/>
    <w:rsid w:val="007C5D3E"/>
    <w:rsid w:val="007C7285"/>
    <w:rsid w:val="007D123B"/>
    <w:rsid w:val="007D18C4"/>
    <w:rsid w:val="007D4491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898"/>
    <w:rsid w:val="00836BC4"/>
    <w:rsid w:val="00836CAD"/>
    <w:rsid w:val="00837DEC"/>
    <w:rsid w:val="00840268"/>
    <w:rsid w:val="00866CC5"/>
    <w:rsid w:val="00881145"/>
    <w:rsid w:val="008942A4"/>
    <w:rsid w:val="008977A9"/>
    <w:rsid w:val="00897B68"/>
    <w:rsid w:val="008A1031"/>
    <w:rsid w:val="008A4A3D"/>
    <w:rsid w:val="008A56D9"/>
    <w:rsid w:val="008A5A9B"/>
    <w:rsid w:val="008A79B0"/>
    <w:rsid w:val="008B1E0F"/>
    <w:rsid w:val="008B2571"/>
    <w:rsid w:val="008B3048"/>
    <w:rsid w:val="008C2708"/>
    <w:rsid w:val="008E42AB"/>
    <w:rsid w:val="008F16D5"/>
    <w:rsid w:val="008F331F"/>
    <w:rsid w:val="008F4166"/>
    <w:rsid w:val="00901DB8"/>
    <w:rsid w:val="00906CA2"/>
    <w:rsid w:val="00910F01"/>
    <w:rsid w:val="00912EF0"/>
    <w:rsid w:val="00927E19"/>
    <w:rsid w:val="009305FE"/>
    <w:rsid w:val="00934752"/>
    <w:rsid w:val="009505D6"/>
    <w:rsid w:val="00952DD9"/>
    <w:rsid w:val="00967523"/>
    <w:rsid w:val="00970BDE"/>
    <w:rsid w:val="00971797"/>
    <w:rsid w:val="00977C3B"/>
    <w:rsid w:val="00982E00"/>
    <w:rsid w:val="009919B8"/>
    <w:rsid w:val="0099422B"/>
    <w:rsid w:val="00996837"/>
    <w:rsid w:val="009A05FA"/>
    <w:rsid w:val="009A0D45"/>
    <w:rsid w:val="009A4B29"/>
    <w:rsid w:val="009A5A55"/>
    <w:rsid w:val="009A72D3"/>
    <w:rsid w:val="009B628A"/>
    <w:rsid w:val="009D110A"/>
    <w:rsid w:val="009E0437"/>
    <w:rsid w:val="009E48E5"/>
    <w:rsid w:val="009E7579"/>
    <w:rsid w:val="009F5747"/>
    <w:rsid w:val="00A021AF"/>
    <w:rsid w:val="00A03E0C"/>
    <w:rsid w:val="00A068E9"/>
    <w:rsid w:val="00A10F64"/>
    <w:rsid w:val="00A1714E"/>
    <w:rsid w:val="00A22DE5"/>
    <w:rsid w:val="00A40F99"/>
    <w:rsid w:val="00A44E31"/>
    <w:rsid w:val="00A554B4"/>
    <w:rsid w:val="00A60EE6"/>
    <w:rsid w:val="00A65B10"/>
    <w:rsid w:val="00A66D57"/>
    <w:rsid w:val="00A73AEA"/>
    <w:rsid w:val="00A811FF"/>
    <w:rsid w:val="00A90C14"/>
    <w:rsid w:val="00A93C8E"/>
    <w:rsid w:val="00A97195"/>
    <w:rsid w:val="00AB1A46"/>
    <w:rsid w:val="00AC2ED2"/>
    <w:rsid w:val="00AC5648"/>
    <w:rsid w:val="00AC7B63"/>
    <w:rsid w:val="00AC7EF5"/>
    <w:rsid w:val="00AD151E"/>
    <w:rsid w:val="00AD4ACA"/>
    <w:rsid w:val="00AE23B5"/>
    <w:rsid w:val="00AE5EC9"/>
    <w:rsid w:val="00AF2A2D"/>
    <w:rsid w:val="00AF44C2"/>
    <w:rsid w:val="00AF59A7"/>
    <w:rsid w:val="00B0136C"/>
    <w:rsid w:val="00B14578"/>
    <w:rsid w:val="00B23381"/>
    <w:rsid w:val="00B42730"/>
    <w:rsid w:val="00B50B60"/>
    <w:rsid w:val="00B51119"/>
    <w:rsid w:val="00B5718F"/>
    <w:rsid w:val="00B60B20"/>
    <w:rsid w:val="00B812CC"/>
    <w:rsid w:val="00B837E8"/>
    <w:rsid w:val="00B9077F"/>
    <w:rsid w:val="00B939BC"/>
    <w:rsid w:val="00B940EB"/>
    <w:rsid w:val="00BA291F"/>
    <w:rsid w:val="00BB2F42"/>
    <w:rsid w:val="00BD0B4C"/>
    <w:rsid w:val="00BD222A"/>
    <w:rsid w:val="00BE105E"/>
    <w:rsid w:val="00BE1A06"/>
    <w:rsid w:val="00BF02FC"/>
    <w:rsid w:val="00C00DBF"/>
    <w:rsid w:val="00C0121F"/>
    <w:rsid w:val="00C233E0"/>
    <w:rsid w:val="00C350CD"/>
    <w:rsid w:val="00C418E8"/>
    <w:rsid w:val="00C45D5E"/>
    <w:rsid w:val="00C64DFE"/>
    <w:rsid w:val="00C70FD4"/>
    <w:rsid w:val="00C74AFD"/>
    <w:rsid w:val="00C8544B"/>
    <w:rsid w:val="00C91A1B"/>
    <w:rsid w:val="00C921C5"/>
    <w:rsid w:val="00C93A94"/>
    <w:rsid w:val="00C94700"/>
    <w:rsid w:val="00CA15EC"/>
    <w:rsid w:val="00CA6AB2"/>
    <w:rsid w:val="00CB1197"/>
    <w:rsid w:val="00CB5B4D"/>
    <w:rsid w:val="00CC1261"/>
    <w:rsid w:val="00CD6A14"/>
    <w:rsid w:val="00CE5214"/>
    <w:rsid w:val="00CE60C5"/>
    <w:rsid w:val="00CE6D37"/>
    <w:rsid w:val="00CF0E90"/>
    <w:rsid w:val="00CF4E4A"/>
    <w:rsid w:val="00D02FA2"/>
    <w:rsid w:val="00D10588"/>
    <w:rsid w:val="00D134E4"/>
    <w:rsid w:val="00D13CA7"/>
    <w:rsid w:val="00D1577C"/>
    <w:rsid w:val="00D30F2B"/>
    <w:rsid w:val="00D31988"/>
    <w:rsid w:val="00D34C6B"/>
    <w:rsid w:val="00D35661"/>
    <w:rsid w:val="00D45BBB"/>
    <w:rsid w:val="00D5434D"/>
    <w:rsid w:val="00D5586B"/>
    <w:rsid w:val="00D5791E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91923"/>
    <w:rsid w:val="00D929A7"/>
    <w:rsid w:val="00DA18DC"/>
    <w:rsid w:val="00DA1AA5"/>
    <w:rsid w:val="00DA2C07"/>
    <w:rsid w:val="00DA6D47"/>
    <w:rsid w:val="00DB04D8"/>
    <w:rsid w:val="00DB13B7"/>
    <w:rsid w:val="00DB21DB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F2B2C"/>
    <w:rsid w:val="00DF3E90"/>
    <w:rsid w:val="00DF4D42"/>
    <w:rsid w:val="00DF6752"/>
    <w:rsid w:val="00E03F8F"/>
    <w:rsid w:val="00E051FD"/>
    <w:rsid w:val="00E21F57"/>
    <w:rsid w:val="00E2350E"/>
    <w:rsid w:val="00E344E1"/>
    <w:rsid w:val="00E34CD6"/>
    <w:rsid w:val="00E44FC4"/>
    <w:rsid w:val="00E54818"/>
    <w:rsid w:val="00E62FF0"/>
    <w:rsid w:val="00E77433"/>
    <w:rsid w:val="00E805BA"/>
    <w:rsid w:val="00E84D33"/>
    <w:rsid w:val="00E85618"/>
    <w:rsid w:val="00E86102"/>
    <w:rsid w:val="00E86313"/>
    <w:rsid w:val="00E919D2"/>
    <w:rsid w:val="00E9740F"/>
    <w:rsid w:val="00EA6DBA"/>
    <w:rsid w:val="00EB277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3F77"/>
    <w:rsid w:val="00EE7C77"/>
    <w:rsid w:val="00EF5BB3"/>
    <w:rsid w:val="00EF646A"/>
    <w:rsid w:val="00F358C5"/>
    <w:rsid w:val="00F40C02"/>
    <w:rsid w:val="00F44526"/>
    <w:rsid w:val="00F47E87"/>
    <w:rsid w:val="00F53EE0"/>
    <w:rsid w:val="00F560F8"/>
    <w:rsid w:val="00F61E4A"/>
    <w:rsid w:val="00F64329"/>
    <w:rsid w:val="00F6778F"/>
    <w:rsid w:val="00FA01BB"/>
    <w:rsid w:val="00FA4F5F"/>
    <w:rsid w:val="00FB5993"/>
    <w:rsid w:val="00FC087B"/>
    <w:rsid w:val="00FC1EB2"/>
    <w:rsid w:val="00FC5ABD"/>
    <w:rsid w:val="00FD3D78"/>
    <w:rsid w:val="00FD65DB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BB5A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90F2E48-4BB9-4222-9F14-C0D89B2D9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C:\Users\lengalova\AppData\Local\Chemistry Add-in for Word\Chemistry Gallery\Chem4Word.dotx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Petr Horák</cp:lastModifiedBy>
  <cp:revision>2</cp:revision>
  <cp:lastPrinted>2021-05-14T05:31:00Z</cp:lastPrinted>
  <dcterms:created xsi:type="dcterms:W3CDTF">2023-01-11T20:32:00Z</dcterms:created>
  <dcterms:modified xsi:type="dcterms:W3CDTF">2023-01-11T20:32:00Z</dcterms:modified>
</cp:coreProperties>
</file>