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05" w:rsidRPr="00581805" w:rsidRDefault="00581805" w:rsidP="00581805">
      <w:pPr>
        <w:spacing w:after="0"/>
        <w:rPr>
          <w:sz w:val="10"/>
          <w:szCs w:val="10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7371"/>
      </w:tblGrid>
      <w:tr w:rsidR="009A0D45" w:rsidRPr="009A0D45" w:rsidTr="00FE70F9">
        <w:trPr>
          <w:trHeight w:val="1222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A72D3" w:rsidRDefault="009A0D45" w:rsidP="0058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</w:pP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Časový 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plán výuky v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</w:t>
            </w:r>
            <w:r w:rsidR="00D64A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studijních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program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>ech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Pr="00EE7C77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Filologie</w:t>
            </w:r>
            <w:r w:rsidR="00386A2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,</w:t>
            </w:r>
          </w:p>
          <w:p w:rsidR="009A0D45" w:rsidRPr="00EE7C77" w:rsidRDefault="00386A29" w:rsidP="00E936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ANGLICKÝ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/</w:t>
            </w:r>
            <w:r w:rsidR="009A72D3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cs-CZ" w:eastAsia="cs-CZ"/>
              </w:rPr>
              <w:t>nĚMECKÝ JAZYK PRO MANAŽERSKOU PRAXI</w:t>
            </w:r>
            <w:r w:rsidR="00831D97" w:rsidRPr="00EE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s-CZ" w:eastAsia="cs-CZ"/>
              </w:rPr>
              <w:t xml:space="preserve"> 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pro</w:t>
            </w:r>
            <w:r w:rsidR="00B647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 a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kademický rok 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E936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3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2</w:t>
            </w:r>
            <w:r w:rsidR="00E936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  <w:r w:rsidR="00204C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 xml:space="preserve"> a výhled na akademický rok 202</w:t>
            </w:r>
            <w:r w:rsidR="00E936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4</w:t>
            </w:r>
            <w:r w:rsidR="00204C2F" w:rsidRPr="00185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/202</w:t>
            </w:r>
            <w:r w:rsidR="00E936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5</w:t>
            </w:r>
          </w:p>
        </w:tc>
      </w:tr>
      <w:tr w:rsidR="000B007D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07D" w:rsidRPr="009A0D45" w:rsidRDefault="000B007D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7. 8. 202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07D" w:rsidRPr="009A0D45" w:rsidRDefault="000B007D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Předzápis pro </w:t>
            </w:r>
            <w:r w:rsidR="001C3DF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zimní semestr (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ZS</w:t>
            </w:r>
            <w:r w:rsidR="001C3DF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916AFB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AFB" w:rsidRPr="009A0D45" w:rsidRDefault="00916AFB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AFB" w:rsidRPr="009A0D45" w:rsidRDefault="00916AFB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zápočtů a zkoušek v letním semestru (LS) akademického roku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</w:tr>
      <w:tr w:rsidR="003F15AE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15AE" w:rsidRPr="00F90241" w:rsidRDefault="003F15AE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3. 9. 202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E9363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15AE" w:rsidRPr="009A0D45" w:rsidRDefault="003F15AE" w:rsidP="00E9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Zápisy pro akademický rok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936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E9363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D76996" w:rsidRPr="009A0D45" w:rsidTr="000879DA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76996" w:rsidRPr="009A0D45" w:rsidRDefault="000F2EA1" w:rsidP="000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3F15AE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="003F15A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996" w:rsidRPr="009A0D45" w:rsidRDefault="00D76996" w:rsidP="000F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na sportovní aktivity (SA) pro ZS 20</w:t>
            </w:r>
            <w:r w:rsidR="00386A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2E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0F2EA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9A0D45" w:rsidRPr="009A0D45" w:rsidTr="004A73FA">
        <w:trPr>
          <w:trHeight w:val="43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ZIMNÍ  SEMESTR</w:t>
            </w:r>
          </w:p>
        </w:tc>
      </w:tr>
      <w:tr w:rsidR="009A0D45" w:rsidRPr="009A0D45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581805" w:rsidRDefault="00155ECE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3 - 8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 státní závěrečné zkoušky</w:t>
            </w:r>
          </w:p>
        </w:tc>
      </w:tr>
      <w:tr w:rsidR="00280FCD" w:rsidRPr="009A0D45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FCD" w:rsidRPr="00181F29" w:rsidRDefault="00280FCD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0FCD" w:rsidRPr="009A0D45" w:rsidRDefault="00280FCD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Imatrikulace 1. ročníků </w:t>
            </w:r>
          </w:p>
        </w:tc>
      </w:tr>
      <w:tr w:rsidR="000879DA" w:rsidRPr="009A0D45" w:rsidTr="000879DA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9DA" w:rsidRPr="009A0D45" w:rsidRDefault="000879DA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9. </w:t>
            </w: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202</w:t>
            </w:r>
            <w:r w:rsidR="00492CF2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280FCD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22</w:t>
            </w: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202</w:t>
            </w:r>
            <w:r w:rsidR="00492CF2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79DA" w:rsidRPr="009A0D45" w:rsidRDefault="000879DA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(rozvrhované a nerozvrhované aktivity - 14 týdnů)</w:t>
            </w:r>
          </w:p>
        </w:tc>
      </w:tr>
      <w:tr w:rsidR="009A0D45" w:rsidRPr="009A0D45" w:rsidTr="00FE70F9">
        <w:trPr>
          <w:trHeight w:val="51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492CF2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D439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="007B42B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11</w:t>
            </w:r>
            <w:r w:rsidR="009A0D45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6A20D0" w:rsidRPr="006A20D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Mezní termín odevzdání podkladu pro zadání bakalářské práce studenta na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akademický rok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DE08EE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8EE" w:rsidRPr="009A0D45" w:rsidRDefault="00DE08EE" w:rsidP="00D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18. 12. 2023 - 1. 2. 2024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08EE" w:rsidRPr="009A0D45" w:rsidRDefault="00DE08EE" w:rsidP="00DE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ZS 2023/2024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E1CE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Vánoční prázdniny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AE1CE0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1.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C6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(</w:t>
            </w:r>
            <w:r w:rsidR="00C622D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B42730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730" w:rsidRPr="001B3718" w:rsidRDefault="00B42730" w:rsidP="00137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379D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1379DD" w:rsidRPr="001379D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</w:t>
            </w:r>
            <w:r w:rsidRPr="001379D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492CF2" w:rsidRPr="001379D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263EFD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30" w:rsidRPr="009A0D45" w:rsidRDefault="00B42730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Předzápis 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B42730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730" w:rsidRPr="001B3718" w:rsidRDefault="00492CF2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</w:t>
            </w:r>
            <w:r w:rsidR="00B4273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B4273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="00B4273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1. 20</w:t>
            </w:r>
            <w:r w:rsidR="005530C0" w:rsidRPr="001B3718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730" w:rsidRPr="009A0D45" w:rsidRDefault="004C6BA8" w:rsidP="00B46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Předzápis na SA </w:t>
            </w:r>
            <w:r w:rsidR="00B42730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LS 20</w:t>
            </w:r>
            <w:r w:rsidR="005530C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492CF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="00B42730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B46BB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5C6AD6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AD6" w:rsidRPr="009A0D45" w:rsidRDefault="00492CF2" w:rsidP="00C9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8803A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</w:t>
            </w:r>
            <w:r w:rsidR="004D16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1B371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5C6AD6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do 15 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6AD6" w:rsidRPr="009A0D45" w:rsidRDefault="005C6AD6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(2 týdny), mezní termín zápočtů a zkoušek v ZS 20</w:t>
            </w:r>
            <w:r w:rsidR="005530C0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1B3718" w:rsidP="0049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492CF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od 15 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Kontrola studia v 1. ročníku </w:t>
            </w:r>
          </w:p>
        </w:tc>
      </w:tr>
      <w:tr w:rsidR="009A0D45" w:rsidRPr="009A0D45" w:rsidTr="004A73FA">
        <w:trPr>
          <w:trHeight w:val="464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A0D45" w:rsidRPr="004A73FA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4A7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LETNÍ  SEMESTR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AF0E14" w:rsidRDefault="005F4B29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C6BA8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C6AD6"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AF0E14" w:rsidRDefault="009A0D45" w:rsidP="0008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AF0E1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Výuka - poslední ročníky (10 týdnů</w:t>
            </w:r>
            <w:r w:rsidR="000879D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)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45" w:rsidRPr="009A0D45" w:rsidRDefault="005F4B29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2.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4C6BA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0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F557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Výuka - 1. a 2. ročníky (rozvrhované a nerozvrhované aktivity 14 týdnů) 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do konce února 20</w:t>
            </w:r>
            <w:r w:rsidR="005C6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 xml:space="preserve">Převzetí 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oficiálního zadání </w:t>
            </w:r>
            <w:r w:rsidR="004A04F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bakalářských prací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na akademický rok 20</w:t>
            </w:r>
            <w:r w:rsidR="00F4452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8F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dubna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Vypsání témat bakalářských prací na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9A0D45" w:rsidRPr="009A0D45" w:rsidTr="00FE70F9">
        <w:trPr>
          <w:trHeight w:val="54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konce května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Nahlášení předběžného tématu bakalářské práce na akademický rok 20</w:t>
            </w:r>
            <w:r w:rsidR="005C6AD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5F4B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sekretariátu ÚMJL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280FCD" w:rsidRDefault="004C6BA8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5F4B29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4. 20</w:t>
            </w:r>
            <w:r w:rsidR="00C00DBF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5F4B29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6D64AB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280FCD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F44526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280FCD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280FCD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Zkouškové období posledních ročníků </w:t>
            </w:r>
            <w:r w:rsidR="009827EC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včetně opravných termínů </w:t>
            </w:r>
            <w:r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(3 týdny)</w:t>
            </w:r>
          </w:p>
        </w:tc>
      </w:tr>
      <w:tr w:rsidR="0080427E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7E" w:rsidRPr="009A0D45" w:rsidRDefault="005F4B29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5.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 w:rsidR="008F1F5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. </w:t>
            </w:r>
            <w:r w:rsidR="00684D5D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80427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427E" w:rsidRPr="009A0D45" w:rsidRDefault="0080427E" w:rsidP="005F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Hodnocení kvality výuky za LS 202</w:t>
            </w:r>
            <w:r w:rsidR="005F4B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5F4B2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FE70F9" w:rsidRDefault="00F214E4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C00DBF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AF330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D9633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9A0D45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</w:t>
            </w:r>
            <w:r w:rsidR="00C00DBF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FE70F9" w:rsidRDefault="009A0D45" w:rsidP="007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Zkouškové období 1. a 2. ročníků (</w:t>
            </w:r>
            <w:r w:rsidR="007549D4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týdnů)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FE70F9" w:rsidRDefault="007549D4" w:rsidP="00C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5C3492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A33406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CA5BA3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-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EC66A7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FE70F9" w:rsidRDefault="009A0D45" w:rsidP="00795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zkouškové období (</w:t>
            </w:r>
            <w:r w:rsidR="0079519C"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P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týdny) - pouze 1. a 2. ročníky</w:t>
            </w:r>
          </w:p>
        </w:tc>
      </w:tr>
      <w:tr w:rsidR="00EC66A7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4243AD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7. 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EC66A7" w:rsidP="00EC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Letní prázdniny</w:t>
            </w:r>
          </w:p>
        </w:tc>
      </w:tr>
      <w:tr w:rsidR="00EC66A7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EC66A7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8. 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- 31. 8.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EC66A7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Předzápis pro ZS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DA321D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1D" w:rsidRPr="009A0D45" w:rsidRDefault="00DA321D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8. 202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321D" w:rsidRPr="009A0D45" w:rsidRDefault="00DA321D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Mezní termín zápočtů a zkoušek v LS akademického roku 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</w:tr>
      <w:tr w:rsidR="00EC66A7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F81979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3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E70F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</w:t>
            </w:r>
            <w:r w:rsidR="00EC66A7"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EC66A7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Zápisy pro akademický rok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181F29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</w:p>
        </w:tc>
      </w:tr>
      <w:tr w:rsidR="00EC66A7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FD492B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</w:t>
            </w:r>
            <w:r w:rsidR="00E34CD6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9. 202</w:t>
            </w: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6A7" w:rsidRPr="009A0D45" w:rsidRDefault="004C6BA8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Předzápis na SA 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pro ZS 20</w:t>
            </w:r>
            <w:r w:rsidR="00EC66A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EC66A7" w:rsidRPr="00952DD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/202</w:t>
            </w:r>
            <w:r w:rsidR="00FD492B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1379DD" w:rsidP="00FD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2D486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16. </w:t>
            </w:r>
            <w:r w:rsidR="009A0D45" w:rsidRPr="002D486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9. 20</w:t>
            </w:r>
            <w:r w:rsidR="00EC66A7" w:rsidRPr="002D486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 w:rsidRPr="002D486A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AD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Zahájení výuky v akademickém roce 20</w:t>
            </w:r>
            <w:r w:rsidR="00EC66A7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/202</w:t>
            </w:r>
            <w:r w:rsidR="00FD492B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</w:t>
            </w: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9A0D45" w:rsidRPr="009A0D45" w:rsidTr="004A73FA">
        <w:trPr>
          <w:trHeight w:val="469"/>
        </w:trPr>
        <w:tc>
          <w:tcPr>
            <w:tcW w:w="9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t>UKONČENÍ  STUDIA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B43A7E" w:rsidRDefault="00280FCD" w:rsidP="0028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12249A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5. 20</w:t>
            </w:r>
            <w:r w:rsidR="00423244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B43A7E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do 1</w:t>
            </w:r>
            <w:r w:rsidR="009827EC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9A0D45" w:rsidRPr="00280FC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h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Uzavření posledních ročníků a odevzdání bakalářských prací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581805" w:rsidRDefault="00581805" w:rsidP="00CD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D193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7</w:t>
            </w:r>
            <w:r w:rsidR="009A0D45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5. 20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D193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F83849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CD193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6. 202</w:t>
            </w:r>
            <w:r w:rsidR="00CD193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Státní závěrečné zkoušky 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581805" w:rsidRDefault="00CA5BA3" w:rsidP="00CA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8</w:t>
            </w:r>
            <w:r w:rsidR="00316116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  <w:r w:rsidR="00316116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- 1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0</w:t>
            </w:r>
            <w:r w:rsidR="00316116" w:rsidRPr="00581805"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. 7.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Promoce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0D45" w:rsidRPr="00581805" w:rsidRDefault="00D12C59" w:rsidP="00BE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2</w:t>
            </w:r>
            <w:r w:rsidR="00BE556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. </w:t>
            </w:r>
            <w:r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8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202</w:t>
            </w:r>
            <w:r w:rsidR="00BE556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  <w:r w:rsidR="00316116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- </w:t>
            </w:r>
            <w:r w:rsidR="00BE556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</w:t>
            </w:r>
            <w:r w:rsidR="00345E4D" w:rsidRPr="0058180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. 9. 202</w:t>
            </w:r>
            <w:r w:rsidR="00BE5562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D45" w:rsidRPr="009A0D45" w:rsidRDefault="005E39E7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Opravné a mimořádné</w:t>
            </w:r>
            <w:r w:rsidR="009A0D45" w:rsidRPr="009A0D45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státní závěrečné zkoušky</w:t>
            </w:r>
          </w:p>
        </w:tc>
      </w:tr>
      <w:tr w:rsidR="009A0D45" w:rsidRPr="009A0D45" w:rsidTr="004A73FA">
        <w:trPr>
          <w:trHeight w:val="511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A0D45" w:rsidRPr="009A0D45" w:rsidRDefault="009A0D45" w:rsidP="009A0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</w:pPr>
            <w:r w:rsidRPr="009A0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cs-CZ" w:eastAsia="cs-CZ"/>
              </w:rPr>
              <w:lastRenderedPageBreak/>
              <w:t>OSTATNÍ  AKCE</w:t>
            </w:r>
          </w:p>
        </w:tc>
      </w:tr>
      <w:tr w:rsidR="009A0D45" w:rsidRPr="009A0D45" w:rsidTr="00FE70F9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45" w:rsidRPr="00F90241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Přijímací zkoušky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D45" w:rsidRPr="00F90241" w:rsidRDefault="009A0D45" w:rsidP="009A0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Dle směrnic k veřejně vyhlášenému přijímacímu řízení                      </w:t>
            </w:r>
          </w:p>
        </w:tc>
      </w:tr>
      <w:tr w:rsidR="00605705" w:rsidRPr="009A0D45" w:rsidTr="00FE70F9">
        <w:trPr>
          <w:trHeight w:val="57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05" w:rsidRPr="00F90241" w:rsidRDefault="00605705" w:rsidP="0060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Výuka nebude probíhat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705" w:rsidRPr="00F90241" w:rsidRDefault="00605705" w:rsidP="006B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28. 9. 202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</w:t>
            </w:r>
            <w:r w:rsidRP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lich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 čtvrtek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7. 11. 202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sud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ý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pátek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,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29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3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- 1. 4.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(Velký pátek </w:t>
            </w:r>
            <w:r w:rsidRPr="00F90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cs-CZ" w:eastAsia="cs-CZ"/>
              </w:rPr>
              <w:t>-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Velikonoční pondělí)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lichý 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pátek a 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sudé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pondělí, 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 4. 20</w:t>
            </w:r>
            <w:r w:rsidR="00E3390F"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Pr="00F9024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(Rektorský den sportu) lichá středa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1. 5.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sud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 středa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, 8.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 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5. 202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(státní svátek) lich</w:t>
            </w:r>
            <w:r w:rsidR="006B5817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á středa</w:t>
            </w:r>
            <w:r w:rsidR="00155ECE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.</w:t>
            </w:r>
          </w:p>
        </w:tc>
      </w:tr>
      <w:tr w:rsidR="00A077BE" w:rsidRPr="009A0D45" w:rsidTr="00FE70F9">
        <w:trPr>
          <w:trHeight w:val="27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7BE" w:rsidRPr="006B5817" w:rsidRDefault="00A077BE" w:rsidP="00A07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  <w:lang w:val="cs-CZ"/>
              </w:rPr>
            </w:pP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Změna výuky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7BE" w:rsidRPr="006B5817" w:rsidRDefault="00A077BE" w:rsidP="00A07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  <w:lang w:val="cs-CZ"/>
              </w:rPr>
            </w:pPr>
            <w:r w:rsidRPr="009925BC">
              <w:rPr>
                <w:rFonts w:ascii="Times New Roman" w:hAnsi="Times New Roman" w:cs="Times New Roman"/>
                <w:sz w:val="20"/>
                <w:szCs w:val="20"/>
              </w:rPr>
              <w:t>Ve čtvrtek 9. 5. 2024 (lichý týden) bude probíhat výuka s rozvrhem středy 8. 5. 2024.</w:t>
            </w:r>
          </w:p>
        </w:tc>
      </w:tr>
    </w:tbl>
    <w:p w:rsidR="009A0D45" w:rsidRDefault="009A0D45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56406C" w:rsidRDefault="0056406C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4726D6" w:rsidRPr="00660081" w:rsidRDefault="004726D6" w:rsidP="00660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sectPr w:rsidR="004726D6" w:rsidRPr="00660081" w:rsidSect="001B4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9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74" w:rsidRDefault="00663D74" w:rsidP="000A7248">
      <w:pPr>
        <w:spacing w:after="0" w:line="240" w:lineRule="auto"/>
      </w:pPr>
      <w:r>
        <w:separator/>
      </w:r>
    </w:p>
  </w:endnote>
  <w:endnote w:type="continuationSeparator" w:id="0">
    <w:p w:rsidR="00663D74" w:rsidRDefault="00663D74" w:rsidP="000A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AF" w:rsidRDefault="000805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51382038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0805AF" w:rsidRDefault="00F214E4" w:rsidP="00AF44C2">
            <w:pPr>
              <w:pStyle w:val="Zpa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9827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B56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80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F4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Stránka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F366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F44C2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 z 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F366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F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:rsidR="00F214E4" w:rsidRPr="00063669" w:rsidRDefault="000805AF" w:rsidP="000805AF">
            <w:pPr>
              <w:pStyle w:val="Zpa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proofErr w:type="spellStart"/>
            <w:r w:rsidRPr="00063669">
              <w:rPr>
                <w:rFonts w:cstheme="minorHAnsi"/>
                <w:i/>
                <w:color w:val="000000" w:themeColor="text1"/>
                <w:sz w:val="20"/>
              </w:rPr>
              <w:t>Verze</w:t>
            </w:r>
            <w:proofErr w:type="spellEnd"/>
            <w:r w:rsidRPr="00063669">
              <w:rPr>
                <w:rFonts w:cstheme="minorHAnsi"/>
                <w:i/>
                <w:color w:val="000000" w:themeColor="text1"/>
                <w:sz w:val="20"/>
              </w:rPr>
              <w:t xml:space="preserve"> pro </w:t>
            </w:r>
            <w:proofErr w:type="spellStart"/>
            <w:r w:rsidRPr="00063669">
              <w:rPr>
                <w:rFonts w:cstheme="minorHAnsi"/>
                <w:i/>
                <w:color w:val="000000" w:themeColor="text1"/>
                <w:sz w:val="20"/>
              </w:rPr>
              <w:t>zasedání</w:t>
            </w:r>
            <w:proofErr w:type="spellEnd"/>
            <w:r w:rsidRPr="00063669">
              <w:rPr>
                <w:rFonts w:cstheme="minorHAnsi"/>
                <w:i/>
                <w:color w:val="000000" w:themeColor="text1"/>
                <w:sz w:val="20"/>
              </w:rPr>
              <w:t xml:space="preserve"> AS FHS 15. 3. 2023</w:t>
            </w:r>
          </w:p>
        </w:sdtContent>
      </w:sdt>
    </w:sdtContent>
  </w:sdt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AF" w:rsidRDefault="00080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74" w:rsidRDefault="00663D74" w:rsidP="000A7248">
      <w:pPr>
        <w:spacing w:after="0" w:line="240" w:lineRule="auto"/>
      </w:pPr>
      <w:r>
        <w:separator/>
      </w:r>
    </w:p>
  </w:footnote>
  <w:footnote w:type="continuationSeparator" w:id="0">
    <w:p w:rsidR="00663D74" w:rsidRDefault="00663D74" w:rsidP="000A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AF" w:rsidRDefault="000805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E4" w:rsidRDefault="00F214E4">
    <w:pPr>
      <w:pStyle w:val="Zhlav"/>
    </w:pPr>
    <w:r w:rsidRPr="00D760FF">
      <w:rPr>
        <w:noProof/>
        <w:sz w:val="20"/>
        <w:szCs w:val="20"/>
      </w:rPr>
      <w:drawing>
        <wp:inline distT="0" distB="0" distL="0" distR="0" wp14:anchorId="072CBDB7" wp14:editId="5A76D0E6">
          <wp:extent cx="2070271" cy="514350"/>
          <wp:effectExtent l="0" t="0" r="6350" b="0"/>
          <wp:docPr id="1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728" cy="515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4E4" w:rsidRDefault="00F214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AF" w:rsidRDefault="000805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2B1"/>
    <w:multiLevelType w:val="hybridMultilevel"/>
    <w:tmpl w:val="2408B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1C5"/>
    <w:multiLevelType w:val="hybridMultilevel"/>
    <w:tmpl w:val="C7C206C2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800AF"/>
    <w:multiLevelType w:val="hybridMultilevel"/>
    <w:tmpl w:val="C6067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B40"/>
    <w:multiLevelType w:val="hybridMultilevel"/>
    <w:tmpl w:val="B3F65C6C"/>
    <w:lvl w:ilvl="0" w:tplc="96188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652E"/>
    <w:multiLevelType w:val="hybridMultilevel"/>
    <w:tmpl w:val="2C18DB60"/>
    <w:lvl w:ilvl="0" w:tplc="3024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2B4F"/>
    <w:multiLevelType w:val="hybridMultilevel"/>
    <w:tmpl w:val="99783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6BCD"/>
    <w:multiLevelType w:val="hybridMultilevel"/>
    <w:tmpl w:val="4D565B7E"/>
    <w:lvl w:ilvl="0" w:tplc="95904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01D2"/>
    <w:multiLevelType w:val="hybridMultilevel"/>
    <w:tmpl w:val="41D6357C"/>
    <w:lvl w:ilvl="0" w:tplc="2B7EE7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617"/>
    <w:multiLevelType w:val="hybridMultilevel"/>
    <w:tmpl w:val="6BB43906"/>
    <w:lvl w:ilvl="0" w:tplc="073CC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53498"/>
    <w:multiLevelType w:val="hybridMultilevel"/>
    <w:tmpl w:val="B3AE985A"/>
    <w:lvl w:ilvl="0" w:tplc="1C10E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7C2"/>
    <w:multiLevelType w:val="hybridMultilevel"/>
    <w:tmpl w:val="A0FC4F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64080D"/>
    <w:multiLevelType w:val="hybridMultilevel"/>
    <w:tmpl w:val="F072CAA6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8725F"/>
    <w:multiLevelType w:val="hybridMultilevel"/>
    <w:tmpl w:val="E4204AE0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4218"/>
    <w:multiLevelType w:val="hybridMultilevel"/>
    <w:tmpl w:val="89D06DDE"/>
    <w:lvl w:ilvl="0" w:tplc="041B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5EB10984"/>
    <w:multiLevelType w:val="hybridMultilevel"/>
    <w:tmpl w:val="8AAAFF32"/>
    <w:lvl w:ilvl="0" w:tplc="69C63C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E60D6C"/>
    <w:multiLevelType w:val="hybridMultilevel"/>
    <w:tmpl w:val="8B6658F0"/>
    <w:lvl w:ilvl="0" w:tplc="5C9E9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6817"/>
    <w:multiLevelType w:val="hybridMultilevel"/>
    <w:tmpl w:val="EF505384"/>
    <w:lvl w:ilvl="0" w:tplc="198441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215C9"/>
    <w:multiLevelType w:val="hybridMultilevel"/>
    <w:tmpl w:val="DA8A7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094"/>
    <w:multiLevelType w:val="hybridMultilevel"/>
    <w:tmpl w:val="ECC8323A"/>
    <w:lvl w:ilvl="0" w:tplc="C0BA4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I3MTMxszAzNDBV0lEKTi0uzszPAykwqQUARCQ0dywAAAA="/>
  </w:docVars>
  <w:rsids>
    <w:rsidRoot w:val="00557602"/>
    <w:rsid w:val="00001F3D"/>
    <w:rsid w:val="0000505E"/>
    <w:rsid w:val="00006340"/>
    <w:rsid w:val="00014953"/>
    <w:rsid w:val="00015C8E"/>
    <w:rsid w:val="00021760"/>
    <w:rsid w:val="00024037"/>
    <w:rsid w:val="00035CBF"/>
    <w:rsid w:val="0004189E"/>
    <w:rsid w:val="00042AE0"/>
    <w:rsid w:val="00047D49"/>
    <w:rsid w:val="00055CD3"/>
    <w:rsid w:val="000602DC"/>
    <w:rsid w:val="000613B9"/>
    <w:rsid w:val="000623F2"/>
    <w:rsid w:val="00063669"/>
    <w:rsid w:val="00065B7C"/>
    <w:rsid w:val="00071506"/>
    <w:rsid w:val="00072049"/>
    <w:rsid w:val="00073918"/>
    <w:rsid w:val="00073DF8"/>
    <w:rsid w:val="00073EEB"/>
    <w:rsid w:val="00075BF8"/>
    <w:rsid w:val="00076D40"/>
    <w:rsid w:val="000805AF"/>
    <w:rsid w:val="00081D68"/>
    <w:rsid w:val="00081DAB"/>
    <w:rsid w:val="00082862"/>
    <w:rsid w:val="00086F9A"/>
    <w:rsid w:val="000879DA"/>
    <w:rsid w:val="00090851"/>
    <w:rsid w:val="00097C7C"/>
    <w:rsid w:val="000A7248"/>
    <w:rsid w:val="000B007D"/>
    <w:rsid w:val="000B1716"/>
    <w:rsid w:val="000B3F9E"/>
    <w:rsid w:val="000B5545"/>
    <w:rsid w:val="000B61DF"/>
    <w:rsid w:val="000B726D"/>
    <w:rsid w:val="000D0511"/>
    <w:rsid w:val="000D2810"/>
    <w:rsid w:val="000D2AD4"/>
    <w:rsid w:val="000D531A"/>
    <w:rsid w:val="000E1C85"/>
    <w:rsid w:val="000E1FB7"/>
    <w:rsid w:val="000E264B"/>
    <w:rsid w:val="000E3DAA"/>
    <w:rsid w:val="000E478D"/>
    <w:rsid w:val="000E6A4E"/>
    <w:rsid w:val="000E6AC4"/>
    <w:rsid w:val="000E751B"/>
    <w:rsid w:val="000F27AB"/>
    <w:rsid w:val="000F2EA1"/>
    <w:rsid w:val="000F4A8D"/>
    <w:rsid w:val="0010110B"/>
    <w:rsid w:val="00102702"/>
    <w:rsid w:val="001064EA"/>
    <w:rsid w:val="00110DE7"/>
    <w:rsid w:val="00121838"/>
    <w:rsid w:val="00121BD1"/>
    <w:rsid w:val="00121D7F"/>
    <w:rsid w:val="0012249A"/>
    <w:rsid w:val="00122FA8"/>
    <w:rsid w:val="001318B5"/>
    <w:rsid w:val="001342D1"/>
    <w:rsid w:val="00135A76"/>
    <w:rsid w:val="00136004"/>
    <w:rsid w:val="001379DD"/>
    <w:rsid w:val="0014448B"/>
    <w:rsid w:val="001476C5"/>
    <w:rsid w:val="00155ECE"/>
    <w:rsid w:val="00156CAB"/>
    <w:rsid w:val="00157442"/>
    <w:rsid w:val="001612E3"/>
    <w:rsid w:val="001637EC"/>
    <w:rsid w:val="00170425"/>
    <w:rsid w:val="00177F48"/>
    <w:rsid w:val="00181F29"/>
    <w:rsid w:val="00182B52"/>
    <w:rsid w:val="00185FEC"/>
    <w:rsid w:val="001864C3"/>
    <w:rsid w:val="00193272"/>
    <w:rsid w:val="00193CD4"/>
    <w:rsid w:val="001A16EB"/>
    <w:rsid w:val="001A52A4"/>
    <w:rsid w:val="001B3718"/>
    <w:rsid w:val="001B42DB"/>
    <w:rsid w:val="001C3DFD"/>
    <w:rsid w:val="001D1323"/>
    <w:rsid w:val="001D4365"/>
    <w:rsid w:val="001D5DAB"/>
    <w:rsid w:val="001D6DD5"/>
    <w:rsid w:val="001D7A3A"/>
    <w:rsid w:val="001E4FFA"/>
    <w:rsid w:val="001E76F0"/>
    <w:rsid w:val="001F2B67"/>
    <w:rsid w:val="001F3314"/>
    <w:rsid w:val="0020218F"/>
    <w:rsid w:val="002024ED"/>
    <w:rsid w:val="00204C2F"/>
    <w:rsid w:val="0020579B"/>
    <w:rsid w:val="00206D15"/>
    <w:rsid w:val="0020701E"/>
    <w:rsid w:val="002116DA"/>
    <w:rsid w:val="002126B2"/>
    <w:rsid w:val="00220F55"/>
    <w:rsid w:val="0022301D"/>
    <w:rsid w:val="00225A6A"/>
    <w:rsid w:val="00237719"/>
    <w:rsid w:val="00254CA5"/>
    <w:rsid w:val="0025551D"/>
    <w:rsid w:val="002567D5"/>
    <w:rsid w:val="0025737C"/>
    <w:rsid w:val="002631AD"/>
    <w:rsid w:val="00263EFD"/>
    <w:rsid w:val="00271F01"/>
    <w:rsid w:val="00280FCD"/>
    <w:rsid w:val="00281402"/>
    <w:rsid w:val="00284F79"/>
    <w:rsid w:val="00285F26"/>
    <w:rsid w:val="00295188"/>
    <w:rsid w:val="00295990"/>
    <w:rsid w:val="00296834"/>
    <w:rsid w:val="002A3EEA"/>
    <w:rsid w:val="002B79CB"/>
    <w:rsid w:val="002D486A"/>
    <w:rsid w:val="002D49B7"/>
    <w:rsid w:val="002D521A"/>
    <w:rsid w:val="002E3449"/>
    <w:rsid w:val="002E635B"/>
    <w:rsid w:val="003024B7"/>
    <w:rsid w:val="00303979"/>
    <w:rsid w:val="00303DDA"/>
    <w:rsid w:val="00305B53"/>
    <w:rsid w:val="00312E5E"/>
    <w:rsid w:val="00314B56"/>
    <w:rsid w:val="003155B7"/>
    <w:rsid w:val="00316116"/>
    <w:rsid w:val="00322418"/>
    <w:rsid w:val="00323BFB"/>
    <w:rsid w:val="00325B13"/>
    <w:rsid w:val="00331C7B"/>
    <w:rsid w:val="00332804"/>
    <w:rsid w:val="0033429B"/>
    <w:rsid w:val="00343B4B"/>
    <w:rsid w:val="003448F0"/>
    <w:rsid w:val="00345E4D"/>
    <w:rsid w:val="003536D3"/>
    <w:rsid w:val="00356FC9"/>
    <w:rsid w:val="00357B82"/>
    <w:rsid w:val="003617DA"/>
    <w:rsid w:val="0036210D"/>
    <w:rsid w:val="00362276"/>
    <w:rsid w:val="00363A2D"/>
    <w:rsid w:val="00364645"/>
    <w:rsid w:val="00370A55"/>
    <w:rsid w:val="0037302C"/>
    <w:rsid w:val="00373EB3"/>
    <w:rsid w:val="003761A1"/>
    <w:rsid w:val="00380592"/>
    <w:rsid w:val="00386A29"/>
    <w:rsid w:val="0039402E"/>
    <w:rsid w:val="0039512A"/>
    <w:rsid w:val="00396729"/>
    <w:rsid w:val="003A1D0E"/>
    <w:rsid w:val="003A5C5E"/>
    <w:rsid w:val="003C31E7"/>
    <w:rsid w:val="003C5D4A"/>
    <w:rsid w:val="003D0319"/>
    <w:rsid w:val="003D1618"/>
    <w:rsid w:val="003D3712"/>
    <w:rsid w:val="003D3BA4"/>
    <w:rsid w:val="003D6547"/>
    <w:rsid w:val="003E02F0"/>
    <w:rsid w:val="003E2223"/>
    <w:rsid w:val="003E2CBE"/>
    <w:rsid w:val="003E33DC"/>
    <w:rsid w:val="003E3EBC"/>
    <w:rsid w:val="003E6939"/>
    <w:rsid w:val="003E72B2"/>
    <w:rsid w:val="003F15AE"/>
    <w:rsid w:val="003F32CD"/>
    <w:rsid w:val="004008C7"/>
    <w:rsid w:val="0040373C"/>
    <w:rsid w:val="00405D28"/>
    <w:rsid w:val="00406707"/>
    <w:rsid w:val="00412AD6"/>
    <w:rsid w:val="00413944"/>
    <w:rsid w:val="00417D80"/>
    <w:rsid w:val="00421660"/>
    <w:rsid w:val="00423244"/>
    <w:rsid w:val="004243AD"/>
    <w:rsid w:val="004258F9"/>
    <w:rsid w:val="00431A37"/>
    <w:rsid w:val="00437177"/>
    <w:rsid w:val="0044113A"/>
    <w:rsid w:val="00441304"/>
    <w:rsid w:val="00442334"/>
    <w:rsid w:val="00447DB6"/>
    <w:rsid w:val="004512C0"/>
    <w:rsid w:val="00452CF4"/>
    <w:rsid w:val="004537D6"/>
    <w:rsid w:val="004552A2"/>
    <w:rsid w:val="00462949"/>
    <w:rsid w:val="004667CB"/>
    <w:rsid w:val="0047106C"/>
    <w:rsid w:val="004726D6"/>
    <w:rsid w:val="004730E3"/>
    <w:rsid w:val="00473ACB"/>
    <w:rsid w:val="0047714D"/>
    <w:rsid w:val="0047730E"/>
    <w:rsid w:val="004776DC"/>
    <w:rsid w:val="00477A06"/>
    <w:rsid w:val="00480226"/>
    <w:rsid w:val="0048168B"/>
    <w:rsid w:val="00482D03"/>
    <w:rsid w:val="004856F8"/>
    <w:rsid w:val="00492455"/>
    <w:rsid w:val="00492CF2"/>
    <w:rsid w:val="00493A13"/>
    <w:rsid w:val="00496B8D"/>
    <w:rsid w:val="004A01A2"/>
    <w:rsid w:val="004A04F8"/>
    <w:rsid w:val="004A1E93"/>
    <w:rsid w:val="004A73FA"/>
    <w:rsid w:val="004B4247"/>
    <w:rsid w:val="004B4886"/>
    <w:rsid w:val="004B509B"/>
    <w:rsid w:val="004C604D"/>
    <w:rsid w:val="004C6264"/>
    <w:rsid w:val="004C6BA8"/>
    <w:rsid w:val="004D08D7"/>
    <w:rsid w:val="004D1679"/>
    <w:rsid w:val="004D45B5"/>
    <w:rsid w:val="004D7A39"/>
    <w:rsid w:val="004F284F"/>
    <w:rsid w:val="004F2937"/>
    <w:rsid w:val="004F3666"/>
    <w:rsid w:val="004F44FC"/>
    <w:rsid w:val="004F5D00"/>
    <w:rsid w:val="005011A9"/>
    <w:rsid w:val="00515AD8"/>
    <w:rsid w:val="00517ABD"/>
    <w:rsid w:val="00521128"/>
    <w:rsid w:val="00521732"/>
    <w:rsid w:val="00525999"/>
    <w:rsid w:val="005279BE"/>
    <w:rsid w:val="00534274"/>
    <w:rsid w:val="0053621B"/>
    <w:rsid w:val="00540C8B"/>
    <w:rsid w:val="00546E76"/>
    <w:rsid w:val="0055145E"/>
    <w:rsid w:val="005530C0"/>
    <w:rsid w:val="00553EA3"/>
    <w:rsid w:val="00554F99"/>
    <w:rsid w:val="005569F1"/>
    <w:rsid w:val="00557602"/>
    <w:rsid w:val="005621FD"/>
    <w:rsid w:val="00562D1E"/>
    <w:rsid w:val="0056406C"/>
    <w:rsid w:val="00565113"/>
    <w:rsid w:val="00565679"/>
    <w:rsid w:val="0057338E"/>
    <w:rsid w:val="005814D9"/>
    <w:rsid w:val="00581805"/>
    <w:rsid w:val="00583A95"/>
    <w:rsid w:val="0058485A"/>
    <w:rsid w:val="00584A28"/>
    <w:rsid w:val="00593E83"/>
    <w:rsid w:val="005948C3"/>
    <w:rsid w:val="0059577C"/>
    <w:rsid w:val="005966AD"/>
    <w:rsid w:val="00597E88"/>
    <w:rsid w:val="005A0736"/>
    <w:rsid w:val="005A2ADC"/>
    <w:rsid w:val="005A3905"/>
    <w:rsid w:val="005A4DF8"/>
    <w:rsid w:val="005A6C09"/>
    <w:rsid w:val="005A7EE1"/>
    <w:rsid w:val="005B516C"/>
    <w:rsid w:val="005C2E1A"/>
    <w:rsid w:val="005C3492"/>
    <w:rsid w:val="005C39C9"/>
    <w:rsid w:val="005C6AD6"/>
    <w:rsid w:val="005D0221"/>
    <w:rsid w:val="005D422A"/>
    <w:rsid w:val="005D439E"/>
    <w:rsid w:val="005E2ACE"/>
    <w:rsid w:val="005E39E7"/>
    <w:rsid w:val="005E3C95"/>
    <w:rsid w:val="005E67E2"/>
    <w:rsid w:val="005E6B76"/>
    <w:rsid w:val="005E7A11"/>
    <w:rsid w:val="005F144C"/>
    <w:rsid w:val="005F4B29"/>
    <w:rsid w:val="005F75A5"/>
    <w:rsid w:val="00601F62"/>
    <w:rsid w:val="00605705"/>
    <w:rsid w:val="00606165"/>
    <w:rsid w:val="006076FD"/>
    <w:rsid w:val="006100FB"/>
    <w:rsid w:val="0061021E"/>
    <w:rsid w:val="0061123F"/>
    <w:rsid w:val="00611769"/>
    <w:rsid w:val="00621B83"/>
    <w:rsid w:val="00626210"/>
    <w:rsid w:val="006317DD"/>
    <w:rsid w:val="00631BE3"/>
    <w:rsid w:val="00633BF0"/>
    <w:rsid w:val="00635C85"/>
    <w:rsid w:val="0063759B"/>
    <w:rsid w:val="00653BBE"/>
    <w:rsid w:val="00660081"/>
    <w:rsid w:val="00663331"/>
    <w:rsid w:val="00663D74"/>
    <w:rsid w:val="00664DD3"/>
    <w:rsid w:val="006660CA"/>
    <w:rsid w:val="006739F0"/>
    <w:rsid w:val="00674686"/>
    <w:rsid w:val="006772B0"/>
    <w:rsid w:val="00682280"/>
    <w:rsid w:val="00684D5D"/>
    <w:rsid w:val="00687073"/>
    <w:rsid w:val="0068784C"/>
    <w:rsid w:val="00690B11"/>
    <w:rsid w:val="00695B46"/>
    <w:rsid w:val="006A1458"/>
    <w:rsid w:val="006A1B86"/>
    <w:rsid w:val="006A1C87"/>
    <w:rsid w:val="006A20D0"/>
    <w:rsid w:val="006A4C83"/>
    <w:rsid w:val="006A5E1D"/>
    <w:rsid w:val="006A7F75"/>
    <w:rsid w:val="006B0C3F"/>
    <w:rsid w:val="006B11CE"/>
    <w:rsid w:val="006B5817"/>
    <w:rsid w:val="006D4D5D"/>
    <w:rsid w:val="006D64AB"/>
    <w:rsid w:val="006E2582"/>
    <w:rsid w:val="006E6869"/>
    <w:rsid w:val="006E75FC"/>
    <w:rsid w:val="006E763C"/>
    <w:rsid w:val="006F19B2"/>
    <w:rsid w:val="006F3A33"/>
    <w:rsid w:val="006F7355"/>
    <w:rsid w:val="007025EB"/>
    <w:rsid w:val="00705CB9"/>
    <w:rsid w:val="00711113"/>
    <w:rsid w:val="007115C7"/>
    <w:rsid w:val="00712AD2"/>
    <w:rsid w:val="0071333D"/>
    <w:rsid w:val="00714899"/>
    <w:rsid w:val="00717123"/>
    <w:rsid w:val="007206F7"/>
    <w:rsid w:val="00731820"/>
    <w:rsid w:val="00733E23"/>
    <w:rsid w:val="0073613A"/>
    <w:rsid w:val="0074727D"/>
    <w:rsid w:val="007531FD"/>
    <w:rsid w:val="007549D4"/>
    <w:rsid w:val="00757A90"/>
    <w:rsid w:val="00761CF7"/>
    <w:rsid w:val="0076473F"/>
    <w:rsid w:val="00765A75"/>
    <w:rsid w:val="00771EC6"/>
    <w:rsid w:val="007741FF"/>
    <w:rsid w:val="0077433B"/>
    <w:rsid w:val="00774DA3"/>
    <w:rsid w:val="007773A8"/>
    <w:rsid w:val="0077789F"/>
    <w:rsid w:val="00777BEA"/>
    <w:rsid w:val="00783000"/>
    <w:rsid w:val="00786FB8"/>
    <w:rsid w:val="00791164"/>
    <w:rsid w:val="00791565"/>
    <w:rsid w:val="00794342"/>
    <w:rsid w:val="0079519C"/>
    <w:rsid w:val="00795C73"/>
    <w:rsid w:val="007A3128"/>
    <w:rsid w:val="007B1AA8"/>
    <w:rsid w:val="007B42B9"/>
    <w:rsid w:val="007B70DA"/>
    <w:rsid w:val="007C1DDF"/>
    <w:rsid w:val="007C7285"/>
    <w:rsid w:val="007D123B"/>
    <w:rsid w:val="007D18C4"/>
    <w:rsid w:val="007D4491"/>
    <w:rsid w:val="007D7BF0"/>
    <w:rsid w:val="007E367A"/>
    <w:rsid w:val="007E3A49"/>
    <w:rsid w:val="007E3C77"/>
    <w:rsid w:val="007E5981"/>
    <w:rsid w:val="007F18BA"/>
    <w:rsid w:val="007F4330"/>
    <w:rsid w:val="008018AF"/>
    <w:rsid w:val="0080427E"/>
    <w:rsid w:val="00804433"/>
    <w:rsid w:val="008127C2"/>
    <w:rsid w:val="00817C9C"/>
    <w:rsid w:val="00821E05"/>
    <w:rsid w:val="008234F6"/>
    <w:rsid w:val="00826764"/>
    <w:rsid w:val="00830257"/>
    <w:rsid w:val="00830825"/>
    <w:rsid w:val="00831D97"/>
    <w:rsid w:val="008323C9"/>
    <w:rsid w:val="00834489"/>
    <w:rsid w:val="00834898"/>
    <w:rsid w:val="00836BC4"/>
    <w:rsid w:val="00836CAD"/>
    <w:rsid w:val="00837DEC"/>
    <w:rsid w:val="00840C9F"/>
    <w:rsid w:val="00853C16"/>
    <w:rsid w:val="008629CF"/>
    <w:rsid w:val="00866CC5"/>
    <w:rsid w:val="008803AB"/>
    <w:rsid w:val="0088076E"/>
    <w:rsid w:val="00886E2E"/>
    <w:rsid w:val="008942A4"/>
    <w:rsid w:val="00896371"/>
    <w:rsid w:val="008977A9"/>
    <w:rsid w:val="00897B68"/>
    <w:rsid w:val="008A1031"/>
    <w:rsid w:val="008A4917"/>
    <w:rsid w:val="008A4A3D"/>
    <w:rsid w:val="008A56D9"/>
    <w:rsid w:val="008A5A9B"/>
    <w:rsid w:val="008A79B0"/>
    <w:rsid w:val="008B2571"/>
    <w:rsid w:val="008B3048"/>
    <w:rsid w:val="008C2708"/>
    <w:rsid w:val="008C603F"/>
    <w:rsid w:val="008D181F"/>
    <w:rsid w:val="008D23F5"/>
    <w:rsid w:val="008E257F"/>
    <w:rsid w:val="008E42AB"/>
    <w:rsid w:val="008E5A58"/>
    <w:rsid w:val="008F16D5"/>
    <w:rsid w:val="008F1F5B"/>
    <w:rsid w:val="008F331F"/>
    <w:rsid w:val="008F4166"/>
    <w:rsid w:val="00901DB8"/>
    <w:rsid w:val="00906CA2"/>
    <w:rsid w:val="00910F01"/>
    <w:rsid w:val="00912EF0"/>
    <w:rsid w:val="009136A1"/>
    <w:rsid w:val="00913A54"/>
    <w:rsid w:val="00916AFB"/>
    <w:rsid w:val="00917D42"/>
    <w:rsid w:val="00926622"/>
    <w:rsid w:val="00927E19"/>
    <w:rsid w:val="009305FE"/>
    <w:rsid w:val="00934752"/>
    <w:rsid w:val="009505D6"/>
    <w:rsid w:val="0095242B"/>
    <w:rsid w:val="00952DD9"/>
    <w:rsid w:val="00962CA7"/>
    <w:rsid w:val="00967523"/>
    <w:rsid w:val="00970BDE"/>
    <w:rsid w:val="00971797"/>
    <w:rsid w:val="0097456B"/>
    <w:rsid w:val="00974F2E"/>
    <w:rsid w:val="00974F68"/>
    <w:rsid w:val="00977C3B"/>
    <w:rsid w:val="009827EC"/>
    <w:rsid w:val="00982E00"/>
    <w:rsid w:val="009919B8"/>
    <w:rsid w:val="00993B41"/>
    <w:rsid w:val="0099422B"/>
    <w:rsid w:val="00996837"/>
    <w:rsid w:val="009A05FA"/>
    <w:rsid w:val="009A0D45"/>
    <w:rsid w:val="009A4B29"/>
    <w:rsid w:val="009A72D3"/>
    <w:rsid w:val="009B58DB"/>
    <w:rsid w:val="009B628A"/>
    <w:rsid w:val="009D110A"/>
    <w:rsid w:val="009D331E"/>
    <w:rsid w:val="009D34E7"/>
    <w:rsid w:val="009E0437"/>
    <w:rsid w:val="009E48E5"/>
    <w:rsid w:val="009E7579"/>
    <w:rsid w:val="009F0488"/>
    <w:rsid w:val="009F10D6"/>
    <w:rsid w:val="009F5747"/>
    <w:rsid w:val="00A021AF"/>
    <w:rsid w:val="00A03E0C"/>
    <w:rsid w:val="00A068E9"/>
    <w:rsid w:val="00A077BE"/>
    <w:rsid w:val="00A10F64"/>
    <w:rsid w:val="00A16DF7"/>
    <w:rsid w:val="00A1714E"/>
    <w:rsid w:val="00A20777"/>
    <w:rsid w:val="00A20A53"/>
    <w:rsid w:val="00A22DE5"/>
    <w:rsid w:val="00A32A65"/>
    <w:rsid w:val="00A33406"/>
    <w:rsid w:val="00A40F99"/>
    <w:rsid w:val="00A44E31"/>
    <w:rsid w:val="00A51718"/>
    <w:rsid w:val="00A554B4"/>
    <w:rsid w:val="00A60EE6"/>
    <w:rsid w:val="00A6227A"/>
    <w:rsid w:val="00A64B33"/>
    <w:rsid w:val="00A65B10"/>
    <w:rsid w:val="00A66D57"/>
    <w:rsid w:val="00A73AEA"/>
    <w:rsid w:val="00A811FF"/>
    <w:rsid w:val="00A83A95"/>
    <w:rsid w:val="00A90C14"/>
    <w:rsid w:val="00A93C8E"/>
    <w:rsid w:val="00A954C0"/>
    <w:rsid w:val="00A97195"/>
    <w:rsid w:val="00AB1A46"/>
    <w:rsid w:val="00AB2306"/>
    <w:rsid w:val="00AC1817"/>
    <w:rsid w:val="00AC2ED2"/>
    <w:rsid w:val="00AC5648"/>
    <w:rsid w:val="00AC7EF5"/>
    <w:rsid w:val="00AD151E"/>
    <w:rsid w:val="00AD3E11"/>
    <w:rsid w:val="00AD4ACA"/>
    <w:rsid w:val="00AD5209"/>
    <w:rsid w:val="00AD6272"/>
    <w:rsid w:val="00AE17C4"/>
    <w:rsid w:val="00AE1CE0"/>
    <w:rsid w:val="00AE23B5"/>
    <w:rsid w:val="00AE5EC9"/>
    <w:rsid w:val="00AF0E14"/>
    <w:rsid w:val="00AF2A2D"/>
    <w:rsid w:val="00AF3301"/>
    <w:rsid w:val="00AF44C2"/>
    <w:rsid w:val="00AF59A7"/>
    <w:rsid w:val="00B0136C"/>
    <w:rsid w:val="00B042F3"/>
    <w:rsid w:val="00B06B25"/>
    <w:rsid w:val="00B14578"/>
    <w:rsid w:val="00B23381"/>
    <w:rsid w:val="00B42730"/>
    <w:rsid w:val="00B43A7E"/>
    <w:rsid w:val="00B46BB9"/>
    <w:rsid w:val="00B50B60"/>
    <w:rsid w:val="00B51119"/>
    <w:rsid w:val="00B51177"/>
    <w:rsid w:val="00B56826"/>
    <w:rsid w:val="00B5718F"/>
    <w:rsid w:val="00B60B20"/>
    <w:rsid w:val="00B6472B"/>
    <w:rsid w:val="00B6593C"/>
    <w:rsid w:val="00B812CC"/>
    <w:rsid w:val="00B837E8"/>
    <w:rsid w:val="00B9077F"/>
    <w:rsid w:val="00B939BC"/>
    <w:rsid w:val="00B940EB"/>
    <w:rsid w:val="00B94D3B"/>
    <w:rsid w:val="00BA12AE"/>
    <w:rsid w:val="00BA1501"/>
    <w:rsid w:val="00BA1664"/>
    <w:rsid w:val="00BA1FB7"/>
    <w:rsid w:val="00BA291F"/>
    <w:rsid w:val="00BB28AF"/>
    <w:rsid w:val="00BB2F42"/>
    <w:rsid w:val="00BB5B2A"/>
    <w:rsid w:val="00BB5EC7"/>
    <w:rsid w:val="00BC3F37"/>
    <w:rsid w:val="00BC423A"/>
    <w:rsid w:val="00BD0B4C"/>
    <w:rsid w:val="00BD222A"/>
    <w:rsid w:val="00BD616F"/>
    <w:rsid w:val="00BE1A06"/>
    <w:rsid w:val="00BE2856"/>
    <w:rsid w:val="00BE5562"/>
    <w:rsid w:val="00BF02FC"/>
    <w:rsid w:val="00BF0316"/>
    <w:rsid w:val="00C00DBF"/>
    <w:rsid w:val="00C0121F"/>
    <w:rsid w:val="00C06E5C"/>
    <w:rsid w:val="00C113F9"/>
    <w:rsid w:val="00C1487F"/>
    <w:rsid w:val="00C16027"/>
    <w:rsid w:val="00C220D6"/>
    <w:rsid w:val="00C233E0"/>
    <w:rsid w:val="00C336EE"/>
    <w:rsid w:val="00C350CD"/>
    <w:rsid w:val="00C418E8"/>
    <w:rsid w:val="00C451AC"/>
    <w:rsid w:val="00C45D5E"/>
    <w:rsid w:val="00C5050B"/>
    <w:rsid w:val="00C622DB"/>
    <w:rsid w:val="00C64DFE"/>
    <w:rsid w:val="00C70FD4"/>
    <w:rsid w:val="00C74AFD"/>
    <w:rsid w:val="00C8544B"/>
    <w:rsid w:val="00C91A1B"/>
    <w:rsid w:val="00C921C5"/>
    <w:rsid w:val="00C9271D"/>
    <w:rsid w:val="00C93A94"/>
    <w:rsid w:val="00C94700"/>
    <w:rsid w:val="00CA044C"/>
    <w:rsid w:val="00CA15EC"/>
    <w:rsid w:val="00CA51CF"/>
    <w:rsid w:val="00CA5703"/>
    <w:rsid w:val="00CA5BA3"/>
    <w:rsid w:val="00CA6AB2"/>
    <w:rsid w:val="00CB1197"/>
    <w:rsid w:val="00CB1833"/>
    <w:rsid w:val="00CB5B4D"/>
    <w:rsid w:val="00CB7CEF"/>
    <w:rsid w:val="00CC019F"/>
    <w:rsid w:val="00CC0499"/>
    <w:rsid w:val="00CC0D5A"/>
    <w:rsid w:val="00CC0ED0"/>
    <w:rsid w:val="00CC1261"/>
    <w:rsid w:val="00CD1932"/>
    <w:rsid w:val="00CD6A14"/>
    <w:rsid w:val="00CE0065"/>
    <w:rsid w:val="00CE60C5"/>
    <w:rsid w:val="00CF0E90"/>
    <w:rsid w:val="00CF24C3"/>
    <w:rsid w:val="00CF4E4A"/>
    <w:rsid w:val="00CF5579"/>
    <w:rsid w:val="00CF6F46"/>
    <w:rsid w:val="00D02FA2"/>
    <w:rsid w:val="00D10363"/>
    <w:rsid w:val="00D10588"/>
    <w:rsid w:val="00D12C59"/>
    <w:rsid w:val="00D134E4"/>
    <w:rsid w:val="00D13CA7"/>
    <w:rsid w:val="00D1577C"/>
    <w:rsid w:val="00D247BB"/>
    <w:rsid w:val="00D308C4"/>
    <w:rsid w:val="00D30F2B"/>
    <w:rsid w:val="00D31988"/>
    <w:rsid w:val="00D34C6B"/>
    <w:rsid w:val="00D35661"/>
    <w:rsid w:val="00D45BBB"/>
    <w:rsid w:val="00D53048"/>
    <w:rsid w:val="00D5434D"/>
    <w:rsid w:val="00D56C69"/>
    <w:rsid w:val="00D5791E"/>
    <w:rsid w:val="00D62E0B"/>
    <w:rsid w:val="00D63B26"/>
    <w:rsid w:val="00D64AF3"/>
    <w:rsid w:val="00D66BCD"/>
    <w:rsid w:val="00D70334"/>
    <w:rsid w:val="00D760FF"/>
    <w:rsid w:val="00D76996"/>
    <w:rsid w:val="00D77FD5"/>
    <w:rsid w:val="00D81800"/>
    <w:rsid w:val="00D823F8"/>
    <w:rsid w:val="00D8258B"/>
    <w:rsid w:val="00D83531"/>
    <w:rsid w:val="00D83D38"/>
    <w:rsid w:val="00D929A7"/>
    <w:rsid w:val="00D94A7E"/>
    <w:rsid w:val="00D96334"/>
    <w:rsid w:val="00DA18DC"/>
    <w:rsid w:val="00DA1AA5"/>
    <w:rsid w:val="00DA2856"/>
    <w:rsid w:val="00DA2C07"/>
    <w:rsid w:val="00DA321D"/>
    <w:rsid w:val="00DA6D47"/>
    <w:rsid w:val="00DB04D8"/>
    <w:rsid w:val="00DB13B7"/>
    <w:rsid w:val="00DB2A14"/>
    <w:rsid w:val="00DB7790"/>
    <w:rsid w:val="00DC16B8"/>
    <w:rsid w:val="00DC1AE3"/>
    <w:rsid w:val="00DC6A9A"/>
    <w:rsid w:val="00DC6B79"/>
    <w:rsid w:val="00DC73C4"/>
    <w:rsid w:val="00DD15F8"/>
    <w:rsid w:val="00DD162F"/>
    <w:rsid w:val="00DD4781"/>
    <w:rsid w:val="00DD765D"/>
    <w:rsid w:val="00DE08EE"/>
    <w:rsid w:val="00DE17B1"/>
    <w:rsid w:val="00DE2E74"/>
    <w:rsid w:val="00DE3862"/>
    <w:rsid w:val="00DE3F3D"/>
    <w:rsid w:val="00DE43A4"/>
    <w:rsid w:val="00DE53F4"/>
    <w:rsid w:val="00DE5A05"/>
    <w:rsid w:val="00DE682D"/>
    <w:rsid w:val="00DE6868"/>
    <w:rsid w:val="00DF2B2C"/>
    <w:rsid w:val="00DF3E90"/>
    <w:rsid w:val="00DF4D42"/>
    <w:rsid w:val="00DF6752"/>
    <w:rsid w:val="00DF7783"/>
    <w:rsid w:val="00E03F8F"/>
    <w:rsid w:val="00E051FD"/>
    <w:rsid w:val="00E13236"/>
    <w:rsid w:val="00E21F57"/>
    <w:rsid w:val="00E2350E"/>
    <w:rsid w:val="00E3390F"/>
    <w:rsid w:val="00E344E1"/>
    <w:rsid w:val="00E34CD6"/>
    <w:rsid w:val="00E44FC4"/>
    <w:rsid w:val="00E54818"/>
    <w:rsid w:val="00E55BCE"/>
    <w:rsid w:val="00E570C5"/>
    <w:rsid w:val="00E60F37"/>
    <w:rsid w:val="00E62FF0"/>
    <w:rsid w:val="00E751B7"/>
    <w:rsid w:val="00E77297"/>
    <w:rsid w:val="00E77433"/>
    <w:rsid w:val="00E80289"/>
    <w:rsid w:val="00E8053E"/>
    <w:rsid w:val="00E805BA"/>
    <w:rsid w:val="00E832D7"/>
    <w:rsid w:val="00E84D33"/>
    <w:rsid w:val="00E85270"/>
    <w:rsid w:val="00E85618"/>
    <w:rsid w:val="00E86102"/>
    <w:rsid w:val="00E86313"/>
    <w:rsid w:val="00E919D2"/>
    <w:rsid w:val="00E93637"/>
    <w:rsid w:val="00E9740F"/>
    <w:rsid w:val="00EA6DBA"/>
    <w:rsid w:val="00EB0EAD"/>
    <w:rsid w:val="00EB2774"/>
    <w:rsid w:val="00EB2E34"/>
    <w:rsid w:val="00EB3F7F"/>
    <w:rsid w:val="00EB4BD8"/>
    <w:rsid w:val="00EB5984"/>
    <w:rsid w:val="00EB6F3B"/>
    <w:rsid w:val="00EC14B9"/>
    <w:rsid w:val="00EC66A7"/>
    <w:rsid w:val="00EC7672"/>
    <w:rsid w:val="00ED204B"/>
    <w:rsid w:val="00ED3536"/>
    <w:rsid w:val="00ED58C6"/>
    <w:rsid w:val="00EE1922"/>
    <w:rsid w:val="00EE3F77"/>
    <w:rsid w:val="00EE7052"/>
    <w:rsid w:val="00EE7626"/>
    <w:rsid w:val="00EE7C77"/>
    <w:rsid w:val="00EF5BB3"/>
    <w:rsid w:val="00F214E4"/>
    <w:rsid w:val="00F239F2"/>
    <w:rsid w:val="00F358C5"/>
    <w:rsid w:val="00F40764"/>
    <w:rsid w:val="00F40C02"/>
    <w:rsid w:val="00F44526"/>
    <w:rsid w:val="00F457C0"/>
    <w:rsid w:val="00F47E87"/>
    <w:rsid w:val="00F53916"/>
    <w:rsid w:val="00F53EE0"/>
    <w:rsid w:val="00F560F8"/>
    <w:rsid w:val="00F60144"/>
    <w:rsid w:val="00F61E4A"/>
    <w:rsid w:val="00F64329"/>
    <w:rsid w:val="00F64900"/>
    <w:rsid w:val="00F6778F"/>
    <w:rsid w:val="00F745B6"/>
    <w:rsid w:val="00F75BAB"/>
    <w:rsid w:val="00F81979"/>
    <w:rsid w:val="00F83849"/>
    <w:rsid w:val="00F90241"/>
    <w:rsid w:val="00F96B84"/>
    <w:rsid w:val="00FA01BB"/>
    <w:rsid w:val="00FA4F5F"/>
    <w:rsid w:val="00FB5993"/>
    <w:rsid w:val="00FC087B"/>
    <w:rsid w:val="00FC1EB2"/>
    <w:rsid w:val="00FD3D78"/>
    <w:rsid w:val="00FD492B"/>
    <w:rsid w:val="00FD65DB"/>
    <w:rsid w:val="00FD73EB"/>
    <w:rsid w:val="00FE3E86"/>
    <w:rsid w:val="00FE70F9"/>
    <w:rsid w:val="00FE76FE"/>
    <w:rsid w:val="00FF4BBF"/>
    <w:rsid w:val="00FF5937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97E415-D3D8-4C66-B7E6-27F67A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76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5576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02"/>
    <w:rPr>
      <w:rFonts w:ascii="Tahoma" w:hAnsi="Tahoma" w:cs="Tahoma"/>
      <w:sz w:val="16"/>
      <w:szCs w:val="16"/>
    </w:rPr>
  </w:style>
  <w:style w:type="paragraph" w:customStyle="1" w:styleId="normln1">
    <w:name w:val="normln1"/>
    <w:basedOn w:val="Normln"/>
    <w:rsid w:val="00557602"/>
    <w:pPr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4D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A7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248"/>
  </w:style>
  <w:style w:type="character" w:styleId="Odkaznakoment">
    <w:name w:val="annotation reference"/>
    <w:basedOn w:val="Standardnpsmoodstavce"/>
    <w:uiPriority w:val="99"/>
    <w:semiHidden/>
    <w:unhideWhenUsed/>
    <w:rsid w:val="00073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9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9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9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4178-D9B1-45B4-A1C5-5AF035B695D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BBED3BD-661B-47A7-931F-F0F44AE2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669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Libor Marek</cp:lastModifiedBy>
  <cp:revision>55</cp:revision>
  <cp:lastPrinted>2022-03-31T07:46:00Z</cp:lastPrinted>
  <dcterms:created xsi:type="dcterms:W3CDTF">2021-04-19T08:16:00Z</dcterms:created>
  <dcterms:modified xsi:type="dcterms:W3CDTF">2023-03-08T16:11:00Z</dcterms:modified>
</cp:coreProperties>
</file>