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05" w:rsidRPr="00581805" w:rsidRDefault="00581805" w:rsidP="00581805">
      <w:pPr>
        <w:spacing w:after="0"/>
        <w:rPr>
          <w:sz w:val="10"/>
          <w:szCs w:val="10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9A0D45" w:rsidRPr="009A0D45" w:rsidTr="00FE70F9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A72D3" w:rsidRDefault="009A0D45" w:rsidP="0058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:rsidR="009A0D45" w:rsidRPr="00EE7C77" w:rsidRDefault="00386A29" w:rsidP="00E9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5</w:t>
            </w:r>
          </w:p>
        </w:tc>
      </w:tr>
      <w:tr w:rsidR="000B007D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07D" w:rsidRPr="009A0D45" w:rsidRDefault="000B007D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07D" w:rsidRPr="009A0D45" w:rsidRDefault="000B007D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Předzápis pro </w:t>
            </w:r>
            <w:r w:rsidR="001C3DF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zimní semestr (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ZS</w:t>
            </w:r>
            <w:r w:rsidR="001C3DF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916AFB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FB" w:rsidRPr="009A0D45" w:rsidRDefault="00916AFB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AFB" w:rsidRPr="009A0D45" w:rsidRDefault="00916AFB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3F15AE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15AE" w:rsidRPr="00F90241" w:rsidRDefault="003F15AE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5AE" w:rsidRPr="009A0D45" w:rsidRDefault="003F15AE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D76996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6996" w:rsidRPr="009A0D45" w:rsidRDefault="000F2EA1" w:rsidP="000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996" w:rsidRPr="009A0D45" w:rsidRDefault="00D76996" w:rsidP="000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2E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2E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9A0D45" w:rsidRPr="009A0D45" w:rsidTr="004A73FA">
        <w:trPr>
          <w:trHeight w:val="43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155ECE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3 - 8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280FCD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FCD" w:rsidRPr="00181F29" w:rsidRDefault="00280FCD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0FCD" w:rsidRPr="009A0D45" w:rsidRDefault="00280FCD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0879DA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9DA" w:rsidRPr="009A0D45" w:rsidRDefault="000879DA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9. 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 w:rsidR="00492CF2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280FCD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202</w:t>
            </w:r>
            <w:r w:rsidR="00492CF2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79DA" w:rsidRPr="009A0D45" w:rsidRDefault="000879DA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</w:t>
            </w:r>
          </w:p>
        </w:tc>
      </w:tr>
      <w:tr w:rsidR="009A0D45" w:rsidRPr="009A0D45" w:rsidTr="00FE70F9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492CF2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DE08EE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8EE" w:rsidRPr="009A0D45" w:rsidRDefault="00DE08EE" w:rsidP="00D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18. 12. 2023 - 1. 2. 2024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08EE" w:rsidRPr="009A0D45" w:rsidRDefault="00DE08EE" w:rsidP="00D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2023/2024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AE1CE0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730" w:rsidRPr="001B3718" w:rsidRDefault="00B42730" w:rsidP="0013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379DD"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492CF2"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30" w:rsidRPr="009A0D45" w:rsidRDefault="00B42730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B42730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730" w:rsidRPr="001B3718" w:rsidRDefault="00492CF2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B4273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B4273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4273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30" w:rsidRPr="009A0D45" w:rsidRDefault="004C6BA8" w:rsidP="00B4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Předzápis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46BB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C6AD6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AD6" w:rsidRPr="009A0D45" w:rsidRDefault="00492CF2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B37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AD6" w:rsidRPr="009A0D45" w:rsidRDefault="005C6AD6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1B3718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:rsidTr="004A73FA">
        <w:trPr>
          <w:trHeight w:val="46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4A73FA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4A7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AF0E14" w:rsidRDefault="005F4B29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AF0E14" w:rsidRDefault="009A0D45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(10 týdnů</w:t>
            </w:r>
            <w:r w:rsidR="000879D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45" w:rsidRPr="009A0D45" w:rsidRDefault="005F4B29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9A0D45" w:rsidRPr="009A0D45" w:rsidTr="00FE70F9">
        <w:trPr>
          <w:trHeight w:val="5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280FCD" w:rsidRDefault="004C6BA8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F4B29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280FCD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0FCD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280FCD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ročníků </w:t>
            </w:r>
            <w:r w:rsidR="009827EC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(3 týdny)</w:t>
            </w:r>
          </w:p>
        </w:tc>
      </w:tr>
      <w:tr w:rsidR="0080427E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7E" w:rsidRPr="009A0D45" w:rsidRDefault="005F4B29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27E" w:rsidRPr="009A0D45" w:rsidRDefault="0080427E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5F4B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5F4B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F214E4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F330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9A0D45" w:rsidP="007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7549D4" w:rsidP="00C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CA5BA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9A0D45" w:rsidP="0079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79519C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4243A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DA321D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D" w:rsidRPr="009A0D45" w:rsidRDefault="00DA321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321D" w:rsidRPr="009A0D45" w:rsidRDefault="00DA321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F81979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FD492B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4C6BA8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Předzápis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1379D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16. </w:t>
            </w:r>
            <w:r w:rsidR="009A0D45"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9. 20</w:t>
            </w:r>
            <w:r w:rsidR="00EC66A7"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A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:rsidTr="004A73FA">
        <w:trPr>
          <w:trHeight w:val="46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B43A7E" w:rsidRDefault="00280FCD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12249A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1</w:t>
            </w:r>
            <w:r w:rsidR="009827EC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581805" w:rsidP="00C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CA5BA3" w:rsidP="00C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8</w:t>
            </w:r>
            <w:r w:rsidR="00316116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="00316116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</w:t>
            </w:r>
            <w:r w:rsidR="00316116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  <w:bookmarkStart w:id="0" w:name="_GoBack"/>
            <w:bookmarkEnd w:id="0"/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D12C59" w:rsidP="00BE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316116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:rsidTr="004A73FA">
        <w:trPr>
          <w:trHeight w:val="511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lastRenderedPageBreak/>
              <w:t>OSTATNÍ  AKCE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:rsidTr="00FE70F9">
        <w:trPr>
          <w:trHeight w:val="5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05" w:rsidRPr="00F90241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nebude probíhat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705" w:rsidRPr="00F90241" w:rsidRDefault="00605705" w:rsidP="006B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28. 9. 202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 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7. 11. 202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4.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lichý 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pátek a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sudé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pondělí, 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(Rektorský den sportu) lichá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8.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lich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</w:p>
        </w:tc>
      </w:tr>
      <w:tr w:rsidR="00A077BE" w:rsidRPr="009A0D45" w:rsidTr="00FE70F9">
        <w:trPr>
          <w:trHeight w:val="27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BE" w:rsidRPr="006B5817" w:rsidRDefault="00A077BE" w:rsidP="00A07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lang w:val="cs-CZ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7BE" w:rsidRPr="006B5817" w:rsidRDefault="00A077BE" w:rsidP="00A07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lang w:val="cs-CZ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Ve čtvrtek 9. 5. 2024 (lichý týden) bude probíhat výuka s rozvrhem středy 8. 5. 2024.</w:t>
            </w:r>
          </w:p>
        </w:tc>
      </w:tr>
    </w:tbl>
    <w:p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74" w:rsidRDefault="00663D74" w:rsidP="000A7248">
      <w:pPr>
        <w:spacing w:after="0" w:line="240" w:lineRule="auto"/>
      </w:pPr>
      <w:r>
        <w:separator/>
      </w:r>
    </w:p>
  </w:endnote>
  <w:endnote w:type="continuationSeparator" w:id="0">
    <w:p w:rsidR="00663D74" w:rsidRDefault="00663D74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0805AF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9827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B56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C1D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C1D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:rsidR="00F214E4" w:rsidRPr="00063669" w:rsidRDefault="00E83413" w:rsidP="000805AF">
            <w:pPr>
              <w:pStyle w:val="Zpa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  <w:sz w:val="20"/>
              </w:rPr>
              <w:t>Verze</w:t>
            </w:r>
            <w:proofErr w:type="spellEnd"/>
            <w:r>
              <w:rPr>
                <w:rFonts w:cstheme="minorHAnsi"/>
                <w:i/>
                <w:color w:val="000000" w:themeColor="text1"/>
                <w:sz w:val="20"/>
              </w:rPr>
              <w:t xml:space="preserve"> pro </w:t>
            </w:r>
            <w:proofErr w:type="spellStart"/>
            <w:r>
              <w:rPr>
                <w:rFonts w:cstheme="minorHAnsi"/>
                <w:i/>
                <w:color w:val="000000" w:themeColor="text1"/>
                <w:sz w:val="20"/>
              </w:rPr>
              <w:t>zasedání</w:t>
            </w:r>
            <w:proofErr w:type="spellEnd"/>
            <w:r>
              <w:rPr>
                <w:rFonts w:cstheme="minorHAnsi"/>
                <w:i/>
                <w:color w:val="000000" w:themeColor="text1"/>
                <w:sz w:val="20"/>
              </w:rPr>
              <w:t xml:space="preserve"> AS FHS 12. 4</w:t>
            </w:r>
            <w:r w:rsidR="000805AF" w:rsidRPr="00063669">
              <w:rPr>
                <w:rFonts w:cstheme="minorHAnsi"/>
                <w:i/>
                <w:color w:val="000000" w:themeColor="text1"/>
                <w:sz w:val="20"/>
              </w:rPr>
              <w:t>.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74" w:rsidRDefault="00663D74" w:rsidP="000A7248">
      <w:pPr>
        <w:spacing w:after="0" w:line="240" w:lineRule="auto"/>
      </w:pPr>
      <w:r>
        <w:separator/>
      </w:r>
    </w:p>
  </w:footnote>
  <w:footnote w:type="continuationSeparator" w:id="0">
    <w:p w:rsidR="00663D74" w:rsidRDefault="00663D74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1F3D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02DC"/>
    <w:rsid w:val="000613B9"/>
    <w:rsid w:val="000623F2"/>
    <w:rsid w:val="00063669"/>
    <w:rsid w:val="00065B7C"/>
    <w:rsid w:val="00071506"/>
    <w:rsid w:val="00072049"/>
    <w:rsid w:val="00073918"/>
    <w:rsid w:val="00073DF8"/>
    <w:rsid w:val="00073EEB"/>
    <w:rsid w:val="00075BF8"/>
    <w:rsid w:val="00076D40"/>
    <w:rsid w:val="000805AF"/>
    <w:rsid w:val="00081D68"/>
    <w:rsid w:val="00081DAB"/>
    <w:rsid w:val="00082862"/>
    <w:rsid w:val="00086F9A"/>
    <w:rsid w:val="000879DA"/>
    <w:rsid w:val="00090851"/>
    <w:rsid w:val="00097C7C"/>
    <w:rsid w:val="000A7248"/>
    <w:rsid w:val="000B007D"/>
    <w:rsid w:val="000B1716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2EA1"/>
    <w:rsid w:val="000F4A8D"/>
    <w:rsid w:val="0010110B"/>
    <w:rsid w:val="00102702"/>
    <w:rsid w:val="001064EA"/>
    <w:rsid w:val="00110DE7"/>
    <w:rsid w:val="00121838"/>
    <w:rsid w:val="00121BD1"/>
    <w:rsid w:val="00121D7F"/>
    <w:rsid w:val="0012249A"/>
    <w:rsid w:val="00122FA8"/>
    <w:rsid w:val="001318B5"/>
    <w:rsid w:val="001342D1"/>
    <w:rsid w:val="00135A76"/>
    <w:rsid w:val="00136004"/>
    <w:rsid w:val="001379DD"/>
    <w:rsid w:val="0014448B"/>
    <w:rsid w:val="001476C5"/>
    <w:rsid w:val="00155ECE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C3DFD"/>
    <w:rsid w:val="001D1323"/>
    <w:rsid w:val="001D4365"/>
    <w:rsid w:val="001D5DAB"/>
    <w:rsid w:val="001D6DD5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0FCD"/>
    <w:rsid w:val="00281402"/>
    <w:rsid w:val="00284F79"/>
    <w:rsid w:val="00285F26"/>
    <w:rsid w:val="00295188"/>
    <w:rsid w:val="00295990"/>
    <w:rsid w:val="00296834"/>
    <w:rsid w:val="002A3EEA"/>
    <w:rsid w:val="002B79CB"/>
    <w:rsid w:val="002D486A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25B13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166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2CF2"/>
    <w:rsid w:val="00493A13"/>
    <w:rsid w:val="00496B8D"/>
    <w:rsid w:val="004A01A2"/>
    <w:rsid w:val="004A04F8"/>
    <w:rsid w:val="004A1E93"/>
    <w:rsid w:val="004A73FA"/>
    <w:rsid w:val="004B4247"/>
    <w:rsid w:val="004B4886"/>
    <w:rsid w:val="004B509B"/>
    <w:rsid w:val="004C604D"/>
    <w:rsid w:val="004C6264"/>
    <w:rsid w:val="004C6BA8"/>
    <w:rsid w:val="004D08D7"/>
    <w:rsid w:val="004D1679"/>
    <w:rsid w:val="004D45B5"/>
    <w:rsid w:val="004D7A39"/>
    <w:rsid w:val="004F284F"/>
    <w:rsid w:val="004F2937"/>
    <w:rsid w:val="004F3666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1805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2E1A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5F4B29"/>
    <w:rsid w:val="005F75A5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3BF0"/>
    <w:rsid w:val="00635C85"/>
    <w:rsid w:val="0063759B"/>
    <w:rsid w:val="00653BBE"/>
    <w:rsid w:val="00660081"/>
    <w:rsid w:val="00663331"/>
    <w:rsid w:val="00663D74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B5817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49D4"/>
    <w:rsid w:val="00757A90"/>
    <w:rsid w:val="00761CF7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19C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E5981"/>
    <w:rsid w:val="007F18BA"/>
    <w:rsid w:val="007F4330"/>
    <w:rsid w:val="008018AF"/>
    <w:rsid w:val="0080427E"/>
    <w:rsid w:val="00804433"/>
    <w:rsid w:val="008127C2"/>
    <w:rsid w:val="00817C9C"/>
    <w:rsid w:val="00821E05"/>
    <w:rsid w:val="008234F6"/>
    <w:rsid w:val="00826764"/>
    <w:rsid w:val="00830257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181F"/>
    <w:rsid w:val="008D23F5"/>
    <w:rsid w:val="008E257F"/>
    <w:rsid w:val="008E42AB"/>
    <w:rsid w:val="008E5A58"/>
    <w:rsid w:val="008F16D5"/>
    <w:rsid w:val="008F1F5B"/>
    <w:rsid w:val="008F331F"/>
    <w:rsid w:val="008F4166"/>
    <w:rsid w:val="00901DB8"/>
    <w:rsid w:val="00906CA2"/>
    <w:rsid w:val="00910F01"/>
    <w:rsid w:val="00912EF0"/>
    <w:rsid w:val="009136A1"/>
    <w:rsid w:val="00913A54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7EC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58DB"/>
    <w:rsid w:val="009B628A"/>
    <w:rsid w:val="009D110A"/>
    <w:rsid w:val="009D331E"/>
    <w:rsid w:val="009D34E7"/>
    <w:rsid w:val="009E0437"/>
    <w:rsid w:val="009E48E5"/>
    <w:rsid w:val="009E7579"/>
    <w:rsid w:val="009F0488"/>
    <w:rsid w:val="009F10D6"/>
    <w:rsid w:val="009F5747"/>
    <w:rsid w:val="00A021AF"/>
    <w:rsid w:val="00A03E0C"/>
    <w:rsid w:val="00A068E9"/>
    <w:rsid w:val="00A077BE"/>
    <w:rsid w:val="00A10F64"/>
    <w:rsid w:val="00A16DF7"/>
    <w:rsid w:val="00A1714E"/>
    <w:rsid w:val="00A20777"/>
    <w:rsid w:val="00A20A53"/>
    <w:rsid w:val="00A22DE5"/>
    <w:rsid w:val="00A32A65"/>
    <w:rsid w:val="00A33406"/>
    <w:rsid w:val="00A40F99"/>
    <w:rsid w:val="00A44E31"/>
    <w:rsid w:val="00A51718"/>
    <w:rsid w:val="00A554B4"/>
    <w:rsid w:val="00A60EE6"/>
    <w:rsid w:val="00A6227A"/>
    <w:rsid w:val="00A64B33"/>
    <w:rsid w:val="00A65B10"/>
    <w:rsid w:val="00A66D57"/>
    <w:rsid w:val="00A73AEA"/>
    <w:rsid w:val="00A811FF"/>
    <w:rsid w:val="00A83A95"/>
    <w:rsid w:val="00A90C14"/>
    <w:rsid w:val="00A93C8E"/>
    <w:rsid w:val="00A954C0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5209"/>
    <w:rsid w:val="00AD6272"/>
    <w:rsid w:val="00AE17C4"/>
    <w:rsid w:val="00AE1CE0"/>
    <w:rsid w:val="00AE23B5"/>
    <w:rsid w:val="00AE5EC9"/>
    <w:rsid w:val="00AF0E14"/>
    <w:rsid w:val="00AF2A2D"/>
    <w:rsid w:val="00AF3301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46BB9"/>
    <w:rsid w:val="00B50B60"/>
    <w:rsid w:val="00B51119"/>
    <w:rsid w:val="00B51177"/>
    <w:rsid w:val="00B56826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664"/>
    <w:rsid w:val="00BA1FB7"/>
    <w:rsid w:val="00BA291F"/>
    <w:rsid w:val="00BB28AF"/>
    <w:rsid w:val="00BB2F42"/>
    <w:rsid w:val="00BB5B2A"/>
    <w:rsid w:val="00BB5EC7"/>
    <w:rsid w:val="00BC1D1A"/>
    <w:rsid w:val="00BC3F37"/>
    <w:rsid w:val="00BC423A"/>
    <w:rsid w:val="00BD0B4C"/>
    <w:rsid w:val="00BD222A"/>
    <w:rsid w:val="00BD616F"/>
    <w:rsid w:val="00BE1A06"/>
    <w:rsid w:val="00BE2856"/>
    <w:rsid w:val="00BE5562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1AC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271D"/>
    <w:rsid w:val="00C93A94"/>
    <w:rsid w:val="00C94700"/>
    <w:rsid w:val="00CA044C"/>
    <w:rsid w:val="00CA15EC"/>
    <w:rsid w:val="00CA51CF"/>
    <w:rsid w:val="00CA5703"/>
    <w:rsid w:val="00CA5BA3"/>
    <w:rsid w:val="00CA6AB2"/>
    <w:rsid w:val="00CB1197"/>
    <w:rsid w:val="00CB1833"/>
    <w:rsid w:val="00CB5B4D"/>
    <w:rsid w:val="00CB7CEF"/>
    <w:rsid w:val="00CC019F"/>
    <w:rsid w:val="00CC0499"/>
    <w:rsid w:val="00CC0D5A"/>
    <w:rsid w:val="00CC0ED0"/>
    <w:rsid w:val="00CC1261"/>
    <w:rsid w:val="00CD1932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8C4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66BCD"/>
    <w:rsid w:val="00D70334"/>
    <w:rsid w:val="00D760FF"/>
    <w:rsid w:val="00D76996"/>
    <w:rsid w:val="00D77FD5"/>
    <w:rsid w:val="00D81800"/>
    <w:rsid w:val="00D823F8"/>
    <w:rsid w:val="00D8258B"/>
    <w:rsid w:val="00D83531"/>
    <w:rsid w:val="00D83D38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D765D"/>
    <w:rsid w:val="00DE08EE"/>
    <w:rsid w:val="00DE17B1"/>
    <w:rsid w:val="00DE2E74"/>
    <w:rsid w:val="00DE3862"/>
    <w:rsid w:val="00DE3F3D"/>
    <w:rsid w:val="00DE43A4"/>
    <w:rsid w:val="00DE53F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390F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3413"/>
    <w:rsid w:val="00E84D33"/>
    <w:rsid w:val="00E85270"/>
    <w:rsid w:val="00E85618"/>
    <w:rsid w:val="00E86102"/>
    <w:rsid w:val="00E86313"/>
    <w:rsid w:val="00E919D2"/>
    <w:rsid w:val="00E93637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3536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0241"/>
    <w:rsid w:val="00F96B84"/>
    <w:rsid w:val="00FA01BB"/>
    <w:rsid w:val="00FA4F5F"/>
    <w:rsid w:val="00FB5993"/>
    <w:rsid w:val="00FC087B"/>
    <w:rsid w:val="00FC1EB2"/>
    <w:rsid w:val="00FD3D78"/>
    <w:rsid w:val="00FD492B"/>
    <w:rsid w:val="00FD65DB"/>
    <w:rsid w:val="00FD73EB"/>
    <w:rsid w:val="00FE3E86"/>
    <w:rsid w:val="00FE70F9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E4DE1D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A9C1E17-5747-41E3-BCA4-3926689B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670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Libor Marek</cp:lastModifiedBy>
  <cp:revision>57</cp:revision>
  <cp:lastPrinted>2022-03-31T07:46:00Z</cp:lastPrinted>
  <dcterms:created xsi:type="dcterms:W3CDTF">2021-04-19T08:16:00Z</dcterms:created>
  <dcterms:modified xsi:type="dcterms:W3CDTF">2023-03-22T12:42:00Z</dcterms:modified>
</cp:coreProperties>
</file>