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605705" w:rsidRPr="00181F29" w14:paraId="0FFC5896" w14:textId="77777777" w:rsidTr="007F4330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2A5DD5B1" w:rsidR="00605705" w:rsidRPr="00EB5984" w:rsidRDefault="00204C2F" w:rsidP="00B71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5</w:t>
            </w:r>
          </w:p>
        </w:tc>
      </w:tr>
      <w:tr w:rsidR="00095743" w:rsidRPr="00181F29" w14:paraId="7DEEE9DD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71253E54" w:rsidR="00095743" w:rsidRPr="00181F29" w:rsidRDefault="00095743" w:rsidP="0009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C975279" w:rsidR="00095743" w:rsidRPr="00181F29" w:rsidRDefault="00095743" w:rsidP="0009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Předzápis pro </w:t>
            </w:r>
            <w:r w:rsidR="000C5E1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zimní semestr (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ZS</w:t>
            </w:r>
            <w:r w:rsidR="000C5E1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605705" w:rsidRPr="00181F29" w14:paraId="64EF11E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12A283E" w:rsidR="00605705" w:rsidRPr="00181F29" w:rsidRDefault="002F65C6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F351" w14:textId="3D78D5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</w:tc>
      </w:tr>
      <w:tr w:rsidR="00605705" w:rsidRPr="00181F29" w14:paraId="07E828AC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A36D775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20B88ACF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605705" w:rsidRPr="00181F29" w14:paraId="7F838B3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087A62B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3320A501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15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15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605705" w:rsidRPr="00181F29" w14:paraId="330CAAA0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23EBC3CE" w:rsidR="00605705" w:rsidRPr="00181F29" w:rsidRDefault="00FA7FF3" w:rsidP="00FA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D38F350" w:rsidR="00605705" w:rsidRPr="00181F29" w:rsidRDefault="00605705" w:rsidP="00FA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A7FF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FA7FF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24</w:t>
            </w:r>
          </w:p>
        </w:tc>
      </w:tr>
      <w:tr w:rsidR="00605705" w:rsidRPr="00181F29" w14:paraId="33329816" w14:textId="77777777" w:rsidTr="009E7579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3439D56" w:rsidR="00605705" w:rsidRPr="00181F29" w:rsidRDefault="00FA7FF3" w:rsidP="00FA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16D4C" w:rsidRPr="00181F29" w14:paraId="5A2C5607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E5C5" w14:textId="42CBCA41" w:rsidR="00516D4C" w:rsidRDefault="00516D4C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4. 9. 2023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0C913C" w14:textId="1F1AEB38" w:rsidR="00516D4C" w:rsidRPr="00181F29" w:rsidRDefault="00516D4C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prezenční forma studia (PFS)</w:t>
            </w:r>
          </w:p>
        </w:tc>
      </w:tr>
      <w:tr w:rsidR="00605705" w:rsidRPr="00181F29" w14:paraId="107A02AC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7A8A515A" w:rsidR="00605705" w:rsidRPr="00181F29" w:rsidRDefault="001D0A49" w:rsidP="001D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A7FF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A7FF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16FB9A9D" w:rsidR="00605705" w:rsidRPr="00181F29" w:rsidRDefault="00605705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721FF7" w:rsidRPr="00181F29" w14:paraId="6821829D" w14:textId="77777777" w:rsidTr="00721FF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4A36" w14:textId="03DE66CF" w:rsidR="00721FF7" w:rsidRPr="00721FF7" w:rsidRDefault="00721FF7" w:rsidP="00C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2023 - 2</w:t>
            </w:r>
            <w:r w:rsidR="00C550C5"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9. 2023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2FAD8B" w14:textId="0827BF58" w:rsidR="00721FF7" w:rsidRPr="007053A6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(PFS)</w:t>
            </w:r>
          </w:p>
        </w:tc>
      </w:tr>
      <w:tr w:rsidR="00605705" w:rsidRPr="00181F29" w14:paraId="75441230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50FEDFA1" w:rsidR="00605705" w:rsidRPr="00122FA8" w:rsidRDefault="002567D5" w:rsidP="0056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1E5E5139" w:rsidR="00605705" w:rsidRPr="008F16D5" w:rsidRDefault="00605705" w:rsidP="0056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5E39E05" w:rsidR="00605705" w:rsidRPr="00D54618" w:rsidRDefault="00605705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13F8C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4. 11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63AE8D69" w:rsidR="00605705" w:rsidRPr="00D54618" w:rsidRDefault="00C7547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721FF7" w:rsidRPr="00181F29" w14:paraId="44F702C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9B60" w14:textId="6B1B4C68" w:rsidR="00721FF7" w:rsidRPr="006E36E6" w:rsidRDefault="00E97EA2" w:rsidP="00E9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721FF7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11. 2023 -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721FF7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13AD95" w14:textId="105E53EF" w:rsidR="00721FF7" w:rsidRPr="006E36E6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(PFS) (4 týdny)         </w:t>
            </w:r>
          </w:p>
        </w:tc>
      </w:tr>
      <w:tr w:rsidR="006860D2" w:rsidRPr="00181F29" w14:paraId="30D264E7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737C" w14:textId="389FC330" w:rsidR="006860D2" w:rsidRPr="00181F29" w:rsidRDefault="006860D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18. 12. 2023 - 1. 2.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C14074" w14:textId="640FED84" w:rsidR="006860D2" w:rsidRPr="00181F29" w:rsidRDefault="006860D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2023/2024</w:t>
            </w:r>
          </w:p>
        </w:tc>
      </w:tr>
      <w:tr w:rsidR="00605705" w:rsidRPr="00181F29" w14:paraId="19B701F8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6513BB4B" w:rsidR="00605705" w:rsidRPr="00181F29" w:rsidRDefault="00605705" w:rsidP="003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5E2ACE" w:rsidRPr="00181F29" w14:paraId="2BA8BE84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79AE2D30" w:rsidR="005E2ACE" w:rsidRPr="00181F29" w:rsidRDefault="007A0E4D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E2ACE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410DDA71" w:rsidR="005E2ACE" w:rsidRPr="00C16027" w:rsidRDefault="005E2ACE" w:rsidP="008F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F65A7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21FF7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136A1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7BCA26CD" w:rsidR="005E2ACE" w:rsidRPr="00C16027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 pro LS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61226655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6EA48342" w:rsidR="005E2ACE" w:rsidRPr="00C16027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5E2ACE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E2ACE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26323E38" w:rsidR="005E2ACE" w:rsidRPr="00C16027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LS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47BFE3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4F5C2583" w:rsidR="005E2ACE" w:rsidRPr="00181F29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4D0090E5" w:rsidR="005E2ACE" w:rsidRPr="00181F29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48371129" w:rsidR="005E2ACE" w:rsidRPr="00181F29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34F2DCA7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0B417788" w:rsidR="005E2ACE" w:rsidRPr="00181F29" w:rsidRDefault="009136A1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CAED8B5" w:rsidR="005E2ACE" w:rsidRPr="00181F29" w:rsidRDefault="00A118DF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BC5CD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5DA00A0B" w:rsidR="005E2ACE" w:rsidRPr="00181F29" w:rsidRDefault="005E2ACE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7FD799C6" w:rsidR="005E2ACE" w:rsidRPr="00181F29" w:rsidRDefault="00A118DF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160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3508A4C2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3A0BC53C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4517FFC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61D1FF75" w:rsidR="005E2ACE" w:rsidRPr="00A90C14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4580D5E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33A16026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3BD09CB2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B83482" w:rsidRPr="00181F29" w14:paraId="7E9071B7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C7A0" w14:textId="0E763F4B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82FF7F" w14:textId="3F525F99" w:rsidR="00B83482" w:rsidRPr="00F64900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praxe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Učitelství pro 1. stupeň (1 týden)</w:t>
            </w:r>
          </w:p>
        </w:tc>
      </w:tr>
      <w:tr w:rsidR="00B83482" w:rsidRPr="00181F29" w14:paraId="2BBC202A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4FD6" w14:textId="37DC54A2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A0B7E8" w14:textId="65E1A770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praxe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Učitelství pro MŠ (PFS) a  3. ročník Učitelství pro 1. stupeň (2 týdny)</w:t>
            </w:r>
          </w:p>
        </w:tc>
      </w:tr>
      <w:tr w:rsidR="007741FF" w:rsidRPr="00181F29" w14:paraId="2D42901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0F1F11BF" w:rsidR="007741FF" w:rsidRPr="006100FB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26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30E4F39C" w:rsidR="005E2ACE" w:rsidRPr="005279BE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279B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5E413F4F" w:rsidR="005E2ACE" w:rsidRPr="006E36E6" w:rsidRDefault="005E2ACE" w:rsidP="00D7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ročníků </w:t>
            </w:r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oprav. </w:t>
            </w:r>
            <w:proofErr w:type="gramStart"/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termínů</w:t>
            </w:r>
            <w:proofErr w:type="gramEnd"/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6B65E636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006094E3" w:rsidR="005E2ACE" w:rsidRPr="00F64900" w:rsidRDefault="005279BE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7D970A5E" w:rsidR="005E2ACE" w:rsidRPr="006E36E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Bc. ročníků </w:t>
            </w:r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26639449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5514F262" w:rsidR="005E2ACE" w:rsidRPr="00F64900" w:rsidRDefault="0048168B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197A44BB" w:rsidR="005E2ACE" w:rsidRPr="00546E76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5132" w14:textId="37566EF1" w:rsidR="005E2ACE" w:rsidRPr="00546E76" w:rsidRDefault="005E2ACE" w:rsidP="00E3575C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357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357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bookmarkStart w:id="0" w:name="_GoBack"/>
            <w:bookmarkEnd w:id="0"/>
          </w:p>
        </w:tc>
      </w:tr>
      <w:tr w:rsidR="005E2ACE" w:rsidRPr="00181F29" w14:paraId="0C9283DD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6EA47831" w:rsidR="005E2ACE" w:rsidRPr="00663331" w:rsidRDefault="0040373C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E5904D1" w:rsidR="005E2ACE" w:rsidRPr="00663331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6AEA989A" w:rsidR="005E2ACE" w:rsidRPr="00663331" w:rsidRDefault="00181FDC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CC019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990118" w:rsidRPr="00181F29" w14:paraId="4C112607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A2788" w14:textId="5C00C98F" w:rsidR="00990118" w:rsidRPr="0057338E" w:rsidRDefault="00990118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7. 2024 – 12. 7.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59CE" w14:textId="0B37421A" w:rsidR="00990118" w:rsidRPr="0057338E" w:rsidRDefault="00990118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 praxe 1. ročník UMŠ</w:t>
            </w:r>
            <w:r w:rsidR="004919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919F8" w:rsidRPr="00CF2C9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+ 1. ročník Učitelství pro 1. stupeň (1 týden)</w:t>
            </w:r>
          </w:p>
        </w:tc>
      </w:tr>
      <w:tr w:rsidR="005E2ACE" w:rsidRPr="00181F29" w14:paraId="0D56F169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05D50A5F" w:rsidR="005E2ACE" w:rsidRPr="0057338E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2F92AB91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37CB102D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2922CF05" w14:textId="77777777" w:rsidTr="00D77FD5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462460B" w:rsidR="005E2ACE" w:rsidRPr="00DF5B44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1281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A7FF3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491281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2024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637D9C16" w:rsidR="005E2ACE" w:rsidRPr="00181F29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26BC362B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0E53E88A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62116738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2638BD5D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4A4C8E82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17F7924B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6A777F90" w:rsidR="005E2ACE" w:rsidRPr="00181F29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4 - 8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2782B7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</w:p>
        </w:tc>
      </w:tr>
      <w:tr w:rsidR="005E2ACE" w:rsidRPr="00181F29" w14:paraId="75D616AA" w14:textId="77777777" w:rsidTr="00FF4BBF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4DC5BD98" w:rsidR="005E2ACE" w:rsidRPr="00181F29" w:rsidRDefault="008F65A7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13. 9.</w:t>
            </w:r>
            <w:r w:rsidR="00516D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59C79DBC" w:rsidR="005E2ACE" w:rsidRPr="00181F29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2BD0062E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17BA6010" w:rsidR="005E2ACE" w:rsidRPr="00DF5B44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59055712" w:rsidR="005E2ACE" w:rsidRPr="00DF5B44" w:rsidRDefault="00E80289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0DC948EB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668922AD" w:rsidR="005E2ACE" w:rsidRPr="00181F29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8</w:t>
            </w:r>
            <w:r w:rsidR="005E2ACE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="005E2ACE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</w:t>
            </w:r>
            <w:r w:rsidR="005E2ACE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0A5859AB" w:rsidR="005E2ACE" w:rsidRPr="00181F29" w:rsidRDefault="00C550C5" w:rsidP="00C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D77FD5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72F18940" w:rsidR="005E2ACE" w:rsidRPr="00181F29" w:rsidRDefault="005E2ACE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76C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876C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876CD2" w:rsidRPr="00181F29" w14:paraId="2D6F4E11" w14:textId="77777777" w:rsidTr="009E7579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34CA931D" w:rsidR="00876CD2" w:rsidRPr="00181F29" w:rsidRDefault="00876CD2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A04E473" w:rsidR="00876CD2" w:rsidRPr="001F670C" w:rsidRDefault="00876CD2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7. 11. 202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sudý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pátek 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2024 (státní svátek) sudá středa, 8. 5. 2024 (státní svátek) lichá středa.</w:t>
            </w:r>
          </w:p>
        </w:tc>
      </w:tr>
      <w:tr w:rsidR="007937E3" w:rsidRPr="001F670C" w14:paraId="2F635224" w14:textId="77777777" w:rsidTr="009E7579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6F6C8B5B" w:rsidR="007937E3" w:rsidRPr="001F670C" w:rsidRDefault="007937E3" w:rsidP="0079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3A5E46A4" w:rsidR="007937E3" w:rsidRPr="001F670C" w:rsidRDefault="007937E3" w:rsidP="0079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 čtvrtek 9. 5. 2024 (lichý týden) bude probíhat výuka s rozvrhem středy 8. 5. 2024.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B812CC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DD95" w14:textId="77777777" w:rsidR="00EF5D91" w:rsidRDefault="00EF5D91" w:rsidP="000A7248">
      <w:pPr>
        <w:spacing w:after="0" w:line="240" w:lineRule="auto"/>
      </w:pPr>
      <w:r>
        <w:separator/>
      </w:r>
    </w:p>
  </w:endnote>
  <w:endnote w:type="continuationSeparator" w:id="0">
    <w:p w14:paraId="03F082F0" w14:textId="77777777" w:rsidR="00EF5D91" w:rsidRDefault="00EF5D9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F8761" w14:textId="731C1E17" w:rsidR="000A4BB4" w:rsidRDefault="00F214E4" w:rsidP="000A4BB4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566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11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11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56589CDB" w:rsidR="00F214E4" w:rsidRPr="00AF44C2" w:rsidRDefault="00011562" w:rsidP="000A4BB4">
    <w:pPr>
      <w:pStyle w:val="Zpat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cstheme="minorHAnsi"/>
        <w:i/>
        <w:color w:val="000000" w:themeColor="text1"/>
        <w:sz w:val="20"/>
      </w:rPr>
      <w:t>Verze</w:t>
    </w:r>
    <w:proofErr w:type="spellEnd"/>
    <w:r>
      <w:rPr>
        <w:rFonts w:cstheme="minorHAnsi"/>
        <w:i/>
        <w:color w:val="000000" w:themeColor="text1"/>
        <w:sz w:val="20"/>
      </w:rPr>
      <w:t xml:space="preserve"> pro </w:t>
    </w:r>
    <w:proofErr w:type="spellStart"/>
    <w:r>
      <w:rPr>
        <w:rFonts w:cstheme="minorHAnsi"/>
        <w:i/>
        <w:color w:val="000000" w:themeColor="text1"/>
        <w:sz w:val="20"/>
      </w:rPr>
      <w:t>zasedání</w:t>
    </w:r>
    <w:proofErr w:type="spellEnd"/>
    <w:r>
      <w:rPr>
        <w:rFonts w:cstheme="minorHAnsi"/>
        <w:i/>
        <w:color w:val="000000" w:themeColor="text1"/>
        <w:sz w:val="20"/>
      </w:rPr>
      <w:t xml:space="preserve"> AS FHS 12. 4</w:t>
    </w:r>
    <w:r w:rsidRPr="00063669">
      <w:rPr>
        <w:rFonts w:cstheme="minorHAnsi"/>
        <w:i/>
        <w:color w:val="000000" w:themeColor="text1"/>
        <w:sz w:val="20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E557" w14:textId="77777777" w:rsidR="00EF5D91" w:rsidRDefault="00EF5D91" w:rsidP="000A7248">
      <w:pPr>
        <w:spacing w:after="0" w:line="240" w:lineRule="auto"/>
      </w:pPr>
      <w:r>
        <w:separator/>
      </w:r>
    </w:p>
  </w:footnote>
  <w:footnote w:type="continuationSeparator" w:id="0">
    <w:p w14:paraId="3FC4E396" w14:textId="77777777" w:rsidR="00EF5D91" w:rsidRDefault="00EF5D9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1562"/>
    <w:rsid w:val="00014953"/>
    <w:rsid w:val="00015C8E"/>
    <w:rsid w:val="000202CD"/>
    <w:rsid w:val="00021760"/>
    <w:rsid w:val="00024037"/>
    <w:rsid w:val="00035CBF"/>
    <w:rsid w:val="0004189E"/>
    <w:rsid w:val="00042AE0"/>
    <w:rsid w:val="00047D49"/>
    <w:rsid w:val="0005521F"/>
    <w:rsid w:val="00055CD3"/>
    <w:rsid w:val="000613B9"/>
    <w:rsid w:val="000623F2"/>
    <w:rsid w:val="000675B5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5743"/>
    <w:rsid w:val="00097C7C"/>
    <w:rsid w:val="000A4BB4"/>
    <w:rsid w:val="000A7248"/>
    <w:rsid w:val="000B3F9E"/>
    <w:rsid w:val="000B5545"/>
    <w:rsid w:val="000B61DF"/>
    <w:rsid w:val="000B726D"/>
    <w:rsid w:val="000C5E1E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17204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6A52"/>
    <w:rsid w:val="00177F48"/>
    <w:rsid w:val="00181F29"/>
    <w:rsid w:val="00181FDC"/>
    <w:rsid w:val="00182B52"/>
    <w:rsid w:val="00183989"/>
    <w:rsid w:val="00185FEC"/>
    <w:rsid w:val="001864C3"/>
    <w:rsid w:val="00193272"/>
    <w:rsid w:val="00193CD4"/>
    <w:rsid w:val="001A16EB"/>
    <w:rsid w:val="001A52A4"/>
    <w:rsid w:val="001B3718"/>
    <w:rsid w:val="001B42DB"/>
    <w:rsid w:val="001C7870"/>
    <w:rsid w:val="001D0A49"/>
    <w:rsid w:val="001D1323"/>
    <w:rsid w:val="001D4365"/>
    <w:rsid w:val="001D5DAB"/>
    <w:rsid w:val="001D7A3A"/>
    <w:rsid w:val="001E3DCE"/>
    <w:rsid w:val="001E4FFA"/>
    <w:rsid w:val="001E76F0"/>
    <w:rsid w:val="001F2B67"/>
    <w:rsid w:val="001F3314"/>
    <w:rsid w:val="001F670C"/>
    <w:rsid w:val="0020218F"/>
    <w:rsid w:val="002024ED"/>
    <w:rsid w:val="0020394E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1CED"/>
    <w:rsid w:val="00237719"/>
    <w:rsid w:val="00246984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3212"/>
    <w:rsid w:val="002B79CB"/>
    <w:rsid w:val="002D49B7"/>
    <w:rsid w:val="002D521A"/>
    <w:rsid w:val="002E3449"/>
    <w:rsid w:val="002E635B"/>
    <w:rsid w:val="002E7F3D"/>
    <w:rsid w:val="002F65C6"/>
    <w:rsid w:val="003024B7"/>
    <w:rsid w:val="00303979"/>
    <w:rsid w:val="00303DDA"/>
    <w:rsid w:val="00305B53"/>
    <w:rsid w:val="00312E5E"/>
    <w:rsid w:val="00314B56"/>
    <w:rsid w:val="003155B7"/>
    <w:rsid w:val="00315E90"/>
    <w:rsid w:val="00316116"/>
    <w:rsid w:val="00322418"/>
    <w:rsid w:val="00323BFB"/>
    <w:rsid w:val="00331BB6"/>
    <w:rsid w:val="00331C7B"/>
    <w:rsid w:val="00332804"/>
    <w:rsid w:val="0033429B"/>
    <w:rsid w:val="00334891"/>
    <w:rsid w:val="00340710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15A7"/>
    <w:rsid w:val="00386A29"/>
    <w:rsid w:val="0039402E"/>
    <w:rsid w:val="0039512A"/>
    <w:rsid w:val="00396729"/>
    <w:rsid w:val="003A1D0E"/>
    <w:rsid w:val="003A5C5E"/>
    <w:rsid w:val="003B11E2"/>
    <w:rsid w:val="003C2440"/>
    <w:rsid w:val="003C31E7"/>
    <w:rsid w:val="003C5D4A"/>
    <w:rsid w:val="003D0319"/>
    <w:rsid w:val="003D1618"/>
    <w:rsid w:val="003D3712"/>
    <w:rsid w:val="003D3BA4"/>
    <w:rsid w:val="003D5338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2710F"/>
    <w:rsid w:val="00430CB2"/>
    <w:rsid w:val="00431A37"/>
    <w:rsid w:val="00437177"/>
    <w:rsid w:val="0044113A"/>
    <w:rsid w:val="00441304"/>
    <w:rsid w:val="00442334"/>
    <w:rsid w:val="00443B2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1281"/>
    <w:rsid w:val="004919F8"/>
    <w:rsid w:val="004921EC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6D4C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6674B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230C"/>
    <w:rsid w:val="00605705"/>
    <w:rsid w:val="00606165"/>
    <w:rsid w:val="006076FD"/>
    <w:rsid w:val="006100FB"/>
    <w:rsid w:val="0061021E"/>
    <w:rsid w:val="0061123F"/>
    <w:rsid w:val="00611769"/>
    <w:rsid w:val="00613A83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66198"/>
    <w:rsid w:val="006739F0"/>
    <w:rsid w:val="00674686"/>
    <w:rsid w:val="006772B0"/>
    <w:rsid w:val="00682280"/>
    <w:rsid w:val="00684D5D"/>
    <w:rsid w:val="006860D2"/>
    <w:rsid w:val="00687073"/>
    <w:rsid w:val="0068784C"/>
    <w:rsid w:val="00690B11"/>
    <w:rsid w:val="00693BC1"/>
    <w:rsid w:val="00695B46"/>
    <w:rsid w:val="006A1458"/>
    <w:rsid w:val="006A1B86"/>
    <w:rsid w:val="006A1C87"/>
    <w:rsid w:val="006A20D0"/>
    <w:rsid w:val="006A3FB8"/>
    <w:rsid w:val="006A4C83"/>
    <w:rsid w:val="006A5E1D"/>
    <w:rsid w:val="006A7F75"/>
    <w:rsid w:val="006B0C3F"/>
    <w:rsid w:val="006B11CE"/>
    <w:rsid w:val="006D4D5D"/>
    <w:rsid w:val="006D64AB"/>
    <w:rsid w:val="006E2582"/>
    <w:rsid w:val="006E25B6"/>
    <w:rsid w:val="006E36E6"/>
    <w:rsid w:val="006E6869"/>
    <w:rsid w:val="006E75FC"/>
    <w:rsid w:val="006E763C"/>
    <w:rsid w:val="006F19B2"/>
    <w:rsid w:val="006F3A33"/>
    <w:rsid w:val="006F7355"/>
    <w:rsid w:val="007025EB"/>
    <w:rsid w:val="007053A6"/>
    <w:rsid w:val="00705CB9"/>
    <w:rsid w:val="00711113"/>
    <w:rsid w:val="007115C7"/>
    <w:rsid w:val="00712AD2"/>
    <w:rsid w:val="0071333D"/>
    <w:rsid w:val="00714899"/>
    <w:rsid w:val="00717123"/>
    <w:rsid w:val="007206F7"/>
    <w:rsid w:val="00721FF7"/>
    <w:rsid w:val="00731820"/>
    <w:rsid w:val="00733E23"/>
    <w:rsid w:val="0073613A"/>
    <w:rsid w:val="007365BB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37E3"/>
    <w:rsid w:val="00794342"/>
    <w:rsid w:val="00795C73"/>
    <w:rsid w:val="007A0E4D"/>
    <w:rsid w:val="007A3128"/>
    <w:rsid w:val="007B1AA8"/>
    <w:rsid w:val="007B42B9"/>
    <w:rsid w:val="007B70DA"/>
    <w:rsid w:val="007B7F7F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6F74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76CD2"/>
    <w:rsid w:val="008803AB"/>
    <w:rsid w:val="0088076E"/>
    <w:rsid w:val="00886E2E"/>
    <w:rsid w:val="008942A4"/>
    <w:rsid w:val="00896371"/>
    <w:rsid w:val="008977A9"/>
    <w:rsid w:val="00897B68"/>
    <w:rsid w:val="008A1031"/>
    <w:rsid w:val="008A3B7E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3910"/>
    <w:rsid w:val="008E42AB"/>
    <w:rsid w:val="008E522F"/>
    <w:rsid w:val="008E5A58"/>
    <w:rsid w:val="008F16D5"/>
    <w:rsid w:val="008F331F"/>
    <w:rsid w:val="008F4166"/>
    <w:rsid w:val="008F65A7"/>
    <w:rsid w:val="00901DB8"/>
    <w:rsid w:val="00906CA2"/>
    <w:rsid w:val="00907620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46BFB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0118"/>
    <w:rsid w:val="009919B8"/>
    <w:rsid w:val="00993B41"/>
    <w:rsid w:val="0099422B"/>
    <w:rsid w:val="00996837"/>
    <w:rsid w:val="009A05FA"/>
    <w:rsid w:val="009A0D45"/>
    <w:rsid w:val="009A3A91"/>
    <w:rsid w:val="009A4B29"/>
    <w:rsid w:val="009A72D3"/>
    <w:rsid w:val="009B628A"/>
    <w:rsid w:val="009D110A"/>
    <w:rsid w:val="009D331E"/>
    <w:rsid w:val="009E0437"/>
    <w:rsid w:val="009E1208"/>
    <w:rsid w:val="009E48E5"/>
    <w:rsid w:val="009E7579"/>
    <w:rsid w:val="009F10D6"/>
    <w:rsid w:val="009F5747"/>
    <w:rsid w:val="00A021AF"/>
    <w:rsid w:val="00A03E0C"/>
    <w:rsid w:val="00A060A4"/>
    <w:rsid w:val="00A068E9"/>
    <w:rsid w:val="00A10F64"/>
    <w:rsid w:val="00A118DF"/>
    <w:rsid w:val="00A16DF7"/>
    <w:rsid w:val="00A1714E"/>
    <w:rsid w:val="00A20A53"/>
    <w:rsid w:val="00A2274F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69B9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0FE7"/>
    <w:rsid w:val="00B14578"/>
    <w:rsid w:val="00B23381"/>
    <w:rsid w:val="00B42730"/>
    <w:rsid w:val="00B43A7E"/>
    <w:rsid w:val="00B45D6C"/>
    <w:rsid w:val="00B50B60"/>
    <w:rsid w:val="00B51119"/>
    <w:rsid w:val="00B51177"/>
    <w:rsid w:val="00B5718F"/>
    <w:rsid w:val="00B60B20"/>
    <w:rsid w:val="00B6472B"/>
    <w:rsid w:val="00B6593C"/>
    <w:rsid w:val="00B7128B"/>
    <w:rsid w:val="00B812CC"/>
    <w:rsid w:val="00B83482"/>
    <w:rsid w:val="00B837E8"/>
    <w:rsid w:val="00B873A5"/>
    <w:rsid w:val="00B9077F"/>
    <w:rsid w:val="00B939BC"/>
    <w:rsid w:val="00B940EB"/>
    <w:rsid w:val="00B94D3B"/>
    <w:rsid w:val="00BA12AE"/>
    <w:rsid w:val="00BA1501"/>
    <w:rsid w:val="00BA1CED"/>
    <w:rsid w:val="00BA1FB7"/>
    <w:rsid w:val="00BA291F"/>
    <w:rsid w:val="00BB28AF"/>
    <w:rsid w:val="00BB2F42"/>
    <w:rsid w:val="00BB5B2A"/>
    <w:rsid w:val="00BB5EC7"/>
    <w:rsid w:val="00BC3F37"/>
    <w:rsid w:val="00BC423A"/>
    <w:rsid w:val="00BC5CD8"/>
    <w:rsid w:val="00BD0B4C"/>
    <w:rsid w:val="00BD222A"/>
    <w:rsid w:val="00BD616F"/>
    <w:rsid w:val="00BE1A06"/>
    <w:rsid w:val="00BE2205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550C5"/>
    <w:rsid w:val="00C622DB"/>
    <w:rsid w:val="00C64DFE"/>
    <w:rsid w:val="00C70FD4"/>
    <w:rsid w:val="00C74AFD"/>
    <w:rsid w:val="00C75472"/>
    <w:rsid w:val="00C8544B"/>
    <w:rsid w:val="00C91A1B"/>
    <w:rsid w:val="00C921C5"/>
    <w:rsid w:val="00C93A94"/>
    <w:rsid w:val="00C94700"/>
    <w:rsid w:val="00CA044C"/>
    <w:rsid w:val="00CA15EC"/>
    <w:rsid w:val="00CA2AC1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5096"/>
    <w:rsid w:val="00CE60C5"/>
    <w:rsid w:val="00CF0E90"/>
    <w:rsid w:val="00CF24C3"/>
    <w:rsid w:val="00CF2C92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27BCC"/>
    <w:rsid w:val="00D30F2B"/>
    <w:rsid w:val="00D31988"/>
    <w:rsid w:val="00D34C6B"/>
    <w:rsid w:val="00D35661"/>
    <w:rsid w:val="00D45BBB"/>
    <w:rsid w:val="00D53048"/>
    <w:rsid w:val="00D5434D"/>
    <w:rsid w:val="00D54618"/>
    <w:rsid w:val="00D56C69"/>
    <w:rsid w:val="00D5791E"/>
    <w:rsid w:val="00D62E0B"/>
    <w:rsid w:val="00D63B26"/>
    <w:rsid w:val="00D64AF3"/>
    <w:rsid w:val="00D70334"/>
    <w:rsid w:val="00D75C7B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51C3"/>
    <w:rsid w:val="00DC6A9A"/>
    <w:rsid w:val="00DC6B79"/>
    <w:rsid w:val="00DC73C4"/>
    <w:rsid w:val="00DD15F8"/>
    <w:rsid w:val="00DD162F"/>
    <w:rsid w:val="00DD4781"/>
    <w:rsid w:val="00DE0DFA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5B44"/>
    <w:rsid w:val="00DF6752"/>
    <w:rsid w:val="00DF7783"/>
    <w:rsid w:val="00E01192"/>
    <w:rsid w:val="00E03F8F"/>
    <w:rsid w:val="00E051FD"/>
    <w:rsid w:val="00E13236"/>
    <w:rsid w:val="00E20F80"/>
    <w:rsid w:val="00E21F57"/>
    <w:rsid w:val="00E2350E"/>
    <w:rsid w:val="00E344E1"/>
    <w:rsid w:val="00E34CD6"/>
    <w:rsid w:val="00E3575C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97EA2"/>
    <w:rsid w:val="00EA6DBA"/>
    <w:rsid w:val="00EB0EAD"/>
    <w:rsid w:val="00EB2774"/>
    <w:rsid w:val="00EB2E34"/>
    <w:rsid w:val="00EB3F7F"/>
    <w:rsid w:val="00EB4BD8"/>
    <w:rsid w:val="00EB4C27"/>
    <w:rsid w:val="00EB5984"/>
    <w:rsid w:val="00EB6F3B"/>
    <w:rsid w:val="00EC14B9"/>
    <w:rsid w:val="00EC66A7"/>
    <w:rsid w:val="00EC7672"/>
    <w:rsid w:val="00ED204B"/>
    <w:rsid w:val="00ED58C6"/>
    <w:rsid w:val="00ED7D08"/>
    <w:rsid w:val="00EE1922"/>
    <w:rsid w:val="00EE3F77"/>
    <w:rsid w:val="00EE7052"/>
    <w:rsid w:val="00EE7626"/>
    <w:rsid w:val="00EE7C77"/>
    <w:rsid w:val="00EF5BB3"/>
    <w:rsid w:val="00EF5D91"/>
    <w:rsid w:val="00F13F8C"/>
    <w:rsid w:val="00F14690"/>
    <w:rsid w:val="00F214E4"/>
    <w:rsid w:val="00F239F2"/>
    <w:rsid w:val="00F358C5"/>
    <w:rsid w:val="00F40764"/>
    <w:rsid w:val="00F40818"/>
    <w:rsid w:val="00F40C02"/>
    <w:rsid w:val="00F44526"/>
    <w:rsid w:val="00F457C0"/>
    <w:rsid w:val="00F47E87"/>
    <w:rsid w:val="00F53916"/>
    <w:rsid w:val="00F53EE0"/>
    <w:rsid w:val="00F55CF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9780C"/>
    <w:rsid w:val="00FA01BB"/>
    <w:rsid w:val="00FA4F5F"/>
    <w:rsid w:val="00FA7FF3"/>
    <w:rsid w:val="00FB5993"/>
    <w:rsid w:val="00FC087B"/>
    <w:rsid w:val="00FC1EB2"/>
    <w:rsid w:val="00FC5A0F"/>
    <w:rsid w:val="00FD3CE6"/>
    <w:rsid w:val="00FD3D78"/>
    <w:rsid w:val="00FD65DB"/>
    <w:rsid w:val="00FE3E86"/>
    <w:rsid w:val="00FE76FE"/>
    <w:rsid w:val="00FF2978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BE9EED3-FC4F-46FA-94E6-D6986C38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437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Libor Marek</cp:lastModifiedBy>
  <cp:revision>76</cp:revision>
  <cp:lastPrinted>2022-04-11T08:34:00Z</cp:lastPrinted>
  <dcterms:created xsi:type="dcterms:W3CDTF">2021-04-19T08:16:00Z</dcterms:created>
  <dcterms:modified xsi:type="dcterms:W3CDTF">2023-03-22T12:42:00Z</dcterms:modified>
</cp:coreProperties>
</file>