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41056491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</w:rPr>
        <w:t xml:space="preserve">dne </w:t>
      </w:r>
      <w:r w:rsidR="000357D5">
        <w:rPr>
          <w:b w:val="0"/>
          <w:i/>
          <w:sz w:val="24"/>
        </w:rPr>
        <w:t>8. 11. 2023</w:t>
      </w:r>
      <w:r w:rsidRPr="00F45484">
        <w:rPr>
          <w:b w:val="0"/>
          <w:i/>
          <w:sz w:val="24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13B31071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F45484">
        <w:rPr>
          <w:b w:val="0"/>
          <w:i/>
          <w:sz w:val="24"/>
          <w:highlight w:val="yellow"/>
        </w:rPr>
        <w:t>X</w:t>
      </w:r>
      <w:r w:rsidR="00F45484" w:rsidRPr="00471336">
        <w:rPr>
          <w:b w:val="0"/>
          <w:i/>
          <w:sz w:val="24"/>
          <w:highlight w:val="yellow"/>
        </w:rPr>
        <w:t xml:space="preserve">. </w:t>
      </w:r>
      <w:r w:rsidR="00F45484">
        <w:rPr>
          <w:b w:val="0"/>
          <w:i/>
          <w:sz w:val="24"/>
          <w:highlight w:val="yellow"/>
        </w:rPr>
        <w:t>XXXXX 202X</w:t>
      </w:r>
      <w:r w:rsidRPr="00F45484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szCs w:val="26"/>
        </w:rPr>
      </w:pPr>
      <w:r w:rsidRPr="006D30E2">
        <w:rPr>
          <w:b/>
          <w:color w:val="000000"/>
          <w:sz w:val="27"/>
          <w:szCs w:val="26"/>
        </w:rPr>
        <w:lastRenderedPageBreak/>
        <w:t>ČÁST DRUHÁ</w:t>
      </w:r>
    </w:p>
    <w:p w14:paraId="28F8EC16" w14:textId="689DFA83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szCs w:val="26"/>
        </w:rPr>
      </w:pPr>
      <w:r w:rsidRPr="006D30E2">
        <w:rPr>
          <w:b/>
          <w:color w:val="000000"/>
          <w:sz w:val="27"/>
          <w:szCs w:val="26"/>
        </w:rPr>
        <w:t xml:space="preserve">USTANOVENÍ PRO STUDIUM </w:t>
      </w:r>
      <w:r w:rsidR="005836E2" w:rsidRPr="006D30E2">
        <w:rPr>
          <w:b/>
          <w:color w:val="000000"/>
          <w:sz w:val="27"/>
          <w:szCs w:val="26"/>
        </w:rPr>
        <w:t>V </w:t>
      </w:r>
      <w:r w:rsidRPr="006D30E2">
        <w:rPr>
          <w:b/>
          <w:color w:val="000000"/>
          <w:sz w:val="27"/>
          <w:szCs w:val="26"/>
        </w:rPr>
        <w:t xml:space="preserve">BAKALÁŘSKÝCH </w:t>
      </w:r>
      <w:r w:rsidR="005836E2" w:rsidRPr="006D30E2">
        <w:rPr>
          <w:b/>
          <w:color w:val="000000"/>
          <w:sz w:val="27"/>
          <w:szCs w:val="26"/>
        </w:rPr>
        <w:t>A </w:t>
      </w:r>
      <w:r w:rsidRPr="006D30E2">
        <w:rPr>
          <w:b/>
          <w:color w:val="000000"/>
          <w:sz w:val="27"/>
          <w:szCs w:val="26"/>
        </w:rPr>
        <w:t>MAGISTERSKÝCH STUDIJNÍCH PROGRAMECH</w:t>
      </w:r>
    </w:p>
    <w:p w14:paraId="7085D2D8" w14:textId="77777777" w:rsidR="00590FA3" w:rsidRDefault="00590FA3" w:rsidP="006D30E2">
      <w:pPr>
        <w:spacing w:before="120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1F98F413" w:rsidR="004A5D46" w:rsidRPr="00B758CF" w:rsidRDefault="004A5D46" w:rsidP="00471336">
      <w:pPr>
        <w:pStyle w:val="Default"/>
        <w:spacing w:before="120" w:after="240"/>
        <w:jc w:val="both"/>
        <w:rPr>
          <w:strike/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7857243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91D86C" w14:textId="49D85265" w:rsidR="000A32D5" w:rsidRPr="00B746C2" w:rsidRDefault="00C41D3F" w:rsidP="00471336">
      <w:pPr>
        <w:autoSpaceDE w:val="0"/>
        <w:autoSpaceDN w:val="0"/>
        <w:adjustRightInd w:val="0"/>
        <w:spacing w:before="120" w:after="240"/>
        <w:jc w:val="both"/>
        <w:rPr>
          <w:b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  <w:r w:rsidR="000A32D5">
        <w:rPr>
          <w:b/>
          <w:bCs/>
          <w:szCs w:val="23"/>
        </w:rPr>
        <w:br w:type="page"/>
      </w:r>
    </w:p>
    <w:p w14:paraId="0E2EA600" w14:textId="6F959C16" w:rsidR="00E313A4" w:rsidRPr="00471336" w:rsidRDefault="00E313A4" w:rsidP="00965414">
      <w:pPr>
        <w:pStyle w:val="Default"/>
        <w:jc w:val="center"/>
        <w:rPr>
          <w:b/>
        </w:rPr>
      </w:pPr>
      <w:r w:rsidRPr="00A66AA9">
        <w:rPr>
          <w:b/>
          <w:bCs/>
          <w:szCs w:val="23"/>
        </w:rPr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4F6F2BF4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6F61CF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5AC1E3BB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5B4A592B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4E4BB776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48371B5D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05A48EFC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588A71A4" w14:textId="793FFC6D" w:rsidR="002C66B4" w:rsidRDefault="002C66B4" w:rsidP="00A41E77">
      <w:pPr>
        <w:pStyle w:val="Default"/>
        <w:spacing w:before="120" w:after="240"/>
        <w:jc w:val="both"/>
      </w:pPr>
    </w:p>
    <w:p w14:paraId="26C3C960" w14:textId="77777777" w:rsidR="003E3113" w:rsidRDefault="003E3113" w:rsidP="00A41E77">
      <w:pPr>
        <w:pStyle w:val="Default"/>
        <w:spacing w:before="120" w:after="240"/>
        <w:jc w:val="both"/>
      </w:pP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4D844D90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6B4561">
        <w:rPr>
          <w:szCs w:val="23"/>
        </w:rPr>
        <w:t>období</w:t>
      </w:r>
      <w:r w:rsidR="006B4561" w:rsidRPr="009D4C1D">
        <w:rPr>
          <w:szCs w:val="23"/>
        </w:rPr>
        <w:t xml:space="preserve"> </w:t>
      </w:r>
      <w:r w:rsidR="007A2D02" w:rsidRPr="009D4C1D">
        <w:rPr>
          <w:szCs w:val="23"/>
        </w:rPr>
        <w:t>určen</w:t>
      </w:r>
      <w:r w:rsidR="006B4561">
        <w:rPr>
          <w:szCs w:val="23"/>
        </w:rPr>
        <w:t>ém</w:t>
      </w:r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2E7B5304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 w:rsidR="00471336"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462DA247" w:rsidR="00A91482" w:rsidRDefault="0011119E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 xml:space="preserve">(4) </w:t>
      </w:r>
      <w:r w:rsidR="009837DB">
        <w:rPr>
          <w:szCs w:val="20"/>
        </w:rPr>
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</w:r>
      <w:r w:rsidR="003901D2">
        <w:rPr>
          <w:szCs w:val="20"/>
        </w:rPr>
        <w:t xml:space="preserve">Při elektronickém ověřování studijních výsledků je doporučeno využívání </w:t>
      </w:r>
      <w:r w:rsidR="00504075">
        <w:rPr>
          <w:szCs w:val="20"/>
        </w:rPr>
        <w:t>nástrojů a technologií minimalizujících podvodné jednání studenta</w:t>
      </w:r>
      <w:r w:rsidR="003901D2">
        <w:rPr>
          <w:szCs w:val="20"/>
        </w:rPr>
        <w:t xml:space="preserve">. Jakékoliv podvodné jednání je řešeno disciplinárním řízením. </w:t>
      </w:r>
    </w:p>
    <w:p w14:paraId="79C4A0EA" w14:textId="19A0BCE5" w:rsidR="00504075" w:rsidRDefault="00504075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 xml:space="preserve">(5) Studentům je doporučeno si zkontrolovat, </w:t>
      </w:r>
      <w:r w:rsidR="00F90F07">
        <w:rPr>
          <w:szCs w:val="20"/>
        </w:rPr>
        <w:t>zda</w:t>
      </w:r>
      <w:r>
        <w:rPr>
          <w:szCs w:val="20"/>
        </w:rPr>
        <w:t xml:space="preserve"> mají přístup na všechny platformy komunikace na dálku, na kterých vyučující </w:t>
      </w:r>
      <w:r w:rsidR="00F90F07">
        <w:rPr>
          <w:szCs w:val="20"/>
        </w:rPr>
        <w:t>realizují</w:t>
      </w:r>
      <w:r>
        <w:rPr>
          <w:szCs w:val="20"/>
        </w:rPr>
        <w:t xml:space="preserve"> elektronické ověřování studijních výsledků. </w:t>
      </w:r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>(</w:t>
      </w:r>
      <w:r w:rsidR="00504075">
        <w:rPr>
          <w:szCs w:val="20"/>
        </w:rPr>
        <w:t>6</w:t>
      </w:r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029C081E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504075">
        <w:rPr>
          <w:szCs w:val="20"/>
        </w:rPr>
        <w:t>7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2E15F74D" w14:textId="48F0B599" w:rsidR="000E3792" w:rsidRPr="00DC0111" w:rsidRDefault="000E3792" w:rsidP="00BB4A59">
      <w:pPr>
        <w:pStyle w:val="Default"/>
        <w:spacing w:before="120" w:after="120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2C66B4">
      <w:pPr>
        <w:pStyle w:val="Default"/>
        <w:spacing w:after="240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Další opravný termín není možný.</w:t>
      </w:r>
      <w:r w:rsidR="00B36FE5" w:rsidRPr="0046084C">
        <w:rPr>
          <w:szCs w:val="23"/>
        </w:rPr>
        <w:t xml:space="preserve">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BB4A59">
      <w:pPr>
        <w:spacing w:before="120" w:after="12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602D72D5" w14:textId="37C65124" w:rsidR="00B37FD4" w:rsidRDefault="00B36FE5" w:rsidP="00BB4A59">
      <w:pPr>
        <w:spacing w:after="240"/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214C33C1" w14:textId="4B1995F0" w:rsidR="00B37FD4" w:rsidRPr="00BB4A59" w:rsidRDefault="00B37FD4" w:rsidP="00BB4A59">
      <w:pPr>
        <w:spacing w:before="120" w:after="120"/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036A3774" w14:textId="7AE31156" w:rsidR="00B37FD4" w:rsidRPr="00B37FD4" w:rsidRDefault="00B37FD4" w:rsidP="002C66B4">
      <w:pPr>
        <w:pStyle w:val="Default"/>
        <w:spacing w:after="240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</w:t>
      </w:r>
      <w:r w:rsidR="000357D5">
        <w:t xml:space="preserve"> (</w:t>
      </w:r>
      <w:r w:rsidR="000357D5" w:rsidRPr="00A36FB8">
        <w:t>11 pracovních dnů, pokud je na termínu zapsáno více než 100 studentů</w:t>
      </w:r>
      <w:r w:rsidR="000357D5">
        <w:t>)</w:t>
      </w:r>
      <w:r w:rsidRPr="0060500B">
        <w:t xml:space="preserve">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467B57EF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="0034219D">
        <w:rPr>
          <w:szCs w:val="23"/>
        </w:rPr>
        <w:t>Další opravný termín není možný</w:t>
      </w:r>
      <w:r w:rsidR="00471336">
        <w:rPr>
          <w:szCs w:val="23"/>
        </w:rPr>
        <w:t>.</w:t>
      </w:r>
      <w:r w:rsidR="0034219D" w:rsidRPr="009306F9">
        <w:t xml:space="preserve">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20703560" w14:textId="77777777" w:rsidR="00BB4A59" w:rsidRDefault="00BB4A59" w:rsidP="005262FD">
      <w:pPr>
        <w:pStyle w:val="Default"/>
        <w:spacing w:after="120"/>
        <w:jc w:val="both"/>
        <w:rPr>
          <w:u w:val="single"/>
        </w:rPr>
      </w:pPr>
    </w:p>
    <w:p w14:paraId="1CCCBD50" w14:textId="23C039A5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17973369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</w:t>
      </w:r>
      <w:r w:rsidR="000357D5">
        <w:t>(</w:t>
      </w:r>
      <w:r w:rsidR="000357D5" w:rsidRPr="00A36FB8">
        <w:t>11 pracovních dnů, pokud je na termínu zapsáno více než 100 studentů</w:t>
      </w:r>
      <w:r w:rsidR="000357D5">
        <w:t xml:space="preserve">) </w:t>
      </w:r>
      <w:r w:rsidRPr="00D65D22">
        <w:t xml:space="preserve">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84484E6" w14:textId="36712CD9" w:rsidR="00953590" w:rsidRDefault="00E7780A" w:rsidP="00BB4A59">
      <w:pPr>
        <w:pStyle w:val="Default"/>
        <w:spacing w:after="120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8B90C34" w14:textId="6BD249C5" w:rsidR="009F3922" w:rsidRPr="009F3922" w:rsidRDefault="009850CC" w:rsidP="00BB4A59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1D723DAF" w14:textId="36F00F36" w:rsidR="00571BB8" w:rsidRPr="00471336" w:rsidRDefault="00571BB8" w:rsidP="00471336">
      <w:pPr>
        <w:pStyle w:val="Default"/>
        <w:spacing w:after="240"/>
        <w:jc w:val="both"/>
      </w:pPr>
      <w:r w:rsidRPr="00AA466E">
        <w:rPr>
          <w:u w:val="single"/>
        </w:rPr>
        <w:t>Ad odst. (7) SZŘ:</w:t>
      </w:r>
    </w:p>
    <w:p w14:paraId="104912E5" w14:textId="4593F05A" w:rsidR="002C66B4" w:rsidRPr="00571BB8" w:rsidRDefault="005836E2" w:rsidP="00471336">
      <w:pPr>
        <w:pStyle w:val="Default"/>
        <w:spacing w:before="120" w:after="240"/>
        <w:jc w:val="both"/>
        <w:rPr>
          <w:szCs w:val="23"/>
        </w:rPr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57788AF4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05A8A5BA" w:rsidR="002F7F34" w:rsidRPr="00F47EAA" w:rsidRDefault="002F7F3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 xml:space="preserve">povinné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44FB5454" w14:textId="0C3830BF" w:rsidR="002F7F34" w:rsidRDefault="002F7F3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78DEF6C0" w14:textId="62B2CC74" w:rsidR="005C0DB9" w:rsidRPr="00F47EAA" w:rsidRDefault="005C0DB9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487402CC" w:rsidR="002F7F34" w:rsidRPr="00F47EAA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74322994" w14:textId="6DAB6E59" w:rsidR="002F7F34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D865A4">
        <w:rPr>
          <w:szCs w:val="23"/>
        </w:rPr>
        <w:t xml:space="preserve"> volitelné předměty 3. ročníku,</w:t>
      </w:r>
    </w:p>
    <w:p w14:paraId="4371FEBD" w14:textId="64B54617" w:rsidR="00A6062A" w:rsidRPr="00F47EAA" w:rsidRDefault="00A6062A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763ABAFD" w:rsidR="001D7B4D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 </w:t>
      </w:r>
    </w:p>
    <w:p w14:paraId="4624603D" w14:textId="77777777" w:rsidR="00BB4A59" w:rsidRDefault="00BB4A59" w:rsidP="002F7F34">
      <w:pPr>
        <w:pStyle w:val="Default"/>
        <w:spacing w:before="120"/>
        <w:jc w:val="both"/>
        <w:rPr>
          <w:b/>
          <w:szCs w:val="23"/>
        </w:rPr>
      </w:pP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FCFA91F" w:rsidR="002F7F34" w:rsidRPr="00F47EAA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Pr="00F47EAA">
        <w:rPr>
          <w:szCs w:val="23"/>
        </w:rPr>
        <w:t xml:space="preserve">zapsány studijním oddělením do IS/STAG), </w:t>
      </w:r>
    </w:p>
    <w:p w14:paraId="6E89C3F1" w14:textId="1C97F124" w:rsidR="002F7F34" w:rsidRDefault="002F7F3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0C0AB49E" w:rsidR="0086006F" w:rsidRPr="00F47EAA" w:rsidRDefault="0086006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419A09A9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4D717228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1435599A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01FF1723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57C3B082" w14:textId="32274087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26E35855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6FCE76B" w:rsidR="009E0485" w:rsidRPr="00F47EAA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Pr="00F47EAA">
        <w:rPr>
          <w:szCs w:val="23"/>
        </w:rPr>
        <w:t xml:space="preserve">za poplatek zapsány studijním oddělením do IS/STAG), </w:t>
      </w:r>
    </w:p>
    <w:p w14:paraId="5E28CA28" w14:textId="5F46EEFA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3F4AD772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3592A1FE" w:rsidR="00AD09B6" w:rsidRPr="00F47EAA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555D561A" w:rsidR="00AD09B6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</w:pPr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8BD1290" w:rsidR="00AD09B6" w:rsidRPr="00F47EAA" w:rsidRDefault="00AD09B6" w:rsidP="002C66B4">
      <w:pPr>
        <w:pStyle w:val="Default"/>
        <w:numPr>
          <w:ilvl w:val="0"/>
          <w:numId w:val="30"/>
        </w:numPr>
        <w:spacing w:before="120" w:after="120"/>
        <w:jc w:val="both"/>
        <w:rPr>
          <w:szCs w:val="23"/>
        </w:rPr>
      </w:pPr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6A5847C" w14:textId="3537F619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BB4A59">
      <w:pPr>
        <w:pStyle w:val="Default"/>
        <w:spacing w:before="120" w:after="24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36080F72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50E0D7A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praxi</w:t>
      </w:r>
      <w:r>
        <w:rPr>
          <w:szCs w:val="23"/>
        </w:rPr>
        <w:t>.</w:t>
      </w:r>
    </w:p>
    <w:p w14:paraId="2C4660A5" w14:textId="0A198CFE" w:rsidR="00201F79" w:rsidRPr="002C66B4" w:rsidRDefault="00471336" w:rsidP="002C66B4">
      <w:pPr>
        <w:pStyle w:val="elementtoproof"/>
        <w:spacing w:after="240"/>
        <w:jc w:val="both"/>
      </w:pPr>
      <w:r w:rsidRPr="002C66B4">
        <w:t xml:space="preserve">(3) </w:t>
      </w:r>
      <w:r w:rsidR="00201F79" w:rsidRPr="002C66B4">
        <w:t>Pokud se student první</w:t>
      </w:r>
      <w:r w:rsidR="003B1C96" w:rsidRPr="002C66B4">
        <w:t>ho</w:t>
      </w:r>
      <w:r w:rsidR="00201F79" w:rsidRPr="002C66B4">
        <w:t xml:space="preserve"> semestru bakalářského nebo magisterského studia po dobu čtyř týdnů v průběhu září a října prokazatelně neúčastní výuky v předmětech s kontrolovanou účastí a svoji neúčast na této výuce řádně neomluví, bude jeho studium ukončeno podle § 56 odst. 1 písm. b) zákona. Na postup v této věci se vztahuje § 68 zákona. </w:t>
      </w:r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r w:rsidR="0079085B">
        <w:rPr>
          <w:szCs w:val="23"/>
        </w:rPr>
        <w:t xml:space="preserve"> </w:t>
      </w:r>
    </w:p>
    <w:p w14:paraId="2E5E8CF9" w14:textId="43C4B14E" w:rsidR="000A435F" w:rsidRPr="00742C45" w:rsidRDefault="000A435F" w:rsidP="00BB4A59">
      <w:pPr>
        <w:pStyle w:val="Default"/>
        <w:spacing w:before="120" w:after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 w:rsidP="006D30E2">
      <w:pPr>
        <w:pStyle w:val="Default"/>
        <w:spacing w:after="240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Pr="00471336" w:rsidRDefault="00B54596" w:rsidP="0044040F">
      <w:pPr>
        <w:pStyle w:val="Default"/>
        <w:spacing w:before="120" w:after="240"/>
        <w:jc w:val="both"/>
        <w:rPr>
          <w:u w:val="single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06A7354D" w14:textId="09E85253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4BCD1291" w:rsidR="005C7091" w:rsidRPr="002942E0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získá kredity za všechny povinné předměty, </w:t>
      </w:r>
    </w:p>
    <w:p w14:paraId="313F1424" w14:textId="3A69165B" w:rsidR="005C7091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EC00E3C" w:rsidR="005C7091" w:rsidRPr="002942E0" w:rsidRDefault="005C7091" w:rsidP="002C66B4">
      <w:pPr>
        <w:pStyle w:val="Default"/>
        <w:numPr>
          <w:ilvl w:val="0"/>
          <w:numId w:val="38"/>
        </w:numPr>
        <w:spacing w:before="60"/>
        <w:jc w:val="both"/>
        <w:rPr>
          <w:szCs w:val="23"/>
        </w:rPr>
      </w:pPr>
      <w:r w:rsidRPr="002942E0">
        <w:rPr>
          <w:szCs w:val="23"/>
        </w:rPr>
        <w:t xml:space="preserve">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404F669D" w:rsidR="005C7091" w:rsidRDefault="005C7091" w:rsidP="002C66B4">
      <w:pPr>
        <w:pStyle w:val="Default"/>
        <w:numPr>
          <w:ilvl w:val="0"/>
          <w:numId w:val="38"/>
        </w:numPr>
        <w:spacing w:before="60" w:after="240"/>
        <w:ind w:left="1003" w:hanging="357"/>
        <w:jc w:val="both"/>
        <w:rPr>
          <w:szCs w:val="23"/>
        </w:rPr>
      </w:pPr>
      <w:r w:rsidRPr="002942E0">
        <w:rPr>
          <w:szCs w:val="23"/>
        </w:rPr>
        <w:t>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760BB625" w14:textId="77777777" w:rsidR="00BB4A59" w:rsidRDefault="00BB4A59" w:rsidP="000A32D5">
      <w:pPr>
        <w:pStyle w:val="Default"/>
        <w:spacing w:before="240"/>
        <w:jc w:val="center"/>
        <w:rPr>
          <w:b/>
          <w:bCs/>
          <w:szCs w:val="23"/>
        </w:rPr>
      </w:pPr>
    </w:p>
    <w:p w14:paraId="63C5B0E8" w14:textId="6D808218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BB4A59">
      <w:pPr>
        <w:pStyle w:val="Default"/>
        <w:spacing w:before="120" w:after="12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B0860B1" w:rsidR="003B4BB0" w:rsidRDefault="003B4BB0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2C66B4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2C66B4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006018C" w14:textId="77777777" w:rsidR="00BB4A59" w:rsidRDefault="00BB4A59" w:rsidP="000A32D5">
      <w:pPr>
        <w:pStyle w:val="Default"/>
        <w:spacing w:before="240"/>
        <w:jc w:val="center"/>
        <w:rPr>
          <w:b/>
          <w:bCs/>
          <w:szCs w:val="23"/>
        </w:rPr>
      </w:pPr>
    </w:p>
    <w:p w14:paraId="6A672E48" w14:textId="3DFE4E13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2C66B4">
      <w:pPr>
        <w:pStyle w:val="Default"/>
        <w:spacing w:before="120" w:after="24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r w:rsidR="00B65E1D" w:rsidRPr="0066094C">
        <w:t xml:space="preserve"> a ke způsobu zakončení předmětu</w:t>
      </w:r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7CB3C2EB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r w:rsidR="0079085B">
        <w:t xml:space="preserve">příslušná </w:t>
      </w:r>
      <w:r w:rsidR="00315B3A" w:rsidRPr="00404EC0">
        <w:t>směrnice děkan</w:t>
      </w:r>
      <w:r w:rsidR="009E6FB3" w:rsidRPr="00404EC0">
        <w:t>a</w:t>
      </w:r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61763F1C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105FFA8E" w14:textId="4D1BC3D8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352064" w14:textId="3A287DE3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E7233F9" w14:textId="77777777" w:rsidR="00BB4A59" w:rsidRDefault="00BB4A59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5727B013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</w:t>
      </w:r>
      <w:r w:rsidR="000357D5">
        <w:rPr>
          <w:u w:val="none"/>
        </w:rPr>
        <w:t xml:space="preserve">státní závěrečné zkoušky (dále </w:t>
      </w:r>
      <w:proofErr w:type="gramStart"/>
      <w:r w:rsidR="000357D5">
        <w:rPr>
          <w:u w:val="none"/>
        </w:rPr>
        <w:t>jen ,,SZZ</w:t>
      </w:r>
      <w:proofErr w:type="gramEnd"/>
      <w:r w:rsidR="000357D5">
        <w:rPr>
          <w:u w:val="none"/>
        </w:rPr>
        <w:t xml:space="preserve">“) </w:t>
      </w:r>
      <w:r w:rsidR="00AA67F1" w:rsidRPr="009F3F78">
        <w:rPr>
          <w:u w:val="none"/>
        </w:rPr>
        <w:t xml:space="preserve">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66A0E09B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>včetně obhajoby a ústního zkoušení</w:t>
      </w:r>
      <w:r w:rsidR="009B4D28" w:rsidRPr="006A04A2">
        <w:t xml:space="preserve">) </w:t>
      </w:r>
      <w:r w:rsidR="001F1964">
        <w:t xml:space="preserve">zpravidla nepřesáhne </w:t>
      </w:r>
      <w:r w:rsidR="009B4D28">
        <w:t>45</w:t>
      </w:r>
      <w:r w:rsidR="0007157B">
        <w:t xml:space="preserve"> </w:t>
      </w:r>
      <w:r w:rsidR="009B4D28" w:rsidRPr="006A04A2">
        <w:t>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289AAFEE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4E6DA99A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</w:t>
      </w:r>
      <w:proofErr w:type="gramStart"/>
      <w:r w:rsidR="00266D52">
        <w:t>obhajobu</w:t>
      </w:r>
      <w:proofErr w:type="gramEnd"/>
      <w:r w:rsidR="00266D52">
        <w:t xml:space="preserve">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r w:rsidR="0079085B">
        <w:t xml:space="preserve">schváleny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1361AEC3" w:rsidR="005971F5" w:rsidRDefault="00FF6F4D" w:rsidP="002C66B4">
      <w:pPr>
        <w:pStyle w:val="Default"/>
        <w:spacing w:before="120" w:after="120"/>
        <w:jc w:val="both"/>
        <w:rPr>
          <w:szCs w:val="23"/>
        </w:rPr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>STAG.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 xml:space="preserve">všichni </w:t>
      </w:r>
      <w:r w:rsidR="00FE23C5" w:rsidRPr="002C66B4">
        <w:rPr>
          <w:szCs w:val="23"/>
        </w:rPr>
        <w:t>přítomní členové komise.</w:t>
      </w: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6E448F2E" w:rsidR="00D96FF2" w:rsidRDefault="0079085B" w:rsidP="00B1292D">
      <w:pPr>
        <w:pStyle w:val="Ad"/>
        <w:spacing w:before="100" w:beforeAutospacing="1" w:after="100" w:afterAutospacing="1"/>
        <w:jc w:val="both"/>
      </w:pPr>
      <w:r>
        <w:rPr>
          <w:u w:val="none"/>
        </w:rPr>
        <w:t xml:space="preserve">Předsedy, místopředsedy a členy komisí </w:t>
      </w:r>
      <w:r w:rsidR="00D91E60"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5735C1F5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hodnocení obhajoby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471336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 w:rsidP="0047133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70CE5A0" w:rsidR="00B92085" w:rsidRDefault="005836E2" w:rsidP="002C66B4">
      <w:pPr>
        <w:pStyle w:val="Default"/>
        <w:spacing w:before="120" w:after="360"/>
        <w:jc w:val="both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r w:rsidR="00221131">
        <w:t xml:space="preserve"> hlasujících</w:t>
      </w:r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7B1C284E" w14:textId="2C8F03AC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60D027AD" w:rsidR="00FC1B6E" w:rsidRPr="007A7723" w:rsidRDefault="00446CFF" w:rsidP="00FC1B6E">
      <w:pPr>
        <w:pStyle w:val="Odstavec-1"/>
      </w:pPr>
      <w:r>
        <w:t>(</w:t>
      </w:r>
      <w:r w:rsidR="002C66B4">
        <w:t xml:space="preserve">2) </w:t>
      </w:r>
      <w:r w:rsidR="00FC1B6E" w:rsidRPr="007A7723">
        <w:t>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05ED1040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</w:t>
      </w:r>
      <w:r w:rsidR="00221131">
        <w:t>Pravidla pro zadávání a zpracování bakalářských a diplomových prací upravuje příslušná směrnice děkana.</w:t>
      </w:r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4FEADC07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 xml:space="preserve">u, případně </w:t>
      </w:r>
      <w:r w:rsidR="00616A89">
        <w:t xml:space="preserve">do </w:t>
      </w:r>
      <w:r w:rsidR="00504075">
        <w:t>data uvedeného v</w:t>
      </w:r>
      <w:r w:rsidR="00316F0D">
        <w:t> časovém plánu</w:t>
      </w:r>
      <w:r w:rsidR="00504075">
        <w:t xml:space="preserve"> </w:t>
      </w:r>
      <w:r w:rsidR="00616A89">
        <w:t>výuky</w:t>
      </w:r>
      <w:r w:rsidR="00504075">
        <w:t xml:space="preserve">. </w:t>
      </w:r>
    </w:p>
    <w:p w14:paraId="738DAC0B" w14:textId="791DC6AF" w:rsidR="00FC1B6E" w:rsidRPr="007A7723" w:rsidRDefault="00F80164" w:rsidP="00FC1B6E">
      <w:pPr>
        <w:pStyle w:val="Odstavec-1"/>
      </w:pPr>
      <w:r>
        <w:t>(3</w:t>
      </w:r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</w:t>
      </w:r>
      <w:r w:rsidR="000357D5">
        <w:t xml:space="preserve"> a neobhájil</w:t>
      </w:r>
      <w:r w:rsidR="001C73BA">
        <w:t>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3F127501" w14:textId="6BE7074E" w:rsidR="00FC1B6E" w:rsidRPr="00FE02B9" w:rsidRDefault="00FC1B6E" w:rsidP="00471336">
      <w:pPr>
        <w:pStyle w:val="Odstavec-2"/>
        <w:spacing w:before="240"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BB4A59">
      <w:pPr>
        <w:pStyle w:val="Odstavec-2"/>
      </w:pPr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Pr="002C66B4" w:rsidRDefault="000C528A" w:rsidP="002C66B4">
      <w:pPr>
        <w:pStyle w:val="Default"/>
        <w:spacing w:before="120" w:after="360"/>
        <w:jc w:val="both"/>
      </w:pPr>
      <w:r w:rsidRPr="002C66B4">
        <w:t xml:space="preserve">Žádost </w:t>
      </w:r>
      <w:r w:rsidR="005836E2" w:rsidRPr="002C66B4">
        <w:t>o </w:t>
      </w:r>
      <w:r w:rsidRPr="002C66B4">
        <w:rPr>
          <w:bCs/>
        </w:rPr>
        <w:t>odložení zveřejnění bakalářské</w:t>
      </w:r>
      <w:r w:rsidRPr="002C66B4">
        <w:t xml:space="preserve"> nebo </w:t>
      </w:r>
      <w:r w:rsidRPr="002C66B4">
        <w:rPr>
          <w:bCs/>
        </w:rPr>
        <w:t xml:space="preserve">diplomové práce nebo její části podává student </w:t>
      </w:r>
      <w:r w:rsidRPr="002C66B4">
        <w:t xml:space="preserve">děkanovi prostřednictvím studijního oddělení </w:t>
      </w:r>
      <w:r w:rsidR="00760D2D" w:rsidRPr="002C66B4">
        <w:t xml:space="preserve">FHS </w:t>
      </w:r>
      <w:r w:rsidRPr="002C66B4">
        <w:t xml:space="preserve">nejpozději dva měsíce před </w:t>
      </w:r>
      <w:r w:rsidR="00E8692E" w:rsidRPr="002C66B4">
        <w:t>řádným termínem odevzdání práce.</w:t>
      </w: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15F211A8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r w:rsidR="0066094C">
        <w:rPr>
          <w:color w:val="000000"/>
          <w:szCs w:val="23"/>
        </w:rPr>
        <w:t xml:space="preserve"> Další opravný termín SZZ není možný. 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65C1894F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00B3300D" w:rsidR="00FC2A15" w:rsidRDefault="009A5C64" w:rsidP="002C66B4">
      <w:pPr>
        <w:pStyle w:val="Default"/>
        <w:spacing w:before="120" w:after="360"/>
        <w:jc w:val="both"/>
      </w:pPr>
      <w:r w:rsidRPr="0026063B">
        <w:t>D</w:t>
      </w:r>
      <w:r w:rsidR="00AB4DCC" w:rsidRPr="0026063B">
        <w:t xml:space="preserve">élka prázdnin </w:t>
      </w:r>
      <w:r w:rsidR="00F97242">
        <w:t xml:space="preserve">v doktorském studijním programu (dále jen „DSP“) </w:t>
      </w:r>
      <w:r w:rsidRPr="0026063B">
        <w:t xml:space="preserve">je </w:t>
      </w:r>
      <w:r w:rsidR="00CC008D" w:rsidRPr="0026063B">
        <w:t xml:space="preserve">stanovena </w:t>
      </w:r>
      <w:r w:rsidR="00021F72" w:rsidRPr="00A36FB8">
        <w:t xml:space="preserve">na </w:t>
      </w:r>
      <w:r w:rsidR="00D72662" w:rsidRPr="00A36FB8">
        <w:t xml:space="preserve">šest </w:t>
      </w:r>
      <w:r w:rsidR="00021F72" w:rsidRPr="00A36FB8">
        <w:t>týdnů</w:t>
      </w:r>
      <w:r w:rsidR="008803E5" w:rsidRPr="0026063B">
        <w:t>. Termín prázdnin stanoví školitel po dohodě s</w:t>
      </w:r>
      <w:r w:rsidR="00F97242">
        <w:t>e studentem DSP (dále jen</w:t>
      </w:r>
      <w:r w:rsidR="008803E5" w:rsidRPr="0026063B">
        <w:t> </w:t>
      </w:r>
      <w:r w:rsidR="00F97242">
        <w:t>„</w:t>
      </w:r>
      <w:r w:rsidR="008803E5" w:rsidRPr="0026063B">
        <w:t>doktorand</w:t>
      </w:r>
      <w:r w:rsidR="00F97242">
        <w:t>“)</w:t>
      </w:r>
      <w:r w:rsidR="008803E5" w:rsidRPr="0026063B">
        <w:t xml:space="preserve">, </w:t>
      </w:r>
      <w:r w:rsidR="00CB6894" w:rsidRPr="0026063B">
        <w:t xml:space="preserve">přičemž </w:t>
      </w:r>
      <w:r w:rsidR="00F97242">
        <w:t>doktorand</w:t>
      </w:r>
      <w:r w:rsidR="00F97242" w:rsidRPr="0026063B">
        <w:t xml:space="preserve"> </w:t>
      </w:r>
      <w:r w:rsidR="00540835" w:rsidRPr="0026063B">
        <w:t xml:space="preserve">je </w:t>
      </w:r>
      <w:r w:rsidR="008803E5" w:rsidRPr="0026063B">
        <w:t xml:space="preserve">povinen </w:t>
      </w:r>
      <w:r w:rsidR="005836E2" w:rsidRPr="0026063B">
        <w:t>o</w:t>
      </w:r>
      <w:r w:rsidR="005836E2">
        <w:t> </w:t>
      </w:r>
      <w:r w:rsidR="008803E5" w:rsidRPr="0026063B">
        <w:t>termínech</w:t>
      </w:r>
      <w:r w:rsidR="00B35A48" w:rsidRPr="0026063B">
        <w:t xml:space="preserve"> nejméně týden</w:t>
      </w:r>
      <w:r w:rsidR="008803E5" w:rsidRPr="0026063B">
        <w:t xml:space="preserve"> </w:t>
      </w:r>
      <w:r w:rsidR="00A96D55" w:rsidRPr="0026063B">
        <w:t xml:space="preserve">předem </w:t>
      </w:r>
      <w:r w:rsidR="008803E5" w:rsidRPr="0026063B">
        <w:t>písemně</w:t>
      </w:r>
      <w:r w:rsidR="00CB6894" w:rsidRPr="0026063B">
        <w:t xml:space="preserve"> informovat </w:t>
      </w:r>
      <w:r w:rsidRPr="0026063B">
        <w:t>příslušn</w:t>
      </w:r>
      <w:r w:rsidR="00923162">
        <w:t>ého</w:t>
      </w:r>
      <w:r w:rsidRPr="0026063B">
        <w:t xml:space="preserve"> </w:t>
      </w:r>
      <w:r w:rsidR="00923162">
        <w:t>referenta.</w:t>
      </w:r>
    </w:p>
    <w:p w14:paraId="75470F87" w14:textId="77777777" w:rsidR="003E3113" w:rsidRPr="0026063B" w:rsidRDefault="003E3113" w:rsidP="002C66B4">
      <w:pPr>
        <w:pStyle w:val="Default"/>
        <w:spacing w:before="120" w:after="360"/>
        <w:jc w:val="both"/>
      </w:pP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BB4A59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 w:rsidP="00BB4A59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78D661EA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B4A59">
      <w:pPr>
        <w:pStyle w:val="Ad"/>
        <w:spacing w:before="0" w:after="12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3E36919E" w:rsidR="008E58F8" w:rsidRDefault="00161DB6" w:rsidP="002C66B4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422B9FB6" w:rsidR="008A0D8D" w:rsidRDefault="00791697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1E9ADD44" w14:textId="77777777" w:rsidR="003E3113" w:rsidRDefault="003E3113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02C36CA" w:rsidR="00F974F4" w:rsidRDefault="00AB0C7F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Pr="00471336" w:rsidRDefault="00A413FF" w:rsidP="00AB0C7F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Pr="00471336" w:rsidRDefault="00F80164" w:rsidP="00AB0C7F">
      <w:pPr>
        <w:pStyle w:val="Ad"/>
        <w:spacing w:before="0"/>
        <w:jc w:val="both"/>
        <w:rPr>
          <w:color w:val="auto"/>
          <w:u w:val="none"/>
        </w:rPr>
      </w:pPr>
    </w:p>
    <w:p w14:paraId="4A6F22CA" w14:textId="105E4BD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725BD08C" w14:textId="47783BAC" w:rsidR="00BB4A59" w:rsidRPr="0026063B" w:rsidRDefault="00844F59" w:rsidP="002C66B4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BB4A59">
      <w:pPr>
        <w:pStyle w:val="lnek"/>
        <w:spacing w:before="120" w:after="24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6A9620EE" w:rsidR="00635943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C7A4D70" w14:textId="77777777" w:rsidR="00E301CA" w:rsidRPr="0026063B" w:rsidRDefault="00E301CA" w:rsidP="00BB4A59">
      <w:pPr>
        <w:pStyle w:val="Default"/>
        <w:spacing w:after="240"/>
        <w:jc w:val="center"/>
        <w:rPr>
          <w:szCs w:val="23"/>
        </w:rPr>
      </w:pPr>
    </w:p>
    <w:p w14:paraId="3165DFF3" w14:textId="1543C95C" w:rsidR="0090276D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BB4A59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47B2010" w14:textId="77777777" w:rsidR="00BB4A59" w:rsidRDefault="00BB4A59" w:rsidP="00FF0D0A">
      <w:pPr>
        <w:jc w:val="center"/>
        <w:rPr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0D2CF593" w:rsidR="00274188" w:rsidRPr="0026063B" w:rsidRDefault="00D86C94" w:rsidP="00D17525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D17525">
      <w:pPr>
        <w:pStyle w:val="Default"/>
        <w:spacing w:before="120" w:after="24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D17525">
      <w:pPr>
        <w:pStyle w:val="lnek"/>
        <w:spacing w:after="240"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7B37E822" w:rsidR="009A7D21" w:rsidRDefault="00064746" w:rsidP="00D17525">
      <w:pPr>
        <w:pStyle w:val="Ad"/>
        <w:spacing w:after="240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1AF988A6" w:rsidR="0044040F" w:rsidRDefault="0044040F" w:rsidP="00471336">
      <w:pPr>
        <w:pStyle w:val="Default"/>
        <w:jc w:val="center"/>
        <w:rPr>
          <w:b/>
          <w:i/>
        </w:rPr>
      </w:pPr>
    </w:p>
    <w:p w14:paraId="71FBFC4D" w14:textId="6B0B186C" w:rsidR="00E301CA" w:rsidRDefault="00E301CA" w:rsidP="00471336">
      <w:pPr>
        <w:pStyle w:val="Default"/>
        <w:jc w:val="center"/>
        <w:rPr>
          <w:b/>
          <w:i/>
        </w:rPr>
      </w:pPr>
    </w:p>
    <w:p w14:paraId="23B4CA37" w14:textId="69BE77DE" w:rsidR="00E301CA" w:rsidRDefault="00E301CA" w:rsidP="00471336">
      <w:pPr>
        <w:pStyle w:val="Default"/>
        <w:jc w:val="center"/>
        <w:rPr>
          <w:b/>
          <w:i/>
        </w:rPr>
      </w:pPr>
    </w:p>
    <w:p w14:paraId="4B098253" w14:textId="77777777" w:rsidR="00E301CA" w:rsidRPr="00471336" w:rsidRDefault="00E301CA" w:rsidP="00471336">
      <w:pPr>
        <w:pStyle w:val="Default"/>
        <w:jc w:val="center"/>
        <w:rPr>
          <w:b/>
          <w:i/>
        </w:rPr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151E7099" w:rsidR="00BF2C73" w:rsidRDefault="00BF2C73" w:rsidP="00373A1D">
      <w:pPr>
        <w:pStyle w:val="Ad"/>
        <w:spacing w:before="0"/>
      </w:pPr>
    </w:p>
    <w:p w14:paraId="4BD26896" w14:textId="77777777" w:rsidR="00D17525" w:rsidRDefault="00D17525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D17525">
      <w:pPr>
        <w:pStyle w:val="Default"/>
        <w:numPr>
          <w:ilvl w:val="0"/>
          <w:numId w:val="10"/>
        </w:numPr>
        <w:spacing w:before="120" w:after="240"/>
        <w:ind w:left="714" w:hanging="357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D17525">
      <w:pPr>
        <w:pStyle w:val="Default"/>
        <w:spacing w:after="240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D17525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D17525">
      <w:pPr>
        <w:pStyle w:val="lnek"/>
        <w:spacing w:after="240"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F742CB1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STAG.</w:t>
      </w:r>
    </w:p>
    <w:p w14:paraId="2140F625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06E3698E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</w:t>
      </w:r>
      <w:r w:rsidR="000357D5">
        <w:t>programech</w:t>
      </w:r>
      <w:r w:rsidRPr="006179E1">
        <w:t xml:space="preserve">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5D552B9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</w:t>
      </w:r>
      <w:r w:rsidR="000357D5">
        <w:t>programu</w:t>
      </w:r>
      <w:r w:rsidR="0048120B" w:rsidRPr="0048120B">
        <w:t xml:space="preserve">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D17525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D17525">
      <w:pPr>
        <w:pStyle w:val="lnek"/>
        <w:spacing w:before="120" w:after="24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197B7A97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>
        <w:rPr>
          <w:b w:val="0"/>
        </w:rPr>
        <w:t xml:space="preserve">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83B0141" w14:textId="7210D037" w:rsidR="009902FD" w:rsidRDefault="00B7591C" w:rsidP="00D17525">
      <w:pPr>
        <w:pStyle w:val="lnek"/>
        <w:spacing w:after="240" w:line="240" w:lineRule="auto"/>
        <w:jc w:val="both"/>
        <w:rPr>
          <w:b w:val="0"/>
          <w:bCs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D17525">
      <w:pPr>
        <w:pStyle w:val="lnek"/>
        <w:spacing w:before="120" w:after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40AB090C" w14:textId="46D97B99" w:rsidR="00B00781" w:rsidRDefault="009C7AA6" w:rsidP="00D17525">
      <w:pPr>
        <w:pStyle w:val="lnek"/>
        <w:spacing w:after="120" w:line="240" w:lineRule="auto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2067876F" w14:textId="3EC3618D" w:rsidR="00E301CA" w:rsidRDefault="00E301CA" w:rsidP="00D17525">
      <w:pPr>
        <w:pStyle w:val="lnek"/>
        <w:spacing w:after="120" w:line="240" w:lineRule="auto"/>
        <w:jc w:val="both"/>
        <w:rPr>
          <w:b w:val="0"/>
        </w:rPr>
      </w:pPr>
    </w:p>
    <w:p w14:paraId="688228D9" w14:textId="77777777" w:rsidR="00E301CA" w:rsidRDefault="00E301CA" w:rsidP="00D17525">
      <w:pPr>
        <w:pStyle w:val="lnek"/>
        <w:spacing w:after="120" w:line="240" w:lineRule="auto"/>
        <w:jc w:val="both"/>
      </w:pP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399069A2" w14:textId="77777777" w:rsidR="00E301CA" w:rsidRDefault="00E301CA" w:rsidP="009F3F78">
      <w:pPr>
        <w:jc w:val="center"/>
        <w:rPr>
          <w:b/>
          <w:sz w:val="27"/>
          <w:szCs w:val="27"/>
        </w:rPr>
      </w:pPr>
    </w:p>
    <w:p w14:paraId="0FB5E300" w14:textId="646609B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 w:rsidP="00E12A15">
      <w:pPr>
        <w:pStyle w:val="Odstavec-2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D17525">
      <w:pPr>
        <w:pStyle w:val="lnek"/>
        <w:spacing w:after="240"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17525">
      <w:pPr>
        <w:pStyle w:val="Odstavec-1"/>
        <w:spacing w:after="240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D17525">
      <w:pPr>
        <w:pStyle w:val="Odstavec-2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1FA7BBDB" w14:textId="77777777" w:rsidR="00E301CA" w:rsidRDefault="00E301CA" w:rsidP="005C3672">
      <w:pPr>
        <w:pStyle w:val="Odstavec-2"/>
        <w:spacing w:before="0" w:after="0"/>
        <w:jc w:val="center"/>
        <w:rPr>
          <w:b/>
        </w:rPr>
      </w:pPr>
    </w:p>
    <w:p w14:paraId="74F32273" w14:textId="77777777" w:rsidR="00E301CA" w:rsidRDefault="00E301CA" w:rsidP="005C3672">
      <w:pPr>
        <w:pStyle w:val="Odstavec-2"/>
        <w:spacing w:before="0" w:after="0"/>
        <w:jc w:val="center"/>
        <w:rPr>
          <w:b/>
        </w:rPr>
      </w:pPr>
    </w:p>
    <w:p w14:paraId="3AF76D88" w14:textId="00DE8DD0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bookmarkStart w:id="0" w:name="_GoBack"/>
      <w:bookmarkEnd w:id="0"/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 w:rsidP="00D17525">
      <w:pPr>
        <w:pStyle w:val="lnek"/>
        <w:spacing w:after="240"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E12A15">
      <w:pPr>
        <w:pStyle w:val="lnek"/>
        <w:spacing w:after="240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5FFC6476" w14:textId="15043841" w:rsidR="00C8370F" w:rsidRPr="00893A4B" w:rsidRDefault="00C8370F" w:rsidP="00E12A15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 w:rsidP="00E12A15">
      <w:pPr>
        <w:pStyle w:val="lnek"/>
        <w:spacing w:after="240"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3A3AD0AB" w14:textId="26488E05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dne</w:t>
      </w:r>
      <w:r w:rsidR="005971F5" w:rsidRPr="00A36FB8">
        <w:t>m</w:t>
      </w:r>
      <w:r w:rsidR="009C7AA6" w:rsidRPr="00A36FB8">
        <w:t xml:space="preserve"> </w:t>
      </w:r>
      <w:r w:rsidR="00A46576">
        <w:rPr>
          <w:highlight w:val="yellow"/>
        </w:rPr>
        <w:t>X</w:t>
      </w:r>
      <w:r w:rsidR="009C7AA6" w:rsidRPr="00471336">
        <w:rPr>
          <w:highlight w:val="yellow"/>
        </w:rPr>
        <w:t xml:space="preserve">. </w:t>
      </w:r>
      <w:r w:rsidR="00A46576">
        <w:rPr>
          <w:highlight w:val="yellow"/>
        </w:rPr>
        <w:t>XXXX</w:t>
      </w:r>
      <w:r w:rsidR="00A46576" w:rsidRPr="00471336">
        <w:rPr>
          <w:highlight w:val="yellow"/>
        </w:rPr>
        <w:t xml:space="preserve"> 202</w:t>
      </w:r>
      <w:r w:rsidR="00A46576">
        <w:rPr>
          <w:highlight w:val="yellow"/>
        </w:rPr>
        <w:t>X</w:t>
      </w:r>
      <w:r w:rsidR="009C7AA6" w:rsidRPr="00471336">
        <w:rPr>
          <w:highlight w:val="yellow"/>
        </w:rPr>
        <w:t>.</w:t>
      </w:r>
    </w:p>
    <w:p w14:paraId="7D63F1AE" w14:textId="58F63AF0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 xml:space="preserve">Pravidla průběhu studia ve studijních </w:t>
      </w:r>
      <w:r w:rsidR="00102539" w:rsidRPr="00A36FB8">
        <w:t>programech uskutečňovaných na Fakultě humanitních studií</w:t>
      </w:r>
      <w:r w:rsidR="00D87BA9" w:rsidRPr="00A36FB8">
        <w:t xml:space="preserve"> schválená Akademickým senátem UTB</w:t>
      </w:r>
      <w:r w:rsidR="00D87BA9" w:rsidRPr="00A36FB8" w:rsidDel="00102539">
        <w:t xml:space="preserve"> </w:t>
      </w:r>
      <w:r w:rsidR="00D87BA9" w:rsidRPr="00A46576">
        <w:t xml:space="preserve">dne </w:t>
      </w:r>
      <w:r w:rsidR="000357D5">
        <w:rPr>
          <w:highlight w:val="yellow"/>
        </w:rPr>
        <w:t>XX</w:t>
      </w:r>
      <w:r w:rsidR="0094342D" w:rsidRPr="003E3113">
        <w:rPr>
          <w:highlight w:val="yellow"/>
        </w:rPr>
        <w:t xml:space="preserve">. </w:t>
      </w:r>
      <w:r w:rsidR="000357D5">
        <w:rPr>
          <w:highlight w:val="yellow"/>
        </w:rPr>
        <w:t>XXXX</w:t>
      </w:r>
      <w:r w:rsidR="00A46576" w:rsidRPr="003E3113">
        <w:rPr>
          <w:highlight w:val="yellow"/>
        </w:rPr>
        <w:t xml:space="preserve"> </w:t>
      </w:r>
      <w:r w:rsidR="0094342D" w:rsidRPr="003E3113">
        <w:rPr>
          <w:highlight w:val="yellow"/>
        </w:rPr>
        <w:t>202</w:t>
      </w:r>
      <w:r w:rsidR="000357D5">
        <w:t>X</w:t>
      </w:r>
      <w:r w:rsidRPr="00A36FB8">
        <w:t>.</w:t>
      </w:r>
    </w:p>
    <w:p w14:paraId="7E3B9DF0" w14:textId="3E092853" w:rsidR="00C8370F" w:rsidRDefault="00C8370F" w:rsidP="00C8370F">
      <w:pPr>
        <w:pStyle w:val="Default"/>
      </w:pPr>
    </w:p>
    <w:p w14:paraId="005CCB54" w14:textId="538CEB17" w:rsidR="00E12A15" w:rsidRDefault="00E12A15" w:rsidP="00C8370F">
      <w:pPr>
        <w:pStyle w:val="Default"/>
      </w:pPr>
    </w:p>
    <w:p w14:paraId="6023BEAD" w14:textId="77777777" w:rsidR="00E12A15" w:rsidRDefault="00E12A15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02F0FA76" w:rsidR="00C8370F" w:rsidRDefault="00C8370F" w:rsidP="00C8370F">
      <w:pPr>
        <w:pStyle w:val="Odstavec-2"/>
        <w:spacing w:before="0" w:after="0"/>
        <w:rPr>
          <w:szCs w:val="24"/>
        </w:rPr>
      </w:pPr>
    </w:p>
    <w:p w14:paraId="71C52309" w14:textId="32DDF1E4" w:rsidR="00E12A15" w:rsidRDefault="00E12A15" w:rsidP="00C8370F">
      <w:pPr>
        <w:pStyle w:val="Odstavec-2"/>
        <w:spacing w:before="0" w:after="0"/>
        <w:rPr>
          <w:szCs w:val="24"/>
        </w:rPr>
      </w:pPr>
    </w:p>
    <w:p w14:paraId="07958588" w14:textId="0E3073BF" w:rsidR="00E12A15" w:rsidRDefault="00E12A15" w:rsidP="00C8370F">
      <w:pPr>
        <w:pStyle w:val="Odstavec-2"/>
        <w:spacing w:before="0" w:after="0"/>
        <w:rPr>
          <w:szCs w:val="24"/>
        </w:rPr>
      </w:pPr>
    </w:p>
    <w:p w14:paraId="73D528D8" w14:textId="77777777" w:rsidR="00E12A15" w:rsidRDefault="00E12A15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2C66B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7E3BC" w14:textId="77777777" w:rsidR="009667F0" w:rsidRDefault="009667F0">
      <w:r>
        <w:separator/>
      </w:r>
    </w:p>
    <w:p w14:paraId="42F86FCC" w14:textId="77777777" w:rsidR="009667F0" w:rsidRDefault="009667F0"/>
    <w:p w14:paraId="4FE5D068" w14:textId="77777777" w:rsidR="009667F0" w:rsidRDefault="009667F0"/>
    <w:p w14:paraId="3E7903D1" w14:textId="77777777" w:rsidR="009667F0" w:rsidRDefault="009667F0"/>
    <w:p w14:paraId="43944131" w14:textId="77777777" w:rsidR="009667F0" w:rsidRDefault="009667F0"/>
    <w:p w14:paraId="2995CD98" w14:textId="77777777" w:rsidR="009667F0" w:rsidRDefault="009667F0"/>
    <w:p w14:paraId="72FCFD0F" w14:textId="77777777" w:rsidR="009667F0" w:rsidRDefault="009667F0"/>
    <w:p w14:paraId="6E85152B" w14:textId="77777777" w:rsidR="009667F0" w:rsidRDefault="009667F0"/>
    <w:p w14:paraId="028A020B" w14:textId="77777777" w:rsidR="009667F0" w:rsidRDefault="009667F0"/>
    <w:p w14:paraId="037D175F" w14:textId="77777777" w:rsidR="009667F0" w:rsidRDefault="009667F0"/>
    <w:p w14:paraId="70F653E7" w14:textId="77777777" w:rsidR="009667F0" w:rsidRDefault="009667F0"/>
    <w:p w14:paraId="34FDC530" w14:textId="77777777" w:rsidR="009667F0" w:rsidRDefault="009667F0"/>
    <w:p w14:paraId="06828BF2" w14:textId="77777777" w:rsidR="009667F0" w:rsidRDefault="009667F0"/>
    <w:p w14:paraId="593F7DA8" w14:textId="77777777" w:rsidR="009667F0" w:rsidRDefault="009667F0"/>
    <w:p w14:paraId="73C47F74" w14:textId="77777777" w:rsidR="009667F0" w:rsidRDefault="009667F0"/>
    <w:p w14:paraId="545A74C8" w14:textId="77777777" w:rsidR="009667F0" w:rsidRDefault="009667F0"/>
    <w:p w14:paraId="2D3F0F5F" w14:textId="77777777" w:rsidR="009667F0" w:rsidRDefault="009667F0"/>
    <w:p w14:paraId="673D8CDF" w14:textId="77777777" w:rsidR="009667F0" w:rsidRDefault="009667F0"/>
    <w:p w14:paraId="3F522D4A" w14:textId="77777777" w:rsidR="009667F0" w:rsidRDefault="009667F0"/>
    <w:p w14:paraId="4EA04766" w14:textId="77777777" w:rsidR="009667F0" w:rsidRDefault="009667F0"/>
    <w:p w14:paraId="75DFF3E3" w14:textId="77777777" w:rsidR="009667F0" w:rsidRDefault="009667F0"/>
    <w:p w14:paraId="2B9C3185" w14:textId="77777777" w:rsidR="009667F0" w:rsidRDefault="009667F0"/>
    <w:p w14:paraId="22247E14" w14:textId="77777777" w:rsidR="009667F0" w:rsidRDefault="009667F0"/>
    <w:p w14:paraId="6D059908" w14:textId="77777777" w:rsidR="009667F0" w:rsidRDefault="009667F0"/>
    <w:p w14:paraId="0ACCCAF6" w14:textId="77777777" w:rsidR="009667F0" w:rsidRDefault="009667F0"/>
    <w:p w14:paraId="6D92E700" w14:textId="77777777" w:rsidR="009667F0" w:rsidRDefault="009667F0"/>
    <w:p w14:paraId="37B4EE93" w14:textId="77777777" w:rsidR="009667F0" w:rsidRDefault="009667F0"/>
    <w:p w14:paraId="333155BE" w14:textId="77777777" w:rsidR="009667F0" w:rsidRDefault="009667F0"/>
    <w:p w14:paraId="06B339C9" w14:textId="77777777" w:rsidR="009667F0" w:rsidRDefault="009667F0"/>
    <w:p w14:paraId="24BC8CBE" w14:textId="77777777" w:rsidR="009667F0" w:rsidRDefault="009667F0"/>
    <w:p w14:paraId="70701BC1" w14:textId="77777777" w:rsidR="009667F0" w:rsidRDefault="009667F0"/>
    <w:p w14:paraId="17E5A6F0" w14:textId="77777777" w:rsidR="009667F0" w:rsidRDefault="009667F0"/>
    <w:p w14:paraId="60420759" w14:textId="77777777" w:rsidR="009667F0" w:rsidRDefault="009667F0"/>
    <w:p w14:paraId="6020CA15" w14:textId="77777777" w:rsidR="009667F0" w:rsidRDefault="009667F0"/>
    <w:p w14:paraId="64F55EEB" w14:textId="77777777" w:rsidR="009667F0" w:rsidRDefault="009667F0"/>
    <w:p w14:paraId="34474EAA" w14:textId="77777777" w:rsidR="009667F0" w:rsidRDefault="009667F0"/>
    <w:p w14:paraId="2EA19BD0" w14:textId="77777777" w:rsidR="009667F0" w:rsidRDefault="009667F0"/>
    <w:p w14:paraId="08E33C0E" w14:textId="77777777" w:rsidR="009667F0" w:rsidRDefault="009667F0"/>
    <w:p w14:paraId="10838F20" w14:textId="77777777" w:rsidR="009667F0" w:rsidRDefault="009667F0"/>
    <w:p w14:paraId="22166E48" w14:textId="77777777" w:rsidR="009667F0" w:rsidRDefault="009667F0"/>
    <w:p w14:paraId="519187B6" w14:textId="77777777" w:rsidR="009667F0" w:rsidRDefault="009667F0"/>
    <w:p w14:paraId="57103CDD" w14:textId="77777777" w:rsidR="009667F0" w:rsidRDefault="009667F0"/>
    <w:p w14:paraId="24FBCBC5" w14:textId="77777777" w:rsidR="009667F0" w:rsidRDefault="009667F0"/>
    <w:p w14:paraId="6AC5041A" w14:textId="77777777" w:rsidR="009667F0" w:rsidRDefault="009667F0"/>
    <w:p w14:paraId="233B5AD9" w14:textId="77777777" w:rsidR="009667F0" w:rsidRDefault="009667F0"/>
    <w:p w14:paraId="371904FC" w14:textId="77777777" w:rsidR="009667F0" w:rsidRDefault="009667F0"/>
    <w:p w14:paraId="55E0FC54" w14:textId="77777777" w:rsidR="009667F0" w:rsidRDefault="009667F0"/>
    <w:p w14:paraId="333D18FA" w14:textId="77777777" w:rsidR="009667F0" w:rsidRDefault="009667F0"/>
    <w:p w14:paraId="49F40F54" w14:textId="77777777" w:rsidR="009667F0" w:rsidRDefault="009667F0"/>
    <w:p w14:paraId="32FCE18F" w14:textId="77777777" w:rsidR="009667F0" w:rsidRDefault="009667F0"/>
    <w:p w14:paraId="2A65EED6" w14:textId="77777777" w:rsidR="009667F0" w:rsidRDefault="009667F0"/>
    <w:p w14:paraId="238850F3" w14:textId="77777777" w:rsidR="009667F0" w:rsidRDefault="009667F0"/>
    <w:p w14:paraId="3F963F83" w14:textId="77777777" w:rsidR="009667F0" w:rsidRDefault="009667F0"/>
    <w:p w14:paraId="020F5824" w14:textId="77777777" w:rsidR="009667F0" w:rsidRDefault="009667F0"/>
    <w:p w14:paraId="21B4FE80" w14:textId="77777777" w:rsidR="009667F0" w:rsidRDefault="009667F0"/>
    <w:p w14:paraId="3794286E" w14:textId="77777777" w:rsidR="009667F0" w:rsidRDefault="009667F0"/>
    <w:p w14:paraId="49DFC9B8" w14:textId="77777777" w:rsidR="009667F0" w:rsidRDefault="009667F0"/>
    <w:p w14:paraId="294A75CE" w14:textId="77777777" w:rsidR="009667F0" w:rsidRDefault="009667F0"/>
    <w:p w14:paraId="28963123" w14:textId="77777777" w:rsidR="009667F0" w:rsidRDefault="009667F0"/>
    <w:p w14:paraId="24E7C244" w14:textId="77777777" w:rsidR="009667F0" w:rsidRDefault="009667F0"/>
    <w:p w14:paraId="6A14672B" w14:textId="77777777" w:rsidR="009667F0" w:rsidRDefault="009667F0"/>
    <w:p w14:paraId="2BC6CCDD" w14:textId="77777777" w:rsidR="009667F0" w:rsidRDefault="009667F0"/>
    <w:p w14:paraId="04AE17E0" w14:textId="77777777" w:rsidR="009667F0" w:rsidRDefault="009667F0"/>
    <w:p w14:paraId="25D69AD5" w14:textId="77777777" w:rsidR="009667F0" w:rsidRDefault="009667F0"/>
    <w:p w14:paraId="34FEA888" w14:textId="77777777" w:rsidR="009667F0" w:rsidRDefault="009667F0"/>
    <w:p w14:paraId="28944A5D" w14:textId="77777777" w:rsidR="009667F0" w:rsidRDefault="009667F0"/>
    <w:p w14:paraId="5BF5AD45" w14:textId="77777777" w:rsidR="009667F0" w:rsidRDefault="009667F0"/>
    <w:p w14:paraId="7B0527F3" w14:textId="77777777" w:rsidR="009667F0" w:rsidRDefault="009667F0"/>
    <w:p w14:paraId="0FDA8719" w14:textId="77777777" w:rsidR="009667F0" w:rsidRDefault="009667F0"/>
    <w:p w14:paraId="4D7D7A43" w14:textId="77777777" w:rsidR="009667F0" w:rsidRDefault="009667F0"/>
    <w:p w14:paraId="61C82E4F" w14:textId="77777777" w:rsidR="009667F0" w:rsidRDefault="009667F0"/>
    <w:p w14:paraId="57A581F6" w14:textId="77777777" w:rsidR="009667F0" w:rsidRDefault="009667F0"/>
    <w:p w14:paraId="03779E7A" w14:textId="77777777" w:rsidR="009667F0" w:rsidRDefault="009667F0"/>
    <w:p w14:paraId="1F075536" w14:textId="77777777" w:rsidR="009667F0" w:rsidRDefault="009667F0"/>
    <w:p w14:paraId="775CB681" w14:textId="77777777" w:rsidR="009667F0" w:rsidRDefault="009667F0"/>
    <w:p w14:paraId="3AD2746A" w14:textId="77777777" w:rsidR="009667F0" w:rsidRDefault="009667F0"/>
    <w:p w14:paraId="36C8E298" w14:textId="77777777" w:rsidR="009667F0" w:rsidRDefault="009667F0"/>
    <w:p w14:paraId="53A9C420" w14:textId="77777777" w:rsidR="009667F0" w:rsidRDefault="009667F0"/>
    <w:p w14:paraId="32D5D079" w14:textId="77777777" w:rsidR="009667F0" w:rsidRDefault="009667F0"/>
    <w:p w14:paraId="4FAB8B6C" w14:textId="77777777" w:rsidR="009667F0" w:rsidRDefault="009667F0"/>
    <w:p w14:paraId="0310836F" w14:textId="77777777" w:rsidR="009667F0" w:rsidRDefault="009667F0"/>
    <w:p w14:paraId="2B8EDA98" w14:textId="77777777" w:rsidR="009667F0" w:rsidRDefault="009667F0"/>
    <w:p w14:paraId="2264C593" w14:textId="77777777" w:rsidR="009667F0" w:rsidRDefault="009667F0"/>
    <w:p w14:paraId="0EFC6668" w14:textId="77777777" w:rsidR="009667F0" w:rsidRDefault="009667F0"/>
    <w:p w14:paraId="03F15AA2" w14:textId="77777777" w:rsidR="009667F0" w:rsidRDefault="009667F0"/>
    <w:p w14:paraId="5D2EAAD4" w14:textId="77777777" w:rsidR="009667F0" w:rsidRDefault="009667F0"/>
    <w:p w14:paraId="625C66C6" w14:textId="77777777" w:rsidR="009667F0" w:rsidRDefault="009667F0"/>
    <w:p w14:paraId="0DDF9904" w14:textId="77777777" w:rsidR="009667F0" w:rsidRDefault="009667F0"/>
    <w:p w14:paraId="55FDF52F" w14:textId="77777777" w:rsidR="009667F0" w:rsidRDefault="009667F0"/>
    <w:p w14:paraId="0AB3F7E6" w14:textId="77777777" w:rsidR="009667F0" w:rsidRDefault="009667F0"/>
    <w:p w14:paraId="3539F4A4" w14:textId="77777777" w:rsidR="009667F0" w:rsidRDefault="009667F0"/>
    <w:p w14:paraId="0B6B195D" w14:textId="77777777" w:rsidR="009667F0" w:rsidRDefault="009667F0"/>
    <w:p w14:paraId="26B8B9D6" w14:textId="77777777" w:rsidR="009667F0" w:rsidRDefault="009667F0"/>
    <w:p w14:paraId="17BE114C" w14:textId="77777777" w:rsidR="009667F0" w:rsidRDefault="009667F0"/>
    <w:p w14:paraId="71AA602E" w14:textId="77777777" w:rsidR="009667F0" w:rsidRDefault="009667F0"/>
    <w:p w14:paraId="3038C12B" w14:textId="77777777" w:rsidR="009667F0" w:rsidRDefault="009667F0"/>
    <w:p w14:paraId="0C575D39" w14:textId="77777777" w:rsidR="009667F0" w:rsidRDefault="009667F0"/>
    <w:p w14:paraId="0EA01BF1" w14:textId="77777777" w:rsidR="009667F0" w:rsidRDefault="009667F0"/>
    <w:p w14:paraId="2F5CA3ED" w14:textId="77777777" w:rsidR="009667F0" w:rsidRDefault="009667F0"/>
  </w:endnote>
  <w:endnote w:type="continuationSeparator" w:id="0">
    <w:p w14:paraId="5639DFAF" w14:textId="77777777" w:rsidR="009667F0" w:rsidRDefault="009667F0">
      <w:r>
        <w:continuationSeparator/>
      </w:r>
    </w:p>
    <w:p w14:paraId="05471E49" w14:textId="77777777" w:rsidR="009667F0" w:rsidRDefault="009667F0"/>
    <w:p w14:paraId="1461849A" w14:textId="77777777" w:rsidR="009667F0" w:rsidRDefault="009667F0"/>
    <w:p w14:paraId="7C28D69E" w14:textId="77777777" w:rsidR="009667F0" w:rsidRDefault="009667F0"/>
    <w:p w14:paraId="45BE60F6" w14:textId="77777777" w:rsidR="009667F0" w:rsidRDefault="009667F0"/>
    <w:p w14:paraId="339A970F" w14:textId="77777777" w:rsidR="009667F0" w:rsidRDefault="009667F0"/>
    <w:p w14:paraId="4CA1DE2F" w14:textId="77777777" w:rsidR="009667F0" w:rsidRDefault="009667F0"/>
    <w:p w14:paraId="78D592B4" w14:textId="77777777" w:rsidR="009667F0" w:rsidRDefault="009667F0"/>
    <w:p w14:paraId="3469F73B" w14:textId="77777777" w:rsidR="009667F0" w:rsidRDefault="009667F0"/>
    <w:p w14:paraId="603E6561" w14:textId="77777777" w:rsidR="009667F0" w:rsidRDefault="009667F0"/>
    <w:p w14:paraId="54C41700" w14:textId="77777777" w:rsidR="009667F0" w:rsidRDefault="009667F0"/>
    <w:p w14:paraId="01B32FE6" w14:textId="77777777" w:rsidR="009667F0" w:rsidRDefault="009667F0"/>
    <w:p w14:paraId="52413650" w14:textId="77777777" w:rsidR="009667F0" w:rsidRDefault="009667F0"/>
    <w:p w14:paraId="2ACD77E7" w14:textId="77777777" w:rsidR="009667F0" w:rsidRDefault="009667F0"/>
    <w:p w14:paraId="277DA56C" w14:textId="77777777" w:rsidR="009667F0" w:rsidRDefault="009667F0"/>
    <w:p w14:paraId="1A3FE52C" w14:textId="77777777" w:rsidR="009667F0" w:rsidRDefault="009667F0"/>
    <w:p w14:paraId="204780A9" w14:textId="77777777" w:rsidR="009667F0" w:rsidRDefault="009667F0"/>
    <w:p w14:paraId="721F854B" w14:textId="77777777" w:rsidR="009667F0" w:rsidRDefault="009667F0"/>
    <w:p w14:paraId="3E498D66" w14:textId="77777777" w:rsidR="009667F0" w:rsidRDefault="009667F0"/>
    <w:p w14:paraId="26C26556" w14:textId="77777777" w:rsidR="009667F0" w:rsidRDefault="009667F0"/>
    <w:p w14:paraId="0AB66192" w14:textId="77777777" w:rsidR="009667F0" w:rsidRDefault="009667F0"/>
    <w:p w14:paraId="11C9E2E7" w14:textId="77777777" w:rsidR="009667F0" w:rsidRDefault="009667F0"/>
    <w:p w14:paraId="091268A0" w14:textId="77777777" w:rsidR="009667F0" w:rsidRDefault="009667F0"/>
    <w:p w14:paraId="22447827" w14:textId="77777777" w:rsidR="009667F0" w:rsidRDefault="009667F0"/>
    <w:p w14:paraId="37C22239" w14:textId="77777777" w:rsidR="009667F0" w:rsidRDefault="009667F0"/>
    <w:p w14:paraId="2DA7A512" w14:textId="77777777" w:rsidR="009667F0" w:rsidRDefault="009667F0"/>
    <w:p w14:paraId="13747E81" w14:textId="77777777" w:rsidR="009667F0" w:rsidRDefault="009667F0"/>
    <w:p w14:paraId="7725E1F8" w14:textId="77777777" w:rsidR="009667F0" w:rsidRDefault="009667F0"/>
    <w:p w14:paraId="035ACF66" w14:textId="77777777" w:rsidR="009667F0" w:rsidRDefault="009667F0"/>
    <w:p w14:paraId="4DD32989" w14:textId="77777777" w:rsidR="009667F0" w:rsidRDefault="009667F0"/>
    <w:p w14:paraId="38ED506D" w14:textId="77777777" w:rsidR="009667F0" w:rsidRDefault="009667F0"/>
    <w:p w14:paraId="03332F68" w14:textId="77777777" w:rsidR="009667F0" w:rsidRDefault="009667F0"/>
    <w:p w14:paraId="5DAE5909" w14:textId="77777777" w:rsidR="009667F0" w:rsidRDefault="009667F0"/>
    <w:p w14:paraId="049A8737" w14:textId="77777777" w:rsidR="009667F0" w:rsidRDefault="009667F0"/>
    <w:p w14:paraId="37420466" w14:textId="77777777" w:rsidR="009667F0" w:rsidRDefault="009667F0"/>
    <w:p w14:paraId="7AAF9877" w14:textId="77777777" w:rsidR="009667F0" w:rsidRDefault="009667F0"/>
    <w:p w14:paraId="3D78FE26" w14:textId="77777777" w:rsidR="009667F0" w:rsidRDefault="009667F0"/>
    <w:p w14:paraId="65BAC774" w14:textId="77777777" w:rsidR="009667F0" w:rsidRDefault="009667F0"/>
    <w:p w14:paraId="49828A34" w14:textId="77777777" w:rsidR="009667F0" w:rsidRDefault="009667F0"/>
    <w:p w14:paraId="2FFCB74C" w14:textId="77777777" w:rsidR="009667F0" w:rsidRDefault="009667F0"/>
    <w:p w14:paraId="0D10A040" w14:textId="77777777" w:rsidR="009667F0" w:rsidRDefault="009667F0"/>
    <w:p w14:paraId="51E06F38" w14:textId="77777777" w:rsidR="009667F0" w:rsidRDefault="009667F0"/>
    <w:p w14:paraId="2A17AB7C" w14:textId="77777777" w:rsidR="009667F0" w:rsidRDefault="009667F0"/>
    <w:p w14:paraId="691A7C5A" w14:textId="77777777" w:rsidR="009667F0" w:rsidRDefault="009667F0"/>
    <w:p w14:paraId="38216D66" w14:textId="77777777" w:rsidR="009667F0" w:rsidRDefault="009667F0"/>
    <w:p w14:paraId="756EC0B0" w14:textId="77777777" w:rsidR="009667F0" w:rsidRDefault="009667F0"/>
    <w:p w14:paraId="34E30996" w14:textId="77777777" w:rsidR="009667F0" w:rsidRDefault="009667F0"/>
    <w:p w14:paraId="04F39DD5" w14:textId="77777777" w:rsidR="009667F0" w:rsidRDefault="009667F0"/>
    <w:p w14:paraId="10FA9BCB" w14:textId="77777777" w:rsidR="009667F0" w:rsidRDefault="009667F0"/>
    <w:p w14:paraId="7937830C" w14:textId="77777777" w:rsidR="009667F0" w:rsidRDefault="009667F0"/>
    <w:p w14:paraId="61AB6E6D" w14:textId="77777777" w:rsidR="009667F0" w:rsidRDefault="009667F0"/>
    <w:p w14:paraId="08B82A3C" w14:textId="77777777" w:rsidR="009667F0" w:rsidRDefault="009667F0"/>
    <w:p w14:paraId="1C390316" w14:textId="77777777" w:rsidR="009667F0" w:rsidRDefault="009667F0"/>
    <w:p w14:paraId="52381AD0" w14:textId="77777777" w:rsidR="009667F0" w:rsidRDefault="009667F0"/>
    <w:p w14:paraId="4D6983C4" w14:textId="77777777" w:rsidR="009667F0" w:rsidRDefault="009667F0"/>
    <w:p w14:paraId="63F0C6C0" w14:textId="77777777" w:rsidR="009667F0" w:rsidRDefault="009667F0"/>
    <w:p w14:paraId="270597B5" w14:textId="77777777" w:rsidR="009667F0" w:rsidRDefault="009667F0"/>
    <w:p w14:paraId="1C99BA12" w14:textId="77777777" w:rsidR="009667F0" w:rsidRDefault="009667F0"/>
    <w:p w14:paraId="50840AAC" w14:textId="77777777" w:rsidR="009667F0" w:rsidRDefault="009667F0"/>
    <w:p w14:paraId="749A42EC" w14:textId="77777777" w:rsidR="009667F0" w:rsidRDefault="009667F0"/>
    <w:p w14:paraId="5D063ACA" w14:textId="77777777" w:rsidR="009667F0" w:rsidRDefault="009667F0"/>
    <w:p w14:paraId="530A3651" w14:textId="77777777" w:rsidR="009667F0" w:rsidRDefault="009667F0"/>
    <w:p w14:paraId="49D2A096" w14:textId="77777777" w:rsidR="009667F0" w:rsidRDefault="009667F0"/>
    <w:p w14:paraId="30676832" w14:textId="77777777" w:rsidR="009667F0" w:rsidRDefault="009667F0"/>
    <w:p w14:paraId="0A150781" w14:textId="77777777" w:rsidR="009667F0" w:rsidRDefault="009667F0"/>
    <w:p w14:paraId="63CDA253" w14:textId="77777777" w:rsidR="009667F0" w:rsidRDefault="009667F0"/>
    <w:p w14:paraId="62D92869" w14:textId="77777777" w:rsidR="009667F0" w:rsidRDefault="009667F0"/>
    <w:p w14:paraId="3FF03151" w14:textId="77777777" w:rsidR="009667F0" w:rsidRDefault="009667F0"/>
    <w:p w14:paraId="7CA0BCD9" w14:textId="77777777" w:rsidR="009667F0" w:rsidRDefault="009667F0"/>
    <w:p w14:paraId="3D79DB86" w14:textId="77777777" w:rsidR="009667F0" w:rsidRDefault="009667F0"/>
    <w:p w14:paraId="06E785EA" w14:textId="77777777" w:rsidR="009667F0" w:rsidRDefault="009667F0"/>
    <w:p w14:paraId="7B091A80" w14:textId="77777777" w:rsidR="009667F0" w:rsidRDefault="009667F0"/>
    <w:p w14:paraId="274A9F0E" w14:textId="77777777" w:rsidR="009667F0" w:rsidRDefault="009667F0"/>
    <w:p w14:paraId="74C4ADFB" w14:textId="77777777" w:rsidR="009667F0" w:rsidRDefault="009667F0"/>
    <w:p w14:paraId="3853647B" w14:textId="77777777" w:rsidR="009667F0" w:rsidRDefault="009667F0"/>
    <w:p w14:paraId="7242848B" w14:textId="77777777" w:rsidR="009667F0" w:rsidRDefault="009667F0"/>
    <w:p w14:paraId="7CE3BBBC" w14:textId="77777777" w:rsidR="009667F0" w:rsidRDefault="009667F0"/>
    <w:p w14:paraId="47A60339" w14:textId="77777777" w:rsidR="009667F0" w:rsidRDefault="009667F0"/>
    <w:p w14:paraId="46D67926" w14:textId="77777777" w:rsidR="009667F0" w:rsidRDefault="009667F0"/>
    <w:p w14:paraId="2CF27FAC" w14:textId="77777777" w:rsidR="009667F0" w:rsidRDefault="009667F0"/>
    <w:p w14:paraId="6E18AD4B" w14:textId="77777777" w:rsidR="009667F0" w:rsidRDefault="009667F0"/>
    <w:p w14:paraId="43BCFED9" w14:textId="77777777" w:rsidR="009667F0" w:rsidRDefault="009667F0"/>
    <w:p w14:paraId="44899430" w14:textId="77777777" w:rsidR="009667F0" w:rsidRDefault="009667F0"/>
    <w:p w14:paraId="6D06C89B" w14:textId="77777777" w:rsidR="009667F0" w:rsidRDefault="009667F0"/>
    <w:p w14:paraId="384AD3FA" w14:textId="77777777" w:rsidR="009667F0" w:rsidRDefault="009667F0"/>
    <w:p w14:paraId="29B2E66D" w14:textId="77777777" w:rsidR="009667F0" w:rsidRDefault="009667F0"/>
    <w:p w14:paraId="4F3EBDD0" w14:textId="77777777" w:rsidR="009667F0" w:rsidRDefault="009667F0"/>
    <w:p w14:paraId="3504A2B7" w14:textId="77777777" w:rsidR="009667F0" w:rsidRDefault="009667F0"/>
    <w:p w14:paraId="0DE30B45" w14:textId="77777777" w:rsidR="009667F0" w:rsidRDefault="009667F0"/>
    <w:p w14:paraId="5A33FFCD" w14:textId="77777777" w:rsidR="009667F0" w:rsidRDefault="009667F0"/>
    <w:p w14:paraId="17E93BFC" w14:textId="77777777" w:rsidR="009667F0" w:rsidRDefault="009667F0"/>
    <w:p w14:paraId="69AEE439" w14:textId="77777777" w:rsidR="009667F0" w:rsidRDefault="009667F0"/>
    <w:p w14:paraId="757648F4" w14:textId="77777777" w:rsidR="009667F0" w:rsidRDefault="009667F0"/>
    <w:p w14:paraId="55D9A835" w14:textId="77777777" w:rsidR="009667F0" w:rsidRDefault="009667F0"/>
    <w:p w14:paraId="1A16E4EE" w14:textId="77777777" w:rsidR="009667F0" w:rsidRDefault="009667F0"/>
    <w:p w14:paraId="7B59329C" w14:textId="77777777" w:rsidR="009667F0" w:rsidRDefault="009667F0"/>
    <w:p w14:paraId="27F774B2" w14:textId="77777777" w:rsidR="009667F0" w:rsidRDefault="009667F0"/>
    <w:p w14:paraId="5B44AB67" w14:textId="77777777" w:rsidR="009667F0" w:rsidRDefault="009667F0"/>
    <w:p w14:paraId="747066FB" w14:textId="77777777" w:rsidR="009667F0" w:rsidRDefault="009667F0"/>
  </w:endnote>
  <w:endnote w:type="continuationNotice" w:id="1">
    <w:p w14:paraId="7FA01AA0" w14:textId="77777777" w:rsidR="009667F0" w:rsidRDefault="00966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3E3113" w:rsidRDefault="003E3113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3E3113" w:rsidRDefault="003E3113">
    <w:pPr>
      <w:pStyle w:val="Zpat"/>
    </w:pPr>
  </w:p>
  <w:p w14:paraId="1EA15ABA" w14:textId="77777777" w:rsidR="003E3113" w:rsidRDefault="003E3113"/>
  <w:p w14:paraId="2F2243A0" w14:textId="77777777" w:rsidR="003E3113" w:rsidRDefault="003E3113"/>
  <w:p w14:paraId="5089117D" w14:textId="77777777" w:rsidR="003E3113" w:rsidRDefault="003E3113"/>
  <w:p w14:paraId="3570C360" w14:textId="77777777" w:rsidR="003E3113" w:rsidRDefault="003E3113"/>
  <w:p w14:paraId="420400FB" w14:textId="77777777" w:rsidR="003E3113" w:rsidRDefault="003E3113"/>
  <w:p w14:paraId="2EA6857C" w14:textId="77777777" w:rsidR="003E3113" w:rsidRDefault="003E3113"/>
  <w:p w14:paraId="455BB9E4" w14:textId="77777777" w:rsidR="003E3113" w:rsidRDefault="003E3113"/>
  <w:p w14:paraId="6AF7437B" w14:textId="77777777" w:rsidR="003E3113" w:rsidRDefault="003E3113"/>
  <w:p w14:paraId="2AE4B5DA" w14:textId="77777777" w:rsidR="003E3113" w:rsidRDefault="003E3113"/>
  <w:p w14:paraId="232142E4" w14:textId="77777777" w:rsidR="003E3113" w:rsidRDefault="003E3113"/>
  <w:p w14:paraId="4E0FDE5F" w14:textId="77777777" w:rsidR="003E3113" w:rsidRDefault="003E3113"/>
  <w:p w14:paraId="51D2CF88" w14:textId="77777777" w:rsidR="003E3113" w:rsidRDefault="003E3113"/>
  <w:p w14:paraId="1F707943" w14:textId="77777777" w:rsidR="003E3113" w:rsidRDefault="003E3113"/>
  <w:p w14:paraId="38E8C58C" w14:textId="77777777" w:rsidR="003E3113" w:rsidRDefault="003E3113"/>
  <w:p w14:paraId="54EF6D44" w14:textId="77777777" w:rsidR="003E3113" w:rsidRDefault="003E3113"/>
  <w:p w14:paraId="003FA8A4" w14:textId="77777777" w:rsidR="003E3113" w:rsidRDefault="003E3113"/>
  <w:p w14:paraId="25355460" w14:textId="77777777" w:rsidR="003E3113" w:rsidRDefault="003E3113"/>
  <w:p w14:paraId="09F2B495" w14:textId="77777777" w:rsidR="003E3113" w:rsidRDefault="003E3113"/>
  <w:p w14:paraId="3F06617D" w14:textId="77777777" w:rsidR="003E3113" w:rsidRDefault="003E3113"/>
  <w:p w14:paraId="72D6DC70" w14:textId="77777777" w:rsidR="003E3113" w:rsidRDefault="003E3113"/>
  <w:p w14:paraId="37D3A156" w14:textId="77777777" w:rsidR="003E3113" w:rsidRDefault="003E3113"/>
  <w:p w14:paraId="4CE12267" w14:textId="77777777" w:rsidR="003E3113" w:rsidRDefault="003E3113"/>
  <w:p w14:paraId="73F1B22A" w14:textId="77777777" w:rsidR="003E3113" w:rsidRDefault="003E3113"/>
  <w:p w14:paraId="1A4CF2EA" w14:textId="77777777" w:rsidR="003E3113" w:rsidRDefault="003E3113"/>
  <w:p w14:paraId="150FC604" w14:textId="77777777" w:rsidR="003E3113" w:rsidRDefault="003E3113"/>
  <w:p w14:paraId="192C341D" w14:textId="77777777" w:rsidR="003E3113" w:rsidRDefault="003E3113"/>
  <w:p w14:paraId="4FD7F9E7" w14:textId="77777777" w:rsidR="003E3113" w:rsidRDefault="003E3113"/>
  <w:p w14:paraId="2B9AE3B1" w14:textId="77777777" w:rsidR="003E3113" w:rsidRDefault="003E3113"/>
  <w:p w14:paraId="701DCFCB" w14:textId="77777777" w:rsidR="003E3113" w:rsidRDefault="003E3113"/>
  <w:p w14:paraId="42B99E6D" w14:textId="77777777" w:rsidR="003E3113" w:rsidRDefault="003E3113"/>
  <w:p w14:paraId="65FF82DA" w14:textId="77777777" w:rsidR="003E3113" w:rsidRDefault="003E3113"/>
  <w:p w14:paraId="164BDB6F" w14:textId="77777777" w:rsidR="003E3113" w:rsidRDefault="003E3113"/>
  <w:p w14:paraId="772DFCEC" w14:textId="77777777" w:rsidR="003E3113" w:rsidRDefault="003E3113"/>
  <w:p w14:paraId="3A4CF481" w14:textId="77777777" w:rsidR="003E3113" w:rsidRDefault="003E3113"/>
  <w:p w14:paraId="354CBBA0" w14:textId="77777777" w:rsidR="003E3113" w:rsidRDefault="003E3113"/>
  <w:p w14:paraId="5BC6BCE5" w14:textId="77777777" w:rsidR="003E3113" w:rsidRDefault="003E3113"/>
  <w:p w14:paraId="724979E0" w14:textId="77777777" w:rsidR="003E3113" w:rsidRDefault="003E3113"/>
  <w:p w14:paraId="07D57AAB" w14:textId="77777777" w:rsidR="003E3113" w:rsidRDefault="003E3113"/>
  <w:p w14:paraId="23CFA201" w14:textId="77777777" w:rsidR="003E3113" w:rsidRDefault="003E3113"/>
  <w:p w14:paraId="6F86B675" w14:textId="77777777" w:rsidR="003E3113" w:rsidRDefault="003E3113"/>
  <w:p w14:paraId="1E12AC41" w14:textId="77777777" w:rsidR="003E3113" w:rsidRDefault="003E3113"/>
  <w:p w14:paraId="4D66F5EE" w14:textId="77777777" w:rsidR="003E3113" w:rsidRDefault="003E3113"/>
  <w:p w14:paraId="01F58DC5" w14:textId="77777777" w:rsidR="003E3113" w:rsidRDefault="003E3113"/>
  <w:p w14:paraId="444C7E08" w14:textId="77777777" w:rsidR="003E3113" w:rsidRDefault="003E3113"/>
  <w:p w14:paraId="458BCCFA" w14:textId="77777777" w:rsidR="003E3113" w:rsidRDefault="003E3113"/>
  <w:p w14:paraId="1F437C06" w14:textId="77777777" w:rsidR="003E3113" w:rsidRDefault="003E3113"/>
  <w:p w14:paraId="7AF9A68D" w14:textId="77777777" w:rsidR="003E3113" w:rsidRDefault="003E3113"/>
  <w:p w14:paraId="56776E26" w14:textId="77777777" w:rsidR="003E3113" w:rsidRDefault="003E3113"/>
  <w:p w14:paraId="3EC99C9E" w14:textId="77777777" w:rsidR="003E3113" w:rsidRDefault="003E3113"/>
  <w:p w14:paraId="578A3A0E" w14:textId="77777777" w:rsidR="003E3113" w:rsidRDefault="003E3113"/>
  <w:p w14:paraId="6CE21110" w14:textId="77777777" w:rsidR="003E3113" w:rsidRDefault="003E3113"/>
  <w:p w14:paraId="37B574D2" w14:textId="77777777" w:rsidR="003E3113" w:rsidRDefault="003E3113"/>
  <w:p w14:paraId="474F663E" w14:textId="77777777" w:rsidR="003E3113" w:rsidRDefault="003E3113"/>
  <w:p w14:paraId="4C123D14" w14:textId="77777777" w:rsidR="003E3113" w:rsidRDefault="003E3113"/>
  <w:p w14:paraId="72BDF8F6" w14:textId="77777777" w:rsidR="003E3113" w:rsidRDefault="003E3113"/>
  <w:p w14:paraId="7D04E741" w14:textId="77777777" w:rsidR="003E3113" w:rsidRDefault="003E3113"/>
  <w:p w14:paraId="4028AC6A" w14:textId="77777777" w:rsidR="003E3113" w:rsidRDefault="003E3113"/>
  <w:p w14:paraId="736B2576" w14:textId="77777777" w:rsidR="003E3113" w:rsidRDefault="003E3113"/>
  <w:p w14:paraId="70892097" w14:textId="77777777" w:rsidR="003E3113" w:rsidRDefault="003E3113"/>
  <w:p w14:paraId="57B44374" w14:textId="77777777" w:rsidR="003E3113" w:rsidRDefault="003E3113"/>
  <w:p w14:paraId="398CAA0F" w14:textId="77777777" w:rsidR="003E3113" w:rsidRDefault="003E3113"/>
  <w:p w14:paraId="6464D105" w14:textId="77777777" w:rsidR="003E3113" w:rsidRDefault="003E3113"/>
  <w:p w14:paraId="0AB3A947" w14:textId="77777777" w:rsidR="003E3113" w:rsidRDefault="003E3113"/>
  <w:p w14:paraId="2971B0F5" w14:textId="77777777" w:rsidR="003E3113" w:rsidRDefault="003E3113"/>
  <w:p w14:paraId="099E6845" w14:textId="77777777" w:rsidR="003E3113" w:rsidRDefault="003E3113"/>
  <w:p w14:paraId="1D12DA90" w14:textId="77777777" w:rsidR="003E3113" w:rsidRDefault="003E3113"/>
  <w:p w14:paraId="77578254" w14:textId="77777777" w:rsidR="003E3113" w:rsidRDefault="003E3113"/>
  <w:p w14:paraId="732FBD4F" w14:textId="77777777" w:rsidR="003E3113" w:rsidRDefault="003E3113"/>
  <w:p w14:paraId="097E7604" w14:textId="77777777" w:rsidR="003E3113" w:rsidRDefault="003E3113"/>
  <w:p w14:paraId="538223BC" w14:textId="77777777" w:rsidR="003E3113" w:rsidRDefault="003E3113"/>
  <w:p w14:paraId="42A1CA8C" w14:textId="77777777" w:rsidR="003E3113" w:rsidRDefault="003E3113"/>
  <w:p w14:paraId="53E4423D" w14:textId="77777777" w:rsidR="003E3113" w:rsidRDefault="003E3113"/>
  <w:p w14:paraId="76CDEEC8" w14:textId="77777777" w:rsidR="003E3113" w:rsidRDefault="003E3113"/>
  <w:p w14:paraId="554E5994" w14:textId="77777777" w:rsidR="003E3113" w:rsidRDefault="003E3113"/>
  <w:p w14:paraId="39CF6466" w14:textId="77777777" w:rsidR="003E3113" w:rsidRDefault="003E3113"/>
  <w:p w14:paraId="644B6A87" w14:textId="77777777" w:rsidR="003E3113" w:rsidRDefault="003E3113"/>
  <w:p w14:paraId="3C42B634" w14:textId="77777777" w:rsidR="003E3113" w:rsidRDefault="003E3113"/>
  <w:p w14:paraId="6654B7B7" w14:textId="77777777" w:rsidR="003E3113" w:rsidRDefault="003E3113"/>
  <w:p w14:paraId="5B18C49D" w14:textId="77777777" w:rsidR="003E3113" w:rsidRDefault="003E3113"/>
  <w:p w14:paraId="603BB2C5" w14:textId="77777777" w:rsidR="003E3113" w:rsidRDefault="003E3113"/>
  <w:p w14:paraId="6D461372" w14:textId="77777777" w:rsidR="003E3113" w:rsidRDefault="003E3113"/>
  <w:p w14:paraId="3464DB20" w14:textId="77777777" w:rsidR="003E3113" w:rsidRDefault="003E3113"/>
  <w:p w14:paraId="1C3724E2" w14:textId="77777777" w:rsidR="003E3113" w:rsidRDefault="003E3113"/>
  <w:p w14:paraId="0A8EA5CE" w14:textId="77777777" w:rsidR="003E3113" w:rsidRDefault="003E3113"/>
  <w:p w14:paraId="1D7B900D" w14:textId="77777777" w:rsidR="003E3113" w:rsidRDefault="003E3113"/>
  <w:p w14:paraId="28520FC0" w14:textId="77777777" w:rsidR="003E3113" w:rsidRDefault="003E3113"/>
  <w:p w14:paraId="6F330819" w14:textId="77777777" w:rsidR="003E3113" w:rsidRDefault="003E3113"/>
  <w:p w14:paraId="6C4F6125" w14:textId="77777777" w:rsidR="003E3113" w:rsidRDefault="003E3113"/>
  <w:p w14:paraId="168E4822" w14:textId="77777777" w:rsidR="003E3113" w:rsidRDefault="003E3113"/>
  <w:p w14:paraId="6C90D090" w14:textId="77777777" w:rsidR="003E3113" w:rsidRDefault="003E3113"/>
  <w:p w14:paraId="6BCF6689" w14:textId="77777777" w:rsidR="003E3113" w:rsidRDefault="003E3113"/>
  <w:p w14:paraId="60757BCF" w14:textId="77777777" w:rsidR="003E3113" w:rsidRDefault="003E3113"/>
  <w:p w14:paraId="5B482071" w14:textId="77777777" w:rsidR="003E3113" w:rsidRDefault="003E3113"/>
  <w:p w14:paraId="33096442" w14:textId="77777777" w:rsidR="003E3113" w:rsidRDefault="003E3113"/>
  <w:p w14:paraId="347BC9F3" w14:textId="77777777" w:rsidR="003E3113" w:rsidRDefault="003E3113"/>
  <w:p w14:paraId="4DDB525B" w14:textId="77777777" w:rsidR="003E3113" w:rsidRDefault="003E3113"/>
  <w:p w14:paraId="55227C4C" w14:textId="77777777" w:rsidR="003E3113" w:rsidRDefault="003E3113"/>
  <w:p w14:paraId="0CC12164" w14:textId="77777777" w:rsidR="003E3113" w:rsidRDefault="003E3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5ECA5331" w:rsidR="003E3113" w:rsidRPr="005A5AC7" w:rsidRDefault="003E3113" w:rsidP="00471336">
    <w:pPr>
      <w:tabs>
        <w:tab w:val="left" w:pos="4350"/>
        <w:tab w:val="left" w:pos="5415"/>
        <w:tab w:val="left" w:pos="7965"/>
      </w:tabs>
      <w:jc w:val="center"/>
    </w:pPr>
    <w:r>
      <w:t>Verze pro zasedání AS FHS 10. 4.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A30A" w14:textId="77777777" w:rsidR="009667F0" w:rsidRDefault="009667F0">
      <w:r>
        <w:separator/>
      </w:r>
    </w:p>
    <w:p w14:paraId="68B0708D" w14:textId="77777777" w:rsidR="009667F0" w:rsidRDefault="009667F0"/>
    <w:p w14:paraId="53DABAB9" w14:textId="77777777" w:rsidR="009667F0" w:rsidRDefault="009667F0"/>
    <w:p w14:paraId="093A1B75" w14:textId="77777777" w:rsidR="009667F0" w:rsidRDefault="009667F0"/>
    <w:p w14:paraId="153C1F96" w14:textId="77777777" w:rsidR="009667F0" w:rsidRDefault="009667F0"/>
    <w:p w14:paraId="3E948D4B" w14:textId="77777777" w:rsidR="009667F0" w:rsidRDefault="009667F0"/>
    <w:p w14:paraId="63FD3AE1" w14:textId="77777777" w:rsidR="009667F0" w:rsidRDefault="009667F0"/>
    <w:p w14:paraId="04C8B244" w14:textId="77777777" w:rsidR="009667F0" w:rsidRDefault="009667F0"/>
    <w:p w14:paraId="226B9D17" w14:textId="77777777" w:rsidR="009667F0" w:rsidRDefault="009667F0"/>
    <w:p w14:paraId="157652A6" w14:textId="77777777" w:rsidR="009667F0" w:rsidRDefault="009667F0"/>
    <w:p w14:paraId="774D753B" w14:textId="77777777" w:rsidR="009667F0" w:rsidRDefault="009667F0"/>
    <w:p w14:paraId="71974AD9" w14:textId="77777777" w:rsidR="009667F0" w:rsidRDefault="009667F0"/>
    <w:p w14:paraId="541F4EC2" w14:textId="77777777" w:rsidR="009667F0" w:rsidRDefault="009667F0"/>
    <w:p w14:paraId="501D3FEB" w14:textId="77777777" w:rsidR="009667F0" w:rsidRDefault="009667F0"/>
    <w:p w14:paraId="0D29F33D" w14:textId="77777777" w:rsidR="009667F0" w:rsidRDefault="009667F0"/>
    <w:p w14:paraId="1D652EF9" w14:textId="77777777" w:rsidR="009667F0" w:rsidRDefault="009667F0"/>
    <w:p w14:paraId="4DC7C8B1" w14:textId="77777777" w:rsidR="009667F0" w:rsidRDefault="009667F0"/>
    <w:p w14:paraId="046B1E06" w14:textId="77777777" w:rsidR="009667F0" w:rsidRDefault="009667F0"/>
    <w:p w14:paraId="1C6B78FD" w14:textId="77777777" w:rsidR="009667F0" w:rsidRDefault="009667F0"/>
    <w:p w14:paraId="620D4D36" w14:textId="77777777" w:rsidR="009667F0" w:rsidRDefault="009667F0"/>
    <w:p w14:paraId="3357FF83" w14:textId="77777777" w:rsidR="009667F0" w:rsidRDefault="009667F0"/>
    <w:p w14:paraId="51F217D6" w14:textId="77777777" w:rsidR="009667F0" w:rsidRDefault="009667F0"/>
    <w:p w14:paraId="4F893F03" w14:textId="77777777" w:rsidR="009667F0" w:rsidRDefault="009667F0"/>
    <w:p w14:paraId="5F4340DC" w14:textId="77777777" w:rsidR="009667F0" w:rsidRDefault="009667F0"/>
    <w:p w14:paraId="321C31E8" w14:textId="77777777" w:rsidR="009667F0" w:rsidRDefault="009667F0"/>
    <w:p w14:paraId="7EB36007" w14:textId="77777777" w:rsidR="009667F0" w:rsidRDefault="009667F0"/>
    <w:p w14:paraId="4277E913" w14:textId="77777777" w:rsidR="009667F0" w:rsidRDefault="009667F0"/>
    <w:p w14:paraId="0D35538C" w14:textId="77777777" w:rsidR="009667F0" w:rsidRDefault="009667F0"/>
    <w:p w14:paraId="51D2ECF0" w14:textId="77777777" w:rsidR="009667F0" w:rsidRDefault="009667F0"/>
    <w:p w14:paraId="23D88D2E" w14:textId="77777777" w:rsidR="009667F0" w:rsidRDefault="009667F0"/>
    <w:p w14:paraId="45ACD6F5" w14:textId="77777777" w:rsidR="009667F0" w:rsidRDefault="009667F0"/>
    <w:p w14:paraId="12BF4628" w14:textId="77777777" w:rsidR="009667F0" w:rsidRDefault="009667F0"/>
    <w:p w14:paraId="4EF31524" w14:textId="77777777" w:rsidR="009667F0" w:rsidRDefault="009667F0"/>
    <w:p w14:paraId="5E7EF126" w14:textId="77777777" w:rsidR="009667F0" w:rsidRDefault="009667F0"/>
    <w:p w14:paraId="46F62E4C" w14:textId="77777777" w:rsidR="009667F0" w:rsidRDefault="009667F0"/>
    <w:p w14:paraId="6D5AFE3C" w14:textId="77777777" w:rsidR="009667F0" w:rsidRDefault="009667F0"/>
    <w:p w14:paraId="56D841D3" w14:textId="77777777" w:rsidR="009667F0" w:rsidRDefault="009667F0"/>
    <w:p w14:paraId="41622993" w14:textId="77777777" w:rsidR="009667F0" w:rsidRDefault="009667F0"/>
    <w:p w14:paraId="6DE1B1C9" w14:textId="77777777" w:rsidR="009667F0" w:rsidRDefault="009667F0"/>
    <w:p w14:paraId="066E4D81" w14:textId="77777777" w:rsidR="009667F0" w:rsidRDefault="009667F0"/>
    <w:p w14:paraId="50A00D7A" w14:textId="77777777" w:rsidR="009667F0" w:rsidRDefault="009667F0"/>
    <w:p w14:paraId="2731E354" w14:textId="77777777" w:rsidR="009667F0" w:rsidRDefault="009667F0"/>
    <w:p w14:paraId="3FEAD778" w14:textId="77777777" w:rsidR="009667F0" w:rsidRDefault="009667F0"/>
    <w:p w14:paraId="2F58FB26" w14:textId="77777777" w:rsidR="009667F0" w:rsidRDefault="009667F0"/>
    <w:p w14:paraId="03A7B182" w14:textId="77777777" w:rsidR="009667F0" w:rsidRDefault="009667F0"/>
    <w:p w14:paraId="53516D64" w14:textId="77777777" w:rsidR="009667F0" w:rsidRDefault="009667F0"/>
    <w:p w14:paraId="75DE72C3" w14:textId="77777777" w:rsidR="009667F0" w:rsidRDefault="009667F0"/>
    <w:p w14:paraId="71E59015" w14:textId="77777777" w:rsidR="009667F0" w:rsidRDefault="009667F0"/>
    <w:p w14:paraId="0ED56F8A" w14:textId="77777777" w:rsidR="009667F0" w:rsidRDefault="009667F0"/>
    <w:p w14:paraId="2D24C8FE" w14:textId="77777777" w:rsidR="009667F0" w:rsidRDefault="009667F0"/>
    <w:p w14:paraId="773F732A" w14:textId="77777777" w:rsidR="009667F0" w:rsidRDefault="009667F0"/>
    <w:p w14:paraId="5832099E" w14:textId="77777777" w:rsidR="009667F0" w:rsidRDefault="009667F0"/>
    <w:p w14:paraId="12A7D9E1" w14:textId="77777777" w:rsidR="009667F0" w:rsidRDefault="009667F0"/>
    <w:p w14:paraId="4C5E3A4B" w14:textId="77777777" w:rsidR="009667F0" w:rsidRDefault="009667F0"/>
    <w:p w14:paraId="55EF39DE" w14:textId="77777777" w:rsidR="009667F0" w:rsidRDefault="009667F0"/>
    <w:p w14:paraId="558BE5B2" w14:textId="77777777" w:rsidR="009667F0" w:rsidRDefault="009667F0"/>
    <w:p w14:paraId="72F7B4A7" w14:textId="77777777" w:rsidR="009667F0" w:rsidRDefault="009667F0"/>
    <w:p w14:paraId="23DA6674" w14:textId="77777777" w:rsidR="009667F0" w:rsidRDefault="009667F0"/>
    <w:p w14:paraId="0C992651" w14:textId="77777777" w:rsidR="009667F0" w:rsidRDefault="009667F0"/>
    <w:p w14:paraId="6A5FB16A" w14:textId="77777777" w:rsidR="009667F0" w:rsidRDefault="009667F0"/>
    <w:p w14:paraId="74260DFD" w14:textId="77777777" w:rsidR="009667F0" w:rsidRDefault="009667F0"/>
    <w:p w14:paraId="72F3A4FC" w14:textId="77777777" w:rsidR="009667F0" w:rsidRDefault="009667F0"/>
    <w:p w14:paraId="080D3DFA" w14:textId="77777777" w:rsidR="009667F0" w:rsidRDefault="009667F0"/>
    <w:p w14:paraId="7F0F5EFB" w14:textId="77777777" w:rsidR="009667F0" w:rsidRDefault="009667F0"/>
    <w:p w14:paraId="0BBBC81C" w14:textId="77777777" w:rsidR="009667F0" w:rsidRDefault="009667F0"/>
    <w:p w14:paraId="3DF896A4" w14:textId="77777777" w:rsidR="009667F0" w:rsidRDefault="009667F0"/>
    <w:p w14:paraId="04B7DB76" w14:textId="77777777" w:rsidR="009667F0" w:rsidRDefault="009667F0"/>
    <w:p w14:paraId="1C6AF518" w14:textId="77777777" w:rsidR="009667F0" w:rsidRDefault="009667F0"/>
    <w:p w14:paraId="4E49482C" w14:textId="77777777" w:rsidR="009667F0" w:rsidRDefault="009667F0"/>
    <w:p w14:paraId="6C62B180" w14:textId="77777777" w:rsidR="009667F0" w:rsidRDefault="009667F0"/>
    <w:p w14:paraId="21405C76" w14:textId="77777777" w:rsidR="009667F0" w:rsidRDefault="009667F0"/>
    <w:p w14:paraId="3D27D024" w14:textId="77777777" w:rsidR="009667F0" w:rsidRDefault="009667F0"/>
    <w:p w14:paraId="3B68D48A" w14:textId="77777777" w:rsidR="009667F0" w:rsidRDefault="009667F0"/>
    <w:p w14:paraId="3FAE7558" w14:textId="77777777" w:rsidR="009667F0" w:rsidRDefault="009667F0"/>
    <w:p w14:paraId="22D88830" w14:textId="77777777" w:rsidR="009667F0" w:rsidRDefault="009667F0"/>
    <w:p w14:paraId="67ED5D65" w14:textId="77777777" w:rsidR="009667F0" w:rsidRDefault="009667F0"/>
    <w:p w14:paraId="1824E23B" w14:textId="77777777" w:rsidR="009667F0" w:rsidRDefault="009667F0"/>
    <w:p w14:paraId="5A07B28C" w14:textId="77777777" w:rsidR="009667F0" w:rsidRDefault="009667F0"/>
    <w:p w14:paraId="745978C7" w14:textId="77777777" w:rsidR="009667F0" w:rsidRDefault="009667F0"/>
    <w:p w14:paraId="277B54EB" w14:textId="77777777" w:rsidR="009667F0" w:rsidRDefault="009667F0"/>
    <w:p w14:paraId="41758121" w14:textId="77777777" w:rsidR="009667F0" w:rsidRDefault="009667F0"/>
    <w:p w14:paraId="53E7ACF3" w14:textId="77777777" w:rsidR="009667F0" w:rsidRDefault="009667F0"/>
    <w:p w14:paraId="79E2B792" w14:textId="77777777" w:rsidR="009667F0" w:rsidRDefault="009667F0"/>
    <w:p w14:paraId="09A95F51" w14:textId="77777777" w:rsidR="009667F0" w:rsidRDefault="009667F0"/>
    <w:p w14:paraId="41BA62E5" w14:textId="77777777" w:rsidR="009667F0" w:rsidRDefault="009667F0"/>
    <w:p w14:paraId="2670B513" w14:textId="77777777" w:rsidR="009667F0" w:rsidRDefault="009667F0"/>
    <w:p w14:paraId="4CDF5120" w14:textId="77777777" w:rsidR="009667F0" w:rsidRDefault="009667F0"/>
    <w:p w14:paraId="2E380D72" w14:textId="77777777" w:rsidR="009667F0" w:rsidRDefault="009667F0"/>
    <w:p w14:paraId="37689991" w14:textId="77777777" w:rsidR="009667F0" w:rsidRDefault="009667F0"/>
    <w:p w14:paraId="42D830A2" w14:textId="77777777" w:rsidR="009667F0" w:rsidRDefault="009667F0"/>
    <w:p w14:paraId="7ACE9256" w14:textId="77777777" w:rsidR="009667F0" w:rsidRDefault="009667F0"/>
    <w:p w14:paraId="61D0E520" w14:textId="77777777" w:rsidR="009667F0" w:rsidRDefault="009667F0"/>
    <w:p w14:paraId="25F2EE71" w14:textId="77777777" w:rsidR="009667F0" w:rsidRDefault="009667F0"/>
    <w:p w14:paraId="73B23B84" w14:textId="77777777" w:rsidR="009667F0" w:rsidRDefault="009667F0"/>
    <w:p w14:paraId="17A22853" w14:textId="77777777" w:rsidR="009667F0" w:rsidRDefault="009667F0"/>
    <w:p w14:paraId="42F1A4E2" w14:textId="77777777" w:rsidR="009667F0" w:rsidRDefault="009667F0"/>
    <w:p w14:paraId="4B4F5CCD" w14:textId="77777777" w:rsidR="009667F0" w:rsidRDefault="009667F0"/>
    <w:p w14:paraId="3EA7F120" w14:textId="77777777" w:rsidR="009667F0" w:rsidRDefault="009667F0"/>
    <w:p w14:paraId="4BDA2B7F" w14:textId="77777777" w:rsidR="009667F0" w:rsidRDefault="009667F0"/>
  </w:footnote>
  <w:footnote w:type="continuationSeparator" w:id="0">
    <w:p w14:paraId="659C8F79" w14:textId="77777777" w:rsidR="009667F0" w:rsidRDefault="009667F0">
      <w:r>
        <w:continuationSeparator/>
      </w:r>
    </w:p>
    <w:p w14:paraId="42390D11" w14:textId="77777777" w:rsidR="009667F0" w:rsidRDefault="009667F0"/>
    <w:p w14:paraId="21B72589" w14:textId="77777777" w:rsidR="009667F0" w:rsidRDefault="009667F0"/>
    <w:p w14:paraId="0A27C2E1" w14:textId="77777777" w:rsidR="009667F0" w:rsidRDefault="009667F0"/>
    <w:p w14:paraId="326BD781" w14:textId="77777777" w:rsidR="009667F0" w:rsidRDefault="009667F0"/>
    <w:p w14:paraId="6E373851" w14:textId="77777777" w:rsidR="009667F0" w:rsidRDefault="009667F0"/>
    <w:p w14:paraId="57786E11" w14:textId="77777777" w:rsidR="009667F0" w:rsidRDefault="009667F0"/>
    <w:p w14:paraId="422358B8" w14:textId="77777777" w:rsidR="009667F0" w:rsidRDefault="009667F0"/>
    <w:p w14:paraId="610F5CD0" w14:textId="77777777" w:rsidR="009667F0" w:rsidRDefault="009667F0"/>
    <w:p w14:paraId="25688CD4" w14:textId="77777777" w:rsidR="009667F0" w:rsidRDefault="009667F0"/>
    <w:p w14:paraId="36EF5EC2" w14:textId="77777777" w:rsidR="009667F0" w:rsidRDefault="009667F0"/>
    <w:p w14:paraId="181305BB" w14:textId="77777777" w:rsidR="009667F0" w:rsidRDefault="009667F0"/>
    <w:p w14:paraId="2CCF94D3" w14:textId="77777777" w:rsidR="009667F0" w:rsidRDefault="009667F0"/>
    <w:p w14:paraId="328D3DD7" w14:textId="77777777" w:rsidR="009667F0" w:rsidRDefault="009667F0"/>
    <w:p w14:paraId="6F8A3D1D" w14:textId="77777777" w:rsidR="009667F0" w:rsidRDefault="009667F0"/>
    <w:p w14:paraId="255783D6" w14:textId="77777777" w:rsidR="009667F0" w:rsidRDefault="009667F0"/>
    <w:p w14:paraId="29697DCA" w14:textId="77777777" w:rsidR="009667F0" w:rsidRDefault="009667F0"/>
    <w:p w14:paraId="4F0B6814" w14:textId="77777777" w:rsidR="009667F0" w:rsidRDefault="009667F0"/>
    <w:p w14:paraId="03A49BDD" w14:textId="77777777" w:rsidR="009667F0" w:rsidRDefault="009667F0"/>
    <w:p w14:paraId="5CFC2388" w14:textId="77777777" w:rsidR="009667F0" w:rsidRDefault="009667F0"/>
    <w:p w14:paraId="4FEC05BA" w14:textId="77777777" w:rsidR="009667F0" w:rsidRDefault="009667F0"/>
    <w:p w14:paraId="2CA48AEF" w14:textId="77777777" w:rsidR="009667F0" w:rsidRDefault="009667F0"/>
    <w:p w14:paraId="3F72CEE9" w14:textId="77777777" w:rsidR="009667F0" w:rsidRDefault="009667F0"/>
    <w:p w14:paraId="3278A38D" w14:textId="77777777" w:rsidR="009667F0" w:rsidRDefault="009667F0"/>
    <w:p w14:paraId="59272912" w14:textId="77777777" w:rsidR="009667F0" w:rsidRDefault="009667F0"/>
    <w:p w14:paraId="4E5F7101" w14:textId="77777777" w:rsidR="009667F0" w:rsidRDefault="009667F0"/>
    <w:p w14:paraId="3E7F088F" w14:textId="77777777" w:rsidR="009667F0" w:rsidRDefault="009667F0"/>
    <w:p w14:paraId="2A781D95" w14:textId="77777777" w:rsidR="009667F0" w:rsidRDefault="009667F0"/>
    <w:p w14:paraId="5D13A97B" w14:textId="77777777" w:rsidR="009667F0" w:rsidRDefault="009667F0"/>
    <w:p w14:paraId="5659B10B" w14:textId="77777777" w:rsidR="009667F0" w:rsidRDefault="009667F0"/>
    <w:p w14:paraId="49E9D946" w14:textId="77777777" w:rsidR="009667F0" w:rsidRDefault="009667F0"/>
    <w:p w14:paraId="2B4129F3" w14:textId="77777777" w:rsidR="009667F0" w:rsidRDefault="009667F0"/>
    <w:p w14:paraId="7DF308BE" w14:textId="77777777" w:rsidR="009667F0" w:rsidRDefault="009667F0"/>
    <w:p w14:paraId="6FA36D70" w14:textId="77777777" w:rsidR="009667F0" w:rsidRDefault="009667F0"/>
    <w:p w14:paraId="6BAA4ACF" w14:textId="77777777" w:rsidR="009667F0" w:rsidRDefault="009667F0"/>
    <w:p w14:paraId="7F04E167" w14:textId="77777777" w:rsidR="009667F0" w:rsidRDefault="009667F0"/>
    <w:p w14:paraId="79483682" w14:textId="77777777" w:rsidR="009667F0" w:rsidRDefault="009667F0"/>
    <w:p w14:paraId="62601070" w14:textId="77777777" w:rsidR="009667F0" w:rsidRDefault="009667F0"/>
    <w:p w14:paraId="1A63723B" w14:textId="77777777" w:rsidR="009667F0" w:rsidRDefault="009667F0"/>
    <w:p w14:paraId="7421F73B" w14:textId="77777777" w:rsidR="009667F0" w:rsidRDefault="009667F0"/>
    <w:p w14:paraId="56167C4E" w14:textId="77777777" w:rsidR="009667F0" w:rsidRDefault="009667F0"/>
    <w:p w14:paraId="37ABAF80" w14:textId="77777777" w:rsidR="009667F0" w:rsidRDefault="009667F0"/>
    <w:p w14:paraId="5078A24F" w14:textId="77777777" w:rsidR="009667F0" w:rsidRDefault="009667F0"/>
    <w:p w14:paraId="3EF77E40" w14:textId="77777777" w:rsidR="009667F0" w:rsidRDefault="009667F0"/>
    <w:p w14:paraId="37B33704" w14:textId="77777777" w:rsidR="009667F0" w:rsidRDefault="009667F0"/>
    <w:p w14:paraId="71525F27" w14:textId="77777777" w:rsidR="009667F0" w:rsidRDefault="009667F0"/>
    <w:p w14:paraId="00195F0C" w14:textId="77777777" w:rsidR="009667F0" w:rsidRDefault="009667F0"/>
    <w:p w14:paraId="685FF6D8" w14:textId="77777777" w:rsidR="009667F0" w:rsidRDefault="009667F0"/>
    <w:p w14:paraId="448DB21C" w14:textId="77777777" w:rsidR="009667F0" w:rsidRDefault="009667F0"/>
    <w:p w14:paraId="0AF6A408" w14:textId="77777777" w:rsidR="009667F0" w:rsidRDefault="009667F0"/>
    <w:p w14:paraId="32FF81CD" w14:textId="77777777" w:rsidR="009667F0" w:rsidRDefault="009667F0"/>
    <w:p w14:paraId="0F236679" w14:textId="77777777" w:rsidR="009667F0" w:rsidRDefault="009667F0"/>
    <w:p w14:paraId="5C1EF0FE" w14:textId="77777777" w:rsidR="009667F0" w:rsidRDefault="009667F0"/>
    <w:p w14:paraId="2A103397" w14:textId="77777777" w:rsidR="009667F0" w:rsidRDefault="009667F0"/>
    <w:p w14:paraId="4A97F03C" w14:textId="77777777" w:rsidR="009667F0" w:rsidRDefault="009667F0"/>
    <w:p w14:paraId="41E81978" w14:textId="77777777" w:rsidR="009667F0" w:rsidRDefault="009667F0"/>
    <w:p w14:paraId="0025EB1D" w14:textId="77777777" w:rsidR="009667F0" w:rsidRDefault="009667F0"/>
    <w:p w14:paraId="49B954D5" w14:textId="77777777" w:rsidR="009667F0" w:rsidRDefault="009667F0"/>
    <w:p w14:paraId="65F84A0B" w14:textId="77777777" w:rsidR="009667F0" w:rsidRDefault="009667F0"/>
    <w:p w14:paraId="013D67FC" w14:textId="77777777" w:rsidR="009667F0" w:rsidRDefault="009667F0"/>
    <w:p w14:paraId="2BCAD5D0" w14:textId="77777777" w:rsidR="009667F0" w:rsidRDefault="009667F0"/>
    <w:p w14:paraId="1F7946EF" w14:textId="77777777" w:rsidR="009667F0" w:rsidRDefault="009667F0"/>
    <w:p w14:paraId="0AA310E9" w14:textId="77777777" w:rsidR="009667F0" w:rsidRDefault="009667F0"/>
    <w:p w14:paraId="2CCC80D1" w14:textId="77777777" w:rsidR="009667F0" w:rsidRDefault="009667F0"/>
    <w:p w14:paraId="3C769CAB" w14:textId="77777777" w:rsidR="009667F0" w:rsidRDefault="009667F0"/>
    <w:p w14:paraId="2D6519F0" w14:textId="77777777" w:rsidR="009667F0" w:rsidRDefault="009667F0"/>
    <w:p w14:paraId="1AA0C4D6" w14:textId="77777777" w:rsidR="009667F0" w:rsidRDefault="009667F0"/>
    <w:p w14:paraId="24AC0582" w14:textId="77777777" w:rsidR="009667F0" w:rsidRDefault="009667F0"/>
    <w:p w14:paraId="765C15CE" w14:textId="77777777" w:rsidR="009667F0" w:rsidRDefault="009667F0"/>
    <w:p w14:paraId="45BD67E9" w14:textId="77777777" w:rsidR="009667F0" w:rsidRDefault="009667F0"/>
    <w:p w14:paraId="0E483B07" w14:textId="77777777" w:rsidR="009667F0" w:rsidRDefault="009667F0"/>
    <w:p w14:paraId="040D25CE" w14:textId="77777777" w:rsidR="009667F0" w:rsidRDefault="009667F0"/>
    <w:p w14:paraId="07701466" w14:textId="77777777" w:rsidR="009667F0" w:rsidRDefault="009667F0"/>
    <w:p w14:paraId="71CB483F" w14:textId="77777777" w:rsidR="009667F0" w:rsidRDefault="009667F0"/>
    <w:p w14:paraId="1E9F85C3" w14:textId="77777777" w:rsidR="009667F0" w:rsidRDefault="009667F0"/>
    <w:p w14:paraId="68DB3A77" w14:textId="77777777" w:rsidR="009667F0" w:rsidRDefault="009667F0"/>
    <w:p w14:paraId="3D5EE303" w14:textId="77777777" w:rsidR="009667F0" w:rsidRDefault="009667F0"/>
    <w:p w14:paraId="7C37C69F" w14:textId="77777777" w:rsidR="009667F0" w:rsidRDefault="009667F0"/>
    <w:p w14:paraId="02CBCE7B" w14:textId="77777777" w:rsidR="009667F0" w:rsidRDefault="009667F0"/>
    <w:p w14:paraId="5FBCFCF4" w14:textId="77777777" w:rsidR="009667F0" w:rsidRDefault="009667F0"/>
    <w:p w14:paraId="7041064A" w14:textId="77777777" w:rsidR="009667F0" w:rsidRDefault="009667F0"/>
    <w:p w14:paraId="099B3A13" w14:textId="77777777" w:rsidR="009667F0" w:rsidRDefault="009667F0"/>
    <w:p w14:paraId="230FA1AD" w14:textId="77777777" w:rsidR="009667F0" w:rsidRDefault="009667F0"/>
    <w:p w14:paraId="29BA3B39" w14:textId="77777777" w:rsidR="009667F0" w:rsidRDefault="009667F0"/>
    <w:p w14:paraId="687EB739" w14:textId="77777777" w:rsidR="009667F0" w:rsidRDefault="009667F0"/>
    <w:p w14:paraId="6047E46A" w14:textId="77777777" w:rsidR="009667F0" w:rsidRDefault="009667F0"/>
    <w:p w14:paraId="4112A720" w14:textId="77777777" w:rsidR="009667F0" w:rsidRDefault="009667F0"/>
    <w:p w14:paraId="03A250B1" w14:textId="77777777" w:rsidR="009667F0" w:rsidRDefault="009667F0"/>
    <w:p w14:paraId="04FE5685" w14:textId="77777777" w:rsidR="009667F0" w:rsidRDefault="009667F0"/>
    <w:p w14:paraId="2C49D2FB" w14:textId="77777777" w:rsidR="009667F0" w:rsidRDefault="009667F0"/>
    <w:p w14:paraId="272FB689" w14:textId="77777777" w:rsidR="009667F0" w:rsidRDefault="009667F0"/>
    <w:p w14:paraId="6C7A66F4" w14:textId="77777777" w:rsidR="009667F0" w:rsidRDefault="009667F0"/>
    <w:p w14:paraId="2ECC9FE5" w14:textId="77777777" w:rsidR="009667F0" w:rsidRDefault="009667F0"/>
    <w:p w14:paraId="7B1ED467" w14:textId="77777777" w:rsidR="009667F0" w:rsidRDefault="009667F0"/>
    <w:p w14:paraId="68C766CE" w14:textId="77777777" w:rsidR="009667F0" w:rsidRDefault="009667F0"/>
    <w:p w14:paraId="44BFE28C" w14:textId="77777777" w:rsidR="009667F0" w:rsidRDefault="009667F0"/>
    <w:p w14:paraId="1062FC6A" w14:textId="77777777" w:rsidR="009667F0" w:rsidRDefault="009667F0"/>
    <w:p w14:paraId="407A2308" w14:textId="77777777" w:rsidR="009667F0" w:rsidRDefault="009667F0"/>
    <w:p w14:paraId="289ED069" w14:textId="77777777" w:rsidR="009667F0" w:rsidRDefault="009667F0"/>
  </w:footnote>
  <w:footnote w:type="continuationNotice" w:id="1">
    <w:p w14:paraId="03FD285D" w14:textId="77777777" w:rsidR="009667F0" w:rsidRDefault="00966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3E3113" w:rsidRDefault="003E3113">
    <w:pPr>
      <w:pStyle w:val="Zhlav"/>
    </w:pPr>
  </w:p>
  <w:p w14:paraId="7395F2B9" w14:textId="77777777" w:rsidR="003E3113" w:rsidRDefault="003E3113"/>
  <w:p w14:paraId="5A8D96E5" w14:textId="77777777" w:rsidR="003E3113" w:rsidRDefault="003E3113"/>
  <w:p w14:paraId="04E2BA6B" w14:textId="77777777" w:rsidR="003E3113" w:rsidRDefault="003E3113"/>
  <w:p w14:paraId="09164B94" w14:textId="77777777" w:rsidR="003E3113" w:rsidRDefault="003E3113"/>
  <w:p w14:paraId="375E22CA" w14:textId="77777777" w:rsidR="003E3113" w:rsidRDefault="003E3113"/>
  <w:p w14:paraId="316977CD" w14:textId="77777777" w:rsidR="003E3113" w:rsidRDefault="003E3113"/>
  <w:p w14:paraId="3625B3D6" w14:textId="77777777" w:rsidR="003E3113" w:rsidRDefault="003E3113"/>
  <w:p w14:paraId="5F70F3B4" w14:textId="77777777" w:rsidR="003E3113" w:rsidRDefault="003E3113"/>
  <w:p w14:paraId="0B422DDD" w14:textId="77777777" w:rsidR="003E3113" w:rsidRDefault="003E3113"/>
  <w:p w14:paraId="04E6393A" w14:textId="77777777" w:rsidR="003E3113" w:rsidRDefault="003E3113"/>
  <w:p w14:paraId="0F2E138E" w14:textId="77777777" w:rsidR="003E3113" w:rsidRDefault="003E3113"/>
  <w:p w14:paraId="75B0EBE0" w14:textId="77777777" w:rsidR="003E3113" w:rsidRDefault="003E3113"/>
  <w:p w14:paraId="1F55E08C" w14:textId="77777777" w:rsidR="003E3113" w:rsidRDefault="003E3113"/>
  <w:p w14:paraId="3C940B30" w14:textId="77777777" w:rsidR="003E3113" w:rsidRDefault="003E3113"/>
  <w:p w14:paraId="167E1059" w14:textId="77777777" w:rsidR="003E3113" w:rsidRDefault="003E3113"/>
  <w:p w14:paraId="7D45ECFC" w14:textId="77777777" w:rsidR="003E3113" w:rsidRDefault="003E3113"/>
  <w:p w14:paraId="7EA18AC3" w14:textId="77777777" w:rsidR="003E3113" w:rsidRDefault="003E3113"/>
  <w:p w14:paraId="16554790" w14:textId="77777777" w:rsidR="003E3113" w:rsidRDefault="003E3113"/>
  <w:p w14:paraId="60A7285E" w14:textId="77777777" w:rsidR="003E3113" w:rsidRDefault="003E3113"/>
  <w:p w14:paraId="07C47BD0" w14:textId="77777777" w:rsidR="003E3113" w:rsidRDefault="003E3113"/>
  <w:p w14:paraId="17CE8FFD" w14:textId="77777777" w:rsidR="003E3113" w:rsidRDefault="003E3113"/>
  <w:p w14:paraId="6A76A3F1" w14:textId="77777777" w:rsidR="003E3113" w:rsidRDefault="003E3113"/>
  <w:p w14:paraId="647C35E1" w14:textId="77777777" w:rsidR="003E3113" w:rsidRDefault="003E3113"/>
  <w:p w14:paraId="0C2BF712" w14:textId="77777777" w:rsidR="003E3113" w:rsidRDefault="003E3113"/>
  <w:p w14:paraId="0DB22A76" w14:textId="77777777" w:rsidR="003E3113" w:rsidRDefault="003E3113"/>
  <w:p w14:paraId="071397D5" w14:textId="77777777" w:rsidR="003E3113" w:rsidRDefault="003E3113"/>
  <w:p w14:paraId="15B48B3E" w14:textId="77777777" w:rsidR="003E3113" w:rsidRDefault="003E3113"/>
  <w:p w14:paraId="4A4E7A3A" w14:textId="77777777" w:rsidR="003E3113" w:rsidRDefault="003E3113"/>
  <w:p w14:paraId="3FB3DF75" w14:textId="77777777" w:rsidR="003E3113" w:rsidRDefault="003E3113"/>
  <w:p w14:paraId="729063EB" w14:textId="77777777" w:rsidR="003E3113" w:rsidRDefault="003E3113"/>
  <w:p w14:paraId="28561519" w14:textId="77777777" w:rsidR="003E3113" w:rsidRDefault="003E3113"/>
  <w:p w14:paraId="09743B20" w14:textId="77777777" w:rsidR="003E3113" w:rsidRDefault="003E3113"/>
  <w:p w14:paraId="4B0CE256" w14:textId="77777777" w:rsidR="003E3113" w:rsidRDefault="003E3113"/>
  <w:p w14:paraId="4853E16C" w14:textId="77777777" w:rsidR="003E3113" w:rsidRDefault="003E3113"/>
  <w:p w14:paraId="54FBC074" w14:textId="77777777" w:rsidR="003E3113" w:rsidRDefault="003E3113"/>
  <w:p w14:paraId="59130246" w14:textId="77777777" w:rsidR="003E3113" w:rsidRDefault="003E3113"/>
  <w:p w14:paraId="494B12FE" w14:textId="77777777" w:rsidR="003E3113" w:rsidRDefault="003E3113"/>
  <w:p w14:paraId="602472C3" w14:textId="77777777" w:rsidR="003E3113" w:rsidRDefault="003E3113"/>
  <w:p w14:paraId="71539088" w14:textId="77777777" w:rsidR="003E3113" w:rsidRDefault="003E3113"/>
  <w:p w14:paraId="5E20AB10" w14:textId="77777777" w:rsidR="003E3113" w:rsidRDefault="003E3113"/>
  <w:p w14:paraId="3D7101AE" w14:textId="77777777" w:rsidR="003E3113" w:rsidRDefault="003E3113"/>
  <w:p w14:paraId="78D8ED8B" w14:textId="77777777" w:rsidR="003E3113" w:rsidRDefault="003E3113"/>
  <w:p w14:paraId="59C98F1F" w14:textId="77777777" w:rsidR="003E3113" w:rsidRDefault="003E3113"/>
  <w:p w14:paraId="1F245D5F" w14:textId="77777777" w:rsidR="003E3113" w:rsidRDefault="003E3113"/>
  <w:p w14:paraId="6A35C7BD" w14:textId="77777777" w:rsidR="003E3113" w:rsidRDefault="003E3113"/>
  <w:p w14:paraId="3A3699E9" w14:textId="77777777" w:rsidR="003E3113" w:rsidRDefault="003E3113"/>
  <w:p w14:paraId="03C71D47" w14:textId="77777777" w:rsidR="003E3113" w:rsidRDefault="003E3113"/>
  <w:p w14:paraId="5CBB80E7" w14:textId="77777777" w:rsidR="003E3113" w:rsidRDefault="003E3113"/>
  <w:p w14:paraId="7CADB189" w14:textId="77777777" w:rsidR="003E3113" w:rsidRDefault="003E3113"/>
  <w:p w14:paraId="411443CF" w14:textId="77777777" w:rsidR="003E3113" w:rsidRDefault="003E31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3E3113" w:rsidRPr="00A20FAF" w:rsidRDefault="003E3113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24"/>
    <w:multiLevelType w:val="hybridMultilevel"/>
    <w:tmpl w:val="146CE66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5C9"/>
    <w:multiLevelType w:val="hybridMultilevel"/>
    <w:tmpl w:val="5F30324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21A"/>
    <w:multiLevelType w:val="hybridMultilevel"/>
    <w:tmpl w:val="F244C598"/>
    <w:lvl w:ilvl="0" w:tplc="028C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6D67"/>
    <w:multiLevelType w:val="hybridMultilevel"/>
    <w:tmpl w:val="C40EFB8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06A5"/>
    <w:multiLevelType w:val="hybridMultilevel"/>
    <w:tmpl w:val="2D5C755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37B"/>
    <w:multiLevelType w:val="hybridMultilevel"/>
    <w:tmpl w:val="F2C07240"/>
    <w:lvl w:ilvl="0" w:tplc="72886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E7D40"/>
    <w:multiLevelType w:val="hybridMultilevel"/>
    <w:tmpl w:val="8A20820C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7153"/>
    <w:multiLevelType w:val="hybridMultilevel"/>
    <w:tmpl w:val="574A41C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0E06"/>
    <w:multiLevelType w:val="hybridMultilevel"/>
    <w:tmpl w:val="798418B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F1239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9BC"/>
    <w:multiLevelType w:val="hybridMultilevel"/>
    <w:tmpl w:val="6958C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A6ECA"/>
    <w:multiLevelType w:val="hybridMultilevel"/>
    <w:tmpl w:val="FB8CEF4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1376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BF46B3"/>
    <w:multiLevelType w:val="hybridMultilevel"/>
    <w:tmpl w:val="2EB6738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6"/>
  </w:num>
  <w:num w:numId="5">
    <w:abstractNumId w:val="33"/>
  </w:num>
  <w:num w:numId="6">
    <w:abstractNumId w:val="29"/>
  </w:num>
  <w:num w:numId="7">
    <w:abstractNumId w:val="3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1"/>
  </w:num>
  <w:num w:numId="13">
    <w:abstractNumId w:val="3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11"/>
  </w:num>
  <w:num w:numId="22">
    <w:abstractNumId w:val="34"/>
  </w:num>
  <w:num w:numId="23">
    <w:abstractNumId w:val="4"/>
  </w:num>
  <w:num w:numId="24">
    <w:abstractNumId w:val="22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15"/>
  </w:num>
  <w:num w:numId="31">
    <w:abstractNumId w:val="12"/>
  </w:num>
  <w:num w:numId="32">
    <w:abstractNumId w:val="8"/>
  </w:num>
  <w:num w:numId="33">
    <w:abstractNumId w:val="30"/>
  </w:num>
  <w:num w:numId="34">
    <w:abstractNumId w:val="39"/>
  </w:num>
  <w:num w:numId="35">
    <w:abstractNumId w:val="5"/>
  </w:num>
  <w:num w:numId="36">
    <w:abstractNumId w:val="38"/>
  </w:num>
  <w:num w:numId="37">
    <w:abstractNumId w:val="10"/>
  </w:num>
  <w:num w:numId="38">
    <w:abstractNumId w:val="2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57D5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001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1964"/>
    <w:rsid w:val="001F2A87"/>
    <w:rsid w:val="001F320B"/>
    <w:rsid w:val="001F3BE8"/>
    <w:rsid w:val="001F457E"/>
    <w:rsid w:val="001F5F78"/>
    <w:rsid w:val="00201439"/>
    <w:rsid w:val="00201C3A"/>
    <w:rsid w:val="00201F79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6B4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19D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6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113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21D5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36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D7B32"/>
    <w:rsid w:val="004E0399"/>
    <w:rsid w:val="004E0859"/>
    <w:rsid w:val="004E339C"/>
    <w:rsid w:val="004E39F7"/>
    <w:rsid w:val="004E5DEF"/>
    <w:rsid w:val="004E694E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0E2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384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7F0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243C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8CF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A59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17525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15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1CA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  <w:style w:type="paragraph" w:customStyle="1" w:styleId="elementtoproof">
    <w:name w:val="elementtoproof"/>
    <w:basedOn w:val="Normln"/>
    <w:uiPriority w:val="99"/>
    <w:semiHidden/>
    <w:rsid w:val="00201F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5.xml><?xml version="1.0" encoding="utf-8"?>
<ds:datastoreItem xmlns:ds="http://schemas.openxmlformats.org/officeDocument/2006/customXml" ds:itemID="{C449CA06-C5EB-4461-99A3-B3393237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26</Pages>
  <Words>7914</Words>
  <Characters>46699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Jana Martincová</cp:lastModifiedBy>
  <cp:revision>2</cp:revision>
  <cp:lastPrinted>2023-10-04T06:26:00Z</cp:lastPrinted>
  <dcterms:created xsi:type="dcterms:W3CDTF">2024-04-03T11:18:00Z</dcterms:created>
  <dcterms:modified xsi:type="dcterms:W3CDTF">2024-04-03T11:18:00Z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