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 xml:space="preserve">;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 xml:space="preserve">;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3;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;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r w:rsidRPr="00645F49">
        <w:rPr>
          <w:szCs w:val="22"/>
          <w:lang w:val="en-GB"/>
        </w:rPr>
        <w:t xml:space="preserve">);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;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dne</w:t>
      </w:r>
      <w:proofErr w:type="spellEnd"/>
      <w:r w:rsidRPr="00645F49">
        <w:rPr>
          <w:szCs w:val="22"/>
          <w:lang w:val="en-GB"/>
        </w:rPr>
        <w:t xml:space="preserve">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384A8303" w14:textId="33A9D922" w:rsidR="006C6A31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164" w:history="1">
        <w:r w:rsidR="006C6A31" w:rsidRPr="009E6C3B">
          <w:rPr>
            <w:rStyle w:val="Hypertextovodkaz"/>
            <w:noProof/>
            <w:lang w:val="en-GB"/>
          </w:rPr>
          <w:t>Introduction</w:t>
        </w:r>
        <w:r w:rsidR="006C6A31">
          <w:rPr>
            <w:noProof/>
            <w:webHidden/>
          </w:rPr>
          <w:tab/>
        </w:r>
        <w:r w:rsidR="006C6A31">
          <w:rPr>
            <w:noProof/>
            <w:webHidden/>
          </w:rPr>
          <w:fldChar w:fldCharType="begin"/>
        </w:r>
        <w:r w:rsidR="006C6A31">
          <w:rPr>
            <w:noProof/>
            <w:webHidden/>
          </w:rPr>
          <w:instrText xml:space="preserve"> PAGEREF _Toc173883164 \h </w:instrText>
        </w:r>
        <w:r w:rsidR="006C6A31">
          <w:rPr>
            <w:noProof/>
            <w:webHidden/>
          </w:rPr>
        </w:r>
        <w:r w:rsidR="006C6A31">
          <w:rPr>
            <w:noProof/>
            <w:webHidden/>
          </w:rPr>
          <w:fldChar w:fldCharType="separate"/>
        </w:r>
        <w:r w:rsidR="006C6A31">
          <w:rPr>
            <w:noProof/>
            <w:webHidden/>
          </w:rPr>
          <w:t>11</w:t>
        </w:r>
        <w:r w:rsidR="006C6A31">
          <w:rPr>
            <w:noProof/>
            <w:webHidden/>
          </w:rPr>
          <w:fldChar w:fldCharType="end"/>
        </w:r>
      </w:hyperlink>
    </w:p>
    <w:p w14:paraId="1D90DD43" w14:textId="4420B924" w:rsidR="006C6A31" w:rsidRDefault="006C6A3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65" w:history="1">
        <w:r w:rsidRPr="009E6C3B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9851EA4" w14:textId="1CCC7257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66" w:history="1">
        <w:r w:rsidRPr="009E6C3B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F56878" w14:textId="749BAB91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67" w:history="1">
        <w:r w:rsidRPr="009E6C3B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B5BD33" w14:textId="2383AF17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68" w:history="1">
        <w:r w:rsidRPr="009E6C3B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28462A" w14:textId="3EAB0E09" w:rsidR="006C6A31" w:rsidRDefault="006C6A3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69" w:history="1">
        <w:r w:rsidRPr="009E6C3B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2187DD1" w14:textId="73FBEDDF" w:rsidR="006C6A31" w:rsidRDefault="006C6A3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70" w:history="1">
        <w:r w:rsidRPr="009E6C3B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09F9C7C" w14:textId="5E41F48B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1" w:history="1">
        <w:r w:rsidRPr="009E6C3B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643078E" w14:textId="39D53A53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2" w:history="1">
        <w:r w:rsidRPr="009E6C3B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85A980" w14:textId="6F99762C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3" w:history="1">
        <w:r w:rsidRPr="009E6C3B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6C4884F" w14:textId="4F5A1749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4" w:history="1">
        <w:r w:rsidRPr="009E6C3B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CAE45B8" w14:textId="29053804" w:rsidR="006C6A31" w:rsidRDefault="006C6A3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5" w:history="1">
        <w:r w:rsidRPr="009E6C3B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4B589F8" w14:textId="1D56B87C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6" w:history="1">
        <w:r w:rsidRPr="009E6C3B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37ADF1C" w14:textId="41E1D855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7" w:history="1">
        <w:r w:rsidRPr="009E6C3B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BCE244A" w14:textId="3ED64738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8" w:history="1">
        <w:r w:rsidRPr="009E6C3B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E53131C" w14:textId="5E53F7A2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9" w:history="1">
        <w:r w:rsidRPr="009E6C3B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410E60D" w14:textId="0239DDF5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0" w:history="1">
        <w:r w:rsidRPr="009E6C3B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7564222" w14:textId="3AF27C0C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1" w:history="1">
        <w:r w:rsidRPr="009E6C3B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3340224" w14:textId="1992C141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2" w:history="1">
        <w:r w:rsidRPr="009E6C3B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431F95" w14:textId="1C9A9438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3" w:history="1">
        <w:r w:rsidRPr="009E6C3B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31F5E64" w14:textId="5BB948D0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4" w:history="1">
        <w:r w:rsidRPr="009E6C3B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574CBD6" w14:textId="04F432F3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5" w:history="1">
        <w:r w:rsidRPr="009E6C3B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CBCC2B6" w14:textId="7C9D00E8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6" w:history="1">
        <w:r w:rsidRPr="009E6C3B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086952A" w14:textId="6DBD0393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7" w:history="1">
        <w:r w:rsidRPr="009E6C3B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61525F4" w14:textId="5C6D6920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8" w:history="1">
        <w:r w:rsidRPr="009E6C3B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45DD63D" w14:textId="368762F9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9" w:history="1">
        <w:r w:rsidRPr="009E6C3B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0EF0A3E0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164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1“ je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r w:rsidRPr="00645F49">
        <w:rPr>
          <w:lang w:val="en-GB"/>
        </w:rPr>
        <w:t xml:space="preserve">Obsahuje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E57E98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clear" w:pos="720"/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9B7F53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165"/>
            <w:r w:rsidRPr="00645F49">
              <w:rPr>
                <w:lang w:val="en-GB"/>
              </w:rPr>
              <w:t>t</w:t>
            </w:r>
            <w:r w:rsidR="00E57E98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07634143"/>
      <w:bookmarkStart w:id="7" w:name="_Toc107635178"/>
      <w:bookmarkStart w:id="8" w:name="_Toc107635218"/>
      <w:bookmarkStart w:id="9" w:name="_Toc107635235"/>
      <w:bookmarkStart w:id="10" w:name="_Toc173883166"/>
      <w:r>
        <w:rPr>
          <w:lang w:val="en-GB"/>
        </w:rPr>
        <w:lastRenderedPageBreak/>
        <w:t>Heading</w:t>
      </w:r>
      <w:bookmarkEnd w:id="10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167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16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169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170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17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172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173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174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clear" w:pos="720"/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3F49ED8E" w:rsidR="00E96073" w:rsidRPr="00645F49" w:rsidRDefault="00E57E9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175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Kapitola_3"/>
      <w:bookmarkStart w:id="22" w:name="_Toc173883176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2"/>
    </w:p>
    <w:bookmarkEnd w:id="21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E18F034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57E98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5C132A3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E27C4C">
        <w:rPr>
          <w:lang w:val="en-GB"/>
        </w:rPr>
        <w:t>y</w:t>
      </w:r>
      <w:proofErr w:type="spellEnd"/>
      <w:r w:rsidR="00E27C4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177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7E536AFC" w:rsidR="008064EF" w:rsidRPr="00645F49" w:rsidRDefault="00505767" w:rsidP="00505767">
      <w:pPr>
        <w:pStyle w:val="Titulek"/>
        <w:rPr>
          <w:lang w:val="en-GB"/>
        </w:rPr>
      </w:pPr>
      <w:bookmarkStart w:id="24" w:name="_Toc173875227"/>
      <w:proofErr w:type="spellStart"/>
      <w:r>
        <w:t>Figure</w:t>
      </w:r>
      <w:proofErr w:type="spellEnd"/>
      <w:r>
        <w:t xml:space="preserve"> </w:t>
      </w:r>
      <w:fldSimple w:instr=" SEQ Figure \* ARABIC ">
        <w:r w:rsidR="00965B53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178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44CC69FC" w:rsidR="00505767" w:rsidRDefault="00505767" w:rsidP="00505767">
      <w:pPr>
        <w:pStyle w:val="Titulek"/>
        <w:keepNext/>
      </w:pPr>
      <w:bookmarkStart w:id="26" w:name="_Toc173875226"/>
      <w:r>
        <w:t xml:space="preserve">Table </w:t>
      </w:r>
      <w:fldSimple w:instr=" SEQ Table \* ARABIC ">
        <w:r w:rsidR="00965B53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C975AA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57E98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179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180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number = int(input("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print(</w:t>
      </w:r>
      <w:proofErr w:type="spellStart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181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6DDCE814" w:rsidR="00E25BCC" w:rsidRPr="00645F49" w:rsidRDefault="0014540D" w:rsidP="00E25BCC">
      <w:pPr>
        <w:pStyle w:val="Nadpis2text"/>
        <w:rPr>
          <w:lang w:val="en-GB"/>
        </w:rPr>
      </w:pPr>
      <w:bookmarkStart w:id="30" w:name="_Toc173883182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41F67699" w:rsidR="00FB553A" w:rsidRPr="00645F49" w:rsidRDefault="0014540D" w:rsidP="00FB553A">
      <w:pPr>
        <w:pStyle w:val="Nadpis2text"/>
        <w:rPr>
          <w:lang w:val="en-GB"/>
        </w:rPr>
      </w:pPr>
      <w:bookmarkStart w:id="31" w:name="_Toc173883183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184"/>
      <w:bookmarkEnd w:id="6"/>
      <w:bookmarkEnd w:id="7"/>
      <w:bookmarkEnd w:id="8"/>
      <w:bookmarkEnd w:id="9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185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proofErr w:type="spellStart"/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proofErr w:type="spellEnd"/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proofErr w:type="spellStart"/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proofErr w:type="spellEnd"/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Jan,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186"/>
      <w:r>
        <w:rPr>
          <w:lang w:val="en-GB"/>
        </w:rPr>
        <w:lastRenderedPageBreak/>
        <w:t>List of Figures</w:t>
      </w:r>
      <w:bookmarkEnd w:id="34"/>
    </w:p>
    <w:p w14:paraId="78C6C060" w14:textId="4C5DFB19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75227" w:history="1">
        <w:r w:rsidR="00A3673A" w:rsidRPr="001532FE">
          <w:rPr>
            <w:rStyle w:val="Hypertextovodkaz"/>
            <w:noProof/>
          </w:rPr>
          <w:t>Figure 1 Figure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_Toc173875227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965B53">
          <w:rPr>
            <w:noProof/>
            <w:webHidden/>
          </w:rPr>
          <w:t>2</w:t>
        </w:r>
        <w:r w:rsidR="00A3673A">
          <w:rPr>
            <w:noProof/>
            <w:webHidden/>
          </w:rPr>
          <w:fldChar w:fldCharType="end"/>
        </w:r>
      </w:hyperlink>
    </w:p>
    <w:p w14:paraId="5F633D19" w14:textId="7BCF10B7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187"/>
      <w:r>
        <w:rPr>
          <w:lang w:val="en-GB"/>
        </w:rPr>
        <w:lastRenderedPageBreak/>
        <w:t>List of Tables</w:t>
      </w:r>
      <w:bookmarkEnd w:id="35"/>
    </w:p>
    <w:p w14:paraId="0B71946B" w14:textId="0572E84E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75226" w:history="1">
        <w:r w:rsidR="00A3673A" w:rsidRPr="00566666">
          <w:rPr>
            <w:rStyle w:val="Hypertextovodkaz"/>
            <w:noProof/>
          </w:rPr>
          <w:t>Table 1 Table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_Toc173875226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965B53">
          <w:rPr>
            <w:noProof/>
            <w:webHidden/>
          </w:rPr>
          <w:t>2</w:t>
        </w:r>
        <w:r w:rsidR="00A3673A">
          <w:rPr>
            <w:noProof/>
            <w:webHidden/>
          </w:rPr>
          <w:fldChar w:fldCharType="end"/>
        </w:r>
      </w:hyperlink>
    </w:p>
    <w:p w14:paraId="71458849" w14:textId="1F578EA9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188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189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B759" w14:textId="77777777" w:rsidR="00424E03" w:rsidRDefault="00424E03" w:rsidP="0056551F">
      <w:r>
        <w:separator/>
      </w:r>
    </w:p>
  </w:endnote>
  <w:endnote w:type="continuationSeparator" w:id="0">
    <w:p w14:paraId="38AA0A44" w14:textId="77777777" w:rsidR="00424E03" w:rsidRDefault="00424E03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4661" w14:textId="77777777" w:rsidR="00424E03" w:rsidRDefault="00424E03" w:rsidP="0056551F">
      <w:r>
        <w:separator/>
      </w:r>
    </w:p>
  </w:footnote>
  <w:footnote w:type="continuationSeparator" w:id="0">
    <w:p w14:paraId="6F902150" w14:textId="77777777" w:rsidR="00424E03" w:rsidRDefault="00424E03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B456" w14:textId="02F243C8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94ED7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F33B" w14:textId="2847F027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94ED7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0E1A374A"/>
    <w:lvl w:ilvl="0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376C6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540D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3449"/>
    <w:rsid w:val="00187961"/>
    <w:rsid w:val="001969AE"/>
    <w:rsid w:val="00196BA2"/>
    <w:rsid w:val="001A0708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24E03"/>
    <w:rsid w:val="0044149D"/>
    <w:rsid w:val="00443228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2EF5"/>
    <w:rsid w:val="006C6A31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34D0"/>
    <w:rsid w:val="007B6B4E"/>
    <w:rsid w:val="007B76A7"/>
    <w:rsid w:val="007C4680"/>
    <w:rsid w:val="007C65FB"/>
    <w:rsid w:val="007D3F50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5B53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3673A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1DEB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27C4C"/>
    <w:rsid w:val="00E325A0"/>
    <w:rsid w:val="00E3756F"/>
    <w:rsid w:val="00E42718"/>
    <w:rsid w:val="00E503EE"/>
    <w:rsid w:val="00E52054"/>
    <w:rsid w:val="00E54E9A"/>
    <w:rsid w:val="00E57E98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648C8"/>
    <w:rsid w:val="002977F4"/>
    <w:rsid w:val="002C53C9"/>
    <w:rsid w:val="00324F6A"/>
    <w:rsid w:val="00415889"/>
    <w:rsid w:val="00531382"/>
    <w:rsid w:val="005658D7"/>
    <w:rsid w:val="00575969"/>
    <w:rsid w:val="00882967"/>
    <w:rsid w:val="00B13E5A"/>
    <w:rsid w:val="00B73610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9C37-57CF-4E76-B8D3-BA48ED7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28</TotalTime>
  <Pages>26</Pages>
  <Words>1891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/>
  <dc:description/>
  <cp:lastModifiedBy>Svetlana Hrabinova</cp:lastModifiedBy>
  <cp:revision>22</cp:revision>
  <cp:lastPrinted>2024-07-18T14:50:00Z</cp:lastPrinted>
  <dcterms:created xsi:type="dcterms:W3CDTF">2024-08-06T13:55:00Z</dcterms:created>
  <dcterms:modified xsi:type="dcterms:W3CDTF">2024-08-06T22:32:00Z</dcterms:modified>
</cp:coreProperties>
</file>