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4550A018" w:rsidR="00AE0231" w:rsidRPr="00BF2828" w:rsidRDefault="004C306D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Magister</w:t>
                </w:r>
                <w:r w:rsidR="00BF2828"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EndPr/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EndPr/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4CE6A2DE" w14:textId="77777777" w:rsidR="004C306D" w:rsidRPr="006677D9" w:rsidRDefault="004C306D" w:rsidP="004C306D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4702F2B8" w14:textId="77777777" w:rsidR="004C306D" w:rsidRPr="00296EF3" w:rsidRDefault="004C306D" w:rsidP="004C306D">
      <w:pPr>
        <w:spacing w:after="120" w:line="360" w:lineRule="auto"/>
        <w:rPr>
          <w:b/>
        </w:rPr>
      </w:pPr>
    </w:p>
    <w:p w14:paraId="57264F0A" w14:textId="77777777" w:rsidR="004C306D" w:rsidRPr="00296EF3" w:rsidRDefault="004C306D" w:rsidP="004C306D">
      <w:pPr>
        <w:rPr>
          <w:b/>
        </w:rPr>
      </w:pPr>
      <w:r w:rsidRPr="00296EF3">
        <w:rPr>
          <w:b/>
        </w:rPr>
        <w:t xml:space="preserve">Beru na vědomí, že </w:t>
      </w:r>
    </w:p>
    <w:p w14:paraId="73B3166F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38709E6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37AB06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24CE8CC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2FC7A74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AF26F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51B73BF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7D84A402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6494D7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3D272BFC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2CF46F4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04E1C168" w14:textId="77777777" w:rsidR="004C306D" w:rsidRPr="00296EF3" w:rsidRDefault="004C306D" w:rsidP="004C306D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63C56030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607EE20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19470F8E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7B48CE0A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33155D54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55AA378E" w14:textId="77777777" w:rsidR="00A230F8" w:rsidRPr="00BF2828" w:rsidRDefault="00A230F8" w:rsidP="00A230F8">
      <w:pPr>
        <w:pStyle w:val="Default"/>
        <w:rPr>
          <w:lang w:val="de-DE"/>
        </w:rPr>
      </w:pPr>
    </w:p>
    <w:p w14:paraId="7E222CD5" w14:textId="7B789C93" w:rsidR="00A230F8" w:rsidRPr="00BF2828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BF2828">
        <w:rPr>
          <w:szCs w:val="22"/>
          <w:lang w:val="de-DE"/>
        </w:rPr>
        <w:t xml:space="preserve">Ve Zlíně,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p w14:paraId="55DF994E" w14:textId="2E58FAA6" w:rsidR="0096510B" w:rsidRPr="00BF2828" w:rsidRDefault="00BF2828" w:rsidP="00373AED">
      <w:pPr>
        <w:pStyle w:val="ObsahContent"/>
        <w:rPr>
          <w:lang w:val="de-DE"/>
        </w:rPr>
      </w:pPr>
      <w:r>
        <w:rPr>
          <w:lang w:val="de-DE"/>
        </w:rPr>
        <w:lastRenderedPageBreak/>
        <w:t>Inhalt</w:t>
      </w:r>
    </w:p>
    <w:p w14:paraId="6580D824" w14:textId="6B8F8874" w:rsidR="00FC4CAF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F2828">
        <w:rPr>
          <w:b w:val="0"/>
          <w:caps w:val="0"/>
          <w:smallCaps/>
          <w:lang w:val="de-DE"/>
        </w:rPr>
        <w:fldChar w:fldCharType="begin"/>
      </w:r>
      <w:r w:rsidRPr="00BF2828">
        <w:rPr>
          <w:b w:val="0"/>
          <w:caps w:val="0"/>
          <w:smallCaps/>
          <w:lang w:val="de-DE"/>
        </w:rPr>
        <w:instrText xml:space="preserve"> TOC \h \z \t "Úvod+závěr/introduction+conclusion;2;Část;1;Nadpis 1_text;2;Nadpis 2_text;3;Nadpis 3_text;4" </w:instrText>
      </w:r>
      <w:r w:rsidRPr="00BF2828">
        <w:rPr>
          <w:b w:val="0"/>
          <w:caps w:val="0"/>
          <w:smallCaps/>
          <w:lang w:val="de-DE"/>
        </w:rPr>
        <w:fldChar w:fldCharType="separate"/>
      </w:r>
      <w:hyperlink w:anchor="_Toc173965336" w:history="1">
        <w:r w:rsidR="00FC4CAF" w:rsidRPr="00926B8D">
          <w:rPr>
            <w:rStyle w:val="Hypertextovodkaz"/>
            <w:noProof/>
            <w:lang w:val="de-DE"/>
          </w:rPr>
          <w:t>Einleitung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_Toc173965336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11</w:t>
        </w:r>
        <w:r w:rsidR="00FC4CAF">
          <w:rPr>
            <w:noProof/>
            <w:webHidden/>
          </w:rPr>
          <w:fldChar w:fldCharType="end"/>
        </w:r>
      </w:hyperlink>
    </w:p>
    <w:p w14:paraId="1AF0D02C" w14:textId="7B3381BB" w:rsidR="00FC4CAF" w:rsidRDefault="00315CB9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37" w:history="1">
        <w:r w:rsidR="00FC4CAF" w:rsidRPr="00926B8D">
          <w:rPr>
            <w:rStyle w:val="Hypertextovodkaz"/>
            <w:noProof/>
            <w:lang w:val="de-DE"/>
          </w:rPr>
          <w:t>theoretischer Teil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_Toc173965337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12</w:t>
        </w:r>
        <w:r w:rsidR="00FC4CAF">
          <w:rPr>
            <w:noProof/>
            <w:webHidden/>
          </w:rPr>
          <w:fldChar w:fldCharType="end"/>
        </w:r>
      </w:hyperlink>
    </w:p>
    <w:p w14:paraId="236EDB76" w14:textId="1507B4B2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38" w:history="1">
        <w:r w:rsidR="00FC4CAF" w:rsidRPr="00926B8D">
          <w:rPr>
            <w:rStyle w:val="Hypertextovodkaz"/>
            <w:noProof/>
            <w:lang w:val="de-DE"/>
          </w:rPr>
          <w:t>1</w:t>
        </w:r>
        <w:r w:rsidR="00FC4CAF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Überschrift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_Toc173965338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13</w:t>
        </w:r>
        <w:r w:rsidR="00FC4CAF">
          <w:rPr>
            <w:noProof/>
            <w:webHidden/>
          </w:rPr>
          <w:fldChar w:fldCharType="end"/>
        </w:r>
      </w:hyperlink>
    </w:p>
    <w:p w14:paraId="6EE60F89" w14:textId="7FDA9396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39" w:history="1">
        <w:r w:rsidR="00FC4CAF" w:rsidRPr="00926B8D">
          <w:rPr>
            <w:rStyle w:val="Hypertextovodkaz"/>
            <w:noProof/>
            <w:lang w:val="de-DE"/>
          </w:rPr>
          <w:t>1.1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A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_Toc173965339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13</w:t>
        </w:r>
        <w:r w:rsidR="00FC4CAF">
          <w:rPr>
            <w:noProof/>
            <w:webHidden/>
          </w:rPr>
          <w:fldChar w:fldCharType="end"/>
        </w:r>
      </w:hyperlink>
    </w:p>
    <w:p w14:paraId="0AEEFA87" w14:textId="672F1D37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0" w:history="1">
        <w:r w:rsidR="00FC4CAF" w:rsidRPr="00926B8D">
          <w:rPr>
            <w:rStyle w:val="Hypertextovodkaz"/>
            <w:noProof/>
            <w:lang w:val="de-DE"/>
          </w:rPr>
          <w:t>1.2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B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_Toc173965340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13</w:t>
        </w:r>
        <w:r w:rsidR="00FC4CAF">
          <w:rPr>
            <w:noProof/>
            <w:webHidden/>
          </w:rPr>
          <w:fldChar w:fldCharType="end"/>
        </w:r>
      </w:hyperlink>
    </w:p>
    <w:p w14:paraId="0D0DB4FC" w14:textId="3C11D3D6" w:rsidR="00FC4CAF" w:rsidRDefault="00315CB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341" w:history="1">
        <w:r w:rsidR="00FC4CAF" w:rsidRPr="00926B8D">
          <w:rPr>
            <w:rStyle w:val="Hypertextovodkaz"/>
            <w:noProof/>
            <w:lang w:val="de-DE"/>
          </w:rPr>
          <w:t>1.2.1</w:t>
        </w:r>
        <w:r w:rsidR="00FC4C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Unterunterüberschrift alfa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_Toc173965341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13</w:t>
        </w:r>
        <w:r w:rsidR="00FC4CAF">
          <w:rPr>
            <w:noProof/>
            <w:webHidden/>
          </w:rPr>
          <w:fldChar w:fldCharType="end"/>
        </w:r>
      </w:hyperlink>
    </w:p>
    <w:p w14:paraId="61E4D3E7" w14:textId="6E13E4DE" w:rsidR="00FC4CAF" w:rsidRDefault="00315CB9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342" w:history="1">
        <w:r w:rsidR="00FC4CAF" w:rsidRPr="00926B8D">
          <w:rPr>
            <w:rStyle w:val="Hypertextovodkaz"/>
            <w:noProof/>
            <w:lang w:val="de-DE"/>
          </w:rPr>
          <w:t>1.2.2</w:t>
        </w:r>
        <w:r w:rsidR="00FC4C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Unterunterüberschrift beta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_Toc173965342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13</w:t>
        </w:r>
        <w:r w:rsidR="00FC4CAF">
          <w:rPr>
            <w:noProof/>
            <w:webHidden/>
          </w:rPr>
          <w:fldChar w:fldCharType="end"/>
        </w:r>
      </w:hyperlink>
    </w:p>
    <w:p w14:paraId="22A23324" w14:textId="24B7B613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3" w:history="1">
        <w:r w:rsidR="00FC4CAF" w:rsidRPr="00926B8D">
          <w:rPr>
            <w:rStyle w:val="Hypertextovodkaz"/>
            <w:noProof/>
            <w:lang w:val="de-DE"/>
          </w:rPr>
          <w:t>1.3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C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_Toc173965343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13</w:t>
        </w:r>
        <w:r w:rsidR="00FC4CAF">
          <w:rPr>
            <w:noProof/>
            <w:webHidden/>
          </w:rPr>
          <w:fldChar w:fldCharType="end"/>
        </w:r>
      </w:hyperlink>
    </w:p>
    <w:p w14:paraId="4390A6F9" w14:textId="1317D255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4" w:history="1">
        <w:r w:rsidR="00FC4CAF" w:rsidRPr="00926B8D">
          <w:rPr>
            <w:rStyle w:val="Hypertextovodkaz"/>
            <w:noProof/>
            <w:lang w:val="de-DE"/>
          </w:rPr>
          <w:t>2</w:t>
        </w:r>
        <w:r w:rsidR="00FC4CAF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Überschrift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_Toc173965344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14</w:t>
        </w:r>
        <w:r w:rsidR="00FC4CAF">
          <w:rPr>
            <w:noProof/>
            <w:webHidden/>
          </w:rPr>
          <w:fldChar w:fldCharType="end"/>
        </w:r>
      </w:hyperlink>
    </w:p>
    <w:p w14:paraId="1F626F75" w14:textId="09F29264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5" w:history="1">
        <w:r w:rsidR="00FC4CAF" w:rsidRPr="00926B8D">
          <w:rPr>
            <w:rStyle w:val="Hypertextovodkaz"/>
            <w:noProof/>
            <w:lang w:val="de-DE"/>
          </w:rPr>
          <w:t>2.1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A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_Toc173965345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14</w:t>
        </w:r>
        <w:r w:rsidR="00FC4CAF">
          <w:rPr>
            <w:noProof/>
            <w:webHidden/>
          </w:rPr>
          <w:fldChar w:fldCharType="end"/>
        </w:r>
      </w:hyperlink>
    </w:p>
    <w:p w14:paraId="1E5A9C8B" w14:textId="6C29E95C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6" w:history="1">
        <w:r w:rsidR="00FC4CAF" w:rsidRPr="00926B8D">
          <w:rPr>
            <w:rStyle w:val="Hypertextovodkaz"/>
            <w:noProof/>
            <w:lang w:val="de-DE"/>
          </w:rPr>
          <w:t>2.2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B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_Toc173965346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14</w:t>
        </w:r>
        <w:r w:rsidR="00FC4CAF">
          <w:rPr>
            <w:noProof/>
            <w:webHidden/>
          </w:rPr>
          <w:fldChar w:fldCharType="end"/>
        </w:r>
      </w:hyperlink>
    </w:p>
    <w:p w14:paraId="15344D73" w14:textId="343D00B3" w:rsidR="00FC4CAF" w:rsidRDefault="00315CB9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7" w:history="1">
        <w:r w:rsidR="00FC4CAF" w:rsidRPr="00926B8D">
          <w:rPr>
            <w:rStyle w:val="Hypertextovodkaz"/>
            <w:noProof/>
            <w:lang w:val="de-DE"/>
          </w:rPr>
          <w:t>Praktischer Teil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_Toc173965347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15</w:t>
        </w:r>
        <w:r w:rsidR="00FC4CAF">
          <w:rPr>
            <w:noProof/>
            <w:webHidden/>
          </w:rPr>
          <w:fldChar w:fldCharType="end"/>
        </w:r>
      </w:hyperlink>
    </w:p>
    <w:p w14:paraId="128BFD29" w14:textId="41CF855D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8" w:history="1">
        <w:r w:rsidR="00FC4CAF" w:rsidRPr="00926B8D">
          <w:rPr>
            <w:rStyle w:val="Hypertextovodkaz"/>
            <w:noProof/>
            <w:lang w:val="de-DE"/>
          </w:rPr>
          <w:t>3</w:t>
        </w:r>
        <w:r w:rsidR="00FC4CAF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Abbildungen, Tabellen, Gleichungen und Quellcode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_Toc173965348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16</w:t>
        </w:r>
        <w:r w:rsidR="00FC4CAF">
          <w:rPr>
            <w:noProof/>
            <w:webHidden/>
          </w:rPr>
          <w:fldChar w:fldCharType="end"/>
        </w:r>
      </w:hyperlink>
    </w:p>
    <w:p w14:paraId="1F7BD335" w14:textId="479D3AB7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9" w:history="1">
        <w:r w:rsidR="00FC4CAF" w:rsidRPr="00926B8D">
          <w:rPr>
            <w:rStyle w:val="Hypertextovodkaz"/>
            <w:noProof/>
            <w:lang w:val="de-DE"/>
          </w:rPr>
          <w:t>3.1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Abbildungen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_Toc173965349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16</w:t>
        </w:r>
        <w:r w:rsidR="00FC4CAF">
          <w:rPr>
            <w:noProof/>
            <w:webHidden/>
          </w:rPr>
          <w:fldChar w:fldCharType="end"/>
        </w:r>
      </w:hyperlink>
    </w:p>
    <w:p w14:paraId="6C624C67" w14:textId="3BA27B7E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0" w:history="1">
        <w:r w:rsidR="00FC4CAF" w:rsidRPr="00926B8D">
          <w:rPr>
            <w:rStyle w:val="Hypertextovodkaz"/>
            <w:noProof/>
            <w:lang w:val="de-DE"/>
          </w:rPr>
          <w:t>3.2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Tabellen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_Toc173965350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17</w:t>
        </w:r>
        <w:r w:rsidR="00FC4CAF">
          <w:rPr>
            <w:noProof/>
            <w:webHidden/>
          </w:rPr>
          <w:fldChar w:fldCharType="end"/>
        </w:r>
      </w:hyperlink>
    </w:p>
    <w:p w14:paraId="1219F572" w14:textId="5C3E7769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1" w:history="1">
        <w:r w:rsidR="00FC4CAF" w:rsidRPr="00926B8D">
          <w:rPr>
            <w:rStyle w:val="Hypertextovodkaz"/>
            <w:noProof/>
            <w:lang w:val="de-DE"/>
          </w:rPr>
          <w:t>3.3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Gleichungen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_Toc173965351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18</w:t>
        </w:r>
        <w:r w:rsidR="00FC4CAF">
          <w:rPr>
            <w:noProof/>
            <w:webHidden/>
          </w:rPr>
          <w:fldChar w:fldCharType="end"/>
        </w:r>
      </w:hyperlink>
    </w:p>
    <w:p w14:paraId="08E9CACB" w14:textId="0CA87EB0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2" w:history="1">
        <w:r w:rsidR="00FC4CAF" w:rsidRPr="00926B8D">
          <w:rPr>
            <w:rStyle w:val="Hypertextovodkaz"/>
            <w:noProof/>
            <w:lang w:val="de-DE"/>
          </w:rPr>
          <w:t>3.4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Quellcode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_Toc173965352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18</w:t>
        </w:r>
        <w:r w:rsidR="00FC4CAF">
          <w:rPr>
            <w:noProof/>
            <w:webHidden/>
          </w:rPr>
          <w:fldChar w:fldCharType="end"/>
        </w:r>
      </w:hyperlink>
    </w:p>
    <w:p w14:paraId="0C157FF4" w14:textId="6DB577BB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3" w:history="1">
        <w:r w:rsidR="00FC4CAF" w:rsidRPr="00926B8D">
          <w:rPr>
            <w:rStyle w:val="Hypertextovodkaz"/>
            <w:noProof/>
            <w:lang w:val="de-DE"/>
          </w:rPr>
          <w:t>4</w:t>
        </w:r>
        <w:r w:rsidR="00FC4CAF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Überschrift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_Toc173965353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19</w:t>
        </w:r>
        <w:r w:rsidR="00FC4CAF">
          <w:rPr>
            <w:noProof/>
            <w:webHidden/>
          </w:rPr>
          <w:fldChar w:fldCharType="end"/>
        </w:r>
      </w:hyperlink>
    </w:p>
    <w:p w14:paraId="2FDA5B94" w14:textId="474AECB4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4" w:history="1">
        <w:r w:rsidR="00FC4CAF" w:rsidRPr="00926B8D">
          <w:rPr>
            <w:rStyle w:val="Hypertextovodkaz"/>
            <w:noProof/>
            <w:lang w:val="de-DE"/>
          </w:rPr>
          <w:t>4.1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A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_Toc173965354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19</w:t>
        </w:r>
        <w:r w:rsidR="00FC4CAF">
          <w:rPr>
            <w:noProof/>
            <w:webHidden/>
          </w:rPr>
          <w:fldChar w:fldCharType="end"/>
        </w:r>
      </w:hyperlink>
    </w:p>
    <w:p w14:paraId="66F80F7C" w14:textId="0015539E" w:rsidR="00FC4CAF" w:rsidRDefault="00315CB9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5" w:history="1">
        <w:r w:rsidR="00FC4CAF" w:rsidRPr="00926B8D">
          <w:rPr>
            <w:rStyle w:val="Hypertextovodkaz"/>
            <w:noProof/>
            <w:lang w:val="de-DE"/>
          </w:rPr>
          <w:t>4.2</w:t>
        </w:r>
        <w:r w:rsidR="00FC4CA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C4CAF" w:rsidRPr="00926B8D">
          <w:rPr>
            <w:rStyle w:val="Hypertextovodkaz"/>
            <w:noProof/>
            <w:lang w:val="de-DE"/>
          </w:rPr>
          <w:t>Unterüberschrift B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_Toc173965355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19</w:t>
        </w:r>
        <w:r w:rsidR="00FC4CAF">
          <w:rPr>
            <w:noProof/>
            <w:webHidden/>
          </w:rPr>
          <w:fldChar w:fldCharType="end"/>
        </w:r>
      </w:hyperlink>
    </w:p>
    <w:p w14:paraId="5576F644" w14:textId="5A0BFDAA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6" w:history="1">
        <w:r w:rsidR="00FC4CAF" w:rsidRPr="00926B8D">
          <w:rPr>
            <w:rStyle w:val="Hypertextovodkaz"/>
            <w:noProof/>
            <w:lang w:val="de-DE"/>
          </w:rPr>
          <w:t>Schlussbetrachtung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_Toc173965356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20</w:t>
        </w:r>
        <w:r w:rsidR="00FC4CAF">
          <w:rPr>
            <w:noProof/>
            <w:webHidden/>
          </w:rPr>
          <w:fldChar w:fldCharType="end"/>
        </w:r>
      </w:hyperlink>
    </w:p>
    <w:p w14:paraId="4FD26FF6" w14:textId="384737F6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7" w:history="1">
        <w:r w:rsidR="00FC4CAF" w:rsidRPr="00926B8D">
          <w:rPr>
            <w:rStyle w:val="Hypertextovodkaz"/>
            <w:noProof/>
            <w:lang w:val="de-DE"/>
          </w:rPr>
          <w:t>Literaturverzeichnis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_Toc173965357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21</w:t>
        </w:r>
        <w:r w:rsidR="00FC4CAF">
          <w:rPr>
            <w:noProof/>
            <w:webHidden/>
          </w:rPr>
          <w:fldChar w:fldCharType="end"/>
        </w:r>
      </w:hyperlink>
    </w:p>
    <w:p w14:paraId="571E015D" w14:textId="027D6F3F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8" w:history="1">
        <w:r w:rsidR="00FC4CAF" w:rsidRPr="00926B8D">
          <w:rPr>
            <w:rStyle w:val="Hypertextovodkaz"/>
            <w:noProof/>
            <w:lang w:val="de-DE"/>
          </w:rPr>
          <w:t>Abbildungsverzeichnis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_Toc173965358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22</w:t>
        </w:r>
        <w:r w:rsidR="00FC4CAF">
          <w:rPr>
            <w:noProof/>
            <w:webHidden/>
          </w:rPr>
          <w:fldChar w:fldCharType="end"/>
        </w:r>
      </w:hyperlink>
    </w:p>
    <w:p w14:paraId="35273430" w14:textId="0EF9EC3D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9" w:history="1">
        <w:r w:rsidR="00FC4CAF" w:rsidRPr="00926B8D">
          <w:rPr>
            <w:rStyle w:val="Hypertextovodkaz"/>
            <w:noProof/>
            <w:lang w:val="de-DE"/>
          </w:rPr>
          <w:t>Tabellenverzeichnis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_Toc173965359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23</w:t>
        </w:r>
        <w:r w:rsidR="00FC4CAF">
          <w:rPr>
            <w:noProof/>
            <w:webHidden/>
          </w:rPr>
          <w:fldChar w:fldCharType="end"/>
        </w:r>
      </w:hyperlink>
    </w:p>
    <w:p w14:paraId="3C09E264" w14:textId="3935903E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60" w:history="1">
        <w:r w:rsidR="00FC4CAF" w:rsidRPr="00926B8D">
          <w:rPr>
            <w:rStyle w:val="Hypertextovodkaz"/>
            <w:noProof/>
            <w:lang w:val="de-DE"/>
          </w:rPr>
          <w:t>Symbol- und Abkürzungsverzeichnis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_Toc173965360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24</w:t>
        </w:r>
        <w:r w:rsidR="00FC4CAF">
          <w:rPr>
            <w:noProof/>
            <w:webHidden/>
          </w:rPr>
          <w:fldChar w:fldCharType="end"/>
        </w:r>
      </w:hyperlink>
    </w:p>
    <w:p w14:paraId="623EDEB5" w14:textId="1BF773CE" w:rsidR="00FC4CAF" w:rsidRDefault="00315CB9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61" w:history="1">
        <w:r w:rsidR="00FC4CAF" w:rsidRPr="00926B8D">
          <w:rPr>
            <w:rStyle w:val="Hypertextovodkaz"/>
            <w:noProof/>
            <w:lang w:val="de-DE"/>
          </w:rPr>
          <w:t>Anhangsverzeichnis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_Toc173965361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FC4CAF">
          <w:rPr>
            <w:noProof/>
            <w:webHidden/>
          </w:rPr>
          <w:t>25</w:t>
        </w:r>
        <w:r w:rsidR="00FC4CAF">
          <w:rPr>
            <w:noProof/>
            <w:webHidden/>
          </w:rPr>
          <w:fldChar w:fldCharType="end"/>
        </w:r>
      </w:hyperlink>
    </w:p>
    <w:p w14:paraId="19B023C3" w14:textId="20F2B16E" w:rsidR="006D5560" w:rsidRPr="00BF2828" w:rsidRDefault="000A5332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fldChar w:fldCharType="end"/>
      </w: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73965336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</w:t>
      </w:r>
      <w:proofErr w:type="spellStart"/>
      <w:r w:rsidRPr="00BF2828">
        <w:rPr>
          <w:b/>
          <w:bCs/>
          <w:lang w:val="de-DE"/>
        </w:rPr>
        <w:t>Shift</w:t>
      </w:r>
      <w:proofErr w:type="spellEnd"/>
      <w:r w:rsidRPr="00BF2828">
        <w:rPr>
          <w:b/>
          <w:bCs/>
          <w:lang w:val="de-DE"/>
        </w:rPr>
        <w:t xml:space="preserve">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ve Zlíně“,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3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4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BF2828" w14:paraId="2CFD020A" w14:textId="77777777" w:rsidTr="007B022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BF2828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1F449CE" w:rsidR="00E96073" w:rsidRPr="00BF2828" w:rsidRDefault="00E96073" w:rsidP="00BF2828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de-DE"/>
              </w:rPr>
            </w:pPr>
            <w:bookmarkStart w:id="5" w:name="_Toc173965337"/>
            <w:r w:rsidRPr="00BF2828">
              <w:rPr>
                <w:lang w:val="de-DE"/>
              </w:rPr>
              <w:t>t</w:t>
            </w:r>
            <w:r w:rsidR="00BF2828">
              <w:rPr>
                <w:lang w:val="de-DE"/>
              </w:rPr>
              <w:t>heoretischer Teil</w:t>
            </w:r>
            <w:bookmarkEnd w:id="5"/>
          </w:p>
        </w:tc>
      </w:tr>
    </w:tbl>
    <w:p w14:paraId="065705C9" w14:textId="77777777" w:rsidR="00D1013F" w:rsidRPr="00BF2828" w:rsidRDefault="00D1013F">
      <w:pPr>
        <w:rPr>
          <w:lang w:val="de-DE"/>
        </w:rPr>
      </w:pPr>
    </w:p>
    <w:p w14:paraId="63D55A47" w14:textId="7E330516" w:rsidR="006F012C" w:rsidRPr="00BF2828" w:rsidRDefault="006F012C">
      <w:pPr>
        <w:rPr>
          <w:lang w:val="de-DE"/>
        </w:rPr>
      </w:pPr>
      <w:r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6" w:name="_Toc173965338"/>
      <w:bookmarkStart w:id="7" w:name="_Toc107634143"/>
      <w:bookmarkStart w:id="8" w:name="_Toc107635178"/>
      <w:bookmarkStart w:id="9" w:name="_Toc107635218"/>
      <w:bookmarkStart w:id="10" w:name="_Toc107635235"/>
      <w:r w:rsidRPr="007B0227">
        <w:rPr>
          <w:lang w:val="de-DE"/>
        </w:rPr>
        <w:lastRenderedPageBreak/>
        <w:t>Überschrift</w:t>
      </w:r>
      <w:bookmarkEnd w:id="6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1" w:name="_Toc17396533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1"/>
    </w:p>
    <w:p w14:paraId="34139FDE" w14:textId="1FD9C044" w:rsidR="00EA0A4B" w:rsidRPr="00BF2828" w:rsidRDefault="00906C16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bookmarkStart w:id="12" w:name="_GoBack"/>
      <w:bookmarkEnd w:id="12"/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3" w:name="_Toc17396534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3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4" w:name="_Toc173965341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4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5" w:name="_Toc173965342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5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6" w:name="_Toc17396534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6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7" w:name="_Toc173965344"/>
      <w:r w:rsidRPr="005A6202">
        <w:rPr>
          <w:lang w:val="de-DE"/>
        </w:rPr>
        <w:lastRenderedPageBreak/>
        <w:t>Überschrift</w:t>
      </w:r>
      <w:bookmarkEnd w:id="17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8" w:name="_Toc173965345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8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9" w:name="_Toc173965346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9"/>
    </w:p>
    <w:p w14:paraId="2AFEA60D" w14:textId="26DBC78F" w:rsidR="00166F74" w:rsidRPr="00BF2828" w:rsidRDefault="005A6202" w:rsidP="00166F74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166F74" w:rsidRPr="00BF2828">
        <w:rPr>
          <w:lang w:val="de-DE"/>
        </w:rPr>
        <w:t>.</w:t>
      </w: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BF2828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BF2828" w:rsidRDefault="00E96073" w:rsidP="00225F7F">
            <w:pPr>
              <w:pStyle w:val="st-slice"/>
              <w:tabs>
                <w:tab w:val="clear" w:pos="720"/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A66F896" w:rsidR="00E96073" w:rsidRPr="00BF2828" w:rsidRDefault="00BF282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de-DE"/>
              </w:rPr>
            </w:pPr>
            <w:bookmarkStart w:id="20" w:name="_Toc173965347"/>
            <w:r>
              <w:rPr>
                <w:lang w:val="de-DE"/>
              </w:rPr>
              <w:t>Praktischer Teil</w:t>
            </w:r>
            <w:bookmarkEnd w:id="20"/>
          </w:p>
        </w:tc>
      </w:tr>
    </w:tbl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21" w:name="_Toc173965348"/>
      <w:bookmarkStart w:id="22" w:name="Kapitola_3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21"/>
    </w:p>
    <w:bookmarkEnd w:id="22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na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ve Zlíně“,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5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3" w:name="_Toc173965349"/>
      <w:r w:rsidRPr="00D54957">
        <w:rPr>
          <w:lang w:val="de-DE"/>
        </w:rPr>
        <w:t>Abbildungen</w:t>
      </w:r>
      <w:bookmarkEnd w:id="23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ve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307DCE73" w:rsidR="008064EF" w:rsidRPr="00BF2828" w:rsidRDefault="00AF0293" w:rsidP="00505767">
      <w:pPr>
        <w:pStyle w:val="Titulek"/>
        <w:rPr>
          <w:lang w:val="de-DE"/>
        </w:rPr>
      </w:pPr>
      <w:bookmarkStart w:id="24" w:name="_Toc173877498"/>
      <w:proofErr w:type="spellStart"/>
      <w:r>
        <w:t>Abbildung</w:t>
      </w:r>
      <w:proofErr w:type="spellEnd"/>
      <w:r>
        <w:t xml:space="preserve"> </w:t>
      </w:r>
      <w:fldSimple w:instr=" SEQ Abbildung \* ARABIC ">
        <w:r w:rsidR="00467B5F">
          <w:rPr>
            <w:noProof/>
          </w:rPr>
          <w:t>1</w:t>
        </w:r>
      </w:fldSimple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4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Na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5" w:name="_Toc173965350"/>
      <w:r w:rsidRPr="00D54957">
        <w:rPr>
          <w:lang w:val="de-DE"/>
        </w:rPr>
        <w:t>Tabellen</w:t>
      </w:r>
      <w:bookmarkEnd w:id="25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Na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224E074B" w:rsidR="00AF0293" w:rsidRDefault="00AF0293" w:rsidP="00AF0293">
      <w:pPr>
        <w:pStyle w:val="Titulek"/>
        <w:keepNext/>
      </w:pPr>
      <w:bookmarkStart w:id="26" w:name="_Toc173877524"/>
      <w:proofErr w:type="spellStart"/>
      <w:r>
        <w:t>Tabelle</w:t>
      </w:r>
      <w:proofErr w:type="spellEnd"/>
      <w:r>
        <w:t xml:space="preserve"> </w:t>
      </w:r>
      <w:fldSimple w:instr=" SEQ Tabelle \* ARABIC ">
        <w:r w:rsidR="00467B5F">
          <w:rPr>
            <w:noProof/>
          </w:rPr>
          <w:t>1</w:t>
        </w:r>
      </w:fldSimple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477453C1" w:rsidR="00E16187" w:rsidRPr="00BF2828" w:rsidRDefault="008D7A1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198F3DBC" w:rsidR="00E16187" w:rsidRPr="00BF2828" w:rsidRDefault="008D7A1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610D2989" w:rsidR="00E16187" w:rsidRPr="00BF2828" w:rsidRDefault="008D7A15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55583302" w:rsidR="00E16187" w:rsidRPr="00BF2828" w:rsidRDefault="008D7A1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457F89D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6B1B6499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7" w:name="_Toc173965351"/>
      <w:r w:rsidRPr="00D54957">
        <w:rPr>
          <w:lang w:val="de-DE"/>
        </w:rPr>
        <w:lastRenderedPageBreak/>
        <w:t>Gleichungen</w:t>
      </w:r>
      <w:bookmarkEnd w:id="27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8" w:name="_Toc173965352"/>
      <w:r w:rsidRPr="00D54957">
        <w:rPr>
          <w:lang w:val="de-DE"/>
        </w:rPr>
        <w:t>Quellcode</w:t>
      </w:r>
      <w:bookmarkEnd w:id="28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</w:t>
      </w:r>
      <w:proofErr w:type="spellStart"/>
      <w:r w:rsidR="003D07F3" w:rsidRPr="00BF2828">
        <w:rPr>
          <w:b/>
          <w:lang w:val="de-DE"/>
        </w:rPr>
        <w:t>code</w:t>
      </w:r>
      <w:proofErr w:type="spellEnd"/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9" w:name="_Toc173965353"/>
      <w:r w:rsidRPr="00F76B93">
        <w:rPr>
          <w:lang w:val="de-DE"/>
        </w:rPr>
        <w:lastRenderedPageBreak/>
        <w:t>Überschrift</w:t>
      </w:r>
      <w:bookmarkEnd w:id="29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30" w:name="_Toc173965354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30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31" w:name="_Toc173965355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31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32" w:name="_Toc173965356"/>
      <w:bookmarkEnd w:id="7"/>
      <w:bookmarkEnd w:id="8"/>
      <w:bookmarkEnd w:id="9"/>
      <w:bookmarkEnd w:id="10"/>
      <w:r w:rsidRPr="00F76B93">
        <w:rPr>
          <w:lang w:val="de-DE"/>
        </w:rPr>
        <w:lastRenderedPageBreak/>
        <w:t>Schlussbetrachtung</w:t>
      </w:r>
      <w:bookmarkEnd w:id="32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3" w:name="_Toc173965357"/>
      <w:r w:rsidRPr="00F76B93">
        <w:rPr>
          <w:lang w:val="de-DE"/>
        </w:rPr>
        <w:lastRenderedPageBreak/>
        <w:t>Literaturverzeichnis</w:t>
      </w:r>
      <w:bookmarkEnd w:id="33"/>
    </w:p>
    <w:p w14:paraId="30E52E69" w14:textId="2F9797DF" w:rsidR="007C4680" w:rsidRPr="00BF2828" w:rsidRDefault="00367711" w:rsidP="00F76B93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musí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být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vypracován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podle</w:t>
      </w:r>
      <w:proofErr w:type="spellEnd"/>
      <w:r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použité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citační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normy</w:t>
      </w:r>
      <w:proofErr w:type="spellEnd"/>
      <w:r w:rsidR="00C2696E" w:rsidRPr="00BF2828">
        <w:rPr>
          <w:lang w:val="de-DE"/>
        </w:rPr>
        <w:t xml:space="preserve"> v </w:t>
      </w:r>
      <w:proofErr w:type="spellStart"/>
      <w:r w:rsidR="00C2696E" w:rsidRPr="00BF2828">
        <w:rPr>
          <w:lang w:val="de-DE"/>
        </w:rPr>
        <w:t>rámci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závěrečné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</w:t>
      </w:r>
    </w:p>
    <w:p w14:paraId="097D0C8A" w14:textId="77777777" w:rsidR="00AE14E4" w:rsidRPr="00BF2828" w:rsidRDefault="00AE14E4" w:rsidP="00AE14E4">
      <w:pPr>
        <w:pStyle w:val="TextprceText"/>
        <w:rPr>
          <w:color w:val="auto"/>
          <w:lang w:val="de-DE"/>
        </w:rPr>
      </w:pP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4" w:name="_Toc173965358"/>
      <w:r w:rsidRPr="00F76B93">
        <w:rPr>
          <w:lang w:val="de-DE"/>
        </w:rPr>
        <w:lastRenderedPageBreak/>
        <w:t>Abbildungsverzeichnis</w:t>
      </w:r>
      <w:bookmarkEnd w:id="34"/>
    </w:p>
    <w:p w14:paraId="6163DF79" w14:textId="024EAD05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B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F633D19" w14:textId="4F810829" w:rsidR="00E25BCC" w:rsidRPr="00BF2828" w:rsidRDefault="00CD144D" w:rsidP="00E25BCC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2EEAC5E6" w14:textId="702BE7A9" w:rsidR="0044149D" w:rsidRPr="00BF2828" w:rsidRDefault="0044149D" w:rsidP="00E25BCC">
      <w:pPr>
        <w:pStyle w:val="TextprceText"/>
        <w:rPr>
          <w:lang w:val="de-DE"/>
        </w:rPr>
      </w:pPr>
      <w:r w:rsidRPr="00BF2828"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5" w:name="_Toc173965359"/>
      <w:r w:rsidRPr="00F76B93">
        <w:rPr>
          <w:lang w:val="de-DE"/>
        </w:rPr>
        <w:lastRenderedPageBreak/>
        <w:t>Tabellenverzeichnis</w:t>
      </w:r>
      <w:bookmarkEnd w:id="35"/>
    </w:p>
    <w:p w14:paraId="7773A0C0" w14:textId="6416273E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B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6" w:name="_Toc173965360"/>
      <w:r w:rsidRPr="00D54957">
        <w:rPr>
          <w:lang w:val="de-DE"/>
        </w:rPr>
        <w:lastRenderedPageBreak/>
        <w:t>Symbol- und Abkürzungsverzeichnis</w:t>
      </w:r>
      <w:bookmarkEnd w:id="36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64EB352C" w14:textId="77777777" w:rsidR="00E25BCC" w:rsidRPr="00BF2828" w:rsidRDefault="00E25BCC" w:rsidP="00E25BCC">
      <w:pPr>
        <w:pStyle w:val="TextprceText"/>
        <w:ind w:firstLine="0"/>
        <w:rPr>
          <w:lang w:val="de-DE"/>
        </w:rPr>
      </w:pPr>
    </w:p>
    <w:p w14:paraId="00A2F2BB" w14:textId="2C702293" w:rsidR="0044149D" w:rsidRPr="00BF2828" w:rsidRDefault="007531EB" w:rsidP="008C7316">
      <w:pPr>
        <w:pStyle w:val="TextprceText"/>
        <w:rPr>
          <w:color w:val="ED7D31" w:themeColor="accent2"/>
          <w:lang w:val="de-DE"/>
        </w:rPr>
      </w:pPr>
      <w:r w:rsidRPr="00BF2828">
        <w:rPr>
          <w:color w:val="ED7D31" w:themeColor="accent2"/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7" w:name="_Toc173965361"/>
      <w:r w:rsidRPr="00D54957">
        <w:rPr>
          <w:lang w:val="de-DE"/>
        </w:rPr>
        <w:lastRenderedPageBreak/>
        <w:t>Anhangsverzeichnis</w:t>
      </w:r>
      <w:bookmarkEnd w:id="37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C094" w14:textId="77777777" w:rsidR="00315CB9" w:rsidRDefault="00315CB9" w:rsidP="0056551F">
      <w:r>
        <w:separator/>
      </w:r>
    </w:p>
  </w:endnote>
  <w:endnote w:type="continuationSeparator" w:id="0">
    <w:p w14:paraId="495E8183" w14:textId="77777777" w:rsidR="00315CB9" w:rsidRDefault="00315CB9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C44D4" w14:textId="77777777" w:rsidR="00315CB9" w:rsidRDefault="00315CB9" w:rsidP="0056551F">
      <w:r>
        <w:separator/>
      </w:r>
    </w:p>
  </w:footnote>
  <w:footnote w:type="continuationSeparator" w:id="0">
    <w:p w14:paraId="4E7DC156" w14:textId="77777777" w:rsidR="00315CB9" w:rsidRDefault="00315CB9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3C904252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06C16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5EC4ECEC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906C16">
      <w:rPr>
        <w:lang w:val="de-DE"/>
      </w:rPr>
      <w:t xml:space="preserve">TBU in Zlín, </w:t>
    </w:r>
    <w:r w:rsidR="00BF2828" w:rsidRPr="00906C16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06C16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E1A374A"/>
    <w:lvl w:ilvl="0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3C02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332A1"/>
    <w:rsid w:val="00243405"/>
    <w:rsid w:val="00252949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B9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67B5F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C306D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C428A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022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D7A15"/>
    <w:rsid w:val="008E38F6"/>
    <w:rsid w:val="008E64AE"/>
    <w:rsid w:val="008F1268"/>
    <w:rsid w:val="008F6D48"/>
    <w:rsid w:val="00906C16"/>
    <w:rsid w:val="009106F2"/>
    <w:rsid w:val="0092017F"/>
    <w:rsid w:val="009236C9"/>
    <w:rsid w:val="009272D2"/>
    <w:rsid w:val="009340B2"/>
    <w:rsid w:val="009358B9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0293"/>
    <w:rsid w:val="00AF787A"/>
    <w:rsid w:val="00B0095D"/>
    <w:rsid w:val="00B056D8"/>
    <w:rsid w:val="00B206AA"/>
    <w:rsid w:val="00B30BE6"/>
    <w:rsid w:val="00B33ED0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2828"/>
    <w:rsid w:val="00BF416D"/>
    <w:rsid w:val="00C077C9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5336"/>
    <w:rsid w:val="00CE0AA0"/>
    <w:rsid w:val="00CE2ED0"/>
    <w:rsid w:val="00CE5997"/>
    <w:rsid w:val="00CE6B87"/>
    <w:rsid w:val="00CE71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76B93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4CAF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044DC5"/>
    <w:rsid w:val="002447A5"/>
    <w:rsid w:val="002977F4"/>
    <w:rsid w:val="002C53C9"/>
    <w:rsid w:val="00324F6A"/>
    <w:rsid w:val="00415889"/>
    <w:rsid w:val="0048547E"/>
    <w:rsid w:val="00531382"/>
    <w:rsid w:val="00882967"/>
    <w:rsid w:val="008E46F9"/>
    <w:rsid w:val="009A6881"/>
    <w:rsid w:val="00B07746"/>
    <w:rsid w:val="00B73610"/>
    <w:rsid w:val="00D07DD2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3C76-9C08-4B97-8BB4-BBE3FA6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58</TotalTime>
  <Pages>26</Pages>
  <Words>1746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-- These</dc:title>
  <dc:subject/>
  <dc:creator>Světlana Hrabinová</dc:creator>
  <cp:keywords/>
  <dc:description/>
  <cp:lastModifiedBy>Světlana Hrabinová</cp:lastModifiedBy>
  <cp:revision>28</cp:revision>
  <cp:lastPrinted>2024-07-18T14:50:00Z</cp:lastPrinted>
  <dcterms:created xsi:type="dcterms:W3CDTF">2024-08-06T13:55:00Z</dcterms:created>
  <dcterms:modified xsi:type="dcterms:W3CDTF">2024-08-08T07:25:00Z</dcterms:modified>
</cp:coreProperties>
</file>