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7C642" w14:textId="1A6E9162" w:rsidR="00542F44" w:rsidRDefault="00866842" w:rsidP="00866842">
      <w:pPr>
        <w:pBdr>
          <w:bottom w:val="single" w:sz="12" w:space="1" w:color="auto"/>
        </w:pBd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3364A08F" w14:textId="5A8DD9BD" w:rsidR="00866842" w:rsidRDefault="00866842" w:rsidP="00866842"/>
    <w:p w14:paraId="0EE6FC2F" w14:textId="11D8EB67" w:rsidR="00866842" w:rsidRPr="00866842" w:rsidRDefault="00866842" w:rsidP="00866842">
      <w:pPr>
        <w:jc w:val="center"/>
        <w:rPr>
          <w:sz w:val="36"/>
          <w:szCs w:val="36"/>
        </w:rPr>
      </w:pPr>
      <w:r w:rsidRPr="00866842">
        <w:rPr>
          <w:sz w:val="36"/>
          <w:szCs w:val="36"/>
        </w:rPr>
        <w:t>Organizační pokyny</w:t>
      </w:r>
    </w:p>
    <w:p w14:paraId="49CB7D06" w14:textId="5602F8E8" w:rsidR="00866842" w:rsidRDefault="00866842" w:rsidP="00866842">
      <w:pPr>
        <w:jc w:val="center"/>
        <w:rPr>
          <w:sz w:val="28"/>
          <w:szCs w:val="28"/>
        </w:rPr>
      </w:pPr>
      <w:r>
        <w:rPr>
          <w:sz w:val="28"/>
          <w:szCs w:val="28"/>
        </w:rPr>
        <w:t>pro přípravu a průběh voleb členů Akademického senátu FHS</w:t>
      </w:r>
    </w:p>
    <w:p w14:paraId="7802E293" w14:textId="308C65D9" w:rsidR="00866842" w:rsidRDefault="005D46B2" w:rsidP="00866842">
      <w:pPr>
        <w:jc w:val="center"/>
        <w:rPr>
          <w:sz w:val="28"/>
          <w:szCs w:val="28"/>
        </w:rPr>
      </w:pPr>
      <w:r>
        <w:rPr>
          <w:sz w:val="28"/>
          <w:szCs w:val="28"/>
        </w:rPr>
        <w:t>pro funkční období 2025</w:t>
      </w:r>
      <w:r w:rsidR="00DF2566" w:rsidRPr="00DF2566">
        <w:rPr>
          <w:sz w:val="28"/>
          <w:szCs w:val="28"/>
        </w:rPr>
        <w:t>–</w:t>
      </w:r>
      <w:r>
        <w:rPr>
          <w:sz w:val="28"/>
          <w:szCs w:val="28"/>
        </w:rPr>
        <w:t>2028</w:t>
      </w:r>
    </w:p>
    <w:p w14:paraId="1DA811CB" w14:textId="45FE6D4B" w:rsidR="00866842" w:rsidRPr="00866842" w:rsidRDefault="00866842" w:rsidP="00866842">
      <w:pPr>
        <w:jc w:val="center"/>
        <w:rPr>
          <w:b/>
          <w:sz w:val="28"/>
          <w:szCs w:val="28"/>
        </w:rPr>
      </w:pPr>
      <w:r>
        <w:rPr>
          <w:sz w:val="28"/>
          <w:szCs w:val="28"/>
        </w:rPr>
        <w:t xml:space="preserve">konaných ve dnech </w:t>
      </w:r>
      <w:r w:rsidR="005D46B2">
        <w:rPr>
          <w:b/>
          <w:sz w:val="28"/>
          <w:szCs w:val="28"/>
        </w:rPr>
        <w:t>17</w:t>
      </w:r>
      <w:r w:rsidR="00A603F4">
        <w:rPr>
          <w:b/>
          <w:sz w:val="28"/>
          <w:szCs w:val="28"/>
        </w:rPr>
        <w:t xml:space="preserve">. 2. </w:t>
      </w:r>
      <w:bookmarkStart w:id="0" w:name="_GoBack"/>
      <w:bookmarkEnd w:id="0"/>
      <w:r w:rsidR="005D46B2">
        <w:rPr>
          <w:b/>
          <w:sz w:val="28"/>
          <w:szCs w:val="28"/>
        </w:rPr>
        <w:t>– 19</w:t>
      </w:r>
      <w:r w:rsidR="00A603F4">
        <w:rPr>
          <w:b/>
          <w:sz w:val="28"/>
          <w:szCs w:val="28"/>
        </w:rPr>
        <w:t xml:space="preserve">. 2. </w:t>
      </w:r>
      <w:r w:rsidR="005D46B2">
        <w:rPr>
          <w:b/>
          <w:sz w:val="28"/>
          <w:szCs w:val="28"/>
        </w:rPr>
        <w:t>2025</w:t>
      </w:r>
      <w:r w:rsidR="00907F35">
        <w:rPr>
          <w:b/>
          <w:sz w:val="28"/>
          <w:szCs w:val="28"/>
        </w:rPr>
        <w:t xml:space="preserve"> </w:t>
      </w:r>
    </w:p>
    <w:p w14:paraId="2469195C" w14:textId="4AFDBBF0" w:rsidR="00866842" w:rsidRDefault="00866842" w:rsidP="00866842">
      <w:pPr>
        <w:jc w:val="center"/>
        <w:rPr>
          <w:b/>
          <w:sz w:val="28"/>
          <w:szCs w:val="28"/>
        </w:rPr>
      </w:pPr>
    </w:p>
    <w:p w14:paraId="031FC008" w14:textId="4AB46F0E" w:rsidR="00866842" w:rsidRDefault="00866842" w:rsidP="00866842">
      <w:pPr>
        <w:pStyle w:val="Odstavecseseznamem"/>
        <w:numPr>
          <w:ilvl w:val="0"/>
          <w:numId w:val="5"/>
        </w:numPr>
        <w:jc w:val="both"/>
      </w:pPr>
      <w:r w:rsidRPr="00866842">
        <w:t>Volby členů do Akademického senátu Fakulty humanitních studií (dále jen „AS FHS</w:t>
      </w:r>
      <w:r>
        <w:t>) se řídí platným V</w:t>
      </w:r>
      <w:r w:rsidRPr="00866842">
        <w:t>olebním</w:t>
      </w:r>
      <w:r>
        <w:t xml:space="preserve"> </w:t>
      </w:r>
      <w:r w:rsidR="00F42F07">
        <w:t>řádem AS FHS UTB ve Zlíně.</w:t>
      </w:r>
    </w:p>
    <w:p w14:paraId="07154524" w14:textId="51C735FD" w:rsidR="00F42F07" w:rsidRDefault="00F42F07" w:rsidP="00F42F07">
      <w:pPr>
        <w:jc w:val="both"/>
      </w:pPr>
    </w:p>
    <w:p w14:paraId="626F1262" w14:textId="0DAA9BE2" w:rsidR="00F42F07" w:rsidRDefault="00F42F07" w:rsidP="00F42F07">
      <w:pPr>
        <w:pStyle w:val="Odstavecseseznamem"/>
        <w:numPr>
          <w:ilvl w:val="0"/>
          <w:numId w:val="5"/>
        </w:numPr>
        <w:jc w:val="both"/>
      </w:pPr>
      <w:r>
        <w:t xml:space="preserve">Pro účely voleb do AS FHS se v akademické obci </w:t>
      </w:r>
      <w:r w:rsidR="008C3D6E">
        <w:t xml:space="preserve">Fakulty humanitních studií (dále jen </w:t>
      </w:r>
      <w:r>
        <w:t>FHS</w:t>
      </w:r>
      <w:r w:rsidR="008C3D6E">
        <w:t>)</w:t>
      </w:r>
      <w:r>
        <w:t xml:space="preserve"> zřizují dva volební obvody, z nichž jeden tvoří akademičtí pracovníci</w:t>
      </w:r>
      <w:r w:rsidR="008C3D6E">
        <w:t xml:space="preserve"> FHS</w:t>
      </w:r>
      <w:r>
        <w:t xml:space="preserve"> a druhý studenti FHS.</w:t>
      </w:r>
    </w:p>
    <w:p w14:paraId="06685FB0" w14:textId="77777777" w:rsidR="00F42F07" w:rsidRDefault="00F42F07" w:rsidP="00F42F07">
      <w:pPr>
        <w:pStyle w:val="Odstavecseseznamem"/>
      </w:pPr>
    </w:p>
    <w:p w14:paraId="5CCCDBD1" w14:textId="6BD5B306" w:rsidR="00F42F07" w:rsidRDefault="00637B67" w:rsidP="00F42F07">
      <w:pPr>
        <w:pStyle w:val="Odstavecseseznamem"/>
        <w:numPr>
          <w:ilvl w:val="0"/>
          <w:numId w:val="5"/>
        </w:numPr>
        <w:jc w:val="both"/>
      </w:pPr>
      <w:r>
        <w:rPr>
          <w:b/>
        </w:rPr>
        <w:t>Ve volbách se do AS FHS volí 7</w:t>
      </w:r>
      <w:r w:rsidR="00F42F07" w:rsidRPr="00F42F07">
        <w:rPr>
          <w:b/>
        </w:rPr>
        <w:t xml:space="preserve"> zástupců akademických pracovníků a 4 zástupci studentů</w:t>
      </w:r>
      <w:r w:rsidR="00F42F07">
        <w:t>.</w:t>
      </w:r>
    </w:p>
    <w:p w14:paraId="2E27595B" w14:textId="77777777" w:rsidR="00F42F07" w:rsidRDefault="00F42F07" w:rsidP="00F42F07">
      <w:pPr>
        <w:pStyle w:val="Odstavecseseznamem"/>
      </w:pPr>
    </w:p>
    <w:p w14:paraId="7F5D7BFE" w14:textId="2025C1AE" w:rsidR="00F42F07" w:rsidRDefault="00F42F07" w:rsidP="00F42F07">
      <w:pPr>
        <w:pStyle w:val="Odstavecseseznamem"/>
        <w:numPr>
          <w:ilvl w:val="0"/>
          <w:numId w:val="5"/>
        </w:numPr>
        <w:jc w:val="both"/>
      </w:pPr>
      <w:r>
        <w:t>Volby probíhají ve volebních obvodech nezávisle. Voliči příslušní k volebnímu obvodu akademických pracovníků volí z kandidátní listiny akademických pracovníků; voliči příslušní k volebnímu obvodu studentů volí z kandidátní listiny studentů.</w:t>
      </w:r>
    </w:p>
    <w:p w14:paraId="2A6EF9A3" w14:textId="77777777" w:rsidR="00F42F07" w:rsidRDefault="00F42F07" w:rsidP="00F42F07">
      <w:pPr>
        <w:pStyle w:val="Odstavecseseznamem"/>
      </w:pPr>
    </w:p>
    <w:p w14:paraId="63840148" w14:textId="63CF0909" w:rsidR="00F42F07" w:rsidRDefault="00DF25F8" w:rsidP="00F42F07">
      <w:pPr>
        <w:pStyle w:val="Odstavecseseznamem"/>
        <w:numPr>
          <w:ilvl w:val="0"/>
          <w:numId w:val="5"/>
        </w:numPr>
        <w:jc w:val="both"/>
      </w:pPr>
      <w:r>
        <w:t>Volby na FHS ří</w:t>
      </w:r>
      <w:r w:rsidR="00F42F07">
        <w:t>dí a organiz</w:t>
      </w:r>
      <w:r>
        <w:t>u</w:t>
      </w:r>
      <w:r w:rsidR="00F42F07">
        <w:t>je volební komise jmenovaná AS FHS.</w:t>
      </w:r>
    </w:p>
    <w:p w14:paraId="545FC818" w14:textId="77777777" w:rsidR="00F42F07" w:rsidRDefault="00F42F07" w:rsidP="00F42F07">
      <w:pPr>
        <w:pStyle w:val="Odstavecseseznamem"/>
      </w:pPr>
    </w:p>
    <w:p w14:paraId="37358794" w14:textId="514F514C" w:rsidR="00F42F07" w:rsidRDefault="00F42F07" w:rsidP="00F42F07">
      <w:pPr>
        <w:pStyle w:val="Odstavecseseznamem"/>
        <w:numPr>
          <w:ilvl w:val="0"/>
          <w:numId w:val="5"/>
        </w:numPr>
        <w:jc w:val="both"/>
      </w:pPr>
      <w:r>
        <w:t>Za účelem výkonu povinností volební komise, zpracovává AS FHS osobní údaje o</w:t>
      </w:r>
      <w:r w:rsidR="002C4BC4">
        <w:t> </w:t>
      </w:r>
      <w:r>
        <w:t>členech volební komise ve struktuře:</w:t>
      </w:r>
    </w:p>
    <w:p w14:paraId="430B5375" w14:textId="77777777" w:rsidR="00F42F07" w:rsidRDefault="00F42F07" w:rsidP="00F42F07">
      <w:pPr>
        <w:pStyle w:val="Odstavecseseznamem"/>
      </w:pPr>
    </w:p>
    <w:p w14:paraId="53C0122E" w14:textId="757F2B44" w:rsidR="00F42F07" w:rsidRDefault="00F42F07" w:rsidP="00F42F07">
      <w:pPr>
        <w:pStyle w:val="Odstavecseseznamem"/>
        <w:jc w:val="both"/>
      </w:pPr>
      <w:r>
        <w:t>a) jméno, příjmení, titul</w:t>
      </w:r>
      <w:r w:rsidR="008C3D6E">
        <w:t>y</w:t>
      </w:r>
      <w:r>
        <w:t>,</w:t>
      </w:r>
    </w:p>
    <w:p w14:paraId="3908AF98" w14:textId="2FFC959A" w:rsidR="00F42F07" w:rsidRDefault="00F42F07" w:rsidP="00F42F07">
      <w:pPr>
        <w:pStyle w:val="Odstavecseseznamem"/>
        <w:jc w:val="both"/>
      </w:pPr>
      <w:r>
        <w:t>b) pracoviště,</w:t>
      </w:r>
    </w:p>
    <w:p w14:paraId="08040738" w14:textId="37C8B2DA" w:rsidR="00F42F07" w:rsidRDefault="00F42F07" w:rsidP="00F42F07">
      <w:pPr>
        <w:pStyle w:val="Odstavecseseznamem"/>
        <w:jc w:val="both"/>
      </w:pPr>
      <w:r>
        <w:t xml:space="preserve">c) podpis, </w:t>
      </w:r>
    </w:p>
    <w:p w14:paraId="29822884" w14:textId="27CBFAC4" w:rsidR="00F42F07" w:rsidRDefault="00F42F07" w:rsidP="00F42F07">
      <w:pPr>
        <w:pStyle w:val="Odstavecseseznamem"/>
        <w:jc w:val="both"/>
      </w:pPr>
    </w:p>
    <w:p w14:paraId="575FFB88" w14:textId="2C307105" w:rsidR="00F42F07" w:rsidRDefault="00F42F07" w:rsidP="00F42F07">
      <w:pPr>
        <w:pStyle w:val="Odstavecseseznamem"/>
        <w:jc w:val="both"/>
      </w:pPr>
      <w:r>
        <w:t>po dobu vyplývající ze Spisového a skartačního řádu UTB.</w:t>
      </w:r>
    </w:p>
    <w:p w14:paraId="596C9F76" w14:textId="73A55995" w:rsidR="00F42F07" w:rsidRDefault="00F42F07" w:rsidP="00F42F07">
      <w:pPr>
        <w:pStyle w:val="Odstavecseseznamem"/>
        <w:jc w:val="both"/>
      </w:pPr>
    </w:p>
    <w:p w14:paraId="296AA656" w14:textId="54EA38DB" w:rsidR="00F42F07" w:rsidRPr="00F42F07" w:rsidRDefault="00F42F07" w:rsidP="00F42F07">
      <w:pPr>
        <w:pStyle w:val="Odstavecseseznamem"/>
        <w:numPr>
          <w:ilvl w:val="0"/>
          <w:numId w:val="5"/>
        </w:numPr>
        <w:jc w:val="both"/>
        <w:rPr>
          <w:b/>
        </w:rPr>
      </w:pPr>
      <w:r>
        <w:t xml:space="preserve">Seznam voličů ve volebních </w:t>
      </w:r>
      <w:r w:rsidR="00793EF3">
        <w:t>obvodech fakulty bude dne</w:t>
      </w:r>
      <w:r>
        <w:t xml:space="preserve"> </w:t>
      </w:r>
      <w:r w:rsidR="005D46B2">
        <w:rPr>
          <w:b/>
        </w:rPr>
        <w:t>3</w:t>
      </w:r>
      <w:r w:rsidR="00C54FE2">
        <w:rPr>
          <w:b/>
        </w:rPr>
        <w:t>. února</w:t>
      </w:r>
      <w:r w:rsidR="005D46B2">
        <w:rPr>
          <w:b/>
        </w:rPr>
        <w:t xml:space="preserve"> 2025</w:t>
      </w:r>
      <w:r>
        <w:rPr>
          <w:b/>
        </w:rPr>
        <w:t xml:space="preserve"> </w:t>
      </w:r>
      <w:r>
        <w:t>zveřejněn elektronicky na Úřední desce FHS a na stránce AS FHS – odkaz „Volby d</w:t>
      </w:r>
      <w:r w:rsidR="005D46B2">
        <w:t>o AS FHS pro funkční období 2025</w:t>
      </w:r>
      <w:r w:rsidR="00DF2566" w:rsidRPr="00DF2566">
        <w:t>–</w:t>
      </w:r>
      <w:r w:rsidR="005D46B2">
        <w:t>2028</w:t>
      </w:r>
      <w:r>
        <w:t>“ v informačním systému FHS v neveřejné části, aby každý volič mohl zkontrolovat, zda je zařazen v příslušném volebním obvodu.</w:t>
      </w:r>
    </w:p>
    <w:p w14:paraId="4D2D62E8" w14:textId="2071D1BB" w:rsidR="00F42F07" w:rsidRDefault="00F42F07" w:rsidP="00F42F07">
      <w:pPr>
        <w:jc w:val="both"/>
        <w:rPr>
          <w:b/>
        </w:rPr>
      </w:pPr>
    </w:p>
    <w:p w14:paraId="4987B864" w14:textId="05EDC5D5" w:rsidR="00F42F07" w:rsidRPr="00F42F07" w:rsidRDefault="00F42F07" w:rsidP="00F42F07">
      <w:pPr>
        <w:pStyle w:val="Odstavecseseznamem"/>
        <w:numPr>
          <w:ilvl w:val="0"/>
          <w:numId w:val="5"/>
        </w:numPr>
        <w:jc w:val="both"/>
      </w:pPr>
      <w:r>
        <w:t xml:space="preserve">Volič je oprávněn podat námitku proti nezařazení do volebního obvodu. Námitku podá volič písemně děkanovi FHS nejpozději do </w:t>
      </w:r>
      <w:r w:rsidR="00C54FE2">
        <w:rPr>
          <w:b/>
        </w:rPr>
        <w:t>10.</w:t>
      </w:r>
      <w:r w:rsidRPr="00F42F07">
        <w:rPr>
          <w:b/>
        </w:rPr>
        <w:t xml:space="preserve"> února 202</w:t>
      </w:r>
      <w:r w:rsidR="005D46B2">
        <w:rPr>
          <w:b/>
        </w:rPr>
        <w:t>5</w:t>
      </w:r>
      <w:r>
        <w:t xml:space="preserve">. </w:t>
      </w:r>
      <w:r w:rsidR="008C07F8">
        <w:t>Jestliže volič nepodal námitku, nepřihlíží se k jeho případné stížnosti z téhož důvodu proti přípravě, průběhu a</w:t>
      </w:r>
      <w:r w:rsidR="00DF2566">
        <w:t> </w:t>
      </w:r>
      <w:r w:rsidR="008C07F8">
        <w:t>výsledkům voleb.</w:t>
      </w:r>
    </w:p>
    <w:p w14:paraId="0A84EFA1" w14:textId="6C5C9291" w:rsidR="00F42F07" w:rsidRDefault="00F42F07" w:rsidP="00F42F07">
      <w:pPr>
        <w:jc w:val="both"/>
        <w:rPr>
          <w:b/>
        </w:rPr>
      </w:pPr>
    </w:p>
    <w:p w14:paraId="366FC7E0" w14:textId="7C341F4B" w:rsidR="008C07F8" w:rsidRDefault="008C07F8" w:rsidP="008C07F8">
      <w:pPr>
        <w:pStyle w:val="Odstavecseseznamem"/>
        <w:numPr>
          <w:ilvl w:val="0"/>
          <w:numId w:val="5"/>
        </w:numPr>
        <w:jc w:val="both"/>
      </w:pPr>
      <w:r w:rsidRPr="008C07F8">
        <w:t xml:space="preserve">Verifikovaný </w:t>
      </w:r>
      <w:r>
        <w:t>Seznam oprávněných voličů ve volebních obvodech fakulty, s případnými úpravami dle bodu 8, předá d</w:t>
      </w:r>
      <w:r w:rsidR="00DF2566" w:rsidRPr="00DF2566">
        <w:t>ě</w:t>
      </w:r>
      <w:r>
        <w:t xml:space="preserve">kan FHS předsedovi volební komise </w:t>
      </w:r>
      <w:r w:rsidR="00C54FE2">
        <w:rPr>
          <w:b/>
        </w:rPr>
        <w:t>11.</w:t>
      </w:r>
      <w:r w:rsidR="005D46B2">
        <w:rPr>
          <w:b/>
        </w:rPr>
        <w:t xml:space="preserve"> února 2025</w:t>
      </w:r>
      <w:r>
        <w:rPr>
          <w:b/>
        </w:rPr>
        <w:t>.</w:t>
      </w:r>
      <w:r>
        <w:t xml:space="preserve"> V tomto seznamu jsou zařazeni akademičtí pracovníci a studenti, kteří přísluší do</w:t>
      </w:r>
      <w:r w:rsidR="008718BE">
        <w:t> </w:t>
      </w:r>
      <w:r>
        <w:t>volebních obvodů fakulty ke dni předání seznamu.</w:t>
      </w:r>
    </w:p>
    <w:p w14:paraId="4343AFD0" w14:textId="77777777" w:rsidR="008C07F8" w:rsidRDefault="008C07F8" w:rsidP="008C07F8">
      <w:pPr>
        <w:pStyle w:val="Odstavecseseznamem"/>
      </w:pPr>
    </w:p>
    <w:p w14:paraId="64DB7130" w14:textId="5A95D405" w:rsidR="008C07F8" w:rsidRDefault="008C07F8" w:rsidP="008C07F8">
      <w:pPr>
        <w:pStyle w:val="Odstavecseseznamem"/>
        <w:numPr>
          <w:ilvl w:val="0"/>
          <w:numId w:val="5"/>
        </w:numPr>
        <w:jc w:val="both"/>
      </w:pPr>
      <w:r>
        <w:t>Návrh kandidáta může podat každý člen akademické obce za příslušný volební obvod.</w:t>
      </w:r>
    </w:p>
    <w:p w14:paraId="48493367" w14:textId="77777777" w:rsidR="008C07F8" w:rsidRDefault="008C07F8" w:rsidP="008C07F8">
      <w:pPr>
        <w:pStyle w:val="Odstavecseseznamem"/>
      </w:pPr>
    </w:p>
    <w:p w14:paraId="40F3B9AE" w14:textId="44D2227B" w:rsidR="008C07F8" w:rsidRDefault="008C07F8" w:rsidP="008C07F8">
      <w:pPr>
        <w:pStyle w:val="Odstavecseseznamem"/>
        <w:numPr>
          <w:ilvl w:val="0"/>
          <w:numId w:val="5"/>
        </w:numPr>
        <w:jc w:val="both"/>
      </w:pPr>
      <w:r>
        <w:lastRenderedPageBreak/>
        <w:t>Návrh kandidáta do AS FHS je třeba podat na návrhovém lístku, který bude k dispozici na informacích</w:t>
      </w:r>
      <w:r w:rsidR="00DF2566">
        <w:t xml:space="preserve"> budovy U</w:t>
      </w:r>
      <w:r w:rsidR="00976B9C">
        <w:t>18 a elektronicky na Ú</w:t>
      </w:r>
      <w:r>
        <w:t>řední desce FHS a na stránce AS FHS – odkaz „Volby d</w:t>
      </w:r>
      <w:r w:rsidR="005D46B2">
        <w:t>o AS FHS pro funkční období 2025</w:t>
      </w:r>
      <w:r w:rsidR="00DF2566" w:rsidRPr="00DF2566">
        <w:t>–</w:t>
      </w:r>
      <w:r w:rsidR="005D46B2">
        <w:t>2028</w:t>
      </w:r>
      <w:r>
        <w:t>“ v informačním systému FHS.</w:t>
      </w:r>
    </w:p>
    <w:p w14:paraId="64C1335B" w14:textId="77777777" w:rsidR="008C07F8" w:rsidRDefault="008C07F8" w:rsidP="008C07F8">
      <w:pPr>
        <w:pStyle w:val="Odstavecseseznamem"/>
      </w:pPr>
    </w:p>
    <w:p w14:paraId="34316E94" w14:textId="7F1A486E" w:rsidR="008C07F8" w:rsidRDefault="008C07F8" w:rsidP="008C07F8">
      <w:pPr>
        <w:pStyle w:val="Odstavecseseznamem"/>
        <w:numPr>
          <w:ilvl w:val="0"/>
          <w:numId w:val="5"/>
        </w:numPr>
        <w:jc w:val="both"/>
      </w:pPr>
      <w:r>
        <w:t>Navrhovatel kandidáta, stejně jako kandidát, bere na vědomí, že AS FHS za účelem podání návrhu, poskytnutí souhlasu s uvedeným návrhem, sestavení kandidátní listiny, zpracování a zveřejnění výsledků voleb do AS FHS poskytuje souhlas se zpracováním osobních údajů, a to ve struktuře:</w:t>
      </w:r>
    </w:p>
    <w:p w14:paraId="3D84FF65" w14:textId="77777777" w:rsidR="008C07F8" w:rsidRDefault="008C07F8" w:rsidP="008C07F8">
      <w:pPr>
        <w:pStyle w:val="Odstavecseseznamem"/>
      </w:pPr>
    </w:p>
    <w:p w14:paraId="2E598F1C" w14:textId="72E0CDA6" w:rsidR="008C07F8" w:rsidRDefault="008C07F8" w:rsidP="008C07F8">
      <w:pPr>
        <w:pStyle w:val="Odstavecseseznamem"/>
        <w:numPr>
          <w:ilvl w:val="0"/>
          <w:numId w:val="6"/>
        </w:numPr>
        <w:jc w:val="both"/>
      </w:pPr>
      <w:r>
        <w:t>jméno a příjmení kandidáta včetně titulů,</w:t>
      </w:r>
    </w:p>
    <w:p w14:paraId="435A345E" w14:textId="26F50C86" w:rsidR="008C07F8" w:rsidRDefault="008C07F8" w:rsidP="008C07F8">
      <w:pPr>
        <w:pStyle w:val="Odstavecseseznamem"/>
        <w:numPr>
          <w:ilvl w:val="0"/>
          <w:numId w:val="6"/>
        </w:numPr>
        <w:jc w:val="both"/>
      </w:pPr>
      <w:r>
        <w:t xml:space="preserve">pracoviště (u akademického pracovníka), studijní </w:t>
      </w:r>
      <w:r w:rsidR="008718BE">
        <w:t>program/</w:t>
      </w:r>
      <w:r>
        <w:t>obor a aktuální rok studia (u</w:t>
      </w:r>
      <w:r w:rsidR="00E54DC6">
        <w:t> </w:t>
      </w:r>
      <w:r>
        <w:t xml:space="preserve"> studenta),</w:t>
      </w:r>
    </w:p>
    <w:p w14:paraId="481B0A5E" w14:textId="7FDA554E" w:rsidR="00E54DC6" w:rsidRDefault="00E54DC6" w:rsidP="008C07F8">
      <w:pPr>
        <w:pStyle w:val="Odstavecseseznamem"/>
        <w:numPr>
          <w:ilvl w:val="0"/>
          <w:numId w:val="6"/>
        </w:numPr>
        <w:jc w:val="both"/>
      </w:pPr>
      <w:r>
        <w:t>podpis kandidáta, který je stvrzením jeho souhlasu s kandidaturou,</w:t>
      </w:r>
    </w:p>
    <w:p w14:paraId="76079DF9" w14:textId="26060D1F" w:rsidR="00E54DC6" w:rsidRDefault="00E54DC6" w:rsidP="008C07F8">
      <w:pPr>
        <w:pStyle w:val="Odstavecseseznamem"/>
        <w:numPr>
          <w:ilvl w:val="0"/>
          <w:numId w:val="6"/>
        </w:numPr>
        <w:jc w:val="both"/>
      </w:pPr>
      <w:r>
        <w:t>jméno a příjmení navrhovatele včetně titulů, podpis navrhovatele.</w:t>
      </w:r>
    </w:p>
    <w:p w14:paraId="513214F5" w14:textId="77777777" w:rsidR="00E54DC6" w:rsidRDefault="00E54DC6" w:rsidP="00E54DC6">
      <w:pPr>
        <w:jc w:val="both"/>
      </w:pPr>
    </w:p>
    <w:p w14:paraId="7E70AF51" w14:textId="04466B12" w:rsidR="00E54DC6" w:rsidRDefault="00E54DC6" w:rsidP="00E54DC6">
      <w:pPr>
        <w:pStyle w:val="Odstavecseseznamem"/>
        <w:numPr>
          <w:ilvl w:val="0"/>
          <w:numId w:val="5"/>
        </w:numPr>
        <w:jc w:val="both"/>
        <w:rPr>
          <w:b/>
        </w:rPr>
      </w:pPr>
      <w:r>
        <w:t xml:space="preserve">Vyplněné návrhové lístky se odevzdají do zapečetěné urny umístěné v kanceláři U18/611 (sekretariát děkana FHS), </w:t>
      </w:r>
      <w:r w:rsidR="005D46B2">
        <w:rPr>
          <w:b/>
        </w:rPr>
        <w:t>od 27</w:t>
      </w:r>
      <w:r w:rsidR="00907F35">
        <w:rPr>
          <w:b/>
        </w:rPr>
        <w:t>. ledna</w:t>
      </w:r>
      <w:r w:rsidR="00D1734F">
        <w:rPr>
          <w:b/>
        </w:rPr>
        <w:t xml:space="preserve"> </w:t>
      </w:r>
      <w:r w:rsidR="005D46B2">
        <w:rPr>
          <w:b/>
        </w:rPr>
        <w:t>2025</w:t>
      </w:r>
      <w:r w:rsidR="003E4BFF">
        <w:rPr>
          <w:b/>
        </w:rPr>
        <w:t xml:space="preserve"> </w:t>
      </w:r>
      <w:r w:rsidR="003E1AEF">
        <w:rPr>
          <w:b/>
        </w:rPr>
        <w:t>v časech 9:00–</w:t>
      </w:r>
      <w:r w:rsidR="00A62CC8">
        <w:rPr>
          <w:b/>
        </w:rPr>
        <w:t>11.00 a 13:00</w:t>
      </w:r>
      <w:r w:rsidR="003E1AEF">
        <w:rPr>
          <w:b/>
        </w:rPr>
        <w:t xml:space="preserve">–15:00 </w:t>
      </w:r>
      <w:r w:rsidR="00C54FE2">
        <w:rPr>
          <w:b/>
        </w:rPr>
        <w:t xml:space="preserve">do </w:t>
      </w:r>
      <w:r w:rsidR="005D46B2">
        <w:rPr>
          <w:b/>
        </w:rPr>
        <w:t>10</w:t>
      </w:r>
      <w:r w:rsidR="00907F35">
        <w:rPr>
          <w:b/>
        </w:rPr>
        <w:t>.</w:t>
      </w:r>
      <w:r w:rsidR="00A62CC8">
        <w:rPr>
          <w:b/>
        </w:rPr>
        <w:t> </w:t>
      </w:r>
      <w:r w:rsidR="00907F35">
        <w:rPr>
          <w:b/>
        </w:rPr>
        <w:t xml:space="preserve">února </w:t>
      </w:r>
      <w:r w:rsidR="008718BE">
        <w:rPr>
          <w:b/>
        </w:rPr>
        <w:t>202</w:t>
      </w:r>
      <w:r w:rsidR="005D46B2">
        <w:rPr>
          <w:b/>
        </w:rPr>
        <w:t>5</w:t>
      </w:r>
      <w:r w:rsidR="00D1734F">
        <w:rPr>
          <w:i/>
          <w:iCs/>
          <w:color w:val="000000"/>
          <w:shd w:val="clear" w:color="auto" w:fill="FFFFFF"/>
        </w:rPr>
        <w:t xml:space="preserve"> </w:t>
      </w:r>
      <w:r w:rsidR="00D1734F" w:rsidRPr="00D1734F">
        <w:rPr>
          <w:b/>
          <w:iCs/>
          <w:color w:val="000000"/>
          <w:shd w:val="clear" w:color="auto" w:fill="FFFFFF"/>
        </w:rPr>
        <w:t xml:space="preserve">do </w:t>
      </w:r>
      <w:r w:rsidR="003E1AEF">
        <w:rPr>
          <w:b/>
        </w:rPr>
        <w:t>11</w:t>
      </w:r>
      <w:r w:rsidRPr="00E54DC6">
        <w:rPr>
          <w:b/>
        </w:rPr>
        <w:t>:00 hodin</w:t>
      </w:r>
      <w:r>
        <w:rPr>
          <w:b/>
        </w:rPr>
        <w:t>.</w:t>
      </w:r>
    </w:p>
    <w:p w14:paraId="358318DB" w14:textId="5F76B361" w:rsidR="00E54DC6" w:rsidRDefault="00E54DC6" w:rsidP="00E54DC6">
      <w:pPr>
        <w:jc w:val="both"/>
        <w:rPr>
          <w:b/>
        </w:rPr>
      </w:pPr>
    </w:p>
    <w:p w14:paraId="67CC7265" w14:textId="5141687B" w:rsidR="00E54DC6" w:rsidRDefault="006844E8" w:rsidP="00E54DC6">
      <w:pPr>
        <w:pStyle w:val="Odstavecseseznamem"/>
        <w:numPr>
          <w:ilvl w:val="0"/>
          <w:numId w:val="5"/>
        </w:numPr>
        <w:jc w:val="both"/>
      </w:pPr>
      <w:r w:rsidRPr="006844E8">
        <w:t>Volební komise zajistí sestavení kandidátních listin a jejich zveřejnění. Samostatně bude vytvořena kandidátní listina pro akademické pracovníky a samostatně pro studenty FHS.</w:t>
      </w:r>
    </w:p>
    <w:p w14:paraId="7F5719A4" w14:textId="77777777" w:rsidR="00FA0710" w:rsidRDefault="00FA0710" w:rsidP="00FA0710">
      <w:pPr>
        <w:pStyle w:val="Odstavecseseznamem"/>
      </w:pPr>
    </w:p>
    <w:p w14:paraId="55521FCF" w14:textId="0EFC4459" w:rsidR="00FA0710" w:rsidRDefault="00FA0710" w:rsidP="00FA0710">
      <w:pPr>
        <w:pStyle w:val="Odstavecseseznamem"/>
        <w:numPr>
          <w:ilvl w:val="0"/>
          <w:numId w:val="5"/>
        </w:numPr>
        <w:jc w:val="both"/>
      </w:pPr>
      <w:r>
        <w:t>Kandidátní listiny</w:t>
      </w:r>
      <w:r w:rsidR="00C54FE2">
        <w:t xml:space="preserve"> budou zveřejněny elektronicky </w:t>
      </w:r>
      <w:r w:rsidR="005D46B2">
        <w:rPr>
          <w:b/>
        </w:rPr>
        <w:t>10</w:t>
      </w:r>
      <w:r w:rsidR="00C54FE2" w:rsidRPr="00C54FE2">
        <w:rPr>
          <w:b/>
        </w:rPr>
        <w:t>.</w:t>
      </w:r>
      <w:r w:rsidR="005D46B2">
        <w:rPr>
          <w:b/>
        </w:rPr>
        <w:t xml:space="preserve"> února 2025</w:t>
      </w:r>
      <w:r w:rsidR="00907F35">
        <w:rPr>
          <w:b/>
        </w:rPr>
        <w:t xml:space="preserve"> v</w:t>
      </w:r>
      <w:r w:rsidR="008718BE">
        <w:rPr>
          <w:b/>
        </w:rPr>
        <w:t xml:space="preserve"> 15</w:t>
      </w:r>
      <w:r w:rsidRPr="00C54FE2">
        <w:rPr>
          <w:b/>
        </w:rPr>
        <w:t>:00</w:t>
      </w:r>
      <w:r>
        <w:t xml:space="preserve"> </w:t>
      </w:r>
      <w:r w:rsidRPr="00A62CC8">
        <w:rPr>
          <w:b/>
        </w:rPr>
        <w:t>hodin</w:t>
      </w:r>
      <w:r>
        <w:t xml:space="preserve"> na Úřední desce FHS a na stránce AS FHS – odkaz „Volby d</w:t>
      </w:r>
      <w:r w:rsidR="005D46B2">
        <w:t>o AS FHS pro funkční období 2025</w:t>
      </w:r>
      <w:r w:rsidR="00DF2566" w:rsidRPr="00DF2566">
        <w:t>–</w:t>
      </w:r>
      <w:r w:rsidR="005D46B2">
        <w:t>2028</w:t>
      </w:r>
      <w:r>
        <w:t>“ v informačním systému FHS.</w:t>
      </w:r>
    </w:p>
    <w:p w14:paraId="68AD7C4F" w14:textId="77777777" w:rsidR="00FA0710" w:rsidRDefault="00FA0710" w:rsidP="00FA0710">
      <w:pPr>
        <w:pStyle w:val="Odstavecseseznamem"/>
      </w:pPr>
    </w:p>
    <w:p w14:paraId="27376AAB" w14:textId="7FEB6982" w:rsidR="00FA0710" w:rsidRDefault="00FA0710" w:rsidP="00FA0710">
      <w:pPr>
        <w:pStyle w:val="Odstavecseseznamem"/>
        <w:numPr>
          <w:ilvl w:val="0"/>
          <w:numId w:val="5"/>
        </w:numPr>
        <w:jc w:val="both"/>
      </w:pPr>
      <w:r>
        <w:t xml:space="preserve">Kandidát může odstoupit nejpozději 3 kalendářní dny před dnem konání voleb a to tak, že o svém rozhodnutí informuje předsedu volební komise a ten jej neprodleně vyškrtne z kandidátní listiny </w:t>
      </w:r>
    </w:p>
    <w:p w14:paraId="4C778C1B" w14:textId="77777777" w:rsidR="00FA0710" w:rsidRDefault="00FA0710" w:rsidP="00FA0710">
      <w:pPr>
        <w:pStyle w:val="Odstavecseseznamem"/>
      </w:pPr>
    </w:p>
    <w:p w14:paraId="0D895DB7" w14:textId="24BF87B4" w:rsidR="00907F35" w:rsidRPr="00AC587E" w:rsidRDefault="00907F35" w:rsidP="00907F35">
      <w:pPr>
        <w:pStyle w:val="Odstavecseseznamem"/>
        <w:numPr>
          <w:ilvl w:val="0"/>
          <w:numId w:val="5"/>
        </w:numPr>
        <w:jc w:val="both"/>
        <w:rPr>
          <w:b/>
        </w:rPr>
      </w:pPr>
      <w:r>
        <w:rPr>
          <w:b/>
        </w:rPr>
        <w:t xml:space="preserve">Volby proběhnou </w:t>
      </w:r>
      <w:r w:rsidR="008718BE">
        <w:rPr>
          <w:b/>
        </w:rPr>
        <w:t xml:space="preserve">elektronicky </w:t>
      </w:r>
      <w:r w:rsidR="005D46B2">
        <w:rPr>
          <w:b/>
        </w:rPr>
        <w:t>v době od 10:00 hodin dne 17</w:t>
      </w:r>
      <w:r>
        <w:rPr>
          <w:b/>
        </w:rPr>
        <w:t xml:space="preserve">. </w:t>
      </w:r>
      <w:r w:rsidR="008718BE">
        <w:rPr>
          <w:b/>
        </w:rPr>
        <w:t>únor</w:t>
      </w:r>
      <w:r w:rsidR="005D46B2">
        <w:rPr>
          <w:b/>
        </w:rPr>
        <w:t>a do 14:00 hodin dne 19</w:t>
      </w:r>
      <w:r w:rsidR="008718BE">
        <w:rPr>
          <w:b/>
        </w:rPr>
        <w:t>. úno</w:t>
      </w:r>
      <w:r w:rsidR="009436A1">
        <w:rPr>
          <w:b/>
        </w:rPr>
        <w:t>ra 2025</w:t>
      </w:r>
      <w:r>
        <w:rPr>
          <w:b/>
        </w:rPr>
        <w:t>.</w:t>
      </w:r>
    </w:p>
    <w:p w14:paraId="1DB0EABF" w14:textId="77777777" w:rsidR="00FA0710" w:rsidRDefault="00FA0710" w:rsidP="00FA0710">
      <w:pPr>
        <w:pStyle w:val="Odstavecseseznamem"/>
      </w:pPr>
    </w:p>
    <w:p w14:paraId="06564F82" w14:textId="534ECEAB" w:rsidR="00FA0710" w:rsidRDefault="008718BE" w:rsidP="00FA0710">
      <w:pPr>
        <w:pStyle w:val="Odstavecseseznamem"/>
        <w:numPr>
          <w:ilvl w:val="0"/>
          <w:numId w:val="5"/>
        </w:numPr>
        <w:jc w:val="both"/>
      </w:pPr>
      <w:r>
        <w:t>V dny</w:t>
      </w:r>
      <w:r w:rsidR="00FA0710">
        <w:t xml:space="preserve"> voleb je zakázána volební propagace a agitace pro kandidáty.</w:t>
      </w:r>
    </w:p>
    <w:p w14:paraId="79C2130C" w14:textId="77777777" w:rsidR="00DF25F8" w:rsidRDefault="00DF25F8" w:rsidP="00DF25F8">
      <w:pPr>
        <w:pStyle w:val="Odstavecseseznamem"/>
      </w:pPr>
    </w:p>
    <w:p w14:paraId="0C162B18" w14:textId="6B3469ED" w:rsidR="00907F35" w:rsidRDefault="00907F35" w:rsidP="00907F35">
      <w:pPr>
        <w:pStyle w:val="Odstavecseseznamem"/>
        <w:numPr>
          <w:ilvl w:val="0"/>
          <w:numId w:val="5"/>
        </w:numPr>
        <w:jc w:val="both"/>
      </w:pPr>
      <w:r>
        <w:t>Hlasování probíhá pomocí webové aplikace dostupné na adrese https://volby.utb.cz. Instrukce k hlasování budou zveřejněny společně s kandidátní listino</w:t>
      </w:r>
      <w:r w:rsidR="008718BE">
        <w:t xml:space="preserve">u </w:t>
      </w:r>
      <w:r w:rsidR="00976B9C">
        <w:t>na Ú</w:t>
      </w:r>
      <w:r>
        <w:t>řední desce</w:t>
      </w:r>
      <w:r w:rsidR="008718BE">
        <w:t xml:space="preserve"> AS FHS</w:t>
      </w:r>
      <w:r w:rsidR="00A5153F">
        <w:t xml:space="preserve"> a na stránce AS FHS</w:t>
      </w:r>
      <w:r w:rsidR="008718BE">
        <w:t xml:space="preserve"> – odkaz „Volby do AS FHS</w:t>
      </w:r>
      <w:r w:rsidR="005D46B2">
        <w:t xml:space="preserve"> pro funkční období 2025</w:t>
      </w:r>
      <w:r w:rsidR="00DF2566" w:rsidRPr="00DF2566">
        <w:t>–</w:t>
      </w:r>
      <w:r w:rsidR="005D46B2">
        <w:t>2028</w:t>
      </w:r>
      <w:r>
        <w:t>“ v informačním systému FHS</w:t>
      </w:r>
      <w:r w:rsidR="008718BE">
        <w:t>“.</w:t>
      </w:r>
    </w:p>
    <w:p w14:paraId="0E9F835A" w14:textId="77777777" w:rsidR="00907F35" w:rsidRDefault="00907F35" w:rsidP="00907F35">
      <w:pPr>
        <w:pStyle w:val="Odstavecseseznamem"/>
      </w:pPr>
    </w:p>
    <w:p w14:paraId="51D133C2" w14:textId="7DBC68BA" w:rsidR="00907F35" w:rsidRDefault="00907F35" w:rsidP="00907F35">
      <w:pPr>
        <w:pStyle w:val="Odstavecseseznamem"/>
        <w:numPr>
          <w:ilvl w:val="0"/>
          <w:numId w:val="5"/>
        </w:numPr>
        <w:jc w:val="both"/>
      </w:pPr>
      <w:r>
        <w:t>V hlasovací aplikaci budou seřazeni jednotliví kandidáti v abecedním pořadí s uvedením příjmení, jména, titulů a pracoviště (u akademického pracovníka), příjmení, jména, titulů, typ</w:t>
      </w:r>
      <w:r w:rsidR="00A5153F">
        <w:t>u</w:t>
      </w:r>
      <w:r>
        <w:t xml:space="preserve"> studijního programu</w:t>
      </w:r>
      <w:r w:rsidR="00A5153F">
        <w:t>/oboru</w:t>
      </w:r>
      <w:r>
        <w:t xml:space="preserve"> a aktuálního ročníku studia (u studenta). Každý volič z</w:t>
      </w:r>
      <w:r w:rsidR="00A62CC8">
        <w:t> </w:t>
      </w:r>
      <w:r>
        <w:t>volebního obvodu akademických pracovníků může odevzdat svůj hlas nejvýše takovému počtu kandidátů z řad akademický</w:t>
      </w:r>
      <w:r w:rsidR="00A5153F">
        <w:t>ch pracovníků, kolik je v AS FHS</w:t>
      </w:r>
      <w:r>
        <w:t xml:space="preserve"> zástupců akademických pracovníků (tzn. nejvýše </w:t>
      </w:r>
      <w:r w:rsidR="00A62CC8">
        <w:t>7</w:t>
      </w:r>
      <w:r>
        <w:t xml:space="preserve"> kandidátům) a každý volič z volebního obvodu studentů může odevzdat svůj hlas nejvýše takovému počtu kandidátů z </w:t>
      </w:r>
      <w:r w:rsidR="00A5153F">
        <w:t xml:space="preserve">řad studentů, kolik je v AS FHS </w:t>
      </w:r>
      <w:r>
        <w:t>zástupců studentů (tzn. nejvýše 4 kandidátům).</w:t>
      </w:r>
    </w:p>
    <w:p w14:paraId="632AC30E" w14:textId="77777777" w:rsidR="00A869F1" w:rsidRDefault="00A869F1" w:rsidP="00A869F1">
      <w:pPr>
        <w:pStyle w:val="Odstavecseseznamem"/>
      </w:pPr>
    </w:p>
    <w:p w14:paraId="024581BB" w14:textId="1D23D64D" w:rsidR="00A869F1" w:rsidRDefault="00A5153F" w:rsidP="00A869F1">
      <w:pPr>
        <w:pStyle w:val="Odstavecseseznamem"/>
        <w:numPr>
          <w:ilvl w:val="0"/>
          <w:numId w:val="5"/>
        </w:numPr>
        <w:jc w:val="both"/>
      </w:pPr>
      <w:r>
        <w:t>Volby do AS FHS</w:t>
      </w:r>
      <w:r w:rsidR="00A869F1">
        <w:t xml:space="preserve"> jsou tajné.</w:t>
      </w:r>
    </w:p>
    <w:p w14:paraId="092CD3AE" w14:textId="77777777" w:rsidR="00A869F1" w:rsidRDefault="00A869F1" w:rsidP="00A869F1">
      <w:pPr>
        <w:pStyle w:val="Odstavecseseznamem"/>
      </w:pPr>
    </w:p>
    <w:p w14:paraId="63CE2223" w14:textId="77777777" w:rsidR="00A869F1" w:rsidRDefault="00A869F1" w:rsidP="00A869F1">
      <w:pPr>
        <w:jc w:val="both"/>
      </w:pPr>
    </w:p>
    <w:p w14:paraId="189A7D35" w14:textId="2FD7304F" w:rsidR="00DF25F8" w:rsidRDefault="00DF25F8" w:rsidP="00A869F1">
      <w:pPr>
        <w:pStyle w:val="Odstavecseseznamem"/>
        <w:jc w:val="both"/>
      </w:pPr>
    </w:p>
    <w:p w14:paraId="7EDC3799" w14:textId="154A61EC" w:rsidR="00A5153F" w:rsidRDefault="00A869F1" w:rsidP="00FA0710">
      <w:pPr>
        <w:pStyle w:val="Odstavecseseznamem"/>
        <w:numPr>
          <w:ilvl w:val="0"/>
          <w:numId w:val="5"/>
        </w:numPr>
        <w:jc w:val="both"/>
      </w:pPr>
      <w:r>
        <w:t>V</w:t>
      </w:r>
      <w:r w:rsidR="00DF25F8">
        <w:t xml:space="preserve">ýsledky voleb zveřejní volební komise na </w:t>
      </w:r>
      <w:r w:rsidR="00976B9C" w:rsidRPr="00A5153F">
        <w:t>Ú</w:t>
      </w:r>
      <w:r w:rsidR="00DF25F8" w:rsidRPr="00A5153F">
        <w:t>řední desce FHS a na stránce AS FHS</w:t>
      </w:r>
      <w:r w:rsidR="00DF25F8">
        <w:t xml:space="preserve"> – odkaz „Volby d</w:t>
      </w:r>
      <w:r w:rsidR="005D46B2">
        <w:t>o AS FHS pro funkční období 2025</w:t>
      </w:r>
      <w:r w:rsidR="00DF2566" w:rsidRPr="00DF2566">
        <w:t>–</w:t>
      </w:r>
      <w:r w:rsidR="005D46B2">
        <w:t>2028</w:t>
      </w:r>
      <w:r w:rsidR="00DF25F8">
        <w:t xml:space="preserve">“ v informačním systému FHS nejpozději do </w:t>
      </w:r>
      <w:r w:rsidR="005D46B2">
        <w:rPr>
          <w:b/>
        </w:rPr>
        <w:t>21</w:t>
      </w:r>
      <w:r w:rsidR="00907F35">
        <w:rPr>
          <w:b/>
        </w:rPr>
        <w:t>.</w:t>
      </w:r>
      <w:r w:rsidR="00DF25F8" w:rsidRPr="00DF25F8">
        <w:rPr>
          <w:b/>
        </w:rPr>
        <w:t xml:space="preserve"> února 202</w:t>
      </w:r>
      <w:r w:rsidR="005D46B2">
        <w:rPr>
          <w:b/>
        </w:rPr>
        <w:t>5</w:t>
      </w:r>
      <w:r w:rsidR="00DF25F8">
        <w:t xml:space="preserve">. </w:t>
      </w:r>
    </w:p>
    <w:p w14:paraId="00B7B17E" w14:textId="77777777" w:rsidR="00A5153F" w:rsidRDefault="00A5153F" w:rsidP="00A5153F">
      <w:pPr>
        <w:pStyle w:val="Odstavecseseznamem"/>
        <w:jc w:val="both"/>
      </w:pPr>
    </w:p>
    <w:p w14:paraId="29DF4446" w14:textId="6AB4F1D6" w:rsidR="00DF25F8" w:rsidRDefault="00DF25F8" w:rsidP="00FA0710">
      <w:pPr>
        <w:pStyle w:val="Odstavecseseznamem"/>
        <w:numPr>
          <w:ilvl w:val="0"/>
          <w:numId w:val="5"/>
        </w:numPr>
        <w:jc w:val="both"/>
      </w:pPr>
      <w:r>
        <w:t xml:space="preserve">Nejpozději do </w:t>
      </w:r>
      <w:r w:rsidRPr="00A5153F">
        <w:rPr>
          <w:b/>
        </w:rPr>
        <w:t>5 kalendářních dnů</w:t>
      </w:r>
      <w:r w:rsidR="00A5153F">
        <w:t xml:space="preserve"> ode dne zveřejnění výsledků</w:t>
      </w:r>
      <w:r>
        <w:t xml:space="preserve"> voleb může podat člen akademické obce písemnou stížnost proti přípravě, průběhu a výsledkům voleb k rukám předsedy volební komise.</w:t>
      </w:r>
    </w:p>
    <w:p w14:paraId="2719C516" w14:textId="77777777" w:rsidR="00DF25F8" w:rsidRDefault="00DF25F8" w:rsidP="00DF25F8">
      <w:pPr>
        <w:pStyle w:val="Odstavecseseznamem"/>
      </w:pPr>
    </w:p>
    <w:p w14:paraId="56AF88A3" w14:textId="56FF91F8" w:rsidR="00DF25F8" w:rsidRDefault="00DF25F8" w:rsidP="00FA0710">
      <w:pPr>
        <w:pStyle w:val="Odstavecseseznamem"/>
        <w:numPr>
          <w:ilvl w:val="0"/>
          <w:numId w:val="5"/>
        </w:numPr>
        <w:jc w:val="both"/>
      </w:pPr>
      <w:r>
        <w:t>Protokol o volbách předá předs</w:t>
      </w:r>
      <w:r w:rsidR="00A5153F">
        <w:t>eda volební komise</w:t>
      </w:r>
      <w:r>
        <w:t xml:space="preserve"> předsedovi AS FHS nejpozději do</w:t>
      </w:r>
      <w:r w:rsidR="00FF63B4">
        <w:t xml:space="preserve">   </w:t>
      </w:r>
      <w:r w:rsidR="005D46B2">
        <w:rPr>
          <w:b/>
        </w:rPr>
        <w:t xml:space="preserve"> 28</w:t>
      </w:r>
      <w:r w:rsidRPr="00DF25F8">
        <w:rPr>
          <w:b/>
        </w:rPr>
        <w:t>. února 202</w:t>
      </w:r>
      <w:r w:rsidR="005D46B2">
        <w:rPr>
          <w:b/>
        </w:rPr>
        <w:t>5</w:t>
      </w:r>
      <w:r>
        <w:t>.</w:t>
      </w:r>
    </w:p>
    <w:p w14:paraId="45C4608F" w14:textId="77777777" w:rsidR="00DF25F8" w:rsidRDefault="00DF25F8" w:rsidP="00DF25F8">
      <w:pPr>
        <w:pStyle w:val="Odstavecseseznamem"/>
      </w:pPr>
    </w:p>
    <w:p w14:paraId="06715B33" w14:textId="231D2814" w:rsidR="00DF25F8" w:rsidRDefault="00DF25F8" w:rsidP="00FA0710">
      <w:pPr>
        <w:pStyle w:val="Odstavecseseznamem"/>
        <w:numPr>
          <w:ilvl w:val="0"/>
          <w:numId w:val="5"/>
        </w:numPr>
        <w:jc w:val="both"/>
      </w:pPr>
      <w:r>
        <w:t>Volebn</w:t>
      </w:r>
      <w:r w:rsidR="00D96D41">
        <w:t>í komise vyhlásí ukončení voleb,</w:t>
      </w:r>
      <w:r>
        <w:t xml:space="preserve"> vydá zvoleným členům AS FHS osvědčení o</w:t>
      </w:r>
      <w:r w:rsidR="00A62CC8">
        <w:t> </w:t>
      </w:r>
      <w:r>
        <w:t>zvolení</w:t>
      </w:r>
      <w:r w:rsidR="00D96D41">
        <w:t>. P</w:t>
      </w:r>
      <w:r>
        <w:t>ředseda volební komise svolá ustavující zasedání AS FHS tak, aby se konalo nejpozději do 30 kalendářních dnů od začátku volebního období nově zvoleného AS FHS. Pokud tak volební komise neučiní, svolá ustavující zasedání AS FHS děkan.</w:t>
      </w:r>
    </w:p>
    <w:p w14:paraId="55B2969D" w14:textId="77777777" w:rsidR="00793EF3" w:rsidRDefault="00793EF3" w:rsidP="00793EF3">
      <w:pPr>
        <w:pStyle w:val="Odstavecseseznamem"/>
      </w:pPr>
    </w:p>
    <w:p w14:paraId="4BFD765C" w14:textId="77777777" w:rsidR="00793EF3" w:rsidRDefault="00793EF3" w:rsidP="00793EF3">
      <w:pPr>
        <w:jc w:val="both"/>
      </w:pPr>
    </w:p>
    <w:p w14:paraId="3A1BBF61" w14:textId="77777777" w:rsidR="00793EF3" w:rsidRDefault="00793EF3" w:rsidP="00793EF3">
      <w:pPr>
        <w:jc w:val="both"/>
      </w:pPr>
    </w:p>
    <w:p w14:paraId="07EA3463" w14:textId="77777777" w:rsidR="00DF25F8" w:rsidRDefault="00DF25F8" w:rsidP="00DF25F8">
      <w:pPr>
        <w:pStyle w:val="Odstavecseseznamem"/>
      </w:pPr>
    </w:p>
    <w:p w14:paraId="422258EA" w14:textId="6F23236C" w:rsidR="00DF25F8" w:rsidRDefault="00DF25F8" w:rsidP="00DF25F8">
      <w:pPr>
        <w:jc w:val="both"/>
      </w:pPr>
      <w:r>
        <w:t xml:space="preserve">Ve Zlíně, dne </w:t>
      </w:r>
      <w:r w:rsidR="004F6B23">
        <w:t xml:space="preserve"> 20. listopadu 2024</w:t>
      </w:r>
      <w:r w:rsidR="00A869F1">
        <w:t xml:space="preserve">                               </w:t>
      </w:r>
      <w:r>
        <w:t xml:space="preserve">      </w:t>
      </w:r>
      <w:r w:rsidR="00A869F1">
        <w:t xml:space="preserve">     PhDr. Helena Skarupská, Ph.D.,</w:t>
      </w:r>
      <w:r>
        <w:t xml:space="preserve"> v.r.</w:t>
      </w:r>
    </w:p>
    <w:p w14:paraId="0553A3B5" w14:textId="7984AE46" w:rsidR="00DF25F8" w:rsidRPr="006844E8" w:rsidRDefault="00DF25F8" w:rsidP="00DF25F8">
      <w:pPr>
        <w:jc w:val="both"/>
      </w:pPr>
      <w:r>
        <w:t xml:space="preserve">                                                                                                         předsedkyně AS FHS</w:t>
      </w:r>
    </w:p>
    <w:sectPr w:rsidR="00DF25F8" w:rsidRPr="006844E8" w:rsidSect="00332219">
      <w:headerReference w:type="default" r:id="rId9"/>
      <w:footerReference w:type="default" r:id="rId10"/>
      <w:pgSz w:w="11906" w:h="16838"/>
      <w:pgMar w:top="1418" w:right="1276"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3CC31" w14:textId="77777777" w:rsidR="008457AD" w:rsidRDefault="008457AD">
      <w:r>
        <w:separator/>
      </w:r>
    </w:p>
  </w:endnote>
  <w:endnote w:type="continuationSeparator" w:id="0">
    <w:p w14:paraId="1F8404FE" w14:textId="77777777" w:rsidR="008457AD" w:rsidRDefault="0084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37714" w14:textId="4FE259A0" w:rsidR="003A7DB3" w:rsidRDefault="003A7DB3" w:rsidP="00332219">
    <w:pPr>
      <w:pStyle w:val="Zpat"/>
      <w:spacing w:before="120"/>
      <w:jc w:val="center"/>
      <w:rPr>
        <w:szCs w:val="20"/>
      </w:rPr>
    </w:pPr>
    <w:r>
      <w:rPr>
        <w:szCs w:val="20"/>
      </w:rPr>
      <w:t xml:space="preserve">Strana </w:t>
    </w:r>
    <w:r w:rsidR="006F0392">
      <w:rPr>
        <w:rStyle w:val="slostrnky"/>
      </w:rPr>
      <w:fldChar w:fldCharType="begin"/>
    </w:r>
    <w:r>
      <w:rPr>
        <w:rStyle w:val="slostrnky"/>
      </w:rPr>
      <w:instrText xml:space="preserve"> PAGE </w:instrText>
    </w:r>
    <w:r w:rsidR="006F0392">
      <w:rPr>
        <w:rStyle w:val="slostrnky"/>
      </w:rPr>
      <w:fldChar w:fldCharType="separate"/>
    </w:r>
    <w:r w:rsidR="00CE3DA5">
      <w:rPr>
        <w:rStyle w:val="slostrnky"/>
        <w:noProof/>
      </w:rPr>
      <w:t>3</w:t>
    </w:r>
    <w:r w:rsidR="006F0392">
      <w:rPr>
        <w:rStyle w:val="slostrnky"/>
      </w:rPr>
      <w:fldChar w:fldCharType="end"/>
    </w:r>
    <w:r>
      <w:rPr>
        <w:rStyle w:val="slostrnky"/>
      </w:rPr>
      <w:t xml:space="preserve"> (celkem </w:t>
    </w:r>
    <w:r w:rsidR="006F0392">
      <w:rPr>
        <w:rStyle w:val="slostrnky"/>
      </w:rPr>
      <w:fldChar w:fldCharType="begin"/>
    </w:r>
    <w:r>
      <w:rPr>
        <w:rStyle w:val="slostrnky"/>
      </w:rPr>
      <w:instrText xml:space="preserve"> NUMPAGES </w:instrText>
    </w:r>
    <w:r w:rsidR="006F0392">
      <w:rPr>
        <w:rStyle w:val="slostrnky"/>
      </w:rPr>
      <w:fldChar w:fldCharType="separate"/>
    </w:r>
    <w:r w:rsidR="00CE3DA5">
      <w:rPr>
        <w:rStyle w:val="slostrnky"/>
        <w:noProof/>
      </w:rPr>
      <w:t>3</w:t>
    </w:r>
    <w:r w:rsidR="006F0392">
      <w:rPr>
        <w:rStyle w:val="slostrnky"/>
      </w:rPr>
      <w:fldChar w:fldCharType="end"/>
    </w:r>
    <w:r>
      <w:rPr>
        <w:rStyle w:val="slostrnky"/>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069D3" w14:textId="77777777" w:rsidR="008457AD" w:rsidRDefault="008457AD">
      <w:r>
        <w:separator/>
      </w:r>
    </w:p>
  </w:footnote>
  <w:footnote w:type="continuationSeparator" w:id="0">
    <w:p w14:paraId="77A30B4C" w14:textId="77777777" w:rsidR="008457AD" w:rsidRDefault="00845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9B0E9" w14:textId="77777777" w:rsidR="003A7DB3" w:rsidRDefault="00FE43D2">
    <w:pPr>
      <w:pStyle w:val="Zhlav"/>
    </w:pPr>
    <w:r w:rsidRPr="00F61543">
      <w:rPr>
        <w:noProof/>
      </w:rPr>
      <w:drawing>
        <wp:inline distT="0" distB="0" distL="0" distR="0" wp14:anchorId="6AFA9474" wp14:editId="6CBFB06A">
          <wp:extent cx="1910443" cy="291518"/>
          <wp:effectExtent l="0" t="0" r="0" b="8255"/>
          <wp:docPr id="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0443" cy="291518"/>
                  </a:xfrm>
                  <a:prstGeom prst="rect">
                    <a:avLst/>
                  </a:prstGeom>
                  <a:noFill/>
                  <a:ln>
                    <a:noFill/>
                  </a:ln>
                </pic:spPr>
              </pic:pic>
            </a:graphicData>
          </a:graphic>
        </wp:inline>
      </w:drawing>
    </w:r>
  </w:p>
  <w:p w14:paraId="10F491A5" w14:textId="77777777" w:rsidR="003A7DB3" w:rsidRDefault="003A7DB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617BA"/>
    <w:multiLevelType w:val="hybridMultilevel"/>
    <w:tmpl w:val="4582F602"/>
    <w:lvl w:ilvl="0" w:tplc="721C402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1870B9F"/>
    <w:multiLevelType w:val="hybridMultilevel"/>
    <w:tmpl w:val="2B608236"/>
    <w:lvl w:ilvl="0" w:tplc="EEA25404">
      <w:start w:val="94"/>
      <w:numFmt w:val="bullet"/>
      <w:lvlText w:val="-"/>
      <w:lvlJc w:val="left"/>
      <w:pPr>
        <w:ind w:left="1069" w:hanging="360"/>
      </w:pPr>
      <w:rPr>
        <w:rFonts w:ascii="Times New Roman" w:eastAsia="Times New Roman" w:hAnsi="Times New Roman" w:cs="Times New Roman" w:hint="default"/>
        <w:b/>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 w15:restartNumberingAfterBreak="0">
    <w:nsid w:val="364F226A"/>
    <w:multiLevelType w:val="hybridMultilevel"/>
    <w:tmpl w:val="DF5C6930"/>
    <w:lvl w:ilvl="0" w:tplc="F964F24C">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02461FB"/>
    <w:multiLevelType w:val="hybridMultilevel"/>
    <w:tmpl w:val="44E6AE50"/>
    <w:lvl w:ilvl="0" w:tplc="BA86310C">
      <w:start w:val="1"/>
      <w:numFmt w:val="decimal"/>
      <w:lvlText w:val="%1."/>
      <w:lvlJc w:val="left"/>
      <w:pPr>
        <w:ind w:left="720" w:hanging="360"/>
      </w:pPr>
      <w:rPr>
        <w:color w:val="auto"/>
      </w:rPr>
    </w:lvl>
    <w:lvl w:ilvl="1" w:tplc="7E26F068">
      <w:start w:val="1"/>
      <w:numFmt w:val="decimal"/>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0B11357"/>
    <w:multiLevelType w:val="hybridMultilevel"/>
    <w:tmpl w:val="68202DF0"/>
    <w:lvl w:ilvl="0" w:tplc="EEA25404">
      <w:start w:val="94"/>
      <w:numFmt w:val="bullet"/>
      <w:lvlText w:val="-"/>
      <w:lvlJc w:val="left"/>
      <w:pPr>
        <w:ind w:left="1080" w:hanging="360"/>
      </w:pPr>
      <w:rPr>
        <w:rFonts w:ascii="Times New Roman" w:eastAsia="Times New Roman" w:hAnsi="Times New Roman" w:cs="Times New Roman"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710D471D"/>
    <w:multiLevelType w:val="hybridMultilevel"/>
    <w:tmpl w:val="7B8E5B54"/>
    <w:lvl w:ilvl="0" w:tplc="1D22035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5"/>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CD0"/>
    <w:rsid w:val="000002C1"/>
    <w:rsid w:val="00000342"/>
    <w:rsid w:val="0000041A"/>
    <w:rsid w:val="0000045F"/>
    <w:rsid w:val="00000551"/>
    <w:rsid w:val="0000058F"/>
    <w:rsid w:val="000006A4"/>
    <w:rsid w:val="00000840"/>
    <w:rsid w:val="00000A3A"/>
    <w:rsid w:val="00000CC3"/>
    <w:rsid w:val="00000DF0"/>
    <w:rsid w:val="00000FB7"/>
    <w:rsid w:val="00001064"/>
    <w:rsid w:val="00001326"/>
    <w:rsid w:val="00001838"/>
    <w:rsid w:val="0000185B"/>
    <w:rsid w:val="00001864"/>
    <w:rsid w:val="00001919"/>
    <w:rsid w:val="00002014"/>
    <w:rsid w:val="000021F5"/>
    <w:rsid w:val="000022CC"/>
    <w:rsid w:val="00002311"/>
    <w:rsid w:val="000024D7"/>
    <w:rsid w:val="00002513"/>
    <w:rsid w:val="00002531"/>
    <w:rsid w:val="00002803"/>
    <w:rsid w:val="00002862"/>
    <w:rsid w:val="00002C3F"/>
    <w:rsid w:val="00002D4A"/>
    <w:rsid w:val="00003043"/>
    <w:rsid w:val="00003551"/>
    <w:rsid w:val="000035B6"/>
    <w:rsid w:val="00003718"/>
    <w:rsid w:val="00003EED"/>
    <w:rsid w:val="0000427A"/>
    <w:rsid w:val="00004338"/>
    <w:rsid w:val="0000463A"/>
    <w:rsid w:val="000046FF"/>
    <w:rsid w:val="0000476B"/>
    <w:rsid w:val="00004A3F"/>
    <w:rsid w:val="00004AEB"/>
    <w:rsid w:val="00004D90"/>
    <w:rsid w:val="00005039"/>
    <w:rsid w:val="000052CD"/>
    <w:rsid w:val="00005354"/>
    <w:rsid w:val="000054F3"/>
    <w:rsid w:val="00005969"/>
    <w:rsid w:val="00005A75"/>
    <w:rsid w:val="00005CB2"/>
    <w:rsid w:val="00005E51"/>
    <w:rsid w:val="00005FB6"/>
    <w:rsid w:val="000063C7"/>
    <w:rsid w:val="000068CA"/>
    <w:rsid w:val="00006A35"/>
    <w:rsid w:val="00006A57"/>
    <w:rsid w:val="00006B26"/>
    <w:rsid w:val="00006E0B"/>
    <w:rsid w:val="00006E57"/>
    <w:rsid w:val="00006ED2"/>
    <w:rsid w:val="000070B6"/>
    <w:rsid w:val="000070C9"/>
    <w:rsid w:val="000071FE"/>
    <w:rsid w:val="000072CE"/>
    <w:rsid w:val="000076FF"/>
    <w:rsid w:val="00007DB0"/>
    <w:rsid w:val="0001005F"/>
    <w:rsid w:val="00010086"/>
    <w:rsid w:val="00010326"/>
    <w:rsid w:val="000103A9"/>
    <w:rsid w:val="000104B6"/>
    <w:rsid w:val="000107CB"/>
    <w:rsid w:val="00010AA7"/>
    <w:rsid w:val="00010C74"/>
    <w:rsid w:val="000114A2"/>
    <w:rsid w:val="0001162F"/>
    <w:rsid w:val="00011736"/>
    <w:rsid w:val="00011834"/>
    <w:rsid w:val="00011D94"/>
    <w:rsid w:val="00011E8F"/>
    <w:rsid w:val="0001224C"/>
    <w:rsid w:val="00012255"/>
    <w:rsid w:val="00012566"/>
    <w:rsid w:val="00012594"/>
    <w:rsid w:val="000126D0"/>
    <w:rsid w:val="00012871"/>
    <w:rsid w:val="000129B1"/>
    <w:rsid w:val="00012B6A"/>
    <w:rsid w:val="00012D36"/>
    <w:rsid w:val="00012F4B"/>
    <w:rsid w:val="00013385"/>
    <w:rsid w:val="0001355F"/>
    <w:rsid w:val="00013968"/>
    <w:rsid w:val="0001398D"/>
    <w:rsid w:val="00013A35"/>
    <w:rsid w:val="00013BF3"/>
    <w:rsid w:val="00013C83"/>
    <w:rsid w:val="00014378"/>
    <w:rsid w:val="000146FF"/>
    <w:rsid w:val="00014EBA"/>
    <w:rsid w:val="00014FE5"/>
    <w:rsid w:val="0001525C"/>
    <w:rsid w:val="0001579D"/>
    <w:rsid w:val="00015E4A"/>
    <w:rsid w:val="00015EC9"/>
    <w:rsid w:val="00016096"/>
    <w:rsid w:val="00016177"/>
    <w:rsid w:val="00016280"/>
    <w:rsid w:val="00016D76"/>
    <w:rsid w:val="000174E1"/>
    <w:rsid w:val="000176C9"/>
    <w:rsid w:val="00017AD1"/>
    <w:rsid w:val="00017C01"/>
    <w:rsid w:val="00017CDD"/>
    <w:rsid w:val="00017E7A"/>
    <w:rsid w:val="00017EE9"/>
    <w:rsid w:val="00017EEA"/>
    <w:rsid w:val="00020038"/>
    <w:rsid w:val="000202AA"/>
    <w:rsid w:val="00020404"/>
    <w:rsid w:val="000205A1"/>
    <w:rsid w:val="00020769"/>
    <w:rsid w:val="00020BC4"/>
    <w:rsid w:val="00020C66"/>
    <w:rsid w:val="00020E5C"/>
    <w:rsid w:val="00020EB1"/>
    <w:rsid w:val="00020F50"/>
    <w:rsid w:val="00021358"/>
    <w:rsid w:val="00021A6A"/>
    <w:rsid w:val="00021DE7"/>
    <w:rsid w:val="00021F0A"/>
    <w:rsid w:val="000220A3"/>
    <w:rsid w:val="000223D2"/>
    <w:rsid w:val="00022595"/>
    <w:rsid w:val="00022BD2"/>
    <w:rsid w:val="00022F5C"/>
    <w:rsid w:val="00022F76"/>
    <w:rsid w:val="00023266"/>
    <w:rsid w:val="00023501"/>
    <w:rsid w:val="00023B8E"/>
    <w:rsid w:val="00023C0D"/>
    <w:rsid w:val="00023E4D"/>
    <w:rsid w:val="000240A4"/>
    <w:rsid w:val="0002413A"/>
    <w:rsid w:val="0002417F"/>
    <w:rsid w:val="00024356"/>
    <w:rsid w:val="000248C3"/>
    <w:rsid w:val="000249E7"/>
    <w:rsid w:val="00024A84"/>
    <w:rsid w:val="0002520E"/>
    <w:rsid w:val="00025438"/>
    <w:rsid w:val="00025806"/>
    <w:rsid w:val="00025916"/>
    <w:rsid w:val="00025C1A"/>
    <w:rsid w:val="00025F52"/>
    <w:rsid w:val="0002623C"/>
    <w:rsid w:val="000263B5"/>
    <w:rsid w:val="00026717"/>
    <w:rsid w:val="000268E7"/>
    <w:rsid w:val="0002695A"/>
    <w:rsid w:val="000269AB"/>
    <w:rsid w:val="00026A24"/>
    <w:rsid w:val="00026B11"/>
    <w:rsid w:val="00027308"/>
    <w:rsid w:val="00027694"/>
    <w:rsid w:val="000278B8"/>
    <w:rsid w:val="00027923"/>
    <w:rsid w:val="00027B0A"/>
    <w:rsid w:val="00027BA0"/>
    <w:rsid w:val="00027C9F"/>
    <w:rsid w:val="00027E02"/>
    <w:rsid w:val="0003006C"/>
    <w:rsid w:val="0003018B"/>
    <w:rsid w:val="000303CE"/>
    <w:rsid w:val="0003059F"/>
    <w:rsid w:val="00030AEA"/>
    <w:rsid w:val="00030EB0"/>
    <w:rsid w:val="0003111D"/>
    <w:rsid w:val="00031A56"/>
    <w:rsid w:val="00032284"/>
    <w:rsid w:val="00032592"/>
    <w:rsid w:val="0003267D"/>
    <w:rsid w:val="00032A31"/>
    <w:rsid w:val="00032B04"/>
    <w:rsid w:val="00032B9C"/>
    <w:rsid w:val="00032C36"/>
    <w:rsid w:val="00032E43"/>
    <w:rsid w:val="000331C0"/>
    <w:rsid w:val="000332A1"/>
    <w:rsid w:val="00033476"/>
    <w:rsid w:val="00033511"/>
    <w:rsid w:val="0003357B"/>
    <w:rsid w:val="00033904"/>
    <w:rsid w:val="00033A0A"/>
    <w:rsid w:val="00033DCC"/>
    <w:rsid w:val="00033EDE"/>
    <w:rsid w:val="00033F20"/>
    <w:rsid w:val="0003409E"/>
    <w:rsid w:val="000341F7"/>
    <w:rsid w:val="000343DD"/>
    <w:rsid w:val="0003471C"/>
    <w:rsid w:val="00034B51"/>
    <w:rsid w:val="00034C54"/>
    <w:rsid w:val="00034EBB"/>
    <w:rsid w:val="000350CB"/>
    <w:rsid w:val="00035183"/>
    <w:rsid w:val="0003524F"/>
    <w:rsid w:val="000354F5"/>
    <w:rsid w:val="00035928"/>
    <w:rsid w:val="00035B7A"/>
    <w:rsid w:val="00035B9B"/>
    <w:rsid w:val="00035D99"/>
    <w:rsid w:val="00035E09"/>
    <w:rsid w:val="00035ED6"/>
    <w:rsid w:val="00035FD7"/>
    <w:rsid w:val="000361D9"/>
    <w:rsid w:val="000361F5"/>
    <w:rsid w:val="0003643F"/>
    <w:rsid w:val="00036BA3"/>
    <w:rsid w:val="00036D27"/>
    <w:rsid w:val="00036EE1"/>
    <w:rsid w:val="000371AB"/>
    <w:rsid w:val="00037200"/>
    <w:rsid w:val="00037235"/>
    <w:rsid w:val="00037477"/>
    <w:rsid w:val="00037562"/>
    <w:rsid w:val="0003763E"/>
    <w:rsid w:val="00037723"/>
    <w:rsid w:val="0003783C"/>
    <w:rsid w:val="00037963"/>
    <w:rsid w:val="00037C2C"/>
    <w:rsid w:val="00037E1C"/>
    <w:rsid w:val="000400AE"/>
    <w:rsid w:val="000401EB"/>
    <w:rsid w:val="000404AD"/>
    <w:rsid w:val="000404B8"/>
    <w:rsid w:val="00040507"/>
    <w:rsid w:val="0004065D"/>
    <w:rsid w:val="0004070A"/>
    <w:rsid w:val="00040897"/>
    <w:rsid w:val="00040BA3"/>
    <w:rsid w:val="00040D85"/>
    <w:rsid w:val="00040FDD"/>
    <w:rsid w:val="0004100B"/>
    <w:rsid w:val="00041148"/>
    <w:rsid w:val="000414B2"/>
    <w:rsid w:val="00041587"/>
    <w:rsid w:val="000415AF"/>
    <w:rsid w:val="00041B7A"/>
    <w:rsid w:val="00041BA4"/>
    <w:rsid w:val="00041C06"/>
    <w:rsid w:val="00041D28"/>
    <w:rsid w:val="00041F49"/>
    <w:rsid w:val="00042182"/>
    <w:rsid w:val="000423AE"/>
    <w:rsid w:val="00042441"/>
    <w:rsid w:val="00042482"/>
    <w:rsid w:val="00042510"/>
    <w:rsid w:val="00042560"/>
    <w:rsid w:val="0004264B"/>
    <w:rsid w:val="00042B62"/>
    <w:rsid w:val="00042BF2"/>
    <w:rsid w:val="00042D8E"/>
    <w:rsid w:val="00042E34"/>
    <w:rsid w:val="00042E88"/>
    <w:rsid w:val="000433D1"/>
    <w:rsid w:val="00043846"/>
    <w:rsid w:val="0004390B"/>
    <w:rsid w:val="00043BFC"/>
    <w:rsid w:val="00043BFD"/>
    <w:rsid w:val="00043C2D"/>
    <w:rsid w:val="00043C44"/>
    <w:rsid w:val="00043CAB"/>
    <w:rsid w:val="00043DF5"/>
    <w:rsid w:val="0004426F"/>
    <w:rsid w:val="00044549"/>
    <w:rsid w:val="000446CC"/>
    <w:rsid w:val="00044882"/>
    <w:rsid w:val="00045164"/>
    <w:rsid w:val="00045169"/>
    <w:rsid w:val="0004520B"/>
    <w:rsid w:val="00045231"/>
    <w:rsid w:val="00045391"/>
    <w:rsid w:val="0004542A"/>
    <w:rsid w:val="00045514"/>
    <w:rsid w:val="00045547"/>
    <w:rsid w:val="0004575E"/>
    <w:rsid w:val="00045860"/>
    <w:rsid w:val="00045971"/>
    <w:rsid w:val="0004599F"/>
    <w:rsid w:val="00045AD2"/>
    <w:rsid w:val="00045B7D"/>
    <w:rsid w:val="00045C38"/>
    <w:rsid w:val="00045FE3"/>
    <w:rsid w:val="00045FFB"/>
    <w:rsid w:val="00046541"/>
    <w:rsid w:val="00046570"/>
    <w:rsid w:val="00046648"/>
    <w:rsid w:val="00046883"/>
    <w:rsid w:val="00046D12"/>
    <w:rsid w:val="00046DA2"/>
    <w:rsid w:val="00047067"/>
    <w:rsid w:val="0004772B"/>
    <w:rsid w:val="000477F5"/>
    <w:rsid w:val="00047B3B"/>
    <w:rsid w:val="00047CB6"/>
    <w:rsid w:val="00047E09"/>
    <w:rsid w:val="00047ED0"/>
    <w:rsid w:val="00047F71"/>
    <w:rsid w:val="00050639"/>
    <w:rsid w:val="0005075F"/>
    <w:rsid w:val="00050960"/>
    <w:rsid w:val="00051671"/>
    <w:rsid w:val="000517CC"/>
    <w:rsid w:val="00051CB0"/>
    <w:rsid w:val="00051DA5"/>
    <w:rsid w:val="00051F01"/>
    <w:rsid w:val="00051F89"/>
    <w:rsid w:val="00051FC6"/>
    <w:rsid w:val="000521D6"/>
    <w:rsid w:val="00052295"/>
    <w:rsid w:val="00052480"/>
    <w:rsid w:val="0005263E"/>
    <w:rsid w:val="000526A5"/>
    <w:rsid w:val="00052886"/>
    <w:rsid w:val="000528AC"/>
    <w:rsid w:val="00052990"/>
    <w:rsid w:val="00052A92"/>
    <w:rsid w:val="00052C4A"/>
    <w:rsid w:val="00052FBE"/>
    <w:rsid w:val="000531A3"/>
    <w:rsid w:val="00053260"/>
    <w:rsid w:val="00053663"/>
    <w:rsid w:val="00053680"/>
    <w:rsid w:val="00053ADB"/>
    <w:rsid w:val="00053B23"/>
    <w:rsid w:val="00053BE0"/>
    <w:rsid w:val="00054014"/>
    <w:rsid w:val="00054146"/>
    <w:rsid w:val="000541A9"/>
    <w:rsid w:val="0005446F"/>
    <w:rsid w:val="00054551"/>
    <w:rsid w:val="0005456A"/>
    <w:rsid w:val="00054754"/>
    <w:rsid w:val="00054881"/>
    <w:rsid w:val="00054E69"/>
    <w:rsid w:val="00054F35"/>
    <w:rsid w:val="00054F4A"/>
    <w:rsid w:val="00054F9D"/>
    <w:rsid w:val="000550E8"/>
    <w:rsid w:val="00055219"/>
    <w:rsid w:val="0005523F"/>
    <w:rsid w:val="0005560F"/>
    <w:rsid w:val="00055AAB"/>
    <w:rsid w:val="00055DC2"/>
    <w:rsid w:val="00055E4A"/>
    <w:rsid w:val="0005663B"/>
    <w:rsid w:val="00056698"/>
    <w:rsid w:val="00056917"/>
    <w:rsid w:val="00056970"/>
    <w:rsid w:val="00056C7F"/>
    <w:rsid w:val="00056F8D"/>
    <w:rsid w:val="00057160"/>
    <w:rsid w:val="00057502"/>
    <w:rsid w:val="00057553"/>
    <w:rsid w:val="0005769E"/>
    <w:rsid w:val="000576DB"/>
    <w:rsid w:val="0005776D"/>
    <w:rsid w:val="000579D8"/>
    <w:rsid w:val="00057B9D"/>
    <w:rsid w:val="00057CB8"/>
    <w:rsid w:val="00060579"/>
    <w:rsid w:val="000605CE"/>
    <w:rsid w:val="00060699"/>
    <w:rsid w:val="00060A82"/>
    <w:rsid w:val="00060DF8"/>
    <w:rsid w:val="00060FDD"/>
    <w:rsid w:val="000611E3"/>
    <w:rsid w:val="00061261"/>
    <w:rsid w:val="00061275"/>
    <w:rsid w:val="00061293"/>
    <w:rsid w:val="00061332"/>
    <w:rsid w:val="0006147D"/>
    <w:rsid w:val="000614E6"/>
    <w:rsid w:val="000615D8"/>
    <w:rsid w:val="00061802"/>
    <w:rsid w:val="00061C5A"/>
    <w:rsid w:val="00061D0A"/>
    <w:rsid w:val="00061E6E"/>
    <w:rsid w:val="00061F0B"/>
    <w:rsid w:val="0006268D"/>
    <w:rsid w:val="00062AE3"/>
    <w:rsid w:val="00062CAC"/>
    <w:rsid w:val="00062E76"/>
    <w:rsid w:val="000632E2"/>
    <w:rsid w:val="00063543"/>
    <w:rsid w:val="0006388B"/>
    <w:rsid w:val="000638C7"/>
    <w:rsid w:val="00063A52"/>
    <w:rsid w:val="00063AC0"/>
    <w:rsid w:val="00063CDA"/>
    <w:rsid w:val="00063F61"/>
    <w:rsid w:val="00064083"/>
    <w:rsid w:val="000644BE"/>
    <w:rsid w:val="00064579"/>
    <w:rsid w:val="00064880"/>
    <w:rsid w:val="00064B8C"/>
    <w:rsid w:val="00064CC3"/>
    <w:rsid w:val="00064EC4"/>
    <w:rsid w:val="00064F7C"/>
    <w:rsid w:val="00064FEB"/>
    <w:rsid w:val="00064FFF"/>
    <w:rsid w:val="00065070"/>
    <w:rsid w:val="000656F5"/>
    <w:rsid w:val="00065917"/>
    <w:rsid w:val="0006597F"/>
    <w:rsid w:val="000659FE"/>
    <w:rsid w:val="00065ACD"/>
    <w:rsid w:val="00065B06"/>
    <w:rsid w:val="00065CBB"/>
    <w:rsid w:val="00065DBC"/>
    <w:rsid w:val="0006607A"/>
    <w:rsid w:val="00066239"/>
    <w:rsid w:val="000666E0"/>
    <w:rsid w:val="00066CA7"/>
    <w:rsid w:val="00066FBB"/>
    <w:rsid w:val="00067115"/>
    <w:rsid w:val="000675B8"/>
    <w:rsid w:val="000675D3"/>
    <w:rsid w:val="0006782B"/>
    <w:rsid w:val="00067830"/>
    <w:rsid w:val="000679F2"/>
    <w:rsid w:val="00067FAB"/>
    <w:rsid w:val="000700F2"/>
    <w:rsid w:val="0007030D"/>
    <w:rsid w:val="000704C5"/>
    <w:rsid w:val="000704E6"/>
    <w:rsid w:val="000706AF"/>
    <w:rsid w:val="00070A2B"/>
    <w:rsid w:val="0007104A"/>
    <w:rsid w:val="000711F2"/>
    <w:rsid w:val="0007129A"/>
    <w:rsid w:val="00071521"/>
    <w:rsid w:val="00071987"/>
    <w:rsid w:val="00071F5C"/>
    <w:rsid w:val="0007227B"/>
    <w:rsid w:val="00072339"/>
    <w:rsid w:val="00072367"/>
    <w:rsid w:val="000725E6"/>
    <w:rsid w:val="00072660"/>
    <w:rsid w:val="00072C31"/>
    <w:rsid w:val="00072D0D"/>
    <w:rsid w:val="00072D9C"/>
    <w:rsid w:val="000731DF"/>
    <w:rsid w:val="000732B0"/>
    <w:rsid w:val="000732B9"/>
    <w:rsid w:val="00073908"/>
    <w:rsid w:val="0007391E"/>
    <w:rsid w:val="00073976"/>
    <w:rsid w:val="00073D19"/>
    <w:rsid w:val="00073E33"/>
    <w:rsid w:val="00073F4A"/>
    <w:rsid w:val="00073FBC"/>
    <w:rsid w:val="00074164"/>
    <w:rsid w:val="0007437B"/>
    <w:rsid w:val="000743D4"/>
    <w:rsid w:val="00074663"/>
    <w:rsid w:val="00074670"/>
    <w:rsid w:val="000749C9"/>
    <w:rsid w:val="00074A9E"/>
    <w:rsid w:val="00074C42"/>
    <w:rsid w:val="00074D10"/>
    <w:rsid w:val="00074E17"/>
    <w:rsid w:val="00074EC5"/>
    <w:rsid w:val="0007510D"/>
    <w:rsid w:val="00075110"/>
    <w:rsid w:val="00075269"/>
    <w:rsid w:val="00075688"/>
    <w:rsid w:val="00075D28"/>
    <w:rsid w:val="00075F55"/>
    <w:rsid w:val="00076074"/>
    <w:rsid w:val="000760B3"/>
    <w:rsid w:val="0007615A"/>
    <w:rsid w:val="000762E0"/>
    <w:rsid w:val="000763E9"/>
    <w:rsid w:val="00076413"/>
    <w:rsid w:val="00076630"/>
    <w:rsid w:val="00076850"/>
    <w:rsid w:val="000768CA"/>
    <w:rsid w:val="00076B68"/>
    <w:rsid w:val="00076BF7"/>
    <w:rsid w:val="00076E98"/>
    <w:rsid w:val="00076F81"/>
    <w:rsid w:val="0007701B"/>
    <w:rsid w:val="00077070"/>
    <w:rsid w:val="00077107"/>
    <w:rsid w:val="000771DC"/>
    <w:rsid w:val="00077710"/>
    <w:rsid w:val="00077738"/>
    <w:rsid w:val="00077A7C"/>
    <w:rsid w:val="00077E71"/>
    <w:rsid w:val="00080392"/>
    <w:rsid w:val="00080650"/>
    <w:rsid w:val="00080743"/>
    <w:rsid w:val="000807EF"/>
    <w:rsid w:val="00080826"/>
    <w:rsid w:val="000808A7"/>
    <w:rsid w:val="00080F96"/>
    <w:rsid w:val="00081071"/>
    <w:rsid w:val="000811F2"/>
    <w:rsid w:val="00081348"/>
    <w:rsid w:val="00081619"/>
    <w:rsid w:val="0008167A"/>
    <w:rsid w:val="000816D3"/>
    <w:rsid w:val="00081943"/>
    <w:rsid w:val="00081C4E"/>
    <w:rsid w:val="00081DA2"/>
    <w:rsid w:val="00082024"/>
    <w:rsid w:val="000820C8"/>
    <w:rsid w:val="000824F0"/>
    <w:rsid w:val="000826B6"/>
    <w:rsid w:val="00082D5D"/>
    <w:rsid w:val="00082D9D"/>
    <w:rsid w:val="00082F43"/>
    <w:rsid w:val="000833D5"/>
    <w:rsid w:val="00083565"/>
    <w:rsid w:val="000835A0"/>
    <w:rsid w:val="000839CE"/>
    <w:rsid w:val="00083B65"/>
    <w:rsid w:val="00083B70"/>
    <w:rsid w:val="00083B74"/>
    <w:rsid w:val="00083BF4"/>
    <w:rsid w:val="00084013"/>
    <w:rsid w:val="000846F7"/>
    <w:rsid w:val="00084854"/>
    <w:rsid w:val="000848A4"/>
    <w:rsid w:val="00084932"/>
    <w:rsid w:val="000849F2"/>
    <w:rsid w:val="00085154"/>
    <w:rsid w:val="0008522A"/>
    <w:rsid w:val="000856E1"/>
    <w:rsid w:val="00085815"/>
    <w:rsid w:val="00085B16"/>
    <w:rsid w:val="00085BB7"/>
    <w:rsid w:val="00085C2B"/>
    <w:rsid w:val="00085FBB"/>
    <w:rsid w:val="00085FF9"/>
    <w:rsid w:val="000863E8"/>
    <w:rsid w:val="00086CB6"/>
    <w:rsid w:val="00086D25"/>
    <w:rsid w:val="0008717F"/>
    <w:rsid w:val="00087254"/>
    <w:rsid w:val="0008758B"/>
    <w:rsid w:val="000875BD"/>
    <w:rsid w:val="000878CF"/>
    <w:rsid w:val="00087910"/>
    <w:rsid w:val="00087B60"/>
    <w:rsid w:val="00087BCC"/>
    <w:rsid w:val="00087C52"/>
    <w:rsid w:val="00087F80"/>
    <w:rsid w:val="00087FBF"/>
    <w:rsid w:val="0009013A"/>
    <w:rsid w:val="00090169"/>
    <w:rsid w:val="000906F0"/>
    <w:rsid w:val="00090875"/>
    <w:rsid w:val="000908A7"/>
    <w:rsid w:val="00090969"/>
    <w:rsid w:val="00090BCF"/>
    <w:rsid w:val="00090C03"/>
    <w:rsid w:val="00090F0B"/>
    <w:rsid w:val="0009111A"/>
    <w:rsid w:val="0009128D"/>
    <w:rsid w:val="0009165E"/>
    <w:rsid w:val="00091796"/>
    <w:rsid w:val="000917FC"/>
    <w:rsid w:val="0009199F"/>
    <w:rsid w:val="00091CBD"/>
    <w:rsid w:val="00091D36"/>
    <w:rsid w:val="00091F8C"/>
    <w:rsid w:val="000922B5"/>
    <w:rsid w:val="000926B9"/>
    <w:rsid w:val="00092D5C"/>
    <w:rsid w:val="00092DFE"/>
    <w:rsid w:val="00092EB5"/>
    <w:rsid w:val="00093358"/>
    <w:rsid w:val="00093599"/>
    <w:rsid w:val="000937A4"/>
    <w:rsid w:val="000937C2"/>
    <w:rsid w:val="00093960"/>
    <w:rsid w:val="00093A5F"/>
    <w:rsid w:val="00093AA6"/>
    <w:rsid w:val="00093BE5"/>
    <w:rsid w:val="00093E45"/>
    <w:rsid w:val="00093F6C"/>
    <w:rsid w:val="00093F9F"/>
    <w:rsid w:val="0009418B"/>
    <w:rsid w:val="00094218"/>
    <w:rsid w:val="0009434F"/>
    <w:rsid w:val="00094481"/>
    <w:rsid w:val="000944BA"/>
    <w:rsid w:val="000946C7"/>
    <w:rsid w:val="000946E4"/>
    <w:rsid w:val="00094A6A"/>
    <w:rsid w:val="00094CAF"/>
    <w:rsid w:val="00094ED8"/>
    <w:rsid w:val="00094EE8"/>
    <w:rsid w:val="00095272"/>
    <w:rsid w:val="000952DC"/>
    <w:rsid w:val="0009550F"/>
    <w:rsid w:val="00095948"/>
    <w:rsid w:val="00095BB0"/>
    <w:rsid w:val="00095CAA"/>
    <w:rsid w:val="00095FB5"/>
    <w:rsid w:val="000960B4"/>
    <w:rsid w:val="00096193"/>
    <w:rsid w:val="0009637A"/>
    <w:rsid w:val="00096B46"/>
    <w:rsid w:val="00096F6F"/>
    <w:rsid w:val="00097334"/>
    <w:rsid w:val="000975A1"/>
    <w:rsid w:val="00097E56"/>
    <w:rsid w:val="00097EA4"/>
    <w:rsid w:val="00097F15"/>
    <w:rsid w:val="000A012A"/>
    <w:rsid w:val="000A07E2"/>
    <w:rsid w:val="000A07F9"/>
    <w:rsid w:val="000A0A5A"/>
    <w:rsid w:val="000A0D84"/>
    <w:rsid w:val="000A0DB0"/>
    <w:rsid w:val="000A0FDA"/>
    <w:rsid w:val="000A1524"/>
    <w:rsid w:val="000A1640"/>
    <w:rsid w:val="000A16E7"/>
    <w:rsid w:val="000A174C"/>
    <w:rsid w:val="000A186F"/>
    <w:rsid w:val="000A1C39"/>
    <w:rsid w:val="000A1E89"/>
    <w:rsid w:val="000A21A4"/>
    <w:rsid w:val="000A2441"/>
    <w:rsid w:val="000A24B2"/>
    <w:rsid w:val="000A27FC"/>
    <w:rsid w:val="000A28EF"/>
    <w:rsid w:val="000A29F9"/>
    <w:rsid w:val="000A2CE7"/>
    <w:rsid w:val="000A2D3F"/>
    <w:rsid w:val="000A31B0"/>
    <w:rsid w:val="000A34A5"/>
    <w:rsid w:val="000A3750"/>
    <w:rsid w:val="000A3801"/>
    <w:rsid w:val="000A3826"/>
    <w:rsid w:val="000A3847"/>
    <w:rsid w:val="000A3D5A"/>
    <w:rsid w:val="000A41C1"/>
    <w:rsid w:val="000A4230"/>
    <w:rsid w:val="000A4530"/>
    <w:rsid w:val="000A4780"/>
    <w:rsid w:val="000A4A5F"/>
    <w:rsid w:val="000A4AE6"/>
    <w:rsid w:val="000A4C04"/>
    <w:rsid w:val="000A4F0B"/>
    <w:rsid w:val="000A4F99"/>
    <w:rsid w:val="000A53E7"/>
    <w:rsid w:val="000A54F3"/>
    <w:rsid w:val="000A55BB"/>
    <w:rsid w:val="000A5952"/>
    <w:rsid w:val="000A5A7D"/>
    <w:rsid w:val="000A5D18"/>
    <w:rsid w:val="000A60C7"/>
    <w:rsid w:val="000A634A"/>
    <w:rsid w:val="000A65F0"/>
    <w:rsid w:val="000A666A"/>
    <w:rsid w:val="000A6715"/>
    <w:rsid w:val="000A678F"/>
    <w:rsid w:val="000A68A0"/>
    <w:rsid w:val="000A68FF"/>
    <w:rsid w:val="000A6A72"/>
    <w:rsid w:val="000A6A8E"/>
    <w:rsid w:val="000A6F0E"/>
    <w:rsid w:val="000A7008"/>
    <w:rsid w:val="000A7028"/>
    <w:rsid w:val="000A7357"/>
    <w:rsid w:val="000A738D"/>
    <w:rsid w:val="000A7486"/>
    <w:rsid w:val="000A7505"/>
    <w:rsid w:val="000A7541"/>
    <w:rsid w:val="000A7774"/>
    <w:rsid w:val="000A796B"/>
    <w:rsid w:val="000A7B0D"/>
    <w:rsid w:val="000A7B6F"/>
    <w:rsid w:val="000A7C94"/>
    <w:rsid w:val="000A7E88"/>
    <w:rsid w:val="000A7EC2"/>
    <w:rsid w:val="000B0079"/>
    <w:rsid w:val="000B0536"/>
    <w:rsid w:val="000B05E6"/>
    <w:rsid w:val="000B07E4"/>
    <w:rsid w:val="000B0817"/>
    <w:rsid w:val="000B097A"/>
    <w:rsid w:val="000B0BF1"/>
    <w:rsid w:val="000B0CAA"/>
    <w:rsid w:val="000B0DAF"/>
    <w:rsid w:val="000B108E"/>
    <w:rsid w:val="000B1096"/>
    <w:rsid w:val="000B13D0"/>
    <w:rsid w:val="000B1A66"/>
    <w:rsid w:val="000B1C23"/>
    <w:rsid w:val="000B1D75"/>
    <w:rsid w:val="000B1F91"/>
    <w:rsid w:val="000B2324"/>
    <w:rsid w:val="000B28FE"/>
    <w:rsid w:val="000B302C"/>
    <w:rsid w:val="000B30CC"/>
    <w:rsid w:val="000B3605"/>
    <w:rsid w:val="000B38E4"/>
    <w:rsid w:val="000B394F"/>
    <w:rsid w:val="000B3CE9"/>
    <w:rsid w:val="000B3D19"/>
    <w:rsid w:val="000B4085"/>
    <w:rsid w:val="000B4727"/>
    <w:rsid w:val="000B4D78"/>
    <w:rsid w:val="000B4F66"/>
    <w:rsid w:val="000B5032"/>
    <w:rsid w:val="000B5349"/>
    <w:rsid w:val="000B56B5"/>
    <w:rsid w:val="000B58D6"/>
    <w:rsid w:val="000B5A39"/>
    <w:rsid w:val="000B5DD7"/>
    <w:rsid w:val="000B5FE4"/>
    <w:rsid w:val="000B60DC"/>
    <w:rsid w:val="000B64DF"/>
    <w:rsid w:val="000B670F"/>
    <w:rsid w:val="000B6BD9"/>
    <w:rsid w:val="000B78C5"/>
    <w:rsid w:val="000B7C26"/>
    <w:rsid w:val="000B7C83"/>
    <w:rsid w:val="000B7D54"/>
    <w:rsid w:val="000B7E0F"/>
    <w:rsid w:val="000C0472"/>
    <w:rsid w:val="000C06EB"/>
    <w:rsid w:val="000C07C9"/>
    <w:rsid w:val="000C07EA"/>
    <w:rsid w:val="000C08DD"/>
    <w:rsid w:val="000C0914"/>
    <w:rsid w:val="000C0D27"/>
    <w:rsid w:val="000C0EB4"/>
    <w:rsid w:val="000C138A"/>
    <w:rsid w:val="000C173E"/>
    <w:rsid w:val="000C1893"/>
    <w:rsid w:val="000C1AA7"/>
    <w:rsid w:val="000C1AB7"/>
    <w:rsid w:val="000C1CC8"/>
    <w:rsid w:val="000C1E0C"/>
    <w:rsid w:val="000C2030"/>
    <w:rsid w:val="000C2132"/>
    <w:rsid w:val="000C2241"/>
    <w:rsid w:val="000C2375"/>
    <w:rsid w:val="000C3070"/>
    <w:rsid w:val="000C3168"/>
    <w:rsid w:val="000C3602"/>
    <w:rsid w:val="000C3E6C"/>
    <w:rsid w:val="000C3FE9"/>
    <w:rsid w:val="000C4662"/>
    <w:rsid w:val="000C4A60"/>
    <w:rsid w:val="000C4BF8"/>
    <w:rsid w:val="000C5BE0"/>
    <w:rsid w:val="000C6094"/>
    <w:rsid w:val="000C63D9"/>
    <w:rsid w:val="000C646E"/>
    <w:rsid w:val="000C6943"/>
    <w:rsid w:val="000C6BF3"/>
    <w:rsid w:val="000C6C4B"/>
    <w:rsid w:val="000C6CFE"/>
    <w:rsid w:val="000C6EC0"/>
    <w:rsid w:val="000C6EF8"/>
    <w:rsid w:val="000C7028"/>
    <w:rsid w:val="000C7049"/>
    <w:rsid w:val="000C704B"/>
    <w:rsid w:val="000C7060"/>
    <w:rsid w:val="000C72AD"/>
    <w:rsid w:val="000C72ED"/>
    <w:rsid w:val="000C7303"/>
    <w:rsid w:val="000C7726"/>
    <w:rsid w:val="000C77D0"/>
    <w:rsid w:val="000C7884"/>
    <w:rsid w:val="000C7F2D"/>
    <w:rsid w:val="000D00C0"/>
    <w:rsid w:val="000D0435"/>
    <w:rsid w:val="000D05B2"/>
    <w:rsid w:val="000D0673"/>
    <w:rsid w:val="000D0759"/>
    <w:rsid w:val="000D0E37"/>
    <w:rsid w:val="000D12AB"/>
    <w:rsid w:val="000D12DD"/>
    <w:rsid w:val="000D1371"/>
    <w:rsid w:val="000D1609"/>
    <w:rsid w:val="000D1647"/>
    <w:rsid w:val="000D1665"/>
    <w:rsid w:val="000D1801"/>
    <w:rsid w:val="000D18FB"/>
    <w:rsid w:val="000D1907"/>
    <w:rsid w:val="000D1917"/>
    <w:rsid w:val="000D1928"/>
    <w:rsid w:val="000D1941"/>
    <w:rsid w:val="000D197E"/>
    <w:rsid w:val="000D19C5"/>
    <w:rsid w:val="000D1A72"/>
    <w:rsid w:val="000D1B41"/>
    <w:rsid w:val="000D1B51"/>
    <w:rsid w:val="000D1C31"/>
    <w:rsid w:val="000D1E77"/>
    <w:rsid w:val="000D1FAB"/>
    <w:rsid w:val="000D1FFB"/>
    <w:rsid w:val="000D21D0"/>
    <w:rsid w:val="000D2579"/>
    <w:rsid w:val="000D28BD"/>
    <w:rsid w:val="000D2A68"/>
    <w:rsid w:val="000D2D34"/>
    <w:rsid w:val="000D2F81"/>
    <w:rsid w:val="000D30E2"/>
    <w:rsid w:val="000D3594"/>
    <w:rsid w:val="000D3693"/>
    <w:rsid w:val="000D3719"/>
    <w:rsid w:val="000D39B8"/>
    <w:rsid w:val="000D4498"/>
    <w:rsid w:val="000D45E8"/>
    <w:rsid w:val="000D4787"/>
    <w:rsid w:val="000D497A"/>
    <w:rsid w:val="000D4A31"/>
    <w:rsid w:val="000D50AB"/>
    <w:rsid w:val="000D525B"/>
    <w:rsid w:val="000D5291"/>
    <w:rsid w:val="000D52E0"/>
    <w:rsid w:val="000D54CF"/>
    <w:rsid w:val="000D590E"/>
    <w:rsid w:val="000D59AE"/>
    <w:rsid w:val="000D5AA8"/>
    <w:rsid w:val="000D5B37"/>
    <w:rsid w:val="000D5BBE"/>
    <w:rsid w:val="000D5FC8"/>
    <w:rsid w:val="000D6016"/>
    <w:rsid w:val="000D601A"/>
    <w:rsid w:val="000D6255"/>
    <w:rsid w:val="000D647A"/>
    <w:rsid w:val="000D6535"/>
    <w:rsid w:val="000D6647"/>
    <w:rsid w:val="000D6758"/>
    <w:rsid w:val="000D6C60"/>
    <w:rsid w:val="000D6FD8"/>
    <w:rsid w:val="000D7361"/>
    <w:rsid w:val="000D776A"/>
    <w:rsid w:val="000D78A9"/>
    <w:rsid w:val="000D7993"/>
    <w:rsid w:val="000D7A81"/>
    <w:rsid w:val="000D7B22"/>
    <w:rsid w:val="000D7C55"/>
    <w:rsid w:val="000D7D1C"/>
    <w:rsid w:val="000D7D1D"/>
    <w:rsid w:val="000D7D25"/>
    <w:rsid w:val="000D7E2B"/>
    <w:rsid w:val="000D7F0C"/>
    <w:rsid w:val="000E0096"/>
    <w:rsid w:val="000E06AA"/>
    <w:rsid w:val="000E06E2"/>
    <w:rsid w:val="000E0B47"/>
    <w:rsid w:val="000E0B55"/>
    <w:rsid w:val="000E0B56"/>
    <w:rsid w:val="000E0B7B"/>
    <w:rsid w:val="000E0BC6"/>
    <w:rsid w:val="000E0C09"/>
    <w:rsid w:val="000E0CAD"/>
    <w:rsid w:val="000E0D67"/>
    <w:rsid w:val="000E0F63"/>
    <w:rsid w:val="000E1071"/>
    <w:rsid w:val="000E1486"/>
    <w:rsid w:val="000E15BF"/>
    <w:rsid w:val="000E1CF2"/>
    <w:rsid w:val="000E1F3E"/>
    <w:rsid w:val="000E2059"/>
    <w:rsid w:val="000E232D"/>
    <w:rsid w:val="000E2802"/>
    <w:rsid w:val="000E2956"/>
    <w:rsid w:val="000E2A18"/>
    <w:rsid w:val="000E2A64"/>
    <w:rsid w:val="000E2AF4"/>
    <w:rsid w:val="000E2C31"/>
    <w:rsid w:val="000E2CB4"/>
    <w:rsid w:val="000E3215"/>
    <w:rsid w:val="000E3241"/>
    <w:rsid w:val="000E336A"/>
    <w:rsid w:val="000E386C"/>
    <w:rsid w:val="000E3C38"/>
    <w:rsid w:val="000E3D10"/>
    <w:rsid w:val="000E41D1"/>
    <w:rsid w:val="000E4383"/>
    <w:rsid w:val="000E43E9"/>
    <w:rsid w:val="000E4435"/>
    <w:rsid w:val="000E45BB"/>
    <w:rsid w:val="000E4677"/>
    <w:rsid w:val="000E467D"/>
    <w:rsid w:val="000E479D"/>
    <w:rsid w:val="000E4DC3"/>
    <w:rsid w:val="000E4F5C"/>
    <w:rsid w:val="000E5144"/>
    <w:rsid w:val="000E53D6"/>
    <w:rsid w:val="000E55E4"/>
    <w:rsid w:val="000E5907"/>
    <w:rsid w:val="000E5941"/>
    <w:rsid w:val="000E5E1E"/>
    <w:rsid w:val="000E5E3D"/>
    <w:rsid w:val="000E5FED"/>
    <w:rsid w:val="000E66F5"/>
    <w:rsid w:val="000E6972"/>
    <w:rsid w:val="000E6CCA"/>
    <w:rsid w:val="000E6D98"/>
    <w:rsid w:val="000E6EF6"/>
    <w:rsid w:val="000E7032"/>
    <w:rsid w:val="000E71F7"/>
    <w:rsid w:val="000E7384"/>
    <w:rsid w:val="000E7796"/>
    <w:rsid w:val="000E7C9A"/>
    <w:rsid w:val="000E7F13"/>
    <w:rsid w:val="000E7F93"/>
    <w:rsid w:val="000F01A7"/>
    <w:rsid w:val="000F01E8"/>
    <w:rsid w:val="000F0348"/>
    <w:rsid w:val="000F0AB2"/>
    <w:rsid w:val="000F0B54"/>
    <w:rsid w:val="000F0C13"/>
    <w:rsid w:val="000F0EC9"/>
    <w:rsid w:val="000F0F7B"/>
    <w:rsid w:val="000F1365"/>
    <w:rsid w:val="000F13C3"/>
    <w:rsid w:val="000F144D"/>
    <w:rsid w:val="000F16F9"/>
    <w:rsid w:val="000F1AD4"/>
    <w:rsid w:val="000F1C00"/>
    <w:rsid w:val="000F1DA7"/>
    <w:rsid w:val="000F2020"/>
    <w:rsid w:val="000F20E8"/>
    <w:rsid w:val="000F24AA"/>
    <w:rsid w:val="000F2AA1"/>
    <w:rsid w:val="000F2CEF"/>
    <w:rsid w:val="000F2E0D"/>
    <w:rsid w:val="000F2E5A"/>
    <w:rsid w:val="000F33BC"/>
    <w:rsid w:val="000F36EA"/>
    <w:rsid w:val="000F3BFE"/>
    <w:rsid w:val="000F3ED3"/>
    <w:rsid w:val="000F42EB"/>
    <w:rsid w:val="000F49E1"/>
    <w:rsid w:val="000F4C1A"/>
    <w:rsid w:val="000F4D22"/>
    <w:rsid w:val="000F4FF0"/>
    <w:rsid w:val="000F515C"/>
    <w:rsid w:val="000F515F"/>
    <w:rsid w:val="000F52A3"/>
    <w:rsid w:val="000F55D6"/>
    <w:rsid w:val="000F57F6"/>
    <w:rsid w:val="000F5821"/>
    <w:rsid w:val="000F5839"/>
    <w:rsid w:val="000F583B"/>
    <w:rsid w:val="000F5934"/>
    <w:rsid w:val="000F5B58"/>
    <w:rsid w:val="000F6031"/>
    <w:rsid w:val="000F615B"/>
    <w:rsid w:val="000F63CA"/>
    <w:rsid w:val="000F65FF"/>
    <w:rsid w:val="000F66D8"/>
    <w:rsid w:val="000F66F1"/>
    <w:rsid w:val="000F69BE"/>
    <w:rsid w:val="000F6A15"/>
    <w:rsid w:val="000F6A46"/>
    <w:rsid w:val="000F6C6B"/>
    <w:rsid w:val="000F6E42"/>
    <w:rsid w:val="000F6EF8"/>
    <w:rsid w:val="000F7018"/>
    <w:rsid w:val="000F70AD"/>
    <w:rsid w:val="000F7250"/>
    <w:rsid w:val="000F726E"/>
    <w:rsid w:val="000F7445"/>
    <w:rsid w:val="000F75FB"/>
    <w:rsid w:val="000F7964"/>
    <w:rsid w:val="000F7A9B"/>
    <w:rsid w:val="000F7C7C"/>
    <w:rsid w:val="00100377"/>
    <w:rsid w:val="0010055F"/>
    <w:rsid w:val="0010075A"/>
    <w:rsid w:val="001007FF"/>
    <w:rsid w:val="001008F6"/>
    <w:rsid w:val="00100933"/>
    <w:rsid w:val="001009F1"/>
    <w:rsid w:val="00100D24"/>
    <w:rsid w:val="00100E50"/>
    <w:rsid w:val="00101119"/>
    <w:rsid w:val="0010111B"/>
    <w:rsid w:val="001013FE"/>
    <w:rsid w:val="00101417"/>
    <w:rsid w:val="00101456"/>
    <w:rsid w:val="00101C04"/>
    <w:rsid w:val="001023DA"/>
    <w:rsid w:val="0010240E"/>
    <w:rsid w:val="00102852"/>
    <w:rsid w:val="00102A4E"/>
    <w:rsid w:val="0010349E"/>
    <w:rsid w:val="00103563"/>
    <w:rsid w:val="001035E4"/>
    <w:rsid w:val="001036C1"/>
    <w:rsid w:val="001037D8"/>
    <w:rsid w:val="00103A14"/>
    <w:rsid w:val="00103C35"/>
    <w:rsid w:val="001042B9"/>
    <w:rsid w:val="001044B0"/>
    <w:rsid w:val="00104B89"/>
    <w:rsid w:val="00104C30"/>
    <w:rsid w:val="00104C69"/>
    <w:rsid w:val="00104D5F"/>
    <w:rsid w:val="00104F7F"/>
    <w:rsid w:val="00105289"/>
    <w:rsid w:val="001056B4"/>
    <w:rsid w:val="001056FD"/>
    <w:rsid w:val="00105723"/>
    <w:rsid w:val="00105B42"/>
    <w:rsid w:val="00105E42"/>
    <w:rsid w:val="001060AB"/>
    <w:rsid w:val="00106669"/>
    <w:rsid w:val="00106A79"/>
    <w:rsid w:val="00106B48"/>
    <w:rsid w:val="00106DDE"/>
    <w:rsid w:val="00106F1F"/>
    <w:rsid w:val="00106F20"/>
    <w:rsid w:val="00107114"/>
    <w:rsid w:val="00107338"/>
    <w:rsid w:val="0010769F"/>
    <w:rsid w:val="00107732"/>
    <w:rsid w:val="00107A01"/>
    <w:rsid w:val="00107BB2"/>
    <w:rsid w:val="00107D41"/>
    <w:rsid w:val="00107E64"/>
    <w:rsid w:val="00107F50"/>
    <w:rsid w:val="00110183"/>
    <w:rsid w:val="0011025A"/>
    <w:rsid w:val="0011056D"/>
    <w:rsid w:val="0011072D"/>
    <w:rsid w:val="00110759"/>
    <w:rsid w:val="00110928"/>
    <w:rsid w:val="00110A9A"/>
    <w:rsid w:val="00110BCC"/>
    <w:rsid w:val="001113C0"/>
    <w:rsid w:val="00111605"/>
    <w:rsid w:val="00111ABE"/>
    <w:rsid w:val="00111F2F"/>
    <w:rsid w:val="00112201"/>
    <w:rsid w:val="00112512"/>
    <w:rsid w:val="001125B1"/>
    <w:rsid w:val="00112A71"/>
    <w:rsid w:val="00112B94"/>
    <w:rsid w:val="00112D1C"/>
    <w:rsid w:val="00112FE0"/>
    <w:rsid w:val="00113DFB"/>
    <w:rsid w:val="0011405E"/>
    <w:rsid w:val="00114169"/>
    <w:rsid w:val="0011426F"/>
    <w:rsid w:val="001144B8"/>
    <w:rsid w:val="00114610"/>
    <w:rsid w:val="00114B5B"/>
    <w:rsid w:val="00114D8C"/>
    <w:rsid w:val="001150D0"/>
    <w:rsid w:val="00115745"/>
    <w:rsid w:val="00115E8A"/>
    <w:rsid w:val="00115F49"/>
    <w:rsid w:val="00115F7B"/>
    <w:rsid w:val="0011617B"/>
    <w:rsid w:val="0011646C"/>
    <w:rsid w:val="001164A3"/>
    <w:rsid w:val="00116BB2"/>
    <w:rsid w:val="00116E56"/>
    <w:rsid w:val="00116FB6"/>
    <w:rsid w:val="001177CA"/>
    <w:rsid w:val="00117B69"/>
    <w:rsid w:val="00117DC0"/>
    <w:rsid w:val="00117E86"/>
    <w:rsid w:val="00117F76"/>
    <w:rsid w:val="00120305"/>
    <w:rsid w:val="001203AA"/>
    <w:rsid w:val="0012049A"/>
    <w:rsid w:val="001204C0"/>
    <w:rsid w:val="00120692"/>
    <w:rsid w:val="00120819"/>
    <w:rsid w:val="00120A3F"/>
    <w:rsid w:val="00120AB3"/>
    <w:rsid w:val="00120AC5"/>
    <w:rsid w:val="00120B53"/>
    <w:rsid w:val="00121251"/>
    <w:rsid w:val="00121451"/>
    <w:rsid w:val="00121627"/>
    <w:rsid w:val="0012187C"/>
    <w:rsid w:val="001218DF"/>
    <w:rsid w:val="00121B73"/>
    <w:rsid w:val="00121CA7"/>
    <w:rsid w:val="00121DC2"/>
    <w:rsid w:val="00121F40"/>
    <w:rsid w:val="001226A7"/>
    <w:rsid w:val="0012282A"/>
    <w:rsid w:val="00122965"/>
    <w:rsid w:val="00122CF7"/>
    <w:rsid w:val="00122D2C"/>
    <w:rsid w:val="00122E26"/>
    <w:rsid w:val="00123035"/>
    <w:rsid w:val="00123076"/>
    <w:rsid w:val="001233A0"/>
    <w:rsid w:val="001237BC"/>
    <w:rsid w:val="00123817"/>
    <w:rsid w:val="00123871"/>
    <w:rsid w:val="00123D43"/>
    <w:rsid w:val="00123D5A"/>
    <w:rsid w:val="00123EE4"/>
    <w:rsid w:val="00124425"/>
    <w:rsid w:val="00124B23"/>
    <w:rsid w:val="00124B57"/>
    <w:rsid w:val="00124B7B"/>
    <w:rsid w:val="00124C56"/>
    <w:rsid w:val="00124F42"/>
    <w:rsid w:val="00125065"/>
    <w:rsid w:val="00125393"/>
    <w:rsid w:val="00125533"/>
    <w:rsid w:val="00125992"/>
    <w:rsid w:val="00125BD0"/>
    <w:rsid w:val="00126062"/>
    <w:rsid w:val="00126145"/>
    <w:rsid w:val="001262B6"/>
    <w:rsid w:val="00126460"/>
    <w:rsid w:val="001266C1"/>
    <w:rsid w:val="0012684B"/>
    <w:rsid w:val="00126A31"/>
    <w:rsid w:val="00126A3C"/>
    <w:rsid w:val="00126C9E"/>
    <w:rsid w:val="00126DFF"/>
    <w:rsid w:val="00127237"/>
    <w:rsid w:val="0012741D"/>
    <w:rsid w:val="00127AA2"/>
    <w:rsid w:val="00127C7C"/>
    <w:rsid w:val="001303E3"/>
    <w:rsid w:val="001305FF"/>
    <w:rsid w:val="00130A9F"/>
    <w:rsid w:val="00130BBB"/>
    <w:rsid w:val="00130C01"/>
    <w:rsid w:val="00130E09"/>
    <w:rsid w:val="00130FA8"/>
    <w:rsid w:val="00131520"/>
    <w:rsid w:val="00131545"/>
    <w:rsid w:val="00131CAD"/>
    <w:rsid w:val="00131D9D"/>
    <w:rsid w:val="00131F13"/>
    <w:rsid w:val="00131FEE"/>
    <w:rsid w:val="00132010"/>
    <w:rsid w:val="0013231F"/>
    <w:rsid w:val="00132328"/>
    <w:rsid w:val="00132570"/>
    <w:rsid w:val="00132683"/>
    <w:rsid w:val="001329D7"/>
    <w:rsid w:val="00132BD0"/>
    <w:rsid w:val="00132E98"/>
    <w:rsid w:val="00132F1A"/>
    <w:rsid w:val="0013379E"/>
    <w:rsid w:val="001337B9"/>
    <w:rsid w:val="00133EDB"/>
    <w:rsid w:val="00133FB4"/>
    <w:rsid w:val="0013405C"/>
    <w:rsid w:val="00134149"/>
    <w:rsid w:val="00134353"/>
    <w:rsid w:val="001343AB"/>
    <w:rsid w:val="0013498A"/>
    <w:rsid w:val="00134C87"/>
    <w:rsid w:val="00134E7D"/>
    <w:rsid w:val="001352C7"/>
    <w:rsid w:val="0013574E"/>
    <w:rsid w:val="00135902"/>
    <w:rsid w:val="001359AB"/>
    <w:rsid w:val="00135A90"/>
    <w:rsid w:val="00135B65"/>
    <w:rsid w:val="00135BC4"/>
    <w:rsid w:val="00135C39"/>
    <w:rsid w:val="001361A8"/>
    <w:rsid w:val="001361D4"/>
    <w:rsid w:val="00136220"/>
    <w:rsid w:val="0013641B"/>
    <w:rsid w:val="001366D7"/>
    <w:rsid w:val="00136719"/>
    <w:rsid w:val="001368AA"/>
    <w:rsid w:val="00136ACA"/>
    <w:rsid w:val="00136B68"/>
    <w:rsid w:val="00137267"/>
    <w:rsid w:val="001373BA"/>
    <w:rsid w:val="0013771B"/>
    <w:rsid w:val="00137796"/>
    <w:rsid w:val="001377B2"/>
    <w:rsid w:val="0013783F"/>
    <w:rsid w:val="00137881"/>
    <w:rsid w:val="00137A7F"/>
    <w:rsid w:val="00137C56"/>
    <w:rsid w:val="00140008"/>
    <w:rsid w:val="00140322"/>
    <w:rsid w:val="0014068E"/>
    <w:rsid w:val="001407F5"/>
    <w:rsid w:val="00140926"/>
    <w:rsid w:val="00140A75"/>
    <w:rsid w:val="00140EE2"/>
    <w:rsid w:val="001410D7"/>
    <w:rsid w:val="001411DA"/>
    <w:rsid w:val="00141223"/>
    <w:rsid w:val="0014183A"/>
    <w:rsid w:val="001418A3"/>
    <w:rsid w:val="00141BEB"/>
    <w:rsid w:val="001423CE"/>
    <w:rsid w:val="00142677"/>
    <w:rsid w:val="001428B6"/>
    <w:rsid w:val="00142B3D"/>
    <w:rsid w:val="0014309C"/>
    <w:rsid w:val="001430A7"/>
    <w:rsid w:val="0014339D"/>
    <w:rsid w:val="001438CE"/>
    <w:rsid w:val="00143C70"/>
    <w:rsid w:val="00143CC8"/>
    <w:rsid w:val="00143DD2"/>
    <w:rsid w:val="00143DE7"/>
    <w:rsid w:val="00143F8C"/>
    <w:rsid w:val="00144045"/>
    <w:rsid w:val="00144317"/>
    <w:rsid w:val="00144567"/>
    <w:rsid w:val="001445B5"/>
    <w:rsid w:val="001445DD"/>
    <w:rsid w:val="0014461C"/>
    <w:rsid w:val="0014495C"/>
    <w:rsid w:val="00144BB7"/>
    <w:rsid w:val="00144CB0"/>
    <w:rsid w:val="00144E01"/>
    <w:rsid w:val="00144E82"/>
    <w:rsid w:val="0014509C"/>
    <w:rsid w:val="001458E2"/>
    <w:rsid w:val="00145E3E"/>
    <w:rsid w:val="0014606B"/>
    <w:rsid w:val="001461F5"/>
    <w:rsid w:val="001462EE"/>
    <w:rsid w:val="00146334"/>
    <w:rsid w:val="001463F1"/>
    <w:rsid w:val="0014666F"/>
    <w:rsid w:val="00146B82"/>
    <w:rsid w:val="00146C3C"/>
    <w:rsid w:val="00146EC1"/>
    <w:rsid w:val="00147001"/>
    <w:rsid w:val="001470E8"/>
    <w:rsid w:val="001473A8"/>
    <w:rsid w:val="001473D9"/>
    <w:rsid w:val="001476FF"/>
    <w:rsid w:val="001478F2"/>
    <w:rsid w:val="00147CD9"/>
    <w:rsid w:val="00147D59"/>
    <w:rsid w:val="00147E54"/>
    <w:rsid w:val="00147F95"/>
    <w:rsid w:val="0015015A"/>
    <w:rsid w:val="00150556"/>
    <w:rsid w:val="00150767"/>
    <w:rsid w:val="00150932"/>
    <w:rsid w:val="0015099E"/>
    <w:rsid w:val="00150D5A"/>
    <w:rsid w:val="00150FE5"/>
    <w:rsid w:val="0015102A"/>
    <w:rsid w:val="0015119B"/>
    <w:rsid w:val="001512CA"/>
    <w:rsid w:val="00151308"/>
    <w:rsid w:val="00151572"/>
    <w:rsid w:val="001516A8"/>
    <w:rsid w:val="0015187A"/>
    <w:rsid w:val="00151ADE"/>
    <w:rsid w:val="00151B59"/>
    <w:rsid w:val="00151C40"/>
    <w:rsid w:val="00151D06"/>
    <w:rsid w:val="00151E85"/>
    <w:rsid w:val="00152038"/>
    <w:rsid w:val="0015224A"/>
    <w:rsid w:val="0015237A"/>
    <w:rsid w:val="0015239D"/>
    <w:rsid w:val="001523F5"/>
    <w:rsid w:val="001525FA"/>
    <w:rsid w:val="001531C2"/>
    <w:rsid w:val="001533E5"/>
    <w:rsid w:val="001534AA"/>
    <w:rsid w:val="00153572"/>
    <w:rsid w:val="0015368C"/>
    <w:rsid w:val="00153955"/>
    <w:rsid w:val="00153AEA"/>
    <w:rsid w:val="00153C00"/>
    <w:rsid w:val="00153C6D"/>
    <w:rsid w:val="00153CFF"/>
    <w:rsid w:val="001540CC"/>
    <w:rsid w:val="001544E0"/>
    <w:rsid w:val="001546B4"/>
    <w:rsid w:val="001546F5"/>
    <w:rsid w:val="0015485F"/>
    <w:rsid w:val="001548E8"/>
    <w:rsid w:val="00154956"/>
    <w:rsid w:val="00154D63"/>
    <w:rsid w:val="00155015"/>
    <w:rsid w:val="0015509A"/>
    <w:rsid w:val="001554F3"/>
    <w:rsid w:val="00155574"/>
    <w:rsid w:val="001556F5"/>
    <w:rsid w:val="0015582E"/>
    <w:rsid w:val="00155E09"/>
    <w:rsid w:val="001562B8"/>
    <w:rsid w:val="001562EB"/>
    <w:rsid w:val="001564A4"/>
    <w:rsid w:val="00156536"/>
    <w:rsid w:val="0015692A"/>
    <w:rsid w:val="0015698E"/>
    <w:rsid w:val="00156EE1"/>
    <w:rsid w:val="0015717F"/>
    <w:rsid w:val="00157508"/>
    <w:rsid w:val="001575C0"/>
    <w:rsid w:val="00157684"/>
    <w:rsid w:val="001579ED"/>
    <w:rsid w:val="00157A8B"/>
    <w:rsid w:val="00157EED"/>
    <w:rsid w:val="00160074"/>
    <w:rsid w:val="001600AF"/>
    <w:rsid w:val="001602E4"/>
    <w:rsid w:val="00160434"/>
    <w:rsid w:val="001604E9"/>
    <w:rsid w:val="0016053D"/>
    <w:rsid w:val="00160546"/>
    <w:rsid w:val="00160651"/>
    <w:rsid w:val="00160B10"/>
    <w:rsid w:val="0016147D"/>
    <w:rsid w:val="0016149B"/>
    <w:rsid w:val="001614A3"/>
    <w:rsid w:val="00161585"/>
    <w:rsid w:val="0016191E"/>
    <w:rsid w:val="00161C47"/>
    <w:rsid w:val="00161CE2"/>
    <w:rsid w:val="00161D20"/>
    <w:rsid w:val="00161E86"/>
    <w:rsid w:val="0016206F"/>
    <w:rsid w:val="0016232B"/>
    <w:rsid w:val="00162544"/>
    <w:rsid w:val="00162782"/>
    <w:rsid w:val="00162A39"/>
    <w:rsid w:val="00162ABC"/>
    <w:rsid w:val="00162AC3"/>
    <w:rsid w:val="00162C54"/>
    <w:rsid w:val="00162D15"/>
    <w:rsid w:val="00162DE7"/>
    <w:rsid w:val="00163054"/>
    <w:rsid w:val="0016335B"/>
    <w:rsid w:val="00163617"/>
    <w:rsid w:val="0016361B"/>
    <w:rsid w:val="001636E2"/>
    <w:rsid w:val="0016377C"/>
    <w:rsid w:val="001639D6"/>
    <w:rsid w:val="001641F1"/>
    <w:rsid w:val="00164626"/>
    <w:rsid w:val="00164780"/>
    <w:rsid w:val="001655A6"/>
    <w:rsid w:val="0016572D"/>
    <w:rsid w:val="0016591E"/>
    <w:rsid w:val="00165A6E"/>
    <w:rsid w:val="00166119"/>
    <w:rsid w:val="00166357"/>
    <w:rsid w:val="00166C09"/>
    <w:rsid w:val="00166EE5"/>
    <w:rsid w:val="00166F57"/>
    <w:rsid w:val="00167194"/>
    <w:rsid w:val="00167350"/>
    <w:rsid w:val="001673ED"/>
    <w:rsid w:val="001677FE"/>
    <w:rsid w:val="00167CC5"/>
    <w:rsid w:val="00167E0A"/>
    <w:rsid w:val="00167EF5"/>
    <w:rsid w:val="00167F79"/>
    <w:rsid w:val="00170614"/>
    <w:rsid w:val="0017096D"/>
    <w:rsid w:val="00170991"/>
    <w:rsid w:val="00170C01"/>
    <w:rsid w:val="00171034"/>
    <w:rsid w:val="001713F9"/>
    <w:rsid w:val="0017141D"/>
    <w:rsid w:val="001714DD"/>
    <w:rsid w:val="00171704"/>
    <w:rsid w:val="0017179D"/>
    <w:rsid w:val="00171A72"/>
    <w:rsid w:val="00171CED"/>
    <w:rsid w:val="00171CF8"/>
    <w:rsid w:val="00171EAB"/>
    <w:rsid w:val="0017218C"/>
    <w:rsid w:val="00172416"/>
    <w:rsid w:val="00172645"/>
    <w:rsid w:val="0017275E"/>
    <w:rsid w:val="00172953"/>
    <w:rsid w:val="00172C78"/>
    <w:rsid w:val="00172D3C"/>
    <w:rsid w:val="00172E2A"/>
    <w:rsid w:val="00172EFC"/>
    <w:rsid w:val="001731C8"/>
    <w:rsid w:val="00173205"/>
    <w:rsid w:val="0017323E"/>
    <w:rsid w:val="001734D2"/>
    <w:rsid w:val="00173723"/>
    <w:rsid w:val="0017380C"/>
    <w:rsid w:val="00173A5C"/>
    <w:rsid w:val="00173BD5"/>
    <w:rsid w:val="00173C44"/>
    <w:rsid w:val="00173EE1"/>
    <w:rsid w:val="0017413B"/>
    <w:rsid w:val="001743E0"/>
    <w:rsid w:val="001745D3"/>
    <w:rsid w:val="00174B0E"/>
    <w:rsid w:val="00174B6C"/>
    <w:rsid w:val="00175240"/>
    <w:rsid w:val="0017530F"/>
    <w:rsid w:val="001755E3"/>
    <w:rsid w:val="00175B16"/>
    <w:rsid w:val="00175BF5"/>
    <w:rsid w:val="00175C9A"/>
    <w:rsid w:val="00175DF9"/>
    <w:rsid w:val="00175E93"/>
    <w:rsid w:val="00176020"/>
    <w:rsid w:val="00176378"/>
    <w:rsid w:val="00176B28"/>
    <w:rsid w:val="00176DEE"/>
    <w:rsid w:val="00177279"/>
    <w:rsid w:val="001773CD"/>
    <w:rsid w:val="001775BF"/>
    <w:rsid w:val="00177863"/>
    <w:rsid w:val="00177956"/>
    <w:rsid w:val="00177A68"/>
    <w:rsid w:val="00177AF2"/>
    <w:rsid w:val="00177D52"/>
    <w:rsid w:val="00180126"/>
    <w:rsid w:val="0018059A"/>
    <w:rsid w:val="001808C3"/>
    <w:rsid w:val="00181101"/>
    <w:rsid w:val="001813E3"/>
    <w:rsid w:val="001814DB"/>
    <w:rsid w:val="00181705"/>
    <w:rsid w:val="001817EB"/>
    <w:rsid w:val="00181AB5"/>
    <w:rsid w:val="00181C82"/>
    <w:rsid w:val="00181DDF"/>
    <w:rsid w:val="00181EF1"/>
    <w:rsid w:val="0018201F"/>
    <w:rsid w:val="00182894"/>
    <w:rsid w:val="00182ABA"/>
    <w:rsid w:val="00182DEC"/>
    <w:rsid w:val="00182EE0"/>
    <w:rsid w:val="00182F6F"/>
    <w:rsid w:val="001831CB"/>
    <w:rsid w:val="00183796"/>
    <w:rsid w:val="001838BC"/>
    <w:rsid w:val="00183C3C"/>
    <w:rsid w:val="00183C46"/>
    <w:rsid w:val="00183EEF"/>
    <w:rsid w:val="00183FCA"/>
    <w:rsid w:val="00184297"/>
    <w:rsid w:val="001844B0"/>
    <w:rsid w:val="0018460C"/>
    <w:rsid w:val="00184A28"/>
    <w:rsid w:val="00184B93"/>
    <w:rsid w:val="00184CA8"/>
    <w:rsid w:val="00184E69"/>
    <w:rsid w:val="00185045"/>
    <w:rsid w:val="00185201"/>
    <w:rsid w:val="001854AF"/>
    <w:rsid w:val="0018572D"/>
    <w:rsid w:val="00185885"/>
    <w:rsid w:val="00185B55"/>
    <w:rsid w:val="00186007"/>
    <w:rsid w:val="0018614C"/>
    <w:rsid w:val="0018629D"/>
    <w:rsid w:val="001867BC"/>
    <w:rsid w:val="00186831"/>
    <w:rsid w:val="001868BA"/>
    <w:rsid w:val="00186961"/>
    <w:rsid w:val="00186A0A"/>
    <w:rsid w:val="00186B26"/>
    <w:rsid w:val="00186B83"/>
    <w:rsid w:val="00186D87"/>
    <w:rsid w:val="0018702A"/>
    <w:rsid w:val="0018706F"/>
    <w:rsid w:val="001872DD"/>
    <w:rsid w:val="0018738F"/>
    <w:rsid w:val="001876F4"/>
    <w:rsid w:val="00187915"/>
    <w:rsid w:val="001900F6"/>
    <w:rsid w:val="001901E5"/>
    <w:rsid w:val="001903D7"/>
    <w:rsid w:val="00190424"/>
    <w:rsid w:val="001904A2"/>
    <w:rsid w:val="0019059F"/>
    <w:rsid w:val="001906D0"/>
    <w:rsid w:val="00190904"/>
    <w:rsid w:val="00190957"/>
    <w:rsid w:val="00190CC8"/>
    <w:rsid w:val="0019134E"/>
    <w:rsid w:val="001915F8"/>
    <w:rsid w:val="00191610"/>
    <w:rsid w:val="001917DB"/>
    <w:rsid w:val="001918CC"/>
    <w:rsid w:val="00191B60"/>
    <w:rsid w:val="00191F0B"/>
    <w:rsid w:val="0019206B"/>
    <w:rsid w:val="00192571"/>
    <w:rsid w:val="00192637"/>
    <w:rsid w:val="00192A8B"/>
    <w:rsid w:val="00192BF1"/>
    <w:rsid w:val="00192C75"/>
    <w:rsid w:val="0019327A"/>
    <w:rsid w:val="00193485"/>
    <w:rsid w:val="00193722"/>
    <w:rsid w:val="00193870"/>
    <w:rsid w:val="00193924"/>
    <w:rsid w:val="0019399E"/>
    <w:rsid w:val="001939D7"/>
    <w:rsid w:val="00193A59"/>
    <w:rsid w:val="0019414E"/>
    <w:rsid w:val="00194402"/>
    <w:rsid w:val="00194964"/>
    <w:rsid w:val="00194A16"/>
    <w:rsid w:val="00194E2A"/>
    <w:rsid w:val="00194F14"/>
    <w:rsid w:val="001950A7"/>
    <w:rsid w:val="0019531E"/>
    <w:rsid w:val="00195418"/>
    <w:rsid w:val="00195496"/>
    <w:rsid w:val="00195594"/>
    <w:rsid w:val="00195595"/>
    <w:rsid w:val="001958D6"/>
    <w:rsid w:val="00195969"/>
    <w:rsid w:val="00195A40"/>
    <w:rsid w:val="00195CCC"/>
    <w:rsid w:val="0019610E"/>
    <w:rsid w:val="001962DA"/>
    <w:rsid w:val="001964A4"/>
    <w:rsid w:val="001969BC"/>
    <w:rsid w:val="00196A88"/>
    <w:rsid w:val="00196BE2"/>
    <w:rsid w:val="00196C6E"/>
    <w:rsid w:val="00197162"/>
    <w:rsid w:val="001972FF"/>
    <w:rsid w:val="001973F8"/>
    <w:rsid w:val="00197646"/>
    <w:rsid w:val="00197935"/>
    <w:rsid w:val="00197E27"/>
    <w:rsid w:val="00197E49"/>
    <w:rsid w:val="001A0217"/>
    <w:rsid w:val="001A0370"/>
    <w:rsid w:val="001A0D4E"/>
    <w:rsid w:val="001A0E32"/>
    <w:rsid w:val="001A0EC4"/>
    <w:rsid w:val="001A0EDC"/>
    <w:rsid w:val="001A0F4E"/>
    <w:rsid w:val="001A10B6"/>
    <w:rsid w:val="001A10F0"/>
    <w:rsid w:val="001A14EC"/>
    <w:rsid w:val="001A192A"/>
    <w:rsid w:val="001A1A7E"/>
    <w:rsid w:val="001A1B09"/>
    <w:rsid w:val="001A1B18"/>
    <w:rsid w:val="001A1B2F"/>
    <w:rsid w:val="001A1D3E"/>
    <w:rsid w:val="001A1F77"/>
    <w:rsid w:val="001A234D"/>
    <w:rsid w:val="001A24AB"/>
    <w:rsid w:val="001A2500"/>
    <w:rsid w:val="001A252F"/>
    <w:rsid w:val="001A2993"/>
    <w:rsid w:val="001A3137"/>
    <w:rsid w:val="001A3300"/>
    <w:rsid w:val="001A359C"/>
    <w:rsid w:val="001A35DB"/>
    <w:rsid w:val="001A3BFC"/>
    <w:rsid w:val="001A3CE2"/>
    <w:rsid w:val="001A3CEE"/>
    <w:rsid w:val="001A40F1"/>
    <w:rsid w:val="001A42EA"/>
    <w:rsid w:val="001A437A"/>
    <w:rsid w:val="001A45E6"/>
    <w:rsid w:val="001A47BC"/>
    <w:rsid w:val="001A4AA7"/>
    <w:rsid w:val="001A4BAC"/>
    <w:rsid w:val="001A4BD5"/>
    <w:rsid w:val="001A4C75"/>
    <w:rsid w:val="001A4CD7"/>
    <w:rsid w:val="001A4D38"/>
    <w:rsid w:val="001A4EBD"/>
    <w:rsid w:val="001A4FE7"/>
    <w:rsid w:val="001A52EA"/>
    <w:rsid w:val="001A55FF"/>
    <w:rsid w:val="001A56DD"/>
    <w:rsid w:val="001A5A0D"/>
    <w:rsid w:val="001A5BF6"/>
    <w:rsid w:val="001A5C4D"/>
    <w:rsid w:val="001A5D65"/>
    <w:rsid w:val="001A5DE4"/>
    <w:rsid w:val="001A5E33"/>
    <w:rsid w:val="001A5E47"/>
    <w:rsid w:val="001A60E2"/>
    <w:rsid w:val="001A6508"/>
    <w:rsid w:val="001A6C15"/>
    <w:rsid w:val="001A6F83"/>
    <w:rsid w:val="001A772E"/>
    <w:rsid w:val="001A7740"/>
    <w:rsid w:val="001A7ADE"/>
    <w:rsid w:val="001A7E4A"/>
    <w:rsid w:val="001B0546"/>
    <w:rsid w:val="001B082A"/>
    <w:rsid w:val="001B0E13"/>
    <w:rsid w:val="001B0E27"/>
    <w:rsid w:val="001B0FED"/>
    <w:rsid w:val="001B10E1"/>
    <w:rsid w:val="001B14B5"/>
    <w:rsid w:val="001B14F0"/>
    <w:rsid w:val="001B1694"/>
    <w:rsid w:val="001B1A0B"/>
    <w:rsid w:val="001B1A70"/>
    <w:rsid w:val="001B21FA"/>
    <w:rsid w:val="001B2233"/>
    <w:rsid w:val="001B22A5"/>
    <w:rsid w:val="001B2354"/>
    <w:rsid w:val="001B29F1"/>
    <w:rsid w:val="001B2DC6"/>
    <w:rsid w:val="001B3559"/>
    <w:rsid w:val="001B355C"/>
    <w:rsid w:val="001B378E"/>
    <w:rsid w:val="001B37BB"/>
    <w:rsid w:val="001B3887"/>
    <w:rsid w:val="001B3EA0"/>
    <w:rsid w:val="001B3EFD"/>
    <w:rsid w:val="001B424E"/>
    <w:rsid w:val="001B44C1"/>
    <w:rsid w:val="001B45D6"/>
    <w:rsid w:val="001B4932"/>
    <w:rsid w:val="001B4AE2"/>
    <w:rsid w:val="001B4E80"/>
    <w:rsid w:val="001B5196"/>
    <w:rsid w:val="001B5273"/>
    <w:rsid w:val="001B5719"/>
    <w:rsid w:val="001B571D"/>
    <w:rsid w:val="001B5755"/>
    <w:rsid w:val="001B57E3"/>
    <w:rsid w:val="001B584F"/>
    <w:rsid w:val="001B5BCD"/>
    <w:rsid w:val="001B5D46"/>
    <w:rsid w:val="001B5DF3"/>
    <w:rsid w:val="001B5E8D"/>
    <w:rsid w:val="001B6173"/>
    <w:rsid w:val="001B647D"/>
    <w:rsid w:val="001B67A0"/>
    <w:rsid w:val="001B6CBB"/>
    <w:rsid w:val="001B6EE5"/>
    <w:rsid w:val="001B6F49"/>
    <w:rsid w:val="001B6FA0"/>
    <w:rsid w:val="001B7415"/>
    <w:rsid w:val="001B7445"/>
    <w:rsid w:val="001B78C8"/>
    <w:rsid w:val="001B78D7"/>
    <w:rsid w:val="001B79AC"/>
    <w:rsid w:val="001B7D24"/>
    <w:rsid w:val="001B7E95"/>
    <w:rsid w:val="001B7F16"/>
    <w:rsid w:val="001C04DD"/>
    <w:rsid w:val="001C0518"/>
    <w:rsid w:val="001C05CB"/>
    <w:rsid w:val="001C086A"/>
    <w:rsid w:val="001C0967"/>
    <w:rsid w:val="001C0C28"/>
    <w:rsid w:val="001C0CA6"/>
    <w:rsid w:val="001C0D55"/>
    <w:rsid w:val="001C10ED"/>
    <w:rsid w:val="001C130D"/>
    <w:rsid w:val="001C147E"/>
    <w:rsid w:val="001C1545"/>
    <w:rsid w:val="001C1602"/>
    <w:rsid w:val="001C17D8"/>
    <w:rsid w:val="001C183C"/>
    <w:rsid w:val="001C1ED7"/>
    <w:rsid w:val="001C1F7E"/>
    <w:rsid w:val="001C214D"/>
    <w:rsid w:val="001C215C"/>
    <w:rsid w:val="001C2563"/>
    <w:rsid w:val="001C25E2"/>
    <w:rsid w:val="001C293C"/>
    <w:rsid w:val="001C2B62"/>
    <w:rsid w:val="001C2D22"/>
    <w:rsid w:val="001C2D35"/>
    <w:rsid w:val="001C2FB4"/>
    <w:rsid w:val="001C3412"/>
    <w:rsid w:val="001C349F"/>
    <w:rsid w:val="001C34AC"/>
    <w:rsid w:val="001C3A6F"/>
    <w:rsid w:val="001C3C12"/>
    <w:rsid w:val="001C3EBB"/>
    <w:rsid w:val="001C3F81"/>
    <w:rsid w:val="001C4064"/>
    <w:rsid w:val="001C45E0"/>
    <w:rsid w:val="001C4C73"/>
    <w:rsid w:val="001C4C94"/>
    <w:rsid w:val="001C4D85"/>
    <w:rsid w:val="001C4F84"/>
    <w:rsid w:val="001C4FC5"/>
    <w:rsid w:val="001C59C8"/>
    <w:rsid w:val="001C5BD2"/>
    <w:rsid w:val="001C5E0E"/>
    <w:rsid w:val="001C60E0"/>
    <w:rsid w:val="001C6310"/>
    <w:rsid w:val="001C657B"/>
    <w:rsid w:val="001C691B"/>
    <w:rsid w:val="001C6BBC"/>
    <w:rsid w:val="001C6BC9"/>
    <w:rsid w:val="001C6DFC"/>
    <w:rsid w:val="001C71F2"/>
    <w:rsid w:val="001C76C2"/>
    <w:rsid w:val="001C7956"/>
    <w:rsid w:val="001C7C86"/>
    <w:rsid w:val="001C7D69"/>
    <w:rsid w:val="001C7F93"/>
    <w:rsid w:val="001D039C"/>
    <w:rsid w:val="001D03E1"/>
    <w:rsid w:val="001D0481"/>
    <w:rsid w:val="001D07B1"/>
    <w:rsid w:val="001D0884"/>
    <w:rsid w:val="001D0C94"/>
    <w:rsid w:val="001D0CBB"/>
    <w:rsid w:val="001D100C"/>
    <w:rsid w:val="001D136E"/>
    <w:rsid w:val="001D1CB9"/>
    <w:rsid w:val="001D1D22"/>
    <w:rsid w:val="001D2097"/>
    <w:rsid w:val="001D23B9"/>
    <w:rsid w:val="001D297B"/>
    <w:rsid w:val="001D2B45"/>
    <w:rsid w:val="001D3306"/>
    <w:rsid w:val="001D359D"/>
    <w:rsid w:val="001D371F"/>
    <w:rsid w:val="001D399C"/>
    <w:rsid w:val="001D3E17"/>
    <w:rsid w:val="001D3E2C"/>
    <w:rsid w:val="001D40C0"/>
    <w:rsid w:val="001D430E"/>
    <w:rsid w:val="001D44AB"/>
    <w:rsid w:val="001D4A4A"/>
    <w:rsid w:val="001D4A64"/>
    <w:rsid w:val="001D4B6D"/>
    <w:rsid w:val="001D4F62"/>
    <w:rsid w:val="001D4FE3"/>
    <w:rsid w:val="001D51B5"/>
    <w:rsid w:val="001D54EA"/>
    <w:rsid w:val="001D562D"/>
    <w:rsid w:val="001D5964"/>
    <w:rsid w:val="001D5A55"/>
    <w:rsid w:val="001D5C90"/>
    <w:rsid w:val="001D60A3"/>
    <w:rsid w:val="001D64BE"/>
    <w:rsid w:val="001D64BF"/>
    <w:rsid w:val="001D6771"/>
    <w:rsid w:val="001D6849"/>
    <w:rsid w:val="001D692D"/>
    <w:rsid w:val="001D6975"/>
    <w:rsid w:val="001D6C81"/>
    <w:rsid w:val="001D6DFB"/>
    <w:rsid w:val="001D70C8"/>
    <w:rsid w:val="001D715D"/>
    <w:rsid w:val="001D73FC"/>
    <w:rsid w:val="001D78A6"/>
    <w:rsid w:val="001D7909"/>
    <w:rsid w:val="001D7A87"/>
    <w:rsid w:val="001D7B70"/>
    <w:rsid w:val="001D7C39"/>
    <w:rsid w:val="001D7F71"/>
    <w:rsid w:val="001E027E"/>
    <w:rsid w:val="001E04CF"/>
    <w:rsid w:val="001E087B"/>
    <w:rsid w:val="001E095A"/>
    <w:rsid w:val="001E0972"/>
    <w:rsid w:val="001E0A3F"/>
    <w:rsid w:val="001E0AEA"/>
    <w:rsid w:val="001E0E69"/>
    <w:rsid w:val="001E10D9"/>
    <w:rsid w:val="001E17FB"/>
    <w:rsid w:val="001E1801"/>
    <w:rsid w:val="001E18FF"/>
    <w:rsid w:val="001E1958"/>
    <w:rsid w:val="001E1AC7"/>
    <w:rsid w:val="001E1BB0"/>
    <w:rsid w:val="001E1BB5"/>
    <w:rsid w:val="001E234C"/>
    <w:rsid w:val="001E2B1E"/>
    <w:rsid w:val="001E2D72"/>
    <w:rsid w:val="001E2DF6"/>
    <w:rsid w:val="001E2EF3"/>
    <w:rsid w:val="001E31CC"/>
    <w:rsid w:val="001E3338"/>
    <w:rsid w:val="001E339D"/>
    <w:rsid w:val="001E3675"/>
    <w:rsid w:val="001E3B6E"/>
    <w:rsid w:val="001E3B9E"/>
    <w:rsid w:val="001E3DB8"/>
    <w:rsid w:val="001E41A0"/>
    <w:rsid w:val="001E4267"/>
    <w:rsid w:val="001E478F"/>
    <w:rsid w:val="001E480B"/>
    <w:rsid w:val="001E485D"/>
    <w:rsid w:val="001E4DC0"/>
    <w:rsid w:val="001E4E00"/>
    <w:rsid w:val="001E4EBA"/>
    <w:rsid w:val="001E4FAD"/>
    <w:rsid w:val="001E529C"/>
    <w:rsid w:val="001E599D"/>
    <w:rsid w:val="001E59B8"/>
    <w:rsid w:val="001E5D20"/>
    <w:rsid w:val="001E5D5E"/>
    <w:rsid w:val="001E6068"/>
    <w:rsid w:val="001E6208"/>
    <w:rsid w:val="001E6313"/>
    <w:rsid w:val="001E6368"/>
    <w:rsid w:val="001E661A"/>
    <w:rsid w:val="001E6662"/>
    <w:rsid w:val="001E66B6"/>
    <w:rsid w:val="001E7045"/>
    <w:rsid w:val="001E70AF"/>
    <w:rsid w:val="001E74FA"/>
    <w:rsid w:val="001E7519"/>
    <w:rsid w:val="001E773E"/>
    <w:rsid w:val="001F00D0"/>
    <w:rsid w:val="001F0200"/>
    <w:rsid w:val="001F03FE"/>
    <w:rsid w:val="001F0816"/>
    <w:rsid w:val="001F087E"/>
    <w:rsid w:val="001F0C0B"/>
    <w:rsid w:val="001F0CEE"/>
    <w:rsid w:val="001F0D6D"/>
    <w:rsid w:val="001F0DC7"/>
    <w:rsid w:val="001F0DE7"/>
    <w:rsid w:val="001F0FAD"/>
    <w:rsid w:val="001F1683"/>
    <w:rsid w:val="001F1979"/>
    <w:rsid w:val="001F1D61"/>
    <w:rsid w:val="001F1E5A"/>
    <w:rsid w:val="001F1E71"/>
    <w:rsid w:val="001F2142"/>
    <w:rsid w:val="001F264E"/>
    <w:rsid w:val="001F289B"/>
    <w:rsid w:val="001F2A54"/>
    <w:rsid w:val="001F2D87"/>
    <w:rsid w:val="001F2EDC"/>
    <w:rsid w:val="001F2F50"/>
    <w:rsid w:val="001F3102"/>
    <w:rsid w:val="001F377A"/>
    <w:rsid w:val="001F3D06"/>
    <w:rsid w:val="001F3EC8"/>
    <w:rsid w:val="001F43AD"/>
    <w:rsid w:val="001F474A"/>
    <w:rsid w:val="001F479B"/>
    <w:rsid w:val="001F49E4"/>
    <w:rsid w:val="001F4AF0"/>
    <w:rsid w:val="001F4E09"/>
    <w:rsid w:val="001F5308"/>
    <w:rsid w:val="001F56B5"/>
    <w:rsid w:val="001F5D43"/>
    <w:rsid w:val="001F5DB5"/>
    <w:rsid w:val="001F605C"/>
    <w:rsid w:val="001F6351"/>
    <w:rsid w:val="001F638C"/>
    <w:rsid w:val="001F64FC"/>
    <w:rsid w:val="001F6544"/>
    <w:rsid w:val="001F6635"/>
    <w:rsid w:val="001F6663"/>
    <w:rsid w:val="001F66F4"/>
    <w:rsid w:val="001F690A"/>
    <w:rsid w:val="001F6919"/>
    <w:rsid w:val="001F69CC"/>
    <w:rsid w:val="001F69FD"/>
    <w:rsid w:val="001F6BE1"/>
    <w:rsid w:val="001F6E10"/>
    <w:rsid w:val="001F72B6"/>
    <w:rsid w:val="001F732E"/>
    <w:rsid w:val="001F73F1"/>
    <w:rsid w:val="001F7486"/>
    <w:rsid w:val="001F74EE"/>
    <w:rsid w:val="001F79DB"/>
    <w:rsid w:val="001F7FE0"/>
    <w:rsid w:val="00200058"/>
    <w:rsid w:val="002011D4"/>
    <w:rsid w:val="00201480"/>
    <w:rsid w:val="00201896"/>
    <w:rsid w:val="00201AC4"/>
    <w:rsid w:val="00201BDC"/>
    <w:rsid w:val="00201C69"/>
    <w:rsid w:val="00202203"/>
    <w:rsid w:val="00202553"/>
    <w:rsid w:val="002026A2"/>
    <w:rsid w:val="002029AA"/>
    <w:rsid w:val="00202A90"/>
    <w:rsid w:val="00202B71"/>
    <w:rsid w:val="00202E67"/>
    <w:rsid w:val="00202F50"/>
    <w:rsid w:val="0020301D"/>
    <w:rsid w:val="00203048"/>
    <w:rsid w:val="00203051"/>
    <w:rsid w:val="0020305D"/>
    <w:rsid w:val="002031EC"/>
    <w:rsid w:val="00203324"/>
    <w:rsid w:val="0020342B"/>
    <w:rsid w:val="00203471"/>
    <w:rsid w:val="00203933"/>
    <w:rsid w:val="00203F7A"/>
    <w:rsid w:val="00204620"/>
    <w:rsid w:val="0020482A"/>
    <w:rsid w:val="002048C2"/>
    <w:rsid w:val="00204A53"/>
    <w:rsid w:val="00204BF1"/>
    <w:rsid w:val="00204CCC"/>
    <w:rsid w:val="00204D56"/>
    <w:rsid w:val="00204F14"/>
    <w:rsid w:val="00204F7F"/>
    <w:rsid w:val="00205347"/>
    <w:rsid w:val="0020549A"/>
    <w:rsid w:val="00205506"/>
    <w:rsid w:val="00205913"/>
    <w:rsid w:val="00205960"/>
    <w:rsid w:val="00205A55"/>
    <w:rsid w:val="00205B22"/>
    <w:rsid w:val="00205D51"/>
    <w:rsid w:val="002060DC"/>
    <w:rsid w:val="002061D1"/>
    <w:rsid w:val="00207360"/>
    <w:rsid w:val="0020740E"/>
    <w:rsid w:val="00207A91"/>
    <w:rsid w:val="002100E2"/>
    <w:rsid w:val="00210812"/>
    <w:rsid w:val="00210853"/>
    <w:rsid w:val="00210A79"/>
    <w:rsid w:val="00210ABD"/>
    <w:rsid w:val="00210DCD"/>
    <w:rsid w:val="00210F57"/>
    <w:rsid w:val="00211486"/>
    <w:rsid w:val="002119C8"/>
    <w:rsid w:val="0021277B"/>
    <w:rsid w:val="0021284C"/>
    <w:rsid w:val="00212C2A"/>
    <w:rsid w:val="00212DF5"/>
    <w:rsid w:val="00212E81"/>
    <w:rsid w:val="00212FA5"/>
    <w:rsid w:val="00213065"/>
    <w:rsid w:val="0021307D"/>
    <w:rsid w:val="002130A4"/>
    <w:rsid w:val="002130AF"/>
    <w:rsid w:val="002130B3"/>
    <w:rsid w:val="0021340E"/>
    <w:rsid w:val="0021353E"/>
    <w:rsid w:val="00213712"/>
    <w:rsid w:val="002139C7"/>
    <w:rsid w:val="00213BDC"/>
    <w:rsid w:val="00213C63"/>
    <w:rsid w:val="00213C7F"/>
    <w:rsid w:val="00213D50"/>
    <w:rsid w:val="00213EDA"/>
    <w:rsid w:val="00213F61"/>
    <w:rsid w:val="00214048"/>
    <w:rsid w:val="00214647"/>
    <w:rsid w:val="00214722"/>
    <w:rsid w:val="00214C0D"/>
    <w:rsid w:val="00215141"/>
    <w:rsid w:val="002152D8"/>
    <w:rsid w:val="0021542C"/>
    <w:rsid w:val="00215607"/>
    <w:rsid w:val="00215740"/>
    <w:rsid w:val="00215B5D"/>
    <w:rsid w:val="00215DE4"/>
    <w:rsid w:val="00215E3A"/>
    <w:rsid w:val="00215E66"/>
    <w:rsid w:val="00216439"/>
    <w:rsid w:val="0021662C"/>
    <w:rsid w:val="00216A07"/>
    <w:rsid w:val="00216C6C"/>
    <w:rsid w:val="00216FFB"/>
    <w:rsid w:val="00217370"/>
    <w:rsid w:val="0021745F"/>
    <w:rsid w:val="00217EE3"/>
    <w:rsid w:val="00220014"/>
    <w:rsid w:val="00220029"/>
    <w:rsid w:val="0022047D"/>
    <w:rsid w:val="0022049A"/>
    <w:rsid w:val="002204F6"/>
    <w:rsid w:val="00220708"/>
    <w:rsid w:val="00220A8F"/>
    <w:rsid w:val="00220B3E"/>
    <w:rsid w:val="00220C75"/>
    <w:rsid w:val="00220E0A"/>
    <w:rsid w:val="002211CC"/>
    <w:rsid w:val="002213B0"/>
    <w:rsid w:val="0022145B"/>
    <w:rsid w:val="002216E4"/>
    <w:rsid w:val="00221898"/>
    <w:rsid w:val="002219F5"/>
    <w:rsid w:val="00222591"/>
    <w:rsid w:val="00222883"/>
    <w:rsid w:val="0022290C"/>
    <w:rsid w:val="00222950"/>
    <w:rsid w:val="00222AA9"/>
    <w:rsid w:val="00222B43"/>
    <w:rsid w:val="00222BE3"/>
    <w:rsid w:val="00222D5E"/>
    <w:rsid w:val="00223153"/>
    <w:rsid w:val="00223307"/>
    <w:rsid w:val="0022361C"/>
    <w:rsid w:val="00223698"/>
    <w:rsid w:val="00223A7E"/>
    <w:rsid w:val="00223EAF"/>
    <w:rsid w:val="00223FA4"/>
    <w:rsid w:val="002245C7"/>
    <w:rsid w:val="00224AD6"/>
    <w:rsid w:val="00224DF2"/>
    <w:rsid w:val="0022536D"/>
    <w:rsid w:val="002254EB"/>
    <w:rsid w:val="002257D4"/>
    <w:rsid w:val="00225DAE"/>
    <w:rsid w:val="00225DB5"/>
    <w:rsid w:val="00226137"/>
    <w:rsid w:val="002261FE"/>
    <w:rsid w:val="0022649B"/>
    <w:rsid w:val="002266A5"/>
    <w:rsid w:val="00226AD4"/>
    <w:rsid w:val="00226B95"/>
    <w:rsid w:val="00226CD0"/>
    <w:rsid w:val="00227419"/>
    <w:rsid w:val="00227638"/>
    <w:rsid w:val="002279AB"/>
    <w:rsid w:val="00227B4D"/>
    <w:rsid w:val="00227CA8"/>
    <w:rsid w:val="00227E73"/>
    <w:rsid w:val="00230215"/>
    <w:rsid w:val="002304C4"/>
    <w:rsid w:val="002304F8"/>
    <w:rsid w:val="00230605"/>
    <w:rsid w:val="00230826"/>
    <w:rsid w:val="0023082A"/>
    <w:rsid w:val="00230900"/>
    <w:rsid w:val="00230B33"/>
    <w:rsid w:val="00230D09"/>
    <w:rsid w:val="00230E68"/>
    <w:rsid w:val="00230EE1"/>
    <w:rsid w:val="00231096"/>
    <w:rsid w:val="002310E5"/>
    <w:rsid w:val="002313E6"/>
    <w:rsid w:val="0023169A"/>
    <w:rsid w:val="0023190A"/>
    <w:rsid w:val="00231E28"/>
    <w:rsid w:val="002321EC"/>
    <w:rsid w:val="0023228A"/>
    <w:rsid w:val="0023252F"/>
    <w:rsid w:val="0023269B"/>
    <w:rsid w:val="00232831"/>
    <w:rsid w:val="00232A34"/>
    <w:rsid w:val="00232C09"/>
    <w:rsid w:val="00232DC5"/>
    <w:rsid w:val="00232EA2"/>
    <w:rsid w:val="00233121"/>
    <w:rsid w:val="00233273"/>
    <w:rsid w:val="002337D7"/>
    <w:rsid w:val="002338E4"/>
    <w:rsid w:val="00233B5B"/>
    <w:rsid w:val="00233B6C"/>
    <w:rsid w:val="00233C5D"/>
    <w:rsid w:val="00233CA2"/>
    <w:rsid w:val="00233D63"/>
    <w:rsid w:val="00233F08"/>
    <w:rsid w:val="00234124"/>
    <w:rsid w:val="002345FF"/>
    <w:rsid w:val="00234705"/>
    <w:rsid w:val="00234710"/>
    <w:rsid w:val="00234912"/>
    <w:rsid w:val="00234AB8"/>
    <w:rsid w:val="00234BDA"/>
    <w:rsid w:val="002353A9"/>
    <w:rsid w:val="002353CB"/>
    <w:rsid w:val="00235711"/>
    <w:rsid w:val="00235856"/>
    <w:rsid w:val="002359A9"/>
    <w:rsid w:val="002359E0"/>
    <w:rsid w:val="00235ABB"/>
    <w:rsid w:val="00235E10"/>
    <w:rsid w:val="00235EFA"/>
    <w:rsid w:val="00235F33"/>
    <w:rsid w:val="00236299"/>
    <w:rsid w:val="00236415"/>
    <w:rsid w:val="00236B47"/>
    <w:rsid w:val="00236F65"/>
    <w:rsid w:val="00236F6F"/>
    <w:rsid w:val="00237084"/>
    <w:rsid w:val="002374CD"/>
    <w:rsid w:val="002375AA"/>
    <w:rsid w:val="00237630"/>
    <w:rsid w:val="0023763A"/>
    <w:rsid w:val="00237743"/>
    <w:rsid w:val="00237B04"/>
    <w:rsid w:val="00237CF6"/>
    <w:rsid w:val="00240040"/>
    <w:rsid w:val="0024043F"/>
    <w:rsid w:val="002405AB"/>
    <w:rsid w:val="00240608"/>
    <w:rsid w:val="00240699"/>
    <w:rsid w:val="00240763"/>
    <w:rsid w:val="00240B16"/>
    <w:rsid w:val="00240CB8"/>
    <w:rsid w:val="002410F0"/>
    <w:rsid w:val="0024115B"/>
    <w:rsid w:val="00241214"/>
    <w:rsid w:val="0024121F"/>
    <w:rsid w:val="00241286"/>
    <w:rsid w:val="00241330"/>
    <w:rsid w:val="00241562"/>
    <w:rsid w:val="00241727"/>
    <w:rsid w:val="00241896"/>
    <w:rsid w:val="00241A86"/>
    <w:rsid w:val="00241F0D"/>
    <w:rsid w:val="002421EE"/>
    <w:rsid w:val="00242AE4"/>
    <w:rsid w:val="00242C74"/>
    <w:rsid w:val="00242D5B"/>
    <w:rsid w:val="00243143"/>
    <w:rsid w:val="0024319B"/>
    <w:rsid w:val="002431E4"/>
    <w:rsid w:val="0024334B"/>
    <w:rsid w:val="00243570"/>
    <w:rsid w:val="002435D7"/>
    <w:rsid w:val="0024361E"/>
    <w:rsid w:val="00243D6B"/>
    <w:rsid w:val="0024410C"/>
    <w:rsid w:val="00244194"/>
    <w:rsid w:val="00244314"/>
    <w:rsid w:val="002443AD"/>
    <w:rsid w:val="00244D53"/>
    <w:rsid w:val="00245133"/>
    <w:rsid w:val="00245367"/>
    <w:rsid w:val="002454C4"/>
    <w:rsid w:val="00245541"/>
    <w:rsid w:val="002455A6"/>
    <w:rsid w:val="00245801"/>
    <w:rsid w:val="002459AD"/>
    <w:rsid w:val="002459EE"/>
    <w:rsid w:val="00245B76"/>
    <w:rsid w:val="00245BF7"/>
    <w:rsid w:val="00245CA9"/>
    <w:rsid w:val="00245CBD"/>
    <w:rsid w:val="00245D73"/>
    <w:rsid w:val="0024622B"/>
    <w:rsid w:val="002464DA"/>
    <w:rsid w:val="00246560"/>
    <w:rsid w:val="0024657D"/>
    <w:rsid w:val="00246592"/>
    <w:rsid w:val="00246636"/>
    <w:rsid w:val="00246677"/>
    <w:rsid w:val="0024682D"/>
    <w:rsid w:val="002468E2"/>
    <w:rsid w:val="002469B3"/>
    <w:rsid w:val="002469D2"/>
    <w:rsid w:val="002469D8"/>
    <w:rsid w:val="00246A19"/>
    <w:rsid w:val="00246C58"/>
    <w:rsid w:val="00246FF7"/>
    <w:rsid w:val="002470EB"/>
    <w:rsid w:val="00247360"/>
    <w:rsid w:val="0024749D"/>
    <w:rsid w:val="00247684"/>
    <w:rsid w:val="002477CA"/>
    <w:rsid w:val="002478E9"/>
    <w:rsid w:val="00247A4D"/>
    <w:rsid w:val="00247BED"/>
    <w:rsid w:val="00247D31"/>
    <w:rsid w:val="0025022C"/>
    <w:rsid w:val="0025040E"/>
    <w:rsid w:val="00250832"/>
    <w:rsid w:val="00250C66"/>
    <w:rsid w:val="00250D1F"/>
    <w:rsid w:val="00250F69"/>
    <w:rsid w:val="0025105D"/>
    <w:rsid w:val="002517E1"/>
    <w:rsid w:val="00251ABD"/>
    <w:rsid w:val="00251B50"/>
    <w:rsid w:val="00251C31"/>
    <w:rsid w:val="00251E99"/>
    <w:rsid w:val="00251FC7"/>
    <w:rsid w:val="002521BC"/>
    <w:rsid w:val="0025263C"/>
    <w:rsid w:val="002526D2"/>
    <w:rsid w:val="00252A7C"/>
    <w:rsid w:val="00252AC5"/>
    <w:rsid w:val="00252DF0"/>
    <w:rsid w:val="002530B8"/>
    <w:rsid w:val="002533C2"/>
    <w:rsid w:val="0025383F"/>
    <w:rsid w:val="0025399A"/>
    <w:rsid w:val="00253C73"/>
    <w:rsid w:val="00253C82"/>
    <w:rsid w:val="00253D7A"/>
    <w:rsid w:val="00253D89"/>
    <w:rsid w:val="00253E45"/>
    <w:rsid w:val="002541A3"/>
    <w:rsid w:val="002546B4"/>
    <w:rsid w:val="002547AA"/>
    <w:rsid w:val="00254C63"/>
    <w:rsid w:val="00254CCE"/>
    <w:rsid w:val="00254CD9"/>
    <w:rsid w:val="00254F33"/>
    <w:rsid w:val="00254F89"/>
    <w:rsid w:val="0025569A"/>
    <w:rsid w:val="00255946"/>
    <w:rsid w:val="00255980"/>
    <w:rsid w:val="00255AA1"/>
    <w:rsid w:val="00255EDB"/>
    <w:rsid w:val="00255F3F"/>
    <w:rsid w:val="00255F9C"/>
    <w:rsid w:val="002562AE"/>
    <w:rsid w:val="002564A3"/>
    <w:rsid w:val="0025669D"/>
    <w:rsid w:val="00256763"/>
    <w:rsid w:val="0025681F"/>
    <w:rsid w:val="002568A9"/>
    <w:rsid w:val="002568E9"/>
    <w:rsid w:val="00256BC9"/>
    <w:rsid w:val="00256F6A"/>
    <w:rsid w:val="002571BB"/>
    <w:rsid w:val="00257259"/>
    <w:rsid w:val="002575B7"/>
    <w:rsid w:val="00257AA0"/>
    <w:rsid w:val="00257D2B"/>
    <w:rsid w:val="00260231"/>
    <w:rsid w:val="00260252"/>
    <w:rsid w:val="002603A9"/>
    <w:rsid w:val="002605D4"/>
    <w:rsid w:val="00260B4E"/>
    <w:rsid w:val="00260FE2"/>
    <w:rsid w:val="00261113"/>
    <w:rsid w:val="0026123D"/>
    <w:rsid w:val="002612E9"/>
    <w:rsid w:val="0026157B"/>
    <w:rsid w:val="00261598"/>
    <w:rsid w:val="00261680"/>
    <w:rsid w:val="0026168C"/>
    <w:rsid w:val="002619CA"/>
    <w:rsid w:val="00261A93"/>
    <w:rsid w:val="00261EF9"/>
    <w:rsid w:val="00261FFB"/>
    <w:rsid w:val="00263243"/>
    <w:rsid w:val="0026388A"/>
    <w:rsid w:val="00263AF8"/>
    <w:rsid w:val="00263BA2"/>
    <w:rsid w:val="00264622"/>
    <w:rsid w:val="00264876"/>
    <w:rsid w:val="00264C58"/>
    <w:rsid w:val="00264DDE"/>
    <w:rsid w:val="002650A4"/>
    <w:rsid w:val="002650B3"/>
    <w:rsid w:val="0026558B"/>
    <w:rsid w:val="002659AA"/>
    <w:rsid w:val="00265F24"/>
    <w:rsid w:val="00265FB7"/>
    <w:rsid w:val="002664C5"/>
    <w:rsid w:val="00266550"/>
    <w:rsid w:val="002666CC"/>
    <w:rsid w:val="002666DD"/>
    <w:rsid w:val="002667E7"/>
    <w:rsid w:val="00266D19"/>
    <w:rsid w:val="00267162"/>
    <w:rsid w:val="002673B8"/>
    <w:rsid w:val="0026781A"/>
    <w:rsid w:val="00267A06"/>
    <w:rsid w:val="00267B76"/>
    <w:rsid w:val="00267CE7"/>
    <w:rsid w:val="00267D29"/>
    <w:rsid w:val="00267D30"/>
    <w:rsid w:val="00267E58"/>
    <w:rsid w:val="0027034B"/>
    <w:rsid w:val="0027041E"/>
    <w:rsid w:val="0027055F"/>
    <w:rsid w:val="002709A0"/>
    <w:rsid w:val="002712D8"/>
    <w:rsid w:val="00271399"/>
    <w:rsid w:val="002716E1"/>
    <w:rsid w:val="002716F0"/>
    <w:rsid w:val="00271C1B"/>
    <w:rsid w:val="00271C90"/>
    <w:rsid w:val="0027206D"/>
    <w:rsid w:val="002721E7"/>
    <w:rsid w:val="00272533"/>
    <w:rsid w:val="00272ACB"/>
    <w:rsid w:val="00272B2F"/>
    <w:rsid w:val="00272B80"/>
    <w:rsid w:val="00273171"/>
    <w:rsid w:val="0027334F"/>
    <w:rsid w:val="0027339F"/>
    <w:rsid w:val="00273433"/>
    <w:rsid w:val="00273436"/>
    <w:rsid w:val="00273684"/>
    <w:rsid w:val="002736D1"/>
    <w:rsid w:val="00273A23"/>
    <w:rsid w:val="00273AE3"/>
    <w:rsid w:val="00273C73"/>
    <w:rsid w:val="00273E03"/>
    <w:rsid w:val="00273ECF"/>
    <w:rsid w:val="00273F23"/>
    <w:rsid w:val="00273FEE"/>
    <w:rsid w:val="0027408C"/>
    <w:rsid w:val="0027423C"/>
    <w:rsid w:val="00274279"/>
    <w:rsid w:val="002742DD"/>
    <w:rsid w:val="00274965"/>
    <w:rsid w:val="00274CD2"/>
    <w:rsid w:val="00274F37"/>
    <w:rsid w:val="0027504B"/>
    <w:rsid w:val="0027518D"/>
    <w:rsid w:val="0027528B"/>
    <w:rsid w:val="002755E6"/>
    <w:rsid w:val="00275611"/>
    <w:rsid w:val="00275698"/>
    <w:rsid w:val="0027574E"/>
    <w:rsid w:val="00275906"/>
    <w:rsid w:val="00275BDD"/>
    <w:rsid w:val="00275D57"/>
    <w:rsid w:val="00275DB4"/>
    <w:rsid w:val="00275DED"/>
    <w:rsid w:val="0027602C"/>
    <w:rsid w:val="00276223"/>
    <w:rsid w:val="0027666C"/>
    <w:rsid w:val="00276805"/>
    <w:rsid w:val="00276DF4"/>
    <w:rsid w:val="00276FFB"/>
    <w:rsid w:val="00277023"/>
    <w:rsid w:val="00277185"/>
    <w:rsid w:val="0027721D"/>
    <w:rsid w:val="0027734E"/>
    <w:rsid w:val="0027791A"/>
    <w:rsid w:val="00277960"/>
    <w:rsid w:val="002779CD"/>
    <w:rsid w:val="00277B44"/>
    <w:rsid w:val="00277E8B"/>
    <w:rsid w:val="002803A8"/>
    <w:rsid w:val="0028054E"/>
    <w:rsid w:val="00280B76"/>
    <w:rsid w:val="00280DCF"/>
    <w:rsid w:val="00281449"/>
    <w:rsid w:val="00281793"/>
    <w:rsid w:val="00281867"/>
    <w:rsid w:val="00281875"/>
    <w:rsid w:val="0028199E"/>
    <w:rsid w:val="00281A58"/>
    <w:rsid w:val="00281E03"/>
    <w:rsid w:val="00282106"/>
    <w:rsid w:val="002822AF"/>
    <w:rsid w:val="002822C0"/>
    <w:rsid w:val="002825E1"/>
    <w:rsid w:val="00282826"/>
    <w:rsid w:val="00282845"/>
    <w:rsid w:val="00282988"/>
    <w:rsid w:val="00282A2C"/>
    <w:rsid w:val="00282DD9"/>
    <w:rsid w:val="00282E88"/>
    <w:rsid w:val="002833CB"/>
    <w:rsid w:val="002834AE"/>
    <w:rsid w:val="0028359A"/>
    <w:rsid w:val="002837EF"/>
    <w:rsid w:val="0028395B"/>
    <w:rsid w:val="002839EF"/>
    <w:rsid w:val="00283CB0"/>
    <w:rsid w:val="00283D03"/>
    <w:rsid w:val="002841A3"/>
    <w:rsid w:val="002844CB"/>
    <w:rsid w:val="002846C0"/>
    <w:rsid w:val="002846EC"/>
    <w:rsid w:val="00284B55"/>
    <w:rsid w:val="00284B68"/>
    <w:rsid w:val="00284DE6"/>
    <w:rsid w:val="00284EDA"/>
    <w:rsid w:val="00284EE0"/>
    <w:rsid w:val="00284F23"/>
    <w:rsid w:val="002851AC"/>
    <w:rsid w:val="00285791"/>
    <w:rsid w:val="00285AAC"/>
    <w:rsid w:val="00285B00"/>
    <w:rsid w:val="00286218"/>
    <w:rsid w:val="0028623A"/>
    <w:rsid w:val="0028646B"/>
    <w:rsid w:val="00286719"/>
    <w:rsid w:val="00286845"/>
    <w:rsid w:val="00286E12"/>
    <w:rsid w:val="00287071"/>
    <w:rsid w:val="0028722E"/>
    <w:rsid w:val="00287239"/>
    <w:rsid w:val="00287353"/>
    <w:rsid w:val="00287504"/>
    <w:rsid w:val="00287565"/>
    <w:rsid w:val="002877A1"/>
    <w:rsid w:val="0028787C"/>
    <w:rsid w:val="002878D9"/>
    <w:rsid w:val="00287CC4"/>
    <w:rsid w:val="00290055"/>
    <w:rsid w:val="002902EF"/>
    <w:rsid w:val="0029047F"/>
    <w:rsid w:val="002908AC"/>
    <w:rsid w:val="00290A5F"/>
    <w:rsid w:val="00290CC1"/>
    <w:rsid w:val="00290E00"/>
    <w:rsid w:val="00290E72"/>
    <w:rsid w:val="00290F13"/>
    <w:rsid w:val="0029122C"/>
    <w:rsid w:val="0029139B"/>
    <w:rsid w:val="002914ED"/>
    <w:rsid w:val="00291E7A"/>
    <w:rsid w:val="00292404"/>
    <w:rsid w:val="00292723"/>
    <w:rsid w:val="00292756"/>
    <w:rsid w:val="002929DD"/>
    <w:rsid w:val="00292A82"/>
    <w:rsid w:val="00292C97"/>
    <w:rsid w:val="00292E81"/>
    <w:rsid w:val="002931F2"/>
    <w:rsid w:val="00293293"/>
    <w:rsid w:val="002935B9"/>
    <w:rsid w:val="002937EE"/>
    <w:rsid w:val="00293802"/>
    <w:rsid w:val="002938EF"/>
    <w:rsid w:val="002939C1"/>
    <w:rsid w:val="00293B76"/>
    <w:rsid w:val="00293B78"/>
    <w:rsid w:val="00293B94"/>
    <w:rsid w:val="00293C06"/>
    <w:rsid w:val="00293E7B"/>
    <w:rsid w:val="002941D8"/>
    <w:rsid w:val="00294236"/>
    <w:rsid w:val="002942F5"/>
    <w:rsid w:val="00294341"/>
    <w:rsid w:val="002943A7"/>
    <w:rsid w:val="002944CF"/>
    <w:rsid w:val="00294A37"/>
    <w:rsid w:val="00294A4E"/>
    <w:rsid w:val="00294D12"/>
    <w:rsid w:val="00294E17"/>
    <w:rsid w:val="00294F0F"/>
    <w:rsid w:val="002954C1"/>
    <w:rsid w:val="002956F6"/>
    <w:rsid w:val="00295EB4"/>
    <w:rsid w:val="002960B3"/>
    <w:rsid w:val="0029644F"/>
    <w:rsid w:val="00296611"/>
    <w:rsid w:val="00296DB5"/>
    <w:rsid w:val="00296FBC"/>
    <w:rsid w:val="00297531"/>
    <w:rsid w:val="00297BE7"/>
    <w:rsid w:val="00297BFF"/>
    <w:rsid w:val="00297F1D"/>
    <w:rsid w:val="002A013E"/>
    <w:rsid w:val="002A03B1"/>
    <w:rsid w:val="002A0561"/>
    <w:rsid w:val="002A0729"/>
    <w:rsid w:val="002A08AB"/>
    <w:rsid w:val="002A08BA"/>
    <w:rsid w:val="002A1261"/>
    <w:rsid w:val="002A17DB"/>
    <w:rsid w:val="002A1C07"/>
    <w:rsid w:val="002A1CC2"/>
    <w:rsid w:val="002A1D9D"/>
    <w:rsid w:val="002A1D9F"/>
    <w:rsid w:val="002A1F11"/>
    <w:rsid w:val="002A2494"/>
    <w:rsid w:val="002A262A"/>
    <w:rsid w:val="002A262C"/>
    <w:rsid w:val="002A2715"/>
    <w:rsid w:val="002A293A"/>
    <w:rsid w:val="002A2BA1"/>
    <w:rsid w:val="002A2D28"/>
    <w:rsid w:val="002A2DAA"/>
    <w:rsid w:val="002A3058"/>
    <w:rsid w:val="002A3064"/>
    <w:rsid w:val="002A31E9"/>
    <w:rsid w:val="002A3286"/>
    <w:rsid w:val="002A3655"/>
    <w:rsid w:val="002A37DA"/>
    <w:rsid w:val="002A392E"/>
    <w:rsid w:val="002A3A8D"/>
    <w:rsid w:val="002A3ABB"/>
    <w:rsid w:val="002A4042"/>
    <w:rsid w:val="002A4253"/>
    <w:rsid w:val="002A42B5"/>
    <w:rsid w:val="002A43CA"/>
    <w:rsid w:val="002A48DF"/>
    <w:rsid w:val="002A494E"/>
    <w:rsid w:val="002A4C7C"/>
    <w:rsid w:val="002A50E9"/>
    <w:rsid w:val="002A5152"/>
    <w:rsid w:val="002A5362"/>
    <w:rsid w:val="002A54EB"/>
    <w:rsid w:val="002A55DD"/>
    <w:rsid w:val="002A5A6A"/>
    <w:rsid w:val="002A5AFE"/>
    <w:rsid w:val="002A5C5B"/>
    <w:rsid w:val="002A6129"/>
    <w:rsid w:val="002A62CE"/>
    <w:rsid w:val="002A6632"/>
    <w:rsid w:val="002A6697"/>
    <w:rsid w:val="002A66F8"/>
    <w:rsid w:val="002A68AC"/>
    <w:rsid w:val="002A6BE3"/>
    <w:rsid w:val="002A6E09"/>
    <w:rsid w:val="002A6E25"/>
    <w:rsid w:val="002A721E"/>
    <w:rsid w:val="002A72CC"/>
    <w:rsid w:val="002A733E"/>
    <w:rsid w:val="002A737F"/>
    <w:rsid w:val="002A743A"/>
    <w:rsid w:val="002A7499"/>
    <w:rsid w:val="002A7804"/>
    <w:rsid w:val="002A791B"/>
    <w:rsid w:val="002A79B5"/>
    <w:rsid w:val="002A79BD"/>
    <w:rsid w:val="002A79CD"/>
    <w:rsid w:val="002A7B66"/>
    <w:rsid w:val="002A7CE7"/>
    <w:rsid w:val="002B01C4"/>
    <w:rsid w:val="002B09E2"/>
    <w:rsid w:val="002B0AAE"/>
    <w:rsid w:val="002B0AF9"/>
    <w:rsid w:val="002B0B29"/>
    <w:rsid w:val="002B0BD5"/>
    <w:rsid w:val="002B0C4D"/>
    <w:rsid w:val="002B0DBF"/>
    <w:rsid w:val="002B102E"/>
    <w:rsid w:val="002B1032"/>
    <w:rsid w:val="002B119D"/>
    <w:rsid w:val="002B1242"/>
    <w:rsid w:val="002B1949"/>
    <w:rsid w:val="002B1966"/>
    <w:rsid w:val="002B1A02"/>
    <w:rsid w:val="002B1A5E"/>
    <w:rsid w:val="002B1CF3"/>
    <w:rsid w:val="002B2113"/>
    <w:rsid w:val="002B21C5"/>
    <w:rsid w:val="002B2228"/>
    <w:rsid w:val="002B26EE"/>
    <w:rsid w:val="002B282B"/>
    <w:rsid w:val="002B28F0"/>
    <w:rsid w:val="002B2D4D"/>
    <w:rsid w:val="002B2DE6"/>
    <w:rsid w:val="002B2F4F"/>
    <w:rsid w:val="002B2FCE"/>
    <w:rsid w:val="002B3D35"/>
    <w:rsid w:val="002B3E0E"/>
    <w:rsid w:val="002B4056"/>
    <w:rsid w:val="002B40D0"/>
    <w:rsid w:val="002B40D8"/>
    <w:rsid w:val="002B427F"/>
    <w:rsid w:val="002B4320"/>
    <w:rsid w:val="002B43FD"/>
    <w:rsid w:val="002B49B5"/>
    <w:rsid w:val="002B49DE"/>
    <w:rsid w:val="002B49E3"/>
    <w:rsid w:val="002B4B52"/>
    <w:rsid w:val="002B4D2F"/>
    <w:rsid w:val="002B4E82"/>
    <w:rsid w:val="002B515A"/>
    <w:rsid w:val="002B55EE"/>
    <w:rsid w:val="002B5A75"/>
    <w:rsid w:val="002B5B2C"/>
    <w:rsid w:val="002B5F6C"/>
    <w:rsid w:val="002B60E8"/>
    <w:rsid w:val="002B6277"/>
    <w:rsid w:val="002B648F"/>
    <w:rsid w:val="002B65CC"/>
    <w:rsid w:val="002B6654"/>
    <w:rsid w:val="002B6DCD"/>
    <w:rsid w:val="002B6FF4"/>
    <w:rsid w:val="002B70CA"/>
    <w:rsid w:val="002B741B"/>
    <w:rsid w:val="002B7706"/>
    <w:rsid w:val="002B7717"/>
    <w:rsid w:val="002B78E2"/>
    <w:rsid w:val="002B7BCE"/>
    <w:rsid w:val="002B7C97"/>
    <w:rsid w:val="002B7CEF"/>
    <w:rsid w:val="002C0284"/>
    <w:rsid w:val="002C0506"/>
    <w:rsid w:val="002C067E"/>
    <w:rsid w:val="002C083A"/>
    <w:rsid w:val="002C0885"/>
    <w:rsid w:val="002C0945"/>
    <w:rsid w:val="002C0B56"/>
    <w:rsid w:val="002C0B89"/>
    <w:rsid w:val="002C0D4F"/>
    <w:rsid w:val="002C1521"/>
    <w:rsid w:val="002C1611"/>
    <w:rsid w:val="002C17B1"/>
    <w:rsid w:val="002C185D"/>
    <w:rsid w:val="002C1CFC"/>
    <w:rsid w:val="002C1E41"/>
    <w:rsid w:val="002C1EF9"/>
    <w:rsid w:val="002C1EFC"/>
    <w:rsid w:val="002C1F32"/>
    <w:rsid w:val="002C205E"/>
    <w:rsid w:val="002C28DE"/>
    <w:rsid w:val="002C294C"/>
    <w:rsid w:val="002C2BE0"/>
    <w:rsid w:val="002C2DCD"/>
    <w:rsid w:val="002C30B6"/>
    <w:rsid w:val="002C31C0"/>
    <w:rsid w:val="002C32DD"/>
    <w:rsid w:val="002C3360"/>
    <w:rsid w:val="002C34AB"/>
    <w:rsid w:val="002C3DF9"/>
    <w:rsid w:val="002C41B9"/>
    <w:rsid w:val="002C457C"/>
    <w:rsid w:val="002C46C7"/>
    <w:rsid w:val="002C4794"/>
    <w:rsid w:val="002C4BC4"/>
    <w:rsid w:val="002C4E38"/>
    <w:rsid w:val="002C5174"/>
    <w:rsid w:val="002C574F"/>
    <w:rsid w:val="002C5C0C"/>
    <w:rsid w:val="002C5C58"/>
    <w:rsid w:val="002C5D23"/>
    <w:rsid w:val="002C5E7F"/>
    <w:rsid w:val="002C5F88"/>
    <w:rsid w:val="002C6BE6"/>
    <w:rsid w:val="002C6DE8"/>
    <w:rsid w:val="002C6F0A"/>
    <w:rsid w:val="002C6F62"/>
    <w:rsid w:val="002C701D"/>
    <w:rsid w:val="002C7079"/>
    <w:rsid w:val="002C739E"/>
    <w:rsid w:val="002C73ED"/>
    <w:rsid w:val="002C7514"/>
    <w:rsid w:val="002C7639"/>
    <w:rsid w:val="002C7C1F"/>
    <w:rsid w:val="002C7D6F"/>
    <w:rsid w:val="002C7EA9"/>
    <w:rsid w:val="002D0687"/>
    <w:rsid w:val="002D07D0"/>
    <w:rsid w:val="002D082B"/>
    <w:rsid w:val="002D0A64"/>
    <w:rsid w:val="002D0AEB"/>
    <w:rsid w:val="002D0D79"/>
    <w:rsid w:val="002D0FE2"/>
    <w:rsid w:val="002D1218"/>
    <w:rsid w:val="002D1232"/>
    <w:rsid w:val="002D144B"/>
    <w:rsid w:val="002D1D0A"/>
    <w:rsid w:val="002D1EF7"/>
    <w:rsid w:val="002D1F20"/>
    <w:rsid w:val="002D214A"/>
    <w:rsid w:val="002D259A"/>
    <w:rsid w:val="002D2BD6"/>
    <w:rsid w:val="002D2D07"/>
    <w:rsid w:val="002D2D69"/>
    <w:rsid w:val="002D3001"/>
    <w:rsid w:val="002D3334"/>
    <w:rsid w:val="002D3509"/>
    <w:rsid w:val="002D38D8"/>
    <w:rsid w:val="002D3A31"/>
    <w:rsid w:val="002D3B27"/>
    <w:rsid w:val="002D3C79"/>
    <w:rsid w:val="002D3DD0"/>
    <w:rsid w:val="002D3F0A"/>
    <w:rsid w:val="002D3F1A"/>
    <w:rsid w:val="002D4054"/>
    <w:rsid w:val="002D419F"/>
    <w:rsid w:val="002D422C"/>
    <w:rsid w:val="002D42C3"/>
    <w:rsid w:val="002D42D8"/>
    <w:rsid w:val="002D42F7"/>
    <w:rsid w:val="002D4687"/>
    <w:rsid w:val="002D46E1"/>
    <w:rsid w:val="002D49E4"/>
    <w:rsid w:val="002D4A58"/>
    <w:rsid w:val="002D4AB2"/>
    <w:rsid w:val="002D4CF2"/>
    <w:rsid w:val="002D4E47"/>
    <w:rsid w:val="002D5088"/>
    <w:rsid w:val="002D5253"/>
    <w:rsid w:val="002D5952"/>
    <w:rsid w:val="002D5BE8"/>
    <w:rsid w:val="002D60F5"/>
    <w:rsid w:val="002D64A8"/>
    <w:rsid w:val="002D684E"/>
    <w:rsid w:val="002D6985"/>
    <w:rsid w:val="002D69C4"/>
    <w:rsid w:val="002D6ACA"/>
    <w:rsid w:val="002D6C6C"/>
    <w:rsid w:val="002D6D45"/>
    <w:rsid w:val="002D6D8F"/>
    <w:rsid w:val="002D71E0"/>
    <w:rsid w:val="002D7703"/>
    <w:rsid w:val="002D7726"/>
    <w:rsid w:val="002D780F"/>
    <w:rsid w:val="002D7D99"/>
    <w:rsid w:val="002D7E19"/>
    <w:rsid w:val="002D7F73"/>
    <w:rsid w:val="002E0588"/>
    <w:rsid w:val="002E05E2"/>
    <w:rsid w:val="002E1279"/>
    <w:rsid w:val="002E1404"/>
    <w:rsid w:val="002E1422"/>
    <w:rsid w:val="002E144A"/>
    <w:rsid w:val="002E151D"/>
    <w:rsid w:val="002E1638"/>
    <w:rsid w:val="002E1B36"/>
    <w:rsid w:val="002E1C06"/>
    <w:rsid w:val="002E1DBC"/>
    <w:rsid w:val="002E1EE6"/>
    <w:rsid w:val="002E1F25"/>
    <w:rsid w:val="002E1FD1"/>
    <w:rsid w:val="002E20BA"/>
    <w:rsid w:val="002E21AA"/>
    <w:rsid w:val="002E2374"/>
    <w:rsid w:val="002E258E"/>
    <w:rsid w:val="002E28B5"/>
    <w:rsid w:val="002E2A89"/>
    <w:rsid w:val="002E2AE5"/>
    <w:rsid w:val="002E2C05"/>
    <w:rsid w:val="002E2C57"/>
    <w:rsid w:val="002E2EEB"/>
    <w:rsid w:val="002E30DF"/>
    <w:rsid w:val="002E318D"/>
    <w:rsid w:val="002E31BE"/>
    <w:rsid w:val="002E36EF"/>
    <w:rsid w:val="002E3737"/>
    <w:rsid w:val="002E37BD"/>
    <w:rsid w:val="002E38F0"/>
    <w:rsid w:val="002E3C09"/>
    <w:rsid w:val="002E3EE4"/>
    <w:rsid w:val="002E4046"/>
    <w:rsid w:val="002E4084"/>
    <w:rsid w:val="002E4086"/>
    <w:rsid w:val="002E40EB"/>
    <w:rsid w:val="002E4708"/>
    <w:rsid w:val="002E480A"/>
    <w:rsid w:val="002E4C24"/>
    <w:rsid w:val="002E4CBD"/>
    <w:rsid w:val="002E4F32"/>
    <w:rsid w:val="002E50CB"/>
    <w:rsid w:val="002E518E"/>
    <w:rsid w:val="002E54B4"/>
    <w:rsid w:val="002E5514"/>
    <w:rsid w:val="002E55F3"/>
    <w:rsid w:val="002E56EA"/>
    <w:rsid w:val="002E59B6"/>
    <w:rsid w:val="002E5E1A"/>
    <w:rsid w:val="002E5E5C"/>
    <w:rsid w:val="002E5E5E"/>
    <w:rsid w:val="002E5E6A"/>
    <w:rsid w:val="002E5EC3"/>
    <w:rsid w:val="002E5EDA"/>
    <w:rsid w:val="002E615D"/>
    <w:rsid w:val="002E62B5"/>
    <w:rsid w:val="002E6336"/>
    <w:rsid w:val="002E6389"/>
    <w:rsid w:val="002E674C"/>
    <w:rsid w:val="002E6B87"/>
    <w:rsid w:val="002E6CD8"/>
    <w:rsid w:val="002E6EE6"/>
    <w:rsid w:val="002E6FEC"/>
    <w:rsid w:val="002E6FF0"/>
    <w:rsid w:val="002E7064"/>
    <w:rsid w:val="002E7607"/>
    <w:rsid w:val="002E76E9"/>
    <w:rsid w:val="002E77FC"/>
    <w:rsid w:val="002E7802"/>
    <w:rsid w:val="002E7A32"/>
    <w:rsid w:val="002E7C3D"/>
    <w:rsid w:val="002E7F5A"/>
    <w:rsid w:val="002F0C1A"/>
    <w:rsid w:val="002F0C2D"/>
    <w:rsid w:val="002F0D9C"/>
    <w:rsid w:val="002F1326"/>
    <w:rsid w:val="002F1610"/>
    <w:rsid w:val="002F1878"/>
    <w:rsid w:val="002F1B0B"/>
    <w:rsid w:val="002F1BA9"/>
    <w:rsid w:val="002F25B2"/>
    <w:rsid w:val="002F266A"/>
    <w:rsid w:val="002F2682"/>
    <w:rsid w:val="002F29E4"/>
    <w:rsid w:val="002F2B2B"/>
    <w:rsid w:val="002F2D2D"/>
    <w:rsid w:val="002F2E32"/>
    <w:rsid w:val="002F3297"/>
    <w:rsid w:val="002F3474"/>
    <w:rsid w:val="002F39AC"/>
    <w:rsid w:val="002F3ADB"/>
    <w:rsid w:val="002F3C25"/>
    <w:rsid w:val="002F3C3E"/>
    <w:rsid w:val="002F4D85"/>
    <w:rsid w:val="002F4DF9"/>
    <w:rsid w:val="002F4E5C"/>
    <w:rsid w:val="002F4EFE"/>
    <w:rsid w:val="002F4FF7"/>
    <w:rsid w:val="002F52B1"/>
    <w:rsid w:val="002F5454"/>
    <w:rsid w:val="002F58EE"/>
    <w:rsid w:val="002F59D6"/>
    <w:rsid w:val="002F5E27"/>
    <w:rsid w:val="002F5FC7"/>
    <w:rsid w:val="002F60FA"/>
    <w:rsid w:val="002F62AF"/>
    <w:rsid w:val="002F6442"/>
    <w:rsid w:val="002F64C6"/>
    <w:rsid w:val="002F662B"/>
    <w:rsid w:val="002F69DF"/>
    <w:rsid w:val="002F6BC7"/>
    <w:rsid w:val="002F6E55"/>
    <w:rsid w:val="002F6FA8"/>
    <w:rsid w:val="002F704D"/>
    <w:rsid w:val="002F73AE"/>
    <w:rsid w:val="002F78CC"/>
    <w:rsid w:val="002F7A95"/>
    <w:rsid w:val="002F7EA8"/>
    <w:rsid w:val="003000F8"/>
    <w:rsid w:val="00300310"/>
    <w:rsid w:val="00300422"/>
    <w:rsid w:val="003007B2"/>
    <w:rsid w:val="003007C3"/>
    <w:rsid w:val="003008F7"/>
    <w:rsid w:val="00300BB1"/>
    <w:rsid w:val="00300FCB"/>
    <w:rsid w:val="0030114E"/>
    <w:rsid w:val="0030118A"/>
    <w:rsid w:val="00301796"/>
    <w:rsid w:val="00301D45"/>
    <w:rsid w:val="00301EBF"/>
    <w:rsid w:val="003021C1"/>
    <w:rsid w:val="00302686"/>
    <w:rsid w:val="00302811"/>
    <w:rsid w:val="00302A5A"/>
    <w:rsid w:val="00302F4D"/>
    <w:rsid w:val="00302F8F"/>
    <w:rsid w:val="0030315B"/>
    <w:rsid w:val="003032BB"/>
    <w:rsid w:val="0030335B"/>
    <w:rsid w:val="00303765"/>
    <w:rsid w:val="003038E5"/>
    <w:rsid w:val="00303CE0"/>
    <w:rsid w:val="00303D16"/>
    <w:rsid w:val="00303D48"/>
    <w:rsid w:val="00303D54"/>
    <w:rsid w:val="00303EFA"/>
    <w:rsid w:val="00303F16"/>
    <w:rsid w:val="00303FAB"/>
    <w:rsid w:val="00304134"/>
    <w:rsid w:val="0030415E"/>
    <w:rsid w:val="00304470"/>
    <w:rsid w:val="0030460A"/>
    <w:rsid w:val="00304AC0"/>
    <w:rsid w:val="00304B63"/>
    <w:rsid w:val="003050AB"/>
    <w:rsid w:val="0030512A"/>
    <w:rsid w:val="00305167"/>
    <w:rsid w:val="003051C9"/>
    <w:rsid w:val="003051E1"/>
    <w:rsid w:val="0030529F"/>
    <w:rsid w:val="003053CC"/>
    <w:rsid w:val="003053EF"/>
    <w:rsid w:val="003054F7"/>
    <w:rsid w:val="0030551B"/>
    <w:rsid w:val="00305B6B"/>
    <w:rsid w:val="00305C0D"/>
    <w:rsid w:val="00305D26"/>
    <w:rsid w:val="00306016"/>
    <w:rsid w:val="00306494"/>
    <w:rsid w:val="00306536"/>
    <w:rsid w:val="003067E6"/>
    <w:rsid w:val="00306905"/>
    <w:rsid w:val="00306A9C"/>
    <w:rsid w:val="00306CFE"/>
    <w:rsid w:val="00306EB6"/>
    <w:rsid w:val="00306FC9"/>
    <w:rsid w:val="0030705A"/>
    <w:rsid w:val="0030711F"/>
    <w:rsid w:val="003071D3"/>
    <w:rsid w:val="0030738E"/>
    <w:rsid w:val="0030789F"/>
    <w:rsid w:val="00307AC1"/>
    <w:rsid w:val="00307B1C"/>
    <w:rsid w:val="00307C6A"/>
    <w:rsid w:val="00307D66"/>
    <w:rsid w:val="00307F71"/>
    <w:rsid w:val="00310361"/>
    <w:rsid w:val="00310987"/>
    <w:rsid w:val="00310B34"/>
    <w:rsid w:val="00310CC2"/>
    <w:rsid w:val="00310FB4"/>
    <w:rsid w:val="003112E9"/>
    <w:rsid w:val="0031144F"/>
    <w:rsid w:val="003116AB"/>
    <w:rsid w:val="003116D4"/>
    <w:rsid w:val="00311B45"/>
    <w:rsid w:val="00311DB4"/>
    <w:rsid w:val="00311FE1"/>
    <w:rsid w:val="00312250"/>
    <w:rsid w:val="003122EF"/>
    <w:rsid w:val="00312619"/>
    <w:rsid w:val="0031268E"/>
    <w:rsid w:val="003129D0"/>
    <w:rsid w:val="00312CD6"/>
    <w:rsid w:val="00312D3D"/>
    <w:rsid w:val="00312F65"/>
    <w:rsid w:val="003133B0"/>
    <w:rsid w:val="003133BF"/>
    <w:rsid w:val="00313782"/>
    <w:rsid w:val="0031398B"/>
    <w:rsid w:val="0031419D"/>
    <w:rsid w:val="0031428E"/>
    <w:rsid w:val="00314471"/>
    <w:rsid w:val="0031476D"/>
    <w:rsid w:val="003147BB"/>
    <w:rsid w:val="00314E02"/>
    <w:rsid w:val="0031524F"/>
    <w:rsid w:val="00315324"/>
    <w:rsid w:val="00315472"/>
    <w:rsid w:val="003157B4"/>
    <w:rsid w:val="003158C4"/>
    <w:rsid w:val="0031599C"/>
    <w:rsid w:val="00315A6A"/>
    <w:rsid w:val="00315D31"/>
    <w:rsid w:val="00315E5A"/>
    <w:rsid w:val="00315EED"/>
    <w:rsid w:val="0031632D"/>
    <w:rsid w:val="003164E7"/>
    <w:rsid w:val="00316598"/>
    <w:rsid w:val="0031660D"/>
    <w:rsid w:val="003166F9"/>
    <w:rsid w:val="0031677A"/>
    <w:rsid w:val="003167A9"/>
    <w:rsid w:val="00316986"/>
    <w:rsid w:val="003169A8"/>
    <w:rsid w:val="00316E0D"/>
    <w:rsid w:val="00317273"/>
    <w:rsid w:val="0031735F"/>
    <w:rsid w:val="00317639"/>
    <w:rsid w:val="00317A36"/>
    <w:rsid w:val="00317AE8"/>
    <w:rsid w:val="00317B0E"/>
    <w:rsid w:val="00317F37"/>
    <w:rsid w:val="00317FF9"/>
    <w:rsid w:val="0032002A"/>
    <w:rsid w:val="003200CB"/>
    <w:rsid w:val="003201CE"/>
    <w:rsid w:val="0032034A"/>
    <w:rsid w:val="00320416"/>
    <w:rsid w:val="0032070C"/>
    <w:rsid w:val="0032091C"/>
    <w:rsid w:val="00320BD6"/>
    <w:rsid w:val="00320EFA"/>
    <w:rsid w:val="003210A8"/>
    <w:rsid w:val="003219D7"/>
    <w:rsid w:val="00321A9A"/>
    <w:rsid w:val="00321CDC"/>
    <w:rsid w:val="00321DF9"/>
    <w:rsid w:val="00321F6C"/>
    <w:rsid w:val="0032229A"/>
    <w:rsid w:val="003230B3"/>
    <w:rsid w:val="0032346B"/>
    <w:rsid w:val="003234D0"/>
    <w:rsid w:val="003235D6"/>
    <w:rsid w:val="003236E6"/>
    <w:rsid w:val="0032374E"/>
    <w:rsid w:val="003242FE"/>
    <w:rsid w:val="003243F7"/>
    <w:rsid w:val="0032441C"/>
    <w:rsid w:val="003244F6"/>
    <w:rsid w:val="0032455E"/>
    <w:rsid w:val="0032466A"/>
    <w:rsid w:val="003247DF"/>
    <w:rsid w:val="0032483E"/>
    <w:rsid w:val="0032492A"/>
    <w:rsid w:val="003249BE"/>
    <w:rsid w:val="003249E2"/>
    <w:rsid w:val="00324FBB"/>
    <w:rsid w:val="00324FC8"/>
    <w:rsid w:val="003256C6"/>
    <w:rsid w:val="003256DD"/>
    <w:rsid w:val="003257B3"/>
    <w:rsid w:val="00325965"/>
    <w:rsid w:val="00325982"/>
    <w:rsid w:val="003259D7"/>
    <w:rsid w:val="00325BB8"/>
    <w:rsid w:val="00325CA8"/>
    <w:rsid w:val="003262DD"/>
    <w:rsid w:val="0032633C"/>
    <w:rsid w:val="003263F8"/>
    <w:rsid w:val="0032677C"/>
    <w:rsid w:val="00326BED"/>
    <w:rsid w:val="00326BFF"/>
    <w:rsid w:val="00327165"/>
    <w:rsid w:val="00327183"/>
    <w:rsid w:val="00327229"/>
    <w:rsid w:val="00327274"/>
    <w:rsid w:val="0032756F"/>
    <w:rsid w:val="00327662"/>
    <w:rsid w:val="0032797C"/>
    <w:rsid w:val="00327BBD"/>
    <w:rsid w:val="00330118"/>
    <w:rsid w:val="0033046E"/>
    <w:rsid w:val="003304C0"/>
    <w:rsid w:val="00330B74"/>
    <w:rsid w:val="00330C01"/>
    <w:rsid w:val="00330FD8"/>
    <w:rsid w:val="00331107"/>
    <w:rsid w:val="003311C4"/>
    <w:rsid w:val="00331332"/>
    <w:rsid w:val="0033149A"/>
    <w:rsid w:val="00331519"/>
    <w:rsid w:val="0033171B"/>
    <w:rsid w:val="00331921"/>
    <w:rsid w:val="003321E0"/>
    <w:rsid w:val="00332219"/>
    <w:rsid w:val="003324DC"/>
    <w:rsid w:val="003327FC"/>
    <w:rsid w:val="00332829"/>
    <w:rsid w:val="00332935"/>
    <w:rsid w:val="00332937"/>
    <w:rsid w:val="00332B48"/>
    <w:rsid w:val="00332DC6"/>
    <w:rsid w:val="00333684"/>
    <w:rsid w:val="00333799"/>
    <w:rsid w:val="00333839"/>
    <w:rsid w:val="00334353"/>
    <w:rsid w:val="003343DC"/>
    <w:rsid w:val="00334457"/>
    <w:rsid w:val="0033446B"/>
    <w:rsid w:val="003344BC"/>
    <w:rsid w:val="00334517"/>
    <w:rsid w:val="003345CB"/>
    <w:rsid w:val="00334ABF"/>
    <w:rsid w:val="00334B5E"/>
    <w:rsid w:val="00334C0F"/>
    <w:rsid w:val="00334DDA"/>
    <w:rsid w:val="00335438"/>
    <w:rsid w:val="003354CC"/>
    <w:rsid w:val="00335626"/>
    <w:rsid w:val="00335666"/>
    <w:rsid w:val="0033578C"/>
    <w:rsid w:val="00335A15"/>
    <w:rsid w:val="00335AB4"/>
    <w:rsid w:val="00336041"/>
    <w:rsid w:val="003363A0"/>
    <w:rsid w:val="0033649D"/>
    <w:rsid w:val="003368A1"/>
    <w:rsid w:val="00336A19"/>
    <w:rsid w:val="00336A6B"/>
    <w:rsid w:val="00336B77"/>
    <w:rsid w:val="00336D65"/>
    <w:rsid w:val="003370E0"/>
    <w:rsid w:val="0033717C"/>
    <w:rsid w:val="003371CF"/>
    <w:rsid w:val="003375FF"/>
    <w:rsid w:val="00337611"/>
    <w:rsid w:val="0033774E"/>
    <w:rsid w:val="0033787F"/>
    <w:rsid w:val="00337C44"/>
    <w:rsid w:val="00337D88"/>
    <w:rsid w:val="00337DA5"/>
    <w:rsid w:val="003400CA"/>
    <w:rsid w:val="00340129"/>
    <w:rsid w:val="00340347"/>
    <w:rsid w:val="003403D2"/>
    <w:rsid w:val="00340413"/>
    <w:rsid w:val="003404A4"/>
    <w:rsid w:val="003405FA"/>
    <w:rsid w:val="003406D1"/>
    <w:rsid w:val="00340861"/>
    <w:rsid w:val="00340976"/>
    <w:rsid w:val="00340B28"/>
    <w:rsid w:val="00340BC9"/>
    <w:rsid w:val="00340E17"/>
    <w:rsid w:val="0034107F"/>
    <w:rsid w:val="003411AB"/>
    <w:rsid w:val="0034156F"/>
    <w:rsid w:val="00341654"/>
    <w:rsid w:val="00341790"/>
    <w:rsid w:val="00341819"/>
    <w:rsid w:val="00341CB5"/>
    <w:rsid w:val="00341E75"/>
    <w:rsid w:val="00341F5E"/>
    <w:rsid w:val="003423C9"/>
    <w:rsid w:val="003423D8"/>
    <w:rsid w:val="00342539"/>
    <w:rsid w:val="00342662"/>
    <w:rsid w:val="00342735"/>
    <w:rsid w:val="00342846"/>
    <w:rsid w:val="00342974"/>
    <w:rsid w:val="00342D56"/>
    <w:rsid w:val="00342EFE"/>
    <w:rsid w:val="0034301E"/>
    <w:rsid w:val="003432CC"/>
    <w:rsid w:val="00343361"/>
    <w:rsid w:val="003433BD"/>
    <w:rsid w:val="00343621"/>
    <w:rsid w:val="003438AE"/>
    <w:rsid w:val="00343A46"/>
    <w:rsid w:val="00343BD2"/>
    <w:rsid w:val="00343C56"/>
    <w:rsid w:val="00343D1B"/>
    <w:rsid w:val="00343FDD"/>
    <w:rsid w:val="00344432"/>
    <w:rsid w:val="003444A2"/>
    <w:rsid w:val="0034490C"/>
    <w:rsid w:val="00344B0D"/>
    <w:rsid w:val="00344FA8"/>
    <w:rsid w:val="003451E4"/>
    <w:rsid w:val="003451F1"/>
    <w:rsid w:val="00345337"/>
    <w:rsid w:val="00345D4D"/>
    <w:rsid w:val="00345E2A"/>
    <w:rsid w:val="00346243"/>
    <w:rsid w:val="003464FA"/>
    <w:rsid w:val="0034663C"/>
    <w:rsid w:val="003466D6"/>
    <w:rsid w:val="003466E1"/>
    <w:rsid w:val="003469EC"/>
    <w:rsid w:val="00346B5F"/>
    <w:rsid w:val="00346E69"/>
    <w:rsid w:val="003471C1"/>
    <w:rsid w:val="00347292"/>
    <w:rsid w:val="00347338"/>
    <w:rsid w:val="003478B6"/>
    <w:rsid w:val="00347904"/>
    <w:rsid w:val="00347A1D"/>
    <w:rsid w:val="00347AD4"/>
    <w:rsid w:val="00347ED6"/>
    <w:rsid w:val="003500CC"/>
    <w:rsid w:val="00350157"/>
    <w:rsid w:val="0035016D"/>
    <w:rsid w:val="0035016E"/>
    <w:rsid w:val="00350391"/>
    <w:rsid w:val="00350B21"/>
    <w:rsid w:val="00350DDF"/>
    <w:rsid w:val="003511C1"/>
    <w:rsid w:val="0035123C"/>
    <w:rsid w:val="003515F1"/>
    <w:rsid w:val="003517A5"/>
    <w:rsid w:val="003520C3"/>
    <w:rsid w:val="0035225A"/>
    <w:rsid w:val="0035243C"/>
    <w:rsid w:val="00352618"/>
    <w:rsid w:val="003526F7"/>
    <w:rsid w:val="00352784"/>
    <w:rsid w:val="00352A15"/>
    <w:rsid w:val="00352B99"/>
    <w:rsid w:val="00352CB1"/>
    <w:rsid w:val="00352D55"/>
    <w:rsid w:val="00352E02"/>
    <w:rsid w:val="00352E08"/>
    <w:rsid w:val="003534F9"/>
    <w:rsid w:val="003535F4"/>
    <w:rsid w:val="003536AC"/>
    <w:rsid w:val="003539EB"/>
    <w:rsid w:val="00353BDC"/>
    <w:rsid w:val="00353FD2"/>
    <w:rsid w:val="00354764"/>
    <w:rsid w:val="00354ACD"/>
    <w:rsid w:val="00354B04"/>
    <w:rsid w:val="00354B28"/>
    <w:rsid w:val="0035506B"/>
    <w:rsid w:val="003550FD"/>
    <w:rsid w:val="003554B3"/>
    <w:rsid w:val="0035581E"/>
    <w:rsid w:val="0035591B"/>
    <w:rsid w:val="0035597C"/>
    <w:rsid w:val="00355C98"/>
    <w:rsid w:val="0035615B"/>
    <w:rsid w:val="0035694E"/>
    <w:rsid w:val="0035696C"/>
    <w:rsid w:val="00356AEA"/>
    <w:rsid w:val="00356CC9"/>
    <w:rsid w:val="00356F71"/>
    <w:rsid w:val="00357595"/>
    <w:rsid w:val="00357A53"/>
    <w:rsid w:val="00357CBE"/>
    <w:rsid w:val="00357CC7"/>
    <w:rsid w:val="0036041D"/>
    <w:rsid w:val="003609E9"/>
    <w:rsid w:val="00361614"/>
    <w:rsid w:val="00361AE1"/>
    <w:rsid w:val="00361CCD"/>
    <w:rsid w:val="003624E5"/>
    <w:rsid w:val="00362A4C"/>
    <w:rsid w:val="00362B4E"/>
    <w:rsid w:val="00362FD0"/>
    <w:rsid w:val="003630E2"/>
    <w:rsid w:val="0036332E"/>
    <w:rsid w:val="0036358A"/>
    <w:rsid w:val="003635EC"/>
    <w:rsid w:val="00363A63"/>
    <w:rsid w:val="00363B63"/>
    <w:rsid w:val="00363FA8"/>
    <w:rsid w:val="00363FCA"/>
    <w:rsid w:val="003644F2"/>
    <w:rsid w:val="00364862"/>
    <w:rsid w:val="00364ACA"/>
    <w:rsid w:val="00364FB7"/>
    <w:rsid w:val="0036546F"/>
    <w:rsid w:val="00365656"/>
    <w:rsid w:val="0036580D"/>
    <w:rsid w:val="00365D1D"/>
    <w:rsid w:val="00365F27"/>
    <w:rsid w:val="003663BE"/>
    <w:rsid w:val="003666FA"/>
    <w:rsid w:val="00366910"/>
    <w:rsid w:val="00366A13"/>
    <w:rsid w:val="00366D10"/>
    <w:rsid w:val="00366F3A"/>
    <w:rsid w:val="0036776B"/>
    <w:rsid w:val="00367AF9"/>
    <w:rsid w:val="00367DAD"/>
    <w:rsid w:val="00367E28"/>
    <w:rsid w:val="00367EC3"/>
    <w:rsid w:val="00367F19"/>
    <w:rsid w:val="00370001"/>
    <w:rsid w:val="003700E0"/>
    <w:rsid w:val="00370164"/>
    <w:rsid w:val="00370436"/>
    <w:rsid w:val="00370466"/>
    <w:rsid w:val="00370470"/>
    <w:rsid w:val="003706FD"/>
    <w:rsid w:val="00370851"/>
    <w:rsid w:val="003709E0"/>
    <w:rsid w:val="00370AD4"/>
    <w:rsid w:val="00370B06"/>
    <w:rsid w:val="00370B58"/>
    <w:rsid w:val="00370BFE"/>
    <w:rsid w:val="00370C97"/>
    <w:rsid w:val="00370D37"/>
    <w:rsid w:val="003710FF"/>
    <w:rsid w:val="00371125"/>
    <w:rsid w:val="00371181"/>
    <w:rsid w:val="00371246"/>
    <w:rsid w:val="003713F8"/>
    <w:rsid w:val="00371BE5"/>
    <w:rsid w:val="00371C9C"/>
    <w:rsid w:val="00371CA4"/>
    <w:rsid w:val="00371E95"/>
    <w:rsid w:val="00371EFE"/>
    <w:rsid w:val="00372131"/>
    <w:rsid w:val="00372152"/>
    <w:rsid w:val="00372286"/>
    <w:rsid w:val="00372383"/>
    <w:rsid w:val="00372A00"/>
    <w:rsid w:val="00372C00"/>
    <w:rsid w:val="00372CDD"/>
    <w:rsid w:val="0037316B"/>
    <w:rsid w:val="003731F8"/>
    <w:rsid w:val="00373228"/>
    <w:rsid w:val="00373367"/>
    <w:rsid w:val="00373511"/>
    <w:rsid w:val="003735E2"/>
    <w:rsid w:val="003735ED"/>
    <w:rsid w:val="003737B1"/>
    <w:rsid w:val="00373A06"/>
    <w:rsid w:val="00373B40"/>
    <w:rsid w:val="00373BFE"/>
    <w:rsid w:val="00373F5E"/>
    <w:rsid w:val="0037418B"/>
    <w:rsid w:val="00374196"/>
    <w:rsid w:val="00374333"/>
    <w:rsid w:val="003744D2"/>
    <w:rsid w:val="003744E7"/>
    <w:rsid w:val="003747D4"/>
    <w:rsid w:val="00374889"/>
    <w:rsid w:val="0037488A"/>
    <w:rsid w:val="00374997"/>
    <w:rsid w:val="003749EC"/>
    <w:rsid w:val="00374CA8"/>
    <w:rsid w:val="00375C8B"/>
    <w:rsid w:val="00375DCD"/>
    <w:rsid w:val="00375F2D"/>
    <w:rsid w:val="00376534"/>
    <w:rsid w:val="00376585"/>
    <w:rsid w:val="003769F2"/>
    <w:rsid w:val="00376ADB"/>
    <w:rsid w:val="00376D75"/>
    <w:rsid w:val="00376EBC"/>
    <w:rsid w:val="00376FCB"/>
    <w:rsid w:val="0037711B"/>
    <w:rsid w:val="0037727B"/>
    <w:rsid w:val="00377294"/>
    <w:rsid w:val="0037738C"/>
    <w:rsid w:val="003774EE"/>
    <w:rsid w:val="0037750B"/>
    <w:rsid w:val="0037769B"/>
    <w:rsid w:val="00377D87"/>
    <w:rsid w:val="00377EC9"/>
    <w:rsid w:val="00380294"/>
    <w:rsid w:val="003802EB"/>
    <w:rsid w:val="0038046B"/>
    <w:rsid w:val="0038050D"/>
    <w:rsid w:val="0038065A"/>
    <w:rsid w:val="00380774"/>
    <w:rsid w:val="00380A17"/>
    <w:rsid w:val="00380B6D"/>
    <w:rsid w:val="00380B6E"/>
    <w:rsid w:val="00380CA6"/>
    <w:rsid w:val="00380E11"/>
    <w:rsid w:val="00380E9D"/>
    <w:rsid w:val="00381061"/>
    <w:rsid w:val="003813C0"/>
    <w:rsid w:val="003813F1"/>
    <w:rsid w:val="00381DC2"/>
    <w:rsid w:val="00381E92"/>
    <w:rsid w:val="00381ED1"/>
    <w:rsid w:val="003822FB"/>
    <w:rsid w:val="003823A1"/>
    <w:rsid w:val="003823C8"/>
    <w:rsid w:val="00382741"/>
    <w:rsid w:val="00382A13"/>
    <w:rsid w:val="00382AB4"/>
    <w:rsid w:val="00382F31"/>
    <w:rsid w:val="00382F57"/>
    <w:rsid w:val="00382F94"/>
    <w:rsid w:val="003831A0"/>
    <w:rsid w:val="0038342D"/>
    <w:rsid w:val="00383C83"/>
    <w:rsid w:val="00383D05"/>
    <w:rsid w:val="00383D32"/>
    <w:rsid w:val="00383E01"/>
    <w:rsid w:val="00383E61"/>
    <w:rsid w:val="00383EE5"/>
    <w:rsid w:val="00384079"/>
    <w:rsid w:val="00384B2D"/>
    <w:rsid w:val="00384C52"/>
    <w:rsid w:val="003850C1"/>
    <w:rsid w:val="00385141"/>
    <w:rsid w:val="003854DE"/>
    <w:rsid w:val="003856B9"/>
    <w:rsid w:val="00385750"/>
    <w:rsid w:val="003859B6"/>
    <w:rsid w:val="00385BB4"/>
    <w:rsid w:val="00385DA0"/>
    <w:rsid w:val="00385E8D"/>
    <w:rsid w:val="003860D2"/>
    <w:rsid w:val="00386848"/>
    <w:rsid w:val="00386856"/>
    <w:rsid w:val="003869C4"/>
    <w:rsid w:val="00386BA3"/>
    <w:rsid w:val="00386C4B"/>
    <w:rsid w:val="0038734A"/>
    <w:rsid w:val="00387477"/>
    <w:rsid w:val="0038799B"/>
    <w:rsid w:val="00387C51"/>
    <w:rsid w:val="00387CC0"/>
    <w:rsid w:val="003900AF"/>
    <w:rsid w:val="0039013A"/>
    <w:rsid w:val="003904C0"/>
    <w:rsid w:val="00390FBB"/>
    <w:rsid w:val="00391928"/>
    <w:rsid w:val="00391A65"/>
    <w:rsid w:val="00391AEC"/>
    <w:rsid w:val="00391E49"/>
    <w:rsid w:val="00391EF8"/>
    <w:rsid w:val="00391F26"/>
    <w:rsid w:val="00392197"/>
    <w:rsid w:val="003923A7"/>
    <w:rsid w:val="00392DD6"/>
    <w:rsid w:val="00393349"/>
    <w:rsid w:val="00393CE1"/>
    <w:rsid w:val="003941FA"/>
    <w:rsid w:val="00394307"/>
    <w:rsid w:val="0039434C"/>
    <w:rsid w:val="0039472B"/>
    <w:rsid w:val="00394A2E"/>
    <w:rsid w:val="00394DCC"/>
    <w:rsid w:val="00394ED6"/>
    <w:rsid w:val="00395153"/>
    <w:rsid w:val="003957F7"/>
    <w:rsid w:val="00395C1B"/>
    <w:rsid w:val="00395F4E"/>
    <w:rsid w:val="00395F69"/>
    <w:rsid w:val="00396268"/>
    <w:rsid w:val="003964CA"/>
    <w:rsid w:val="0039653F"/>
    <w:rsid w:val="00396921"/>
    <w:rsid w:val="0039692D"/>
    <w:rsid w:val="00396ADE"/>
    <w:rsid w:val="00396B18"/>
    <w:rsid w:val="00396C65"/>
    <w:rsid w:val="00396DD6"/>
    <w:rsid w:val="00396F22"/>
    <w:rsid w:val="00396F5A"/>
    <w:rsid w:val="00396FDC"/>
    <w:rsid w:val="003971F9"/>
    <w:rsid w:val="0039744F"/>
    <w:rsid w:val="00397700"/>
    <w:rsid w:val="003979F7"/>
    <w:rsid w:val="00397A01"/>
    <w:rsid w:val="003A0012"/>
    <w:rsid w:val="003A0053"/>
    <w:rsid w:val="003A0691"/>
    <w:rsid w:val="003A07AD"/>
    <w:rsid w:val="003A08D8"/>
    <w:rsid w:val="003A09DA"/>
    <w:rsid w:val="003A0B8D"/>
    <w:rsid w:val="003A0C25"/>
    <w:rsid w:val="003A0DB9"/>
    <w:rsid w:val="003A0E1B"/>
    <w:rsid w:val="003A1161"/>
    <w:rsid w:val="003A15CB"/>
    <w:rsid w:val="003A174D"/>
    <w:rsid w:val="003A1D00"/>
    <w:rsid w:val="003A1E50"/>
    <w:rsid w:val="003A1FED"/>
    <w:rsid w:val="003A20BA"/>
    <w:rsid w:val="003A261F"/>
    <w:rsid w:val="003A2695"/>
    <w:rsid w:val="003A26B8"/>
    <w:rsid w:val="003A29E4"/>
    <w:rsid w:val="003A2B0A"/>
    <w:rsid w:val="003A2BBA"/>
    <w:rsid w:val="003A2F60"/>
    <w:rsid w:val="003A306A"/>
    <w:rsid w:val="003A30CD"/>
    <w:rsid w:val="003A31B2"/>
    <w:rsid w:val="003A31FF"/>
    <w:rsid w:val="003A33C4"/>
    <w:rsid w:val="003A390F"/>
    <w:rsid w:val="003A39A6"/>
    <w:rsid w:val="003A3A60"/>
    <w:rsid w:val="003A3B0E"/>
    <w:rsid w:val="003A3BB4"/>
    <w:rsid w:val="003A3CC7"/>
    <w:rsid w:val="003A3FF8"/>
    <w:rsid w:val="003A44B1"/>
    <w:rsid w:val="003A4679"/>
    <w:rsid w:val="003A4686"/>
    <w:rsid w:val="003A494F"/>
    <w:rsid w:val="003A4AC3"/>
    <w:rsid w:val="003A4B28"/>
    <w:rsid w:val="003A4BF7"/>
    <w:rsid w:val="003A4D39"/>
    <w:rsid w:val="003A4FFA"/>
    <w:rsid w:val="003A55D7"/>
    <w:rsid w:val="003A582A"/>
    <w:rsid w:val="003A5BD4"/>
    <w:rsid w:val="003A5C2D"/>
    <w:rsid w:val="003A5CA5"/>
    <w:rsid w:val="003A5E1E"/>
    <w:rsid w:val="003A5EB2"/>
    <w:rsid w:val="003A5F9B"/>
    <w:rsid w:val="003A612A"/>
    <w:rsid w:val="003A614C"/>
    <w:rsid w:val="003A61E4"/>
    <w:rsid w:val="003A6880"/>
    <w:rsid w:val="003A6B73"/>
    <w:rsid w:val="003A71D8"/>
    <w:rsid w:val="003A743F"/>
    <w:rsid w:val="003A74BB"/>
    <w:rsid w:val="003A7635"/>
    <w:rsid w:val="003A7728"/>
    <w:rsid w:val="003A77C7"/>
    <w:rsid w:val="003A7D21"/>
    <w:rsid w:val="003A7DB3"/>
    <w:rsid w:val="003A7F08"/>
    <w:rsid w:val="003B0021"/>
    <w:rsid w:val="003B0159"/>
    <w:rsid w:val="003B0469"/>
    <w:rsid w:val="003B0640"/>
    <w:rsid w:val="003B0656"/>
    <w:rsid w:val="003B06AD"/>
    <w:rsid w:val="003B07A4"/>
    <w:rsid w:val="003B07BE"/>
    <w:rsid w:val="003B0906"/>
    <w:rsid w:val="003B0B0B"/>
    <w:rsid w:val="003B0C00"/>
    <w:rsid w:val="003B0EB1"/>
    <w:rsid w:val="003B10F1"/>
    <w:rsid w:val="003B13A1"/>
    <w:rsid w:val="003B14AA"/>
    <w:rsid w:val="003B1DE3"/>
    <w:rsid w:val="003B1EAA"/>
    <w:rsid w:val="003B20E2"/>
    <w:rsid w:val="003B251B"/>
    <w:rsid w:val="003B25D8"/>
    <w:rsid w:val="003B284D"/>
    <w:rsid w:val="003B2903"/>
    <w:rsid w:val="003B293C"/>
    <w:rsid w:val="003B2979"/>
    <w:rsid w:val="003B2C1C"/>
    <w:rsid w:val="003B35FA"/>
    <w:rsid w:val="003B362C"/>
    <w:rsid w:val="003B36EA"/>
    <w:rsid w:val="003B3818"/>
    <w:rsid w:val="003B38F1"/>
    <w:rsid w:val="003B3A37"/>
    <w:rsid w:val="003B3E90"/>
    <w:rsid w:val="003B3F3C"/>
    <w:rsid w:val="003B406E"/>
    <w:rsid w:val="003B45DD"/>
    <w:rsid w:val="003B46BF"/>
    <w:rsid w:val="003B4995"/>
    <w:rsid w:val="003B4D9E"/>
    <w:rsid w:val="003B5638"/>
    <w:rsid w:val="003B567F"/>
    <w:rsid w:val="003B5807"/>
    <w:rsid w:val="003B594C"/>
    <w:rsid w:val="003B5A61"/>
    <w:rsid w:val="003B5F94"/>
    <w:rsid w:val="003B659C"/>
    <w:rsid w:val="003B66F3"/>
    <w:rsid w:val="003B6736"/>
    <w:rsid w:val="003B67EE"/>
    <w:rsid w:val="003B6D4D"/>
    <w:rsid w:val="003B700B"/>
    <w:rsid w:val="003B70AB"/>
    <w:rsid w:val="003B726D"/>
    <w:rsid w:val="003B7356"/>
    <w:rsid w:val="003B7682"/>
    <w:rsid w:val="003B773B"/>
    <w:rsid w:val="003B7A0C"/>
    <w:rsid w:val="003B7A97"/>
    <w:rsid w:val="003B7C4B"/>
    <w:rsid w:val="003B7E62"/>
    <w:rsid w:val="003C0046"/>
    <w:rsid w:val="003C0069"/>
    <w:rsid w:val="003C0070"/>
    <w:rsid w:val="003C041E"/>
    <w:rsid w:val="003C067F"/>
    <w:rsid w:val="003C089E"/>
    <w:rsid w:val="003C0B3E"/>
    <w:rsid w:val="003C0B95"/>
    <w:rsid w:val="003C0C5A"/>
    <w:rsid w:val="003C0DC5"/>
    <w:rsid w:val="003C0E52"/>
    <w:rsid w:val="003C1279"/>
    <w:rsid w:val="003C1322"/>
    <w:rsid w:val="003C1392"/>
    <w:rsid w:val="003C14AA"/>
    <w:rsid w:val="003C1665"/>
    <w:rsid w:val="003C1770"/>
    <w:rsid w:val="003C19BE"/>
    <w:rsid w:val="003C1AAE"/>
    <w:rsid w:val="003C1B22"/>
    <w:rsid w:val="003C1CE4"/>
    <w:rsid w:val="003C1DC7"/>
    <w:rsid w:val="003C1E18"/>
    <w:rsid w:val="003C1E8E"/>
    <w:rsid w:val="003C1EDF"/>
    <w:rsid w:val="003C1FCE"/>
    <w:rsid w:val="003C1FF7"/>
    <w:rsid w:val="003C20D0"/>
    <w:rsid w:val="003C2409"/>
    <w:rsid w:val="003C244A"/>
    <w:rsid w:val="003C26F5"/>
    <w:rsid w:val="003C28C3"/>
    <w:rsid w:val="003C295D"/>
    <w:rsid w:val="003C29F3"/>
    <w:rsid w:val="003C2E93"/>
    <w:rsid w:val="003C2F92"/>
    <w:rsid w:val="003C330A"/>
    <w:rsid w:val="003C340F"/>
    <w:rsid w:val="003C34DD"/>
    <w:rsid w:val="003C34EF"/>
    <w:rsid w:val="003C35AC"/>
    <w:rsid w:val="003C367D"/>
    <w:rsid w:val="003C3AE8"/>
    <w:rsid w:val="003C3E9D"/>
    <w:rsid w:val="003C40D0"/>
    <w:rsid w:val="003C43D1"/>
    <w:rsid w:val="003C4464"/>
    <w:rsid w:val="003C48AF"/>
    <w:rsid w:val="003C49A1"/>
    <w:rsid w:val="003C4C14"/>
    <w:rsid w:val="003C4D3A"/>
    <w:rsid w:val="003C4DAA"/>
    <w:rsid w:val="003C4E84"/>
    <w:rsid w:val="003C4F53"/>
    <w:rsid w:val="003C5396"/>
    <w:rsid w:val="003C53A3"/>
    <w:rsid w:val="003C56E3"/>
    <w:rsid w:val="003C5787"/>
    <w:rsid w:val="003C59BC"/>
    <w:rsid w:val="003C5B7F"/>
    <w:rsid w:val="003C6285"/>
    <w:rsid w:val="003C63D0"/>
    <w:rsid w:val="003C662C"/>
    <w:rsid w:val="003C6AFA"/>
    <w:rsid w:val="003C6CA8"/>
    <w:rsid w:val="003C6FB0"/>
    <w:rsid w:val="003C72EE"/>
    <w:rsid w:val="003C7421"/>
    <w:rsid w:val="003C767C"/>
    <w:rsid w:val="003C78A7"/>
    <w:rsid w:val="003C7A63"/>
    <w:rsid w:val="003C7B18"/>
    <w:rsid w:val="003C7DCD"/>
    <w:rsid w:val="003C7E28"/>
    <w:rsid w:val="003D012B"/>
    <w:rsid w:val="003D0177"/>
    <w:rsid w:val="003D0343"/>
    <w:rsid w:val="003D073B"/>
    <w:rsid w:val="003D0826"/>
    <w:rsid w:val="003D0A48"/>
    <w:rsid w:val="003D0C59"/>
    <w:rsid w:val="003D0D18"/>
    <w:rsid w:val="003D0D9F"/>
    <w:rsid w:val="003D0EE8"/>
    <w:rsid w:val="003D0F66"/>
    <w:rsid w:val="003D1118"/>
    <w:rsid w:val="003D1460"/>
    <w:rsid w:val="003D1788"/>
    <w:rsid w:val="003D17A5"/>
    <w:rsid w:val="003D1856"/>
    <w:rsid w:val="003D1AF3"/>
    <w:rsid w:val="003D1F06"/>
    <w:rsid w:val="003D24AF"/>
    <w:rsid w:val="003D24FA"/>
    <w:rsid w:val="003D267E"/>
    <w:rsid w:val="003D27C8"/>
    <w:rsid w:val="003D2B3E"/>
    <w:rsid w:val="003D2DAE"/>
    <w:rsid w:val="003D2E3A"/>
    <w:rsid w:val="003D34BA"/>
    <w:rsid w:val="003D3570"/>
    <w:rsid w:val="003D39FD"/>
    <w:rsid w:val="003D3E2A"/>
    <w:rsid w:val="003D4203"/>
    <w:rsid w:val="003D430F"/>
    <w:rsid w:val="003D4512"/>
    <w:rsid w:val="003D4655"/>
    <w:rsid w:val="003D4662"/>
    <w:rsid w:val="003D472E"/>
    <w:rsid w:val="003D47D4"/>
    <w:rsid w:val="003D4B11"/>
    <w:rsid w:val="003D4DFB"/>
    <w:rsid w:val="003D513C"/>
    <w:rsid w:val="003D5190"/>
    <w:rsid w:val="003D557F"/>
    <w:rsid w:val="003D55CF"/>
    <w:rsid w:val="003D5C1D"/>
    <w:rsid w:val="003D5F14"/>
    <w:rsid w:val="003D5F46"/>
    <w:rsid w:val="003D6032"/>
    <w:rsid w:val="003D61B3"/>
    <w:rsid w:val="003D6203"/>
    <w:rsid w:val="003D637E"/>
    <w:rsid w:val="003D64DF"/>
    <w:rsid w:val="003D6518"/>
    <w:rsid w:val="003D665D"/>
    <w:rsid w:val="003D6671"/>
    <w:rsid w:val="003D6A58"/>
    <w:rsid w:val="003D6A89"/>
    <w:rsid w:val="003D7105"/>
    <w:rsid w:val="003D72C1"/>
    <w:rsid w:val="003D734D"/>
    <w:rsid w:val="003D7755"/>
    <w:rsid w:val="003D7A9E"/>
    <w:rsid w:val="003D7C12"/>
    <w:rsid w:val="003E02D6"/>
    <w:rsid w:val="003E0314"/>
    <w:rsid w:val="003E032A"/>
    <w:rsid w:val="003E05B1"/>
    <w:rsid w:val="003E084A"/>
    <w:rsid w:val="003E0B0A"/>
    <w:rsid w:val="003E0E84"/>
    <w:rsid w:val="003E0EB7"/>
    <w:rsid w:val="003E1127"/>
    <w:rsid w:val="003E13D1"/>
    <w:rsid w:val="003E1761"/>
    <w:rsid w:val="003E1AEF"/>
    <w:rsid w:val="003E1B1B"/>
    <w:rsid w:val="003E1B2C"/>
    <w:rsid w:val="003E1D50"/>
    <w:rsid w:val="003E2203"/>
    <w:rsid w:val="003E2492"/>
    <w:rsid w:val="003E25B3"/>
    <w:rsid w:val="003E28F7"/>
    <w:rsid w:val="003E2BA0"/>
    <w:rsid w:val="003E2C7F"/>
    <w:rsid w:val="003E2F6E"/>
    <w:rsid w:val="003E31D1"/>
    <w:rsid w:val="003E334D"/>
    <w:rsid w:val="003E3B55"/>
    <w:rsid w:val="003E3B87"/>
    <w:rsid w:val="003E3EBE"/>
    <w:rsid w:val="003E402C"/>
    <w:rsid w:val="003E40DF"/>
    <w:rsid w:val="003E4203"/>
    <w:rsid w:val="003E428A"/>
    <w:rsid w:val="003E42DD"/>
    <w:rsid w:val="003E43C1"/>
    <w:rsid w:val="003E46EE"/>
    <w:rsid w:val="003E47B5"/>
    <w:rsid w:val="003E49E9"/>
    <w:rsid w:val="003E4BFF"/>
    <w:rsid w:val="003E4CA4"/>
    <w:rsid w:val="003E4D58"/>
    <w:rsid w:val="003E4EDB"/>
    <w:rsid w:val="003E4FAC"/>
    <w:rsid w:val="003E5195"/>
    <w:rsid w:val="003E53B1"/>
    <w:rsid w:val="003E53E2"/>
    <w:rsid w:val="003E545F"/>
    <w:rsid w:val="003E5647"/>
    <w:rsid w:val="003E5674"/>
    <w:rsid w:val="003E599A"/>
    <w:rsid w:val="003E59B7"/>
    <w:rsid w:val="003E5B45"/>
    <w:rsid w:val="003E5C43"/>
    <w:rsid w:val="003E634C"/>
    <w:rsid w:val="003E6954"/>
    <w:rsid w:val="003E6BFF"/>
    <w:rsid w:val="003E6E40"/>
    <w:rsid w:val="003E6E5D"/>
    <w:rsid w:val="003E6EB8"/>
    <w:rsid w:val="003E74CD"/>
    <w:rsid w:val="003E7504"/>
    <w:rsid w:val="003E7813"/>
    <w:rsid w:val="003F08C2"/>
    <w:rsid w:val="003F0A1D"/>
    <w:rsid w:val="003F0A32"/>
    <w:rsid w:val="003F0AB5"/>
    <w:rsid w:val="003F0AC2"/>
    <w:rsid w:val="003F0BA9"/>
    <w:rsid w:val="003F126D"/>
    <w:rsid w:val="003F1532"/>
    <w:rsid w:val="003F168F"/>
    <w:rsid w:val="003F18C9"/>
    <w:rsid w:val="003F1910"/>
    <w:rsid w:val="003F19EB"/>
    <w:rsid w:val="003F1A0E"/>
    <w:rsid w:val="003F1BE9"/>
    <w:rsid w:val="003F1CCC"/>
    <w:rsid w:val="003F1E1A"/>
    <w:rsid w:val="003F1FD5"/>
    <w:rsid w:val="003F247B"/>
    <w:rsid w:val="003F25C0"/>
    <w:rsid w:val="003F26FC"/>
    <w:rsid w:val="003F2884"/>
    <w:rsid w:val="003F29A9"/>
    <w:rsid w:val="003F29E9"/>
    <w:rsid w:val="003F2BFB"/>
    <w:rsid w:val="003F33D1"/>
    <w:rsid w:val="003F39A6"/>
    <w:rsid w:val="003F3A74"/>
    <w:rsid w:val="003F3D49"/>
    <w:rsid w:val="003F3DA4"/>
    <w:rsid w:val="003F3E31"/>
    <w:rsid w:val="003F3EE1"/>
    <w:rsid w:val="003F3F90"/>
    <w:rsid w:val="003F40B3"/>
    <w:rsid w:val="003F4203"/>
    <w:rsid w:val="003F444A"/>
    <w:rsid w:val="003F486E"/>
    <w:rsid w:val="003F4890"/>
    <w:rsid w:val="003F4968"/>
    <w:rsid w:val="003F4BC0"/>
    <w:rsid w:val="003F4E02"/>
    <w:rsid w:val="003F5118"/>
    <w:rsid w:val="003F56AA"/>
    <w:rsid w:val="003F58B9"/>
    <w:rsid w:val="003F5976"/>
    <w:rsid w:val="003F5C1D"/>
    <w:rsid w:val="003F6032"/>
    <w:rsid w:val="003F6434"/>
    <w:rsid w:val="003F7132"/>
    <w:rsid w:val="003F71FA"/>
    <w:rsid w:val="003F748D"/>
    <w:rsid w:val="003F777D"/>
    <w:rsid w:val="003F7B34"/>
    <w:rsid w:val="003F7B4B"/>
    <w:rsid w:val="003F7BBE"/>
    <w:rsid w:val="003F7E30"/>
    <w:rsid w:val="003F7FC4"/>
    <w:rsid w:val="0040087C"/>
    <w:rsid w:val="00400990"/>
    <w:rsid w:val="00400BDE"/>
    <w:rsid w:val="00400C5D"/>
    <w:rsid w:val="00400E47"/>
    <w:rsid w:val="00400E88"/>
    <w:rsid w:val="00400ECA"/>
    <w:rsid w:val="00400EE9"/>
    <w:rsid w:val="00401197"/>
    <w:rsid w:val="004013AB"/>
    <w:rsid w:val="004014CF"/>
    <w:rsid w:val="004014E4"/>
    <w:rsid w:val="004015A3"/>
    <w:rsid w:val="00401A57"/>
    <w:rsid w:val="00401F49"/>
    <w:rsid w:val="00401F8C"/>
    <w:rsid w:val="004020DB"/>
    <w:rsid w:val="004021C0"/>
    <w:rsid w:val="0040220B"/>
    <w:rsid w:val="00402362"/>
    <w:rsid w:val="00402711"/>
    <w:rsid w:val="00402C79"/>
    <w:rsid w:val="00402CC3"/>
    <w:rsid w:val="00402D40"/>
    <w:rsid w:val="00402D94"/>
    <w:rsid w:val="00402EEC"/>
    <w:rsid w:val="00403180"/>
    <w:rsid w:val="00403308"/>
    <w:rsid w:val="00403470"/>
    <w:rsid w:val="0040348B"/>
    <w:rsid w:val="00403529"/>
    <w:rsid w:val="004038AB"/>
    <w:rsid w:val="004039F0"/>
    <w:rsid w:val="00403A10"/>
    <w:rsid w:val="00403B52"/>
    <w:rsid w:val="00403CDA"/>
    <w:rsid w:val="0040430E"/>
    <w:rsid w:val="00404439"/>
    <w:rsid w:val="004045F0"/>
    <w:rsid w:val="0040461B"/>
    <w:rsid w:val="0040497A"/>
    <w:rsid w:val="00404C95"/>
    <w:rsid w:val="00404EAC"/>
    <w:rsid w:val="00404F2B"/>
    <w:rsid w:val="004053A4"/>
    <w:rsid w:val="00405490"/>
    <w:rsid w:val="00405611"/>
    <w:rsid w:val="004056DC"/>
    <w:rsid w:val="0040600E"/>
    <w:rsid w:val="004061AF"/>
    <w:rsid w:val="0040699B"/>
    <w:rsid w:val="00406AD4"/>
    <w:rsid w:val="00407204"/>
    <w:rsid w:val="004078C7"/>
    <w:rsid w:val="00407A6B"/>
    <w:rsid w:val="00407AA3"/>
    <w:rsid w:val="00407C95"/>
    <w:rsid w:val="00407D96"/>
    <w:rsid w:val="00407F90"/>
    <w:rsid w:val="00410060"/>
    <w:rsid w:val="0041034D"/>
    <w:rsid w:val="00410544"/>
    <w:rsid w:val="004105E1"/>
    <w:rsid w:val="00410754"/>
    <w:rsid w:val="00410B25"/>
    <w:rsid w:val="00410F72"/>
    <w:rsid w:val="004110D9"/>
    <w:rsid w:val="0041167F"/>
    <w:rsid w:val="004116E2"/>
    <w:rsid w:val="00411B2F"/>
    <w:rsid w:val="00411D1B"/>
    <w:rsid w:val="00411DD4"/>
    <w:rsid w:val="00411ECE"/>
    <w:rsid w:val="00411FEE"/>
    <w:rsid w:val="004121CE"/>
    <w:rsid w:val="00412259"/>
    <w:rsid w:val="004123E2"/>
    <w:rsid w:val="00412542"/>
    <w:rsid w:val="00412906"/>
    <w:rsid w:val="00412B0D"/>
    <w:rsid w:val="00412C48"/>
    <w:rsid w:val="00412D3F"/>
    <w:rsid w:val="0041332C"/>
    <w:rsid w:val="00413C19"/>
    <w:rsid w:val="00413E97"/>
    <w:rsid w:val="00414475"/>
    <w:rsid w:val="00414507"/>
    <w:rsid w:val="00414691"/>
    <w:rsid w:val="0041469B"/>
    <w:rsid w:val="004147A4"/>
    <w:rsid w:val="00414855"/>
    <w:rsid w:val="00414863"/>
    <w:rsid w:val="00414926"/>
    <w:rsid w:val="00414A75"/>
    <w:rsid w:val="00414C4E"/>
    <w:rsid w:val="00414FD9"/>
    <w:rsid w:val="004150F1"/>
    <w:rsid w:val="004152C7"/>
    <w:rsid w:val="004153DD"/>
    <w:rsid w:val="00415455"/>
    <w:rsid w:val="0041545D"/>
    <w:rsid w:val="0041569D"/>
    <w:rsid w:val="004156E2"/>
    <w:rsid w:val="004157F8"/>
    <w:rsid w:val="00415BD7"/>
    <w:rsid w:val="00415C38"/>
    <w:rsid w:val="00415CAC"/>
    <w:rsid w:val="00416665"/>
    <w:rsid w:val="00416927"/>
    <w:rsid w:val="004169D5"/>
    <w:rsid w:val="0041700C"/>
    <w:rsid w:val="00417441"/>
    <w:rsid w:val="004178BB"/>
    <w:rsid w:val="00417A99"/>
    <w:rsid w:val="00417AA8"/>
    <w:rsid w:val="00417C17"/>
    <w:rsid w:val="00420168"/>
    <w:rsid w:val="004203E7"/>
    <w:rsid w:val="004206D3"/>
    <w:rsid w:val="00420C66"/>
    <w:rsid w:val="00420E90"/>
    <w:rsid w:val="00420F27"/>
    <w:rsid w:val="0042113B"/>
    <w:rsid w:val="004217DF"/>
    <w:rsid w:val="00421BDF"/>
    <w:rsid w:val="00421C24"/>
    <w:rsid w:val="00421C67"/>
    <w:rsid w:val="00421FAA"/>
    <w:rsid w:val="0042212D"/>
    <w:rsid w:val="004222DE"/>
    <w:rsid w:val="004222E0"/>
    <w:rsid w:val="004223E0"/>
    <w:rsid w:val="00422619"/>
    <w:rsid w:val="004226C9"/>
    <w:rsid w:val="004238D5"/>
    <w:rsid w:val="00423AB5"/>
    <w:rsid w:val="00423AFA"/>
    <w:rsid w:val="00423FE0"/>
    <w:rsid w:val="00424037"/>
    <w:rsid w:val="0042412B"/>
    <w:rsid w:val="00424224"/>
    <w:rsid w:val="0042434A"/>
    <w:rsid w:val="0042456A"/>
    <w:rsid w:val="0042485D"/>
    <w:rsid w:val="00424B9A"/>
    <w:rsid w:val="00424E8A"/>
    <w:rsid w:val="00424F96"/>
    <w:rsid w:val="0042505B"/>
    <w:rsid w:val="0042505D"/>
    <w:rsid w:val="004256D5"/>
    <w:rsid w:val="004256E8"/>
    <w:rsid w:val="00425EAC"/>
    <w:rsid w:val="00425EAF"/>
    <w:rsid w:val="00425F0A"/>
    <w:rsid w:val="00425F2D"/>
    <w:rsid w:val="0042613E"/>
    <w:rsid w:val="00426A3E"/>
    <w:rsid w:val="00426AA1"/>
    <w:rsid w:val="00426AE0"/>
    <w:rsid w:val="00426B58"/>
    <w:rsid w:val="0042732B"/>
    <w:rsid w:val="00427777"/>
    <w:rsid w:val="00427AD1"/>
    <w:rsid w:val="00427EA5"/>
    <w:rsid w:val="00427F94"/>
    <w:rsid w:val="0043011B"/>
    <w:rsid w:val="00430463"/>
    <w:rsid w:val="004309D5"/>
    <w:rsid w:val="00430EA4"/>
    <w:rsid w:val="00430F73"/>
    <w:rsid w:val="004312FF"/>
    <w:rsid w:val="004314E6"/>
    <w:rsid w:val="00431644"/>
    <w:rsid w:val="0043164A"/>
    <w:rsid w:val="00431715"/>
    <w:rsid w:val="00431848"/>
    <w:rsid w:val="00431883"/>
    <w:rsid w:val="00431925"/>
    <w:rsid w:val="00431CE3"/>
    <w:rsid w:val="00431EC8"/>
    <w:rsid w:val="00432289"/>
    <w:rsid w:val="0043279F"/>
    <w:rsid w:val="004327AE"/>
    <w:rsid w:val="00432940"/>
    <w:rsid w:val="00432B41"/>
    <w:rsid w:val="00432D3E"/>
    <w:rsid w:val="00432DAD"/>
    <w:rsid w:val="00432EEF"/>
    <w:rsid w:val="00432F28"/>
    <w:rsid w:val="004331E1"/>
    <w:rsid w:val="00433938"/>
    <w:rsid w:val="00433C11"/>
    <w:rsid w:val="0043408D"/>
    <w:rsid w:val="00434179"/>
    <w:rsid w:val="00434354"/>
    <w:rsid w:val="004345C9"/>
    <w:rsid w:val="004348EC"/>
    <w:rsid w:val="00434C04"/>
    <w:rsid w:val="00435040"/>
    <w:rsid w:val="0043521E"/>
    <w:rsid w:val="00435263"/>
    <w:rsid w:val="004352D7"/>
    <w:rsid w:val="0043587E"/>
    <w:rsid w:val="00435881"/>
    <w:rsid w:val="00435B8C"/>
    <w:rsid w:val="00435C37"/>
    <w:rsid w:val="00435DFD"/>
    <w:rsid w:val="00435E39"/>
    <w:rsid w:val="0043623E"/>
    <w:rsid w:val="00436B17"/>
    <w:rsid w:val="00436FC6"/>
    <w:rsid w:val="00437133"/>
    <w:rsid w:val="0043717F"/>
    <w:rsid w:val="00437571"/>
    <w:rsid w:val="00437A3E"/>
    <w:rsid w:val="00437ADB"/>
    <w:rsid w:val="00440223"/>
    <w:rsid w:val="00440607"/>
    <w:rsid w:val="0044062D"/>
    <w:rsid w:val="00440B37"/>
    <w:rsid w:val="00440DC8"/>
    <w:rsid w:val="0044130F"/>
    <w:rsid w:val="004414F3"/>
    <w:rsid w:val="00441D02"/>
    <w:rsid w:val="00441F07"/>
    <w:rsid w:val="00441F9C"/>
    <w:rsid w:val="0044202E"/>
    <w:rsid w:val="004422DC"/>
    <w:rsid w:val="0044236B"/>
    <w:rsid w:val="004423EF"/>
    <w:rsid w:val="00442672"/>
    <w:rsid w:val="00442A4E"/>
    <w:rsid w:val="00442BF7"/>
    <w:rsid w:val="00442DBB"/>
    <w:rsid w:val="00442ED0"/>
    <w:rsid w:val="00442F3E"/>
    <w:rsid w:val="00442F95"/>
    <w:rsid w:val="00443183"/>
    <w:rsid w:val="0044345A"/>
    <w:rsid w:val="004438D1"/>
    <w:rsid w:val="00443A2F"/>
    <w:rsid w:val="00443C19"/>
    <w:rsid w:val="00443E36"/>
    <w:rsid w:val="00443F2B"/>
    <w:rsid w:val="004444EA"/>
    <w:rsid w:val="004446AF"/>
    <w:rsid w:val="00444781"/>
    <w:rsid w:val="00444BB1"/>
    <w:rsid w:val="00444D1B"/>
    <w:rsid w:val="00444D59"/>
    <w:rsid w:val="00444E39"/>
    <w:rsid w:val="00445733"/>
    <w:rsid w:val="00445B68"/>
    <w:rsid w:val="00445B9A"/>
    <w:rsid w:val="00445C2F"/>
    <w:rsid w:val="00445C3B"/>
    <w:rsid w:val="00445C50"/>
    <w:rsid w:val="00445C9A"/>
    <w:rsid w:val="00445E99"/>
    <w:rsid w:val="0044612C"/>
    <w:rsid w:val="004462C0"/>
    <w:rsid w:val="004462DD"/>
    <w:rsid w:val="0044686C"/>
    <w:rsid w:val="0044691A"/>
    <w:rsid w:val="00446C51"/>
    <w:rsid w:val="00447334"/>
    <w:rsid w:val="004473DB"/>
    <w:rsid w:val="0044760C"/>
    <w:rsid w:val="00447AEB"/>
    <w:rsid w:val="00447C23"/>
    <w:rsid w:val="00447CE8"/>
    <w:rsid w:val="00447D62"/>
    <w:rsid w:val="004506BA"/>
    <w:rsid w:val="00450803"/>
    <w:rsid w:val="00450BDF"/>
    <w:rsid w:val="00450EBE"/>
    <w:rsid w:val="0045134F"/>
    <w:rsid w:val="00451EBD"/>
    <w:rsid w:val="00451EF2"/>
    <w:rsid w:val="004522BA"/>
    <w:rsid w:val="004523DC"/>
    <w:rsid w:val="004527AE"/>
    <w:rsid w:val="00452B27"/>
    <w:rsid w:val="00452CD2"/>
    <w:rsid w:val="00452D1B"/>
    <w:rsid w:val="0045318B"/>
    <w:rsid w:val="00453347"/>
    <w:rsid w:val="00453394"/>
    <w:rsid w:val="0045347B"/>
    <w:rsid w:val="0045364D"/>
    <w:rsid w:val="004538C6"/>
    <w:rsid w:val="00453950"/>
    <w:rsid w:val="00453C6E"/>
    <w:rsid w:val="0045408C"/>
    <w:rsid w:val="00454719"/>
    <w:rsid w:val="004550EA"/>
    <w:rsid w:val="0045512D"/>
    <w:rsid w:val="00455269"/>
    <w:rsid w:val="004552A2"/>
    <w:rsid w:val="00455307"/>
    <w:rsid w:val="0045539E"/>
    <w:rsid w:val="0045556C"/>
    <w:rsid w:val="00455572"/>
    <w:rsid w:val="004556BD"/>
    <w:rsid w:val="004558B6"/>
    <w:rsid w:val="00455B58"/>
    <w:rsid w:val="00455EC4"/>
    <w:rsid w:val="00455F55"/>
    <w:rsid w:val="004563D0"/>
    <w:rsid w:val="00456424"/>
    <w:rsid w:val="00456F72"/>
    <w:rsid w:val="00456FD0"/>
    <w:rsid w:val="004573EA"/>
    <w:rsid w:val="004576D2"/>
    <w:rsid w:val="00457819"/>
    <w:rsid w:val="00457B7D"/>
    <w:rsid w:val="00457D18"/>
    <w:rsid w:val="00457F51"/>
    <w:rsid w:val="00457F85"/>
    <w:rsid w:val="00460082"/>
    <w:rsid w:val="0046015E"/>
    <w:rsid w:val="00460211"/>
    <w:rsid w:val="0046021C"/>
    <w:rsid w:val="00460375"/>
    <w:rsid w:val="00460698"/>
    <w:rsid w:val="0046075F"/>
    <w:rsid w:val="004607B0"/>
    <w:rsid w:val="00460A6B"/>
    <w:rsid w:val="00460AFA"/>
    <w:rsid w:val="00460E18"/>
    <w:rsid w:val="00461159"/>
    <w:rsid w:val="00461262"/>
    <w:rsid w:val="004614BC"/>
    <w:rsid w:val="00461FD8"/>
    <w:rsid w:val="00462256"/>
    <w:rsid w:val="004622DE"/>
    <w:rsid w:val="0046231F"/>
    <w:rsid w:val="00462C5E"/>
    <w:rsid w:val="00462E64"/>
    <w:rsid w:val="00463062"/>
    <w:rsid w:val="004630DD"/>
    <w:rsid w:val="00463647"/>
    <w:rsid w:val="004636CA"/>
    <w:rsid w:val="004638EF"/>
    <w:rsid w:val="00463BF3"/>
    <w:rsid w:val="00463E93"/>
    <w:rsid w:val="00464015"/>
    <w:rsid w:val="0046411B"/>
    <w:rsid w:val="00464347"/>
    <w:rsid w:val="00464365"/>
    <w:rsid w:val="004644F2"/>
    <w:rsid w:val="00464BF0"/>
    <w:rsid w:val="00464F08"/>
    <w:rsid w:val="00465256"/>
    <w:rsid w:val="004653D8"/>
    <w:rsid w:val="004654E9"/>
    <w:rsid w:val="00465736"/>
    <w:rsid w:val="004659D9"/>
    <w:rsid w:val="00465A10"/>
    <w:rsid w:val="00465A83"/>
    <w:rsid w:val="00465B4C"/>
    <w:rsid w:val="00465E3D"/>
    <w:rsid w:val="004663B0"/>
    <w:rsid w:val="0046695F"/>
    <w:rsid w:val="00466A4A"/>
    <w:rsid w:val="00466ACD"/>
    <w:rsid w:val="00466CF8"/>
    <w:rsid w:val="0046718D"/>
    <w:rsid w:val="00467665"/>
    <w:rsid w:val="0046768C"/>
    <w:rsid w:val="00467B76"/>
    <w:rsid w:val="00467C28"/>
    <w:rsid w:val="00467E18"/>
    <w:rsid w:val="00467E4B"/>
    <w:rsid w:val="004704A0"/>
    <w:rsid w:val="004704F1"/>
    <w:rsid w:val="0047076A"/>
    <w:rsid w:val="00470BB0"/>
    <w:rsid w:val="00470E26"/>
    <w:rsid w:val="004710CF"/>
    <w:rsid w:val="004710E1"/>
    <w:rsid w:val="004715DC"/>
    <w:rsid w:val="00471613"/>
    <w:rsid w:val="00471ABD"/>
    <w:rsid w:val="00471DE7"/>
    <w:rsid w:val="00471DF1"/>
    <w:rsid w:val="00471EC3"/>
    <w:rsid w:val="00472356"/>
    <w:rsid w:val="00472451"/>
    <w:rsid w:val="00472558"/>
    <w:rsid w:val="0047262E"/>
    <w:rsid w:val="00472664"/>
    <w:rsid w:val="0047270E"/>
    <w:rsid w:val="004729EE"/>
    <w:rsid w:val="00472A48"/>
    <w:rsid w:val="00472A7A"/>
    <w:rsid w:val="00472AE8"/>
    <w:rsid w:val="00472DBE"/>
    <w:rsid w:val="00472E0A"/>
    <w:rsid w:val="00472E43"/>
    <w:rsid w:val="004730C4"/>
    <w:rsid w:val="0047325C"/>
    <w:rsid w:val="00473273"/>
    <w:rsid w:val="00473566"/>
    <w:rsid w:val="004735FF"/>
    <w:rsid w:val="004738E3"/>
    <w:rsid w:val="00473A0B"/>
    <w:rsid w:val="00473B09"/>
    <w:rsid w:val="00473B99"/>
    <w:rsid w:val="00473C88"/>
    <w:rsid w:val="00473CA1"/>
    <w:rsid w:val="00473E47"/>
    <w:rsid w:val="00474258"/>
    <w:rsid w:val="004743B1"/>
    <w:rsid w:val="004747EA"/>
    <w:rsid w:val="00474A46"/>
    <w:rsid w:val="00474A63"/>
    <w:rsid w:val="00474AE0"/>
    <w:rsid w:val="00474B1C"/>
    <w:rsid w:val="00475578"/>
    <w:rsid w:val="00475836"/>
    <w:rsid w:val="00475842"/>
    <w:rsid w:val="004758C7"/>
    <w:rsid w:val="00475D53"/>
    <w:rsid w:val="00476386"/>
    <w:rsid w:val="00476741"/>
    <w:rsid w:val="0047685C"/>
    <w:rsid w:val="004769F2"/>
    <w:rsid w:val="0047701B"/>
    <w:rsid w:val="0047708B"/>
    <w:rsid w:val="00477184"/>
    <w:rsid w:val="00477292"/>
    <w:rsid w:val="004774BB"/>
    <w:rsid w:val="0047770E"/>
    <w:rsid w:val="00477790"/>
    <w:rsid w:val="00477884"/>
    <w:rsid w:val="00477968"/>
    <w:rsid w:val="00477F76"/>
    <w:rsid w:val="0048009C"/>
    <w:rsid w:val="00480301"/>
    <w:rsid w:val="0048031F"/>
    <w:rsid w:val="0048057C"/>
    <w:rsid w:val="004807E1"/>
    <w:rsid w:val="00480A07"/>
    <w:rsid w:val="00480CA2"/>
    <w:rsid w:val="00480E98"/>
    <w:rsid w:val="00481014"/>
    <w:rsid w:val="0048102B"/>
    <w:rsid w:val="00481072"/>
    <w:rsid w:val="004811CA"/>
    <w:rsid w:val="00481401"/>
    <w:rsid w:val="0048145C"/>
    <w:rsid w:val="00481536"/>
    <w:rsid w:val="00481767"/>
    <w:rsid w:val="0048178E"/>
    <w:rsid w:val="00481CA5"/>
    <w:rsid w:val="00482734"/>
    <w:rsid w:val="0048273B"/>
    <w:rsid w:val="00482774"/>
    <w:rsid w:val="00482AE2"/>
    <w:rsid w:val="00482AFE"/>
    <w:rsid w:val="00482D1F"/>
    <w:rsid w:val="00482EF3"/>
    <w:rsid w:val="00483140"/>
    <w:rsid w:val="00483501"/>
    <w:rsid w:val="00483DC9"/>
    <w:rsid w:val="00483E76"/>
    <w:rsid w:val="00483ED7"/>
    <w:rsid w:val="00483F0E"/>
    <w:rsid w:val="00483FEB"/>
    <w:rsid w:val="00484194"/>
    <w:rsid w:val="00484868"/>
    <w:rsid w:val="00484898"/>
    <w:rsid w:val="00484DE0"/>
    <w:rsid w:val="0048509F"/>
    <w:rsid w:val="0048540E"/>
    <w:rsid w:val="004859C5"/>
    <w:rsid w:val="00485A86"/>
    <w:rsid w:val="00485B12"/>
    <w:rsid w:val="00485C02"/>
    <w:rsid w:val="00485E0F"/>
    <w:rsid w:val="00485E69"/>
    <w:rsid w:val="00486071"/>
    <w:rsid w:val="004866E9"/>
    <w:rsid w:val="00486B32"/>
    <w:rsid w:val="00486EFB"/>
    <w:rsid w:val="004870C4"/>
    <w:rsid w:val="004870FC"/>
    <w:rsid w:val="0048734E"/>
    <w:rsid w:val="004873FE"/>
    <w:rsid w:val="004874A1"/>
    <w:rsid w:val="00487658"/>
    <w:rsid w:val="004876F1"/>
    <w:rsid w:val="004879EA"/>
    <w:rsid w:val="00487D98"/>
    <w:rsid w:val="00487E7F"/>
    <w:rsid w:val="00487F22"/>
    <w:rsid w:val="00487F8A"/>
    <w:rsid w:val="00487F92"/>
    <w:rsid w:val="0049012C"/>
    <w:rsid w:val="004901CE"/>
    <w:rsid w:val="004903F8"/>
    <w:rsid w:val="0049042A"/>
    <w:rsid w:val="00490504"/>
    <w:rsid w:val="00490956"/>
    <w:rsid w:val="00490A93"/>
    <w:rsid w:val="00491279"/>
    <w:rsid w:val="004915D9"/>
    <w:rsid w:val="00491731"/>
    <w:rsid w:val="00491740"/>
    <w:rsid w:val="00491AD4"/>
    <w:rsid w:val="00491AE3"/>
    <w:rsid w:val="00491E60"/>
    <w:rsid w:val="00492223"/>
    <w:rsid w:val="0049237E"/>
    <w:rsid w:val="004923BD"/>
    <w:rsid w:val="0049242C"/>
    <w:rsid w:val="00492834"/>
    <w:rsid w:val="00492914"/>
    <w:rsid w:val="00492AC5"/>
    <w:rsid w:val="00492C0A"/>
    <w:rsid w:val="004930D8"/>
    <w:rsid w:val="004930FB"/>
    <w:rsid w:val="00493146"/>
    <w:rsid w:val="00493156"/>
    <w:rsid w:val="004933E6"/>
    <w:rsid w:val="00493494"/>
    <w:rsid w:val="004935AD"/>
    <w:rsid w:val="0049388A"/>
    <w:rsid w:val="00493BE5"/>
    <w:rsid w:val="00493BFE"/>
    <w:rsid w:val="00493DB6"/>
    <w:rsid w:val="00493EA2"/>
    <w:rsid w:val="00493F96"/>
    <w:rsid w:val="00494275"/>
    <w:rsid w:val="0049497B"/>
    <w:rsid w:val="00494B41"/>
    <w:rsid w:val="00494C76"/>
    <w:rsid w:val="00494E17"/>
    <w:rsid w:val="00495261"/>
    <w:rsid w:val="00495426"/>
    <w:rsid w:val="004955E2"/>
    <w:rsid w:val="0049600C"/>
    <w:rsid w:val="0049620D"/>
    <w:rsid w:val="00496408"/>
    <w:rsid w:val="004967D5"/>
    <w:rsid w:val="00496911"/>
    <w:rsid w:val="00496CD9"/>
    <w:rsid w:val="00496FC0"/>
    <w:rsid w:val="004971E7"/>
    <w:rsid w:val="004976AD"/>
    <w:rsid w:val="004977CC"/>
    <w:rsid w:val="00497B42"/>
    <w:rsid w:val="00497D90"/>
    <w:rsid w:val="00497ED0"/>
    <w:rsid w:val="004A00D8"/>
    <w:rsid w:val="004A01A6"/>
    <w:rsid w:val="004A01FC"/>
    <w:rsid w:val="004A01FD"/>
    <w:rsid w:val="004A02E6"/>
    <w:rsid w:val="004A06F0"/>
    <w:rsid w:val="004A0E50"/>
    <w:rsid w:val="004A0E58"/>
    <w:rsid w:val="004A0EE7"/>
    <w:rsid w:val="004A12F9"/>
    <w:rsid w:val="004A14B4"/>
    <w:rsid w:val="004A1608"/>
    <w:rsid w:val="004A1B4F"/>
    <w:rsid w:val="004A1C00"/>
    <w:rsid w:val="004A1C9D"/>
    <w:rsid w:val="004A1D12"/>
    <w:rsid w:val="004A1FEA"/>
    <w:rsid w:val="004A2128"/>
    <w:rsid w:val="004A243A"/>
    <w:rsid w:val="004A2589"/>
    <w:rsid w:val="004A25F0"/>
    <w:rsid w:val="004A288D"/>
    <w:rsid w:val="004A29B7"/>
    <w:rsid w:val="004A29D2"/>
    <w:rsid w:val="004A2B53"/>
    <w:rsid w:val="004A2E11"/>
    <w:rsid w:val="004A2EB5"/>
    <w:rsid w:val="004A32FD"/>
    <w:rsid w:val="004A3438"/>
    <w:rsid w:val="004A3494"/>
    <w:rsid w:val="004A34E7"/>
    <w:rsid w:val="004A34F2"/>
    <w:rsid w:val="004A399B"/>
    <w:rsid w:val="004A3F50"/>
    <w:rsid w:val="004A3FAA"/>
    <w:rsid w:val="004A401F"/>
    <w:rsid w:val="004A4084"/>
    <w:rsid w:val="004A41ED"/>
    <w:rsid w:val="004A435F"/>
    <w:rsid w:val="004A448C"/>
    <w:rsid w:val="004A449C"/>
    <w:rsid w:val="004A4694"/>
    <w:rsid w:val="004A475E"/>
    <w:rsid w:val="004A475F"/>
    <w:rsid w:val="004A4830"/>
    <w:rsid w:val="004A4C2C"/>
    <w:rsid w:val="004A4E4B"/>
    <w:rsid w:val="004A4F8A"/>
    <w:rsid w:val="004A50AC"/>
    <w:rsid w:val="004A5345"/>
    <w:rsid w:val="004A53E1"/>
    <w:rsid w:val="004A56D1"/>
    <w:rsid w:val="004A57A7"/>
    <w:rsid w:val="004A5888"/>
    <w:rsid w:val="004A5977"/>
    <w:rsid w:val="004A59AE"/>
    <w:rsid w:val="004A5BEB"/>
    <w:rsid w:val="004A5DEB"/>
    <w:rsid w:val="004A5E27"/>
    <w:rsid w:val="004A6349"/>
    <w:rsid w:val="004A669E"/>
    <w:rsid w:val="004A67DB"/>
    <w:rsid w:val="004A68FF"/>
    <w:rsid w:val="004A6C4A"/>
    <w:rsid w:val="004A6D0A"/>
    <w:rsid w:val="004A6DAE"/>
    <w:rsid w:val="004A6DDD"/>
    <w:rsid w:val="004A6F99"/>
    <w:rsid w:val="004A7297"/>
    <w:rsid w:val="004A7505"/>
    <w:rsid w:val="004A7568"/>
    <w:rsid w:val="004A7600"/>
    <w:rsid w:val="004A7E03"/>
    <w:rsid w:val="004A7F3D"/>
    <w:rsid w:val="004B008A"/>
    <w:rsid w:val="004B03FE"/>
    <w:rsid w:val="004B04E3"/>
    <w:rsid w:val="004B066D"/>
    <w:rsid w:val="004B0749"/>
    <w:rsid w:val="004B0755"/>
    <w:rsid w:val="004B0C0F"/>
    <w:rsid w:val="004B0CBA"/>
    <w:rsid w:val="004B0F8F"/>
    <w:rsid w:val="004B144A"/>
    <w:rsid w:val="004B19A5"/>
    <w:rsid w:val="004B1A44"/>
    <w:rsid w:val="004B1C1B"/>
    <w:rsid w:val="004B1DE7"/>
    <w:rsid w:val="004B1E83"/>
    <w:rsid w:val="004B1EFB"/>
    <w:rsid w:val="004B1FBD"/>
    <w:rsid w:val="004B201C"/>
    <w:rsid w:val="004B208B"/>
    <w:rsid w:val="004B2447"/>
    <w:rsid w:val="004B2663"/>
    <w:rsid w:val="004B2862"/>
    <w:rsid w:val="004B2A2E"/>
    <w:rsid w:val="004B2CDE"/>
    <w:rsid w:val="004B3474"/>
    <w:rsid w:val="004B348B"/>
    <w:rsid w:val="004B350C"/>
    <w:rsid w:val="004B3C57"/>
    <w:rsid w:val="004B4032"/>
    <w:rsid w:val="004B4092"/>
    <w:rsid w:val="004B4905"/>
    <w:rsid w:val="004B502C"/>
    <w:rsid w:val="004B51B5"/>
    <w:rsid w:val="004B540C"/>
    <w:rsid w:val="004B5447"/>
    <w:rsid w:val="004B5633"/>
    <w:rsid w:val="004B58A2"/>
    <w:rsid w:val="004B5AB3"/>
    <w:rsid w:val="004B5AD4"/>
    <w:rsid w:val="004B5C08"/>
    <w:rsid w:val="004B5FB3"/>
    <w:rsid w:val="004B6300"/>
    <w:rsid w:val="004B6305"/>
    <w:rsid w:val="004B6599"/>
    <w:rsid w:val="004B65C3"/>
    <w:rsid w:val="004B663A"/>
    <w:rsid w:val="004B66CD"/>
    <w:rsid w:val="004B676C"/>
    <w:rsid w:val="004B67E7"/>
    <w:rsid w:val="004B6829"/>
    <w:rsid w:val="004B6D55"/>
    <w:rsid w:val="004B6DB7"/>
    <w:rsid w:val="004B6F83"/>
    <w:rsid w:val="004B6F95"/>
    <w:rsid w:val="004B6FD4"/>
    <w:rsid w:val="004B6FE3"/>
    <w:rsid w:val="004B7281"/>
    <w:rsid w:val="004B746B"/>
    <w:rsid w:val="004B7765"/>
    <w:rsid w:val="004B7789"/>
    <w:rsid w:val="004B7B26"/>
    <w:rsid w:val="004B7BD7"/>
    <w:rsid w:val="004B7DDA"/>
    <w:rsid w:val="004B7EF0"/>
    <w:rsid w:val="004B7F14"/>
    <w:rsid w:val="004B7FEC"/>
    <w:rsid w:val="004C0297"/>
    <w:rsid w:val="004C0479"/>
    <w:rsid w:val="004C05B3"/>
    <w:rsid w:val="004C09F1"/>
    <w:rsid w:val="004C0A51"/>
    <w:rsid w:val="004C10E0"/>
    <w:rsid w:val="004C10F9"/>
    <w:rsid w:val="004C1144"/>
    <w:rsid w:val="004C129A"/>
    <w:rsid w:val="004C1874"/>
    <w:rsid w:val="004C1C02"/>
    <w:rsid w:val="004C1DC0"/>
    <w:rsid w:val="004C1EB3"/>
    <w:rsid w:val="004C2599"/>
    <w:rsid w:val="004C25D8"/>
    <w:rsid w:val="004C2BA7"/>
    <w:rsid w:val="004C2EAC"/>
    <w:rsid w:val="004C3312"/>
    <w:rsid w:val="004C3409"/>
    <w:rsid w:val="004C356D"/>
    <w:rsid w:val="004C395C"/>
    <w:rsid w:val="004C3974"/>
    <w:rsid w:val="004C3B46"/>
    <w:rsid w:val="004C3BF2"/>
    <w:rsid w:val="004C3D8F"/>
    <w:rsid w:val="004C3DA1"/>
    <w:rsid w:val="004C3EE9"/>
    <w:rsid w:val="004C3F9D"/>
    <w:rsid w:val="004C429D"/>
    <w:rsid w:val="004C43CD"/>
    <w:rsid w:val="004C4541"/>
    <w:rsid w:val="004C4554"/>
    <w:rsid w:val="004C45B4"/>
    <w:rsid w:val="004C48D6"/>
    <w:rsid w:val="004C49DE"/>
    <w:rsid w:val="004C4DE2"/>
    <w:rsid w:val="004C4DEA"/>
    <w:rsid w:val="004C4EB5"/>
    <w:rsid w:val="004C4EC4"/>
    <w:rsid w:val="004C4F2F"/>
    <w:rsid w:val="004C4F35"/>
    <w:rsid w:val="004C5140"/>
    <w:rsid w:val="004C51C4"/>
    <w:rsid w:val="004C56BA"/>
    <w:rsid w:val="004C5A2E"/>
    <w:rsid w:val="004C5BA8"/>
    <w:rsid w:val="004C5E66"/>
    <w:rsid w:val="004C607B"/>
    <w:rsid w:val="004C6243"/>
    <w:rsid w:val="004C62BC"/>
    <w:rsid w:val="004C6375"/>
    <w:rsid w:val="004C637A"/>
    <w:rsid w:val="004C64E9"/>
    <w:rsid w:val="004C6775"/>
    <w:rsid w:val="004C687D"/>
    <w:rsid w:val="004C6B52"/>
    <w:rsid w:val="004C6BB9"/>
    <w:rsid w:val="004C6C58"/>
    <w:rsid w:val="004C6EC3"/>
    <w:rsid w:val="004C727D"/>
    <w:rsid w:val="004C733F"/>
    <w:rsid w:val="004C74DA"/>
    <w:rsid w:val="004C74E2"/>
    <w:rsid w:val="004C752B"/>
    <w:rsid w:val="004C77DB"/>
    <w:rsid w:val="004C782A"/>
    <w:rsid w:val="004C7B0B"/>
    <w:rsid w:val="004D003A"/>
    <w:rsid w:val="004D03E6"/>
    <w:rsid w:val="004D0445"/>
    <w:rsid w:val="004D07B5"/>
    <w:rsid w:val="004D0922"/>
    <w:rsid w:val="004D09DE"/>
    <w:rsid w:val="004D0CE7"/>
    <w:rsid w:val="004D0CEF"/>
    <w:rsid w:val="004D0F2F"/>
    <w:rsid w:val="004D0FFF"/>
    <w:rsid w:val="004D1120"/>
    <w:rsid w:val="004D1782"/>
    <w:rsid w:val="004D1E25"/>
    <w:rsid w:val="004D1FEC"/>
    <w:rsid w:val="004D2060"/>
    <w:rsid w:val="004D208C"/>
    <w:rsid w:val="004D20EB"/>
    <w:rsid w:val="004D228A"/>
    <w:rsid w:val="004D234C"/>
    <w:rsid w:val="004D2885"/>
    <w:rsid w:val="004D2A23"/>
    <w:rsid w:val="004D2C0F"/>
    <w:rsid w:val="004D2CC0"/>
    <w:rsid w:val="004D2FF9"/>
    <w:rsid w:val="004D318C"/>
    <w:rsid w:val="004D3234"/>
    <w:rsid w:val="004D33C7"/>
    <w:rsid w:val="004D38D4"/>
    <w:rsid w:val="004D3C7D"/>
    <w:rsid w:val="004D3E4C"/>
    <w:rsid w:val="004D4277"/>
    <w:rsid w:val="004D46DD"/>
    <w:rsid w:val="004D4EA7"/>
    <w:rsid w:val="004D5368"/>
    <w:rsid w:val="004D543B"/>
    <w:rsid w:val="004D5772"/>
    <w:rsid w:val="004D59DA"/>
    <w:rsid w:val="004D5EB6"/>
    <w:rsid w:val="004D6080"/>
    <w:rsid w:val="004D6215"/>
    <w:rsid w:val="004D62A5"/>
    <w:rsid w:val="004D6382"/>
    <w:rsid w:val="004D6523"/>
    <w:rsid w:val="004D669B"/>
    <w:rsid w:val="004D6B61"/>
    <w:rsid w:val="004D7059"/>
    <w:rsid w:val="004D7285"/>
    <w:rsid w:val="004D764B"/>
    <w:rsid w:val="004D77D4"/>
    <w:rsid w:val="004D77D9"/>
    <w:rsid w:val="004D7892"/>
    <w:rsid w:val="004D7A53"/>
    <w:rsid w:val="004D7BE9"/>
    <w:rsid w:val="004D7F49"/>
    <w:rsid w:val="004E02C6"/>
    <w:rsid w:val="004E0374"/>
    <w:rsid w:val="004E0484"/>
    <w:rsid w:val="004E04A3"/>
    <w:rsid w:val="004E0A94"/>
    <w:rsid w:val="004E0AA7"/>
    <w:rsid w:val="004E0BD4"/>
    <w:rsid w:val="004E0C7C"/>
    <w:rsid w:val="004E0FCC"/>
    <w:rsid w:val="004E1022"/>
    <w:rsid w:val="004E1025"/>
    <w:rsid w:val="004E13B9"/>
    <w:rsid w:val="004E1757"/>
    <w:rsid w:val="004E2618"/>
    <w:rsid w:val="004E26E7"/>
    <w:rsid w:val="004E2739"/>
    <w:rsid w:val="004E2809"/>
    <w:rsid w:val="004E29A5"/>
    <w:rsid w:val="004E2E5E"/>
    <w:rsid w:val="004E30DE"/>
    <w:rsid w:val="004E3169"/>
    <w:rsid w:val="004E3183"/>
    <w:rsid w:val="004E3187"/>
    <w:rsid w:val="004E3616"/>
    <w:rsid w:val="004E3698"/>
    <w:rsid w:val="004E36E2"/>
    <w:rsid w:val="004E39FC"/>
    <w:rsid w:val="004E3ABA"/>
    <w:rsid w:val="004E3D7D"/>
    <w:rsid w:val="004E40BF"/>
    <w:rsid w:val="004E438A"/>
    <w:rsid w:val="004E4478"/>
    <w:rsid w:val="004E4517"/>
    <w:rsid w:val="004E45F7"/>
    <w:rsid w:val="004E48F4"/>
    <w:rsid w:val="004E496F"/>
    <w:rsid w:val="004E4A93"/>
    <w:rsid w:val="004E4E1F"/>
    <w:rsid w:val="004E500E"/>
    <w:rsid w:val="004E5075"/>
    <w:rsid w:val="004E56B1"/>
    <w:rsid w:val="004E5AFB"/>
    <w:rsid w:val="004E5BF6"/>
    <w:rsid w:val="004E5C4F"/>
    <w:rsid w:val="004E5E22"/>
    <w:rsid w:val="004E5FCD"/>
    <w:rsid w:val="004E62AE"/>
    <w:rsid w:val="004E6339"/>
    <w:rsid w:val="004E6817"/>
    <w:rsid w:val="004E6954"/>
    <w:rsid w:val="004E6B3E"/>
    <w:rsid w:val="004E6BE5"/>
    <w:rsid w:val="004E6C3E"/>
    <w:rsid w:val="004E6DA0"/>
    <w:rsid w:val="004E72A4"/>
    <w:rsid w:val="004E72DA"/>
    <w:rsid w:val="004E72F6"/>
    <w:rsid w:val="004E73A2"/>
    <w:rsid w:val="004E74A8"/>
    <w:rsid w:val="004E76DE"/>
    <w:rsid w:val="004E77ED"/>
    <w:rsid w:val="004E79D5"/>
    <w:rsid w:val="004E7ADF"/>
    <w:rsid w:val="004E7CCE"/>
    <w:rsid w:val="004E7D2C"/>
    <w:rsid w:val="004E7D81"/>
    <w:rsid w:val="004F04BD"/>
    <w:rsid w:val="004F073C"/>
    <w:rsid w:val="004F0954"/>
    <w:rsid w:val="004F0AE2"/>
    <w:rsid w:val="004F0DA0"/>
    <w:rsid w:val="004F0E5A"/>
    <w:rsid w:val="004F0F68"/>
    <w:rsid w:val="004F1226"/>
    <w:rsid w:val="004F177B"/>
    <w:rsid w:val="004F1AB5"/>
    <w:rsid w:val="004F1B4D"/>
    <w:rsid w:val="004F2170"/>
    <w:rsid w:val="004F21B7"/>
    <w:rsid w:val="004F25B4"/>
    <w:rsid w:val="004F262A"/>
    <w:rsid w:val="004F26B9"/>
    <w:rsid w:val="004F26E4"/>
    <w:rsid w:val="004F2A3B"/>
    <w:rsid w:val="004F2B4B"/>
    <w:rsid w:val="004F2B73"/>
    <w:rsid w:val="004F2F4B"/>
    <w:rsid w:val="004F2F8F"/>
    <w:rsid w:val="004F3093"/>
    <w:rsid w:val="004F32E5"/>
    <w:rsid w:val="004F3629"/>
    <w:rsid w:val="004F3902"/>
    <w:rsid w:val="004F3915"/>
    <w:rsid w:val="004F3A1A"/>
    <w:rsid w:val="004F3B95"/>
    <w:rsid w:val="004F3F09"/>
    <w:rsid w:val="004F4020"/>
    <w:rsid w:val="004F4197"/>
    <w:rsid w:val="004F430F"/>
    <w:rsid w:val="004F4683"/>
    <w:rsid w:val="004F46CB"/>
    <w:rsid w:val="004F4AE7"/>
    <w:rsid w:val="004F4BFD"/>
    <w:rsid w:val="004F4DAA"/>
    <w:rsid w:val="004F4FEC"/>
    <w:rsid w:val="004F5380"/>
    <w:rsid w:val="004F5462"/>
    <w:rsid w:val="004F55F1"/>
    <w:rsid w:val="004F5DEC"/>
    <w:rsid w:val="004F6395"/>
    <w:rsid w:val="004F63B1"/>
    <w:rsid w:val="004F6507"/>
    <w:rsid w:val="004F6619"/>
    <w:rsid w:val="004F666D"/>
    <w:rsid w:val="004F66C6"/>
    <w:rsid w:val="004F6972"/>
    <w:rsid w:val="004F69C7"/>
    <w:rsid w:val="004F69E0"/>
    <w:rsid w:val="004F6A66"/>
    <w:rsid w:val="004F6B23"/>
    <w:rsid w:val="004F6C3B"/>
    <w:rsid w:val="004F6D3F"/>
    <w:rsid w:val="004F6EDF"/>
    <w:rsid w:val="004F6F07"/>
    <w:rsid w:val="004F6FC9"/>
    <w:rsid w:val="004F70E1"/>
    <w:rsid w:val="004F715E"/>
    <w:rsid w:val="004F7213"/>
    <w:rsid w:val="004F7366"/>
    <w:rsid w:val="004F7409"/>
    <w:rsid w:val="004F7520"/>
    <w:rsid w:val="004F75AF"/>
    <w:rsid w:val="004F761F"/>
    <w:rsid w:val="004F7636"/>
    <w:rsid w:val="004F7858"/>
    <w:rsid w:val="004F7B92"/>
    <w:rsid w:val="004F7DE9"/>
    <w:rsid w:val="0050019D"/>
    <w:rsid w:val="005005B0"/>
    <w:rsid w:val="005005C1"/>
    <w:rsid w:val="00500E39"/>
    <w:rsid w:val="00500F03"/>
    <w:rsid w:val="0050100A"/>
    <w:rsid w:val="0050100B"/>
    <w:rsid w:val="005010E7"/>
    <w:rsid w:val="005011BD"/>
    <w:rsid w:val="00501295"/>
    <w:rsid w:val="00501FFE"/>
    <w:rsid w:val="00502321"/>
    <w:rsid w:val="00502356"/>
    <w:rsid w:val="00502364"/>
    <w:rsid w:val="005025D5"/>
    <w:rsid w:val="00502D92"/>
    <w:rsid w:val="00502E1E"/>
    <w:rsid w:val="005032EA"/>
    <w:rsid w:val="00503951"/>
    <w:rsid w:val="00503CED"/>
    <w:rsid w:val="00504045"/>
    <w:rsid w:val="0050404C"/>
    <w:rsid w:val="0050446B"/>
    <w:rsid w:val="005046CD"/>
    <w:rsid w:val="00504CAF"/>
    <w:rsid w:val="0050504C"/>
    <w:rsid w:val="005052C4"/>
    <w:rsid w:val="0050589E"/>
    <w:rsid w:val="00505967"/>
    <w:rsid w:val="00505FAC"/>
    <w:rsid w:val="005062FA"/>
    <w:rsid w:val="00506699"/>
    <w:rsid w:val="00506914"/>
    <w:rsid w:val="00506C3E"/>
    <w:rsid w:val="00506DA4"/>
    <w:rsid w:val="00506E54"/>
    <w:rsid w:val="005073B9"/>
    <w:rsid w:val="0050749E"/>
    <w:rsid w:val="00507786"/>
    <w:rsid w:val="005077A4"/>
    <w:rsid w:val="00507902"/>
    <w:rsid w:val="00507954"/>
    <w:rsid w:val="0051069F"/>
    <w:rsid w:val="00510709"/>
    <w:rsid w:val="00510BA1"/>
    <w:rsid w:val="00510EBA"/>
    <w:rsid w:val="00510FD9"/>
    <w:rsid w:val="00510FE7"/>
    <w:rsid w:val="00511173"/>
    <w:rsid w:val="00511403"/>
    <w:rsid w:val="0051170E"/>
    <w:rsid w:val="005117C3"/>
    <w:rsid w:val="00511809"/>
    <w:rsid w:val="005118A4"/>
    <w:rsid w:val="00511994"/>
    <w:rsid w:val="00511F24"/>
    <w:rsid w:val="00511FC1"/>
    <w:rsid w:val="00511FE7"/>
    <w:rsid w:val="00512881"/>
    <w:rsid w:val="00512A1D"/>
    <w:rsid w:val="00512C94"/>
    <w:rsid w:val="00512CA8"/>
    <w:rsid w:val="00512E02"/>
    <w:rsid w:val="00512F84"/>
    <w:rsid w:val="0051322E"/>
    <w:rsid w:val="00513661"/>
    <w:rsid w:val="005136B9"/>
    <w:rsid w:val="005137EC"/>
    <w:rsid w:val="0051385C"/>
    <w:rsid w:val="00513930"/>
    <w:rsid w:val="00513D99"/>
    <w:rsid w:val="00513E35"/>
    <w:rsid w:val="00513E99"/>
    <w:rsid w:val="005140B9"/>
    <w:rsid w:val="0051410D"/>
    <w:rsid w:val="00514136"/>
    <w:rsid w:val="0051417E"/>
    <w:rsid w:val="00514736"/>
    <w:rsid w:val="00514C66"/>
    <w:rsid w:val="00514D74"/>
    <w:rsid w:val="00514F4D"/>
    <w:rsid w:val="00514F7C"/>
    <w:rsid w:val="00515C97"/>
    <w:rsid w:val="00515F7D"/>
    <w:rsid w:val="00516387"/>
    <w:rsid w:val="005163D4"/>
    <w:rsid w:val="005163D5"/>
    <w:rsid w:val="00516761"/>
    <w:rsid w:val="00516851"/>
    <w:rsid w:val="005168FC"/>
    <w:rsid w:val="00517057"/>
    <w:rsid w:val="0051706A"/>
    <w:rsid w:val="005170DE"/>
    <w:rsid w:val="005170F5"/>
    <w:rsid w:val="005172CD"/>
    <w:rsid w:val="00517594"/>
    <w:rsid w:val="005176E1"/>
    <w:rsid w:val="00517AC1"/>
    <w:rsid w:val="00517E28"/>
    <w:rsid w:val="00517F28"/>
    <w:rsid w:val="005201D9"/>
    <w:rsid w:val="005201DE"/>
    <w:rsid w:val="00520805"/>
    <w:rsid w:val="005208FA"/>
    <w:rsid w:val="00520A29"/>
    <w:rsid w:val="00520F0A"/>
    <w:rsid w:val="00520FDC"/>
    <w:rsid w:val="00520FEE"/>
    <w:rsid w:val="00521171"/>
    <w:rsid w:val="00521403"/>
    <w:rsid w:val="0052174B"/>
    <w:rsid w:val="0052184A"/>
    <w:rsid w:val="0052197D"/>
    <w:rsid w:val="00522210"/>
    <w:rsid w:val="005222D2"/>
    <w:rsid w:val="005225F9"/>
    <w:rsid w:val="00522D10"/>
    <w:rsid w:val="00522E62"/>
    <w:rsid w:val="00522F9B"/>
    <w:rsid w:val="00522FCA"/>
    <w:rsid w:val="005231E5"/>
    <w:rsid w:val="005233D2"/>
    <w:rsid w:val="0052379E"/>
    <w:rsid w:val="00523D75"/>
    <w:rsid w:val="00524084"/>
    <w:rsid w:val="0052413C"/>
    <w:rsid w:val="005241E4"/>
    <w:rsid w:val="00524219"/>
    <w:rsid w:val="0052430A"/>
    <w:rsid w:val="00524329"/>
    <w:rsid w:val="00524498"/>
    <w:rsid w:val="00524710"/>
    <w:rsid w:val="00524AB0"/>
    <w:rsid w:val="00524C3E"/>
    <w:rsid w:val="00524CC1"/>
    <w:rsid w:val="00524CFB"/>
    <w:rsid w:val="00524E8C"/>
    <w:rsid w:val="00524ECE"/>
    <w:rsid w:val="00525071"/>
    <w:rsid w:val="005250F8"/>
    <w:rsid w:val="005253DE"/>
    <w:rsid w:val="005257E8"/>
    <w:rsid w:val="0052582C"/>
    <w:rsid w:val="00525AB3"/>
    <w:rsid w:val="00525C14"/>
    <w:rsid w:val="00526069"/>
    <w:rsid w:val="005262DD"/>
    <w:rsid w:val="00526377"/>
    <w:rsid w:val="005267C4"/>
    <w:rsid w:val="005267D1"/>
    <w:rsid w:val="0052693E"/>
    <w:rsid w:val="00527162"/>
    <w:rsid w:val="00527271"/>
    <w:rsid w:val="005272D0"/>
    <w:rsid w:val="005276ED"/>
    <w:rsid w:val="0052787B"/>
    <w:rsid w:val="005279AE"/>
    <w:rsid w:val="00527A4C"/>
    <w:rsid w:val="00527D51"/>
    <w:rsid w:val="0053007F"/>
    <w:rsid w:val="00530693"/>
    <w:rsid w:val="0053090A"/>
    <w:rsid w:val="0053090D"/>
    <w:rsid w:val="0053097F"/>
    <w:rsid w:val="00530A82"/>
    <w:rsid w:val="00530ACD"/>
    <w:rsid w:val="00530B34"/>
    <w:rsid w:val="00530CEB"/>
    <w:rsid w:val="00530DA6"/>
    <w:rsid w:val="00530FCC"/>
    <w:rsid w:val="005310FA"/>
    <w:rsid w:val="00531DE3"/>
    <w:rsid w:val="00531E86"/>
    <w:rsid w:val="005322C8"/>
    <w:rsid w:val="00532399"/>
    <w:rsid w:val="005323B3"/>
    <w:rsid w:val="00532CDB"/>
    <w:rsid w:val="0053349A"/>
    <w:rsid w:val="005336D8"/>
    <w:rsid w:val="00533724"/>
    <w:rsid w:val="005339D3"/>
    <w:rsid w:val="00533A7F"/>
    <w:rsid w:val="00533C30"/>
    <w:rsid w:val="00533D9E"/>
    <w:rsid w:val="00533DAE"/>
    <w:rsid w:val="00533EC8"/>
    <w:rsid w:val="00533F0B"/>
    <w:rsid w:val="00533F1A"/>
    <w:rsid w:val="00533F35"/>
    <w:rsid w:val="00533F90"/>
    <w:rsid w:val="00533FCC"/>
    <w:rsid w:val="0053425E"/>
    <w:rsid w:val="005342ED"/>
    <w:rsid w:val="00534432"/>
    <w:rsid w:val="0053443B"/>
    <w:rsid w:val="0053465C"/>
    <w:rsid w:val="005346D3"/>
    <w:rsid w:val="00534785"/>
    <w:rsid w:val="00534CCF"/>
    <w:rsid w:val="00535189"/>
    <w:rsid w:val="005351E8"/>
    <w:rsid w:val="0053549C"/>
    <w:rsid w:val="005355DB"/>
    <w:rsid w:val="00535EB1"/>
    <w:rsid w:val="005361B4"/>
    <w:rsid w:val="00536247"/>
    <w:rsid w:val="005362B5"/>
    <w:rsid w:val="0053666A"/>
    <w:rsid w:val="005369A2"/>
    <w:rsid w:val="0053701E"/>
    <w:rsid w:val="0053779B"/>
    <w:rsid w:val="00537A90"/>
    <w:rsid w:val="00537FCC"/>
    <w:rsid w:val="005401BD"/>
    <w:rsid w:val="00540386"/>
    <w:rsid w:val="00540529"/>
    <w:rsid w:val="0054057D"/>
    <w:rsid w:val="005408AD"/>
    <w:rsid w:val="00540921"/>
    <w:rsid w:val="00540B56"/>
    <w:rsid w:val="00540DF2"/>
    <w:rsid w:val="00541056"/>
    <w:rsid w:val="0054107F"/>
    <w:rsid w:val="0054125D"/>
    <w:rsid w:val="0054139D"/>
    <w:rsid w:val="00541603"/>
    <w:rsid w:val="00541B23"/>
    <w:rsid w:val="00541B44"/>
    <w:rsid w:val="00541C0E"/>
    <w:rsid w:val="00542267"/>
    <w:rsid w:val="0054234C"/>
    <w:rsid w:val="00542598"/>
    <w:rsid w:val="0054259F"/>
    <w:rsid w:val="005427B1"/>
    <w:rsid w:val="00542B3D"/>
    <w:rsid w:val="00542DF6"/>
    <w:rsid w:val="00542F44"/>
    <w:rsid w:val="0054318F"/>
    <w:rsid w:val="005436B0"/>
    <w:rsid w:val="00544411"/>
    <w:rsid w:val="005445CB"/>
    <w:rsid w:val="00544811"/>
    <w:rsid w:val="00544EC6"/>
    <w:rsid w:val="00544F03"/>
    <w:rsid w:val="0054547E"/>
    <w:rsid w:val="00545843"/>
    <w:rsid w:val="00545879"/>
    <w:rsid w:val="00545BFD"/>
    <w:rsid w:val="00546296"/>
    <w:rsid w:val="005462D9"/>
    <w:rsid w:val="005463BE"/>
    <w:rsid w:val="00546600"/>
    <w:rsid w:val="00546844"/>
    <w:rsid w:val="00546A61"/>
    <w:rsid w:val="00546C50"/>
    <w:rsid w:val="00546ED0"/>
    <w:rsid w:val="00546F07"/>
    <w:rsid w:val="00546F3E"/>
    <w:rsid w:val="0054738F"/>
    <w:rsid w:val="005473E2"/>
    <w:rsid w:val="005476CF"/>
    <w:rsid w:val="0054789F"/>
    <w:rsid w:val="00547C08"/>
    <w:rsid w:val="0055020F"/>
    <w:rsid w:val="00550AAB"/>
    <w:rsid w:val="00550C47"/>
    <w:rsid w:val="0055100D"/>
    <w:rsid w:val="0055103A"/>
    <w:rsid w:val="0055157C"/>
    <w:rsid w:val="00551646"/>
    <w:rsid w:val="005519D3"/>
    <w:rsid w:val="00551D16"/>
    <w:rsid w:val="00551F74"/>
    <w:rsid w:val="005527B5"/>
    <w:rsid w:val="00552D9C"/>
    <w:rsid w:val="00552F3A"/>
    <w:rsid w:val="005533F4"/>
    <w:rsid w:val="0055342A"/>
    <w:rsid w:val="005536B4"/>
    <w:rsid w:val="0055375D"/>
    <w:rsid w:val="0055451B"/>
    <w:rsid w:val="0055455F"/>
    <w:rsid w:val="0055481C"/>
    <w:rsid w:val="00554898"/>
    <w:rsid w:val="005549BC"/>
    <w:rsid w:val="00554AFD"/>
    <w:rsid w:val="00554DBA"/>
    <w:rsid w:val="00554DF7"/>
    <w:rsid w:val="005552CF"/>
    <w:rsid w:val="0055533E"/>
    <w:rsid w:val="0055546D"/>
    <w:rsid w:val="00555550"/>
    <w:rsid w:val="005555CF"/>
    <w:rsid w:val="005556A6"/>
    <w:rsid w:val="005556FB"/>
    <w:rsid w:val="00555781"/>
    <w:rsid w:val="005559CF"/>
    <w:rsid w:val="00555A73"/>
    <w:rsid w:val="00555D26"/>
    <w:rsid w:val="00556028"/>
    <w:rsid w:val="00556420"/>
    <w:rsid w:val="00556739"/>
    <w:rsid w:val="00556753"/>
    <w:rsid w:val="00557292"/>
    <w:rsid w:val="00557444"/>
    <w:rsid w:val="00557473"/>
    <w:rsid w:val="0055753D"/>
    <w:rsid w:val="005577D3"/>
    <w:rsid w:val="005578B5"/>
    <w:rsid w:val="00557B30"/>
    <w:rsid w:val="00557B98"/>
    <w:rsid w:val="00557BA3"/>
    <w:rsid w:val="00557D71"/>
    <w:rsid w:val="00560112"/>
    <w:rsid w:val="0056017E"/>
    <w:rsid w:val="00560996"/>
    <w:rsid w:val="00560C53"/>
    <w:rsid w:val="00560DD1"/>
    <w:rsid w:val="0056101C"/>
    <w:rsid w:val="005612A2"/>
    <w:rsid w:val="005613CA"/>
    <w:rsid w:val="00561407"/>
    <w:rsid w:val="00561504"/>
    <w:rsid w:val="0056170A"/>
    <w:rsid w:val="00561788"/>
    <w:rsid w:val="005617C2"/>
    <w:rsid w:val="005617C8"/>
    <w:rsid w:val="00561951"/>
    <w:rsid w:val="00561A76"/>
    <w:rsid w:val="00561C4B"/>
    <w:rsid w:val="00561E30"/>
    <w:rsid w:val="00561FB7"/>
    <w:rsid w:val="005622FB"/>
    <w:rsid w:val="0056237D"/>
    <w:rsid w:val="005623CA"/>
    <w:rsid w:val="005625D7"/>
    <w:rsid w:val="0056271E"/>
    <w:rsid w:val="00562C3A"/>
    <w:rsid w:val="00562D9B"/>
    <w:rsid w:val="00562E51"/>
    <w:rsid w:val="00563288"/>
    <w:rsid w:val="0056376F"/>
    <w:rsid w:val="00563BB3"/>
    <w:rsid w:val="00563BC1"/>
    <w:rsid w:val="005647D8"/>
    <w:rsid w:val="00564890"/>
    <w:rsid w:val="00564BAA"/>
    <w:rsid w:val="00564C01"/>
    <w:rsid w:val="00564CF2"/>
    <w:rsid w:val="00564E1F"/>
    <w:rsid w:val="00564F7D"/>
    <w:rsid w:val="0056506D"/>
    <w:rsid w:val="00565111"/>
    <w:rsid w:val="0056511D"/>
    <w:rsid w:val="005652D9"/>
    <w:rsid w:val="0056581F"/>
    <w:rsid w:val="00565A14"/>
    <w:rsid w:val="00565A70"/>
    <w:rsid w:val="00565B50"/>
    <w:rsid w:val="00565E7F"/>
    <w:rsid w:val="00565F6E"/>
    <w:rsid w:val="00566217"/>
    <w:rsid w:val="00566293"/>
    <w:rsid w:val="0056664F"/>
    <w:rsid w:val="00566846"/>
    <w:rsid w:val="005672BF"/>
    <w:rsid w:val="005674C2"/>
    <w:rsid w:val="005676B0"/>
    <w:rsid w:val="00567794"/>
    <w:rsid w:val="005677D8"/>
    <w:rsid w:val="00567D19"/>
    <w:rsid w:val="00567E11"/>
    <w:rsid w:val="00567E9E"/>
    <w:rsid w:val="005700E3"/>
    <w:rsid w:val="005701B7"/>
    <w:rsid w:val="00570255"/>
    <w:rsid w:val="005703A0"/>
    <w:rsid w:val="0057040D"/>
    <w:rsid w:val="00570821"/>
    <w:rsid w:val="00570ACB"/>
    <w:rsid w:val="00570C2D"/>
    <w:rsid w:val="00570C32"/>
    <w:rsid w:val="00570F4E"/>
    <w:rsid w:val="00571228"/>
    <w:rsid w:val="00571444"/>
    <w:rsid w:val="005714BF"/>
    <w:rsid w:val="00571610"/>
    <w:rsid w:val="00571729"/>
    <w:rsid w:val="005717CF"/>
    <w:rsid w:val="0057189B"/>
    <w:rsid w:val="00571A4D"/>
    <w:rsid w:val="00571C0B"/>
    <w:rsid w:val="00571E5B"/>
    <w:rsid w:val="00571E5E"/>
    <w:rsid w:val="00571F28"/>
    <w:rsid w:val="00571F8C"/>
    <w:rsid w:val="00571F9E"/>
    <w:rsid w:val="005724B9"/>
    <w:rsid w:val="005725BD"/>
    <w:rsid w:val="005728CE"/>
    <w:rsid w:val="00572927"/>
    <w:rsid w:val="00572963"/>
    <w:rsid w:val="00572A52"/>
    <w:rsid w:val="00572A94"/>
    <w:rsid w:val="00572DD8"/>
    <w:rsid w:val="00572E34"/>
    <w:rsid w:val="00572E52"/>
    <w:rsid w:val="005731CB"/>
    <w:rsid w:val="005732AA"/>
    <w:rsid w:val="00573302"/>
    <w:rsid w:val="0057340F"/>
    <w:rsid w:val="005737FC"/>
    <w:rsid w:val="00573827"/>
    <w:rsid w:val="00573BB2"/>
    <w:rsid w:val="00573F48"/>
    <w:rsid w:val="00573F77"/>
    <w:rsid w:val="00574179"/>
    <w:rsid w:val="0057445A"/>
    <w:rsid w:val="00574489"/>
    <w:rsid w:val="005744B0"/>
    <w:rsid w:val="00574ACB"/>
    <w:rsid w:val="00574B70"/>
    <w:rsid w:val="00574CEB"/>
    <w:rsid w:val="00574F38"/>
    <w:rsid w:val="005751F3"/>
    <w:rsid w:val="00575AAD"/>
    <w:rsid w:val="00575AD4"/>
    <w:rsid w:val="00575BFA"/>
    <w:rsid w:val="00575E89"/>
    <w:rsid w:val="00575F76"/>
    <w:rsid w:val="00576637"/>
    <w:rsid w:val="005768D0"/>
    <w:rsid w:val="00576C99"/>
    <w:rsid w:val="00576CF3"/>
    <w:rsid w:val="00576ED4"/>
    <w:rsid w:val="0057741C"/>
    <w:rsid w:val="005778A1"/>
    <w:rsid w:val="00577910"/>
    <w:rsid w:val="00577986"/>
    <w:rsid w:val="00577BF7"/>
    <w:rsid w:val="0058012A"/>
    <w:rsid w:val="005804AF"/>
    <w:rsid w:val="005804CD"/>
    <w:rsid w:val="005807E8"/>
    <w:rsid w:val="005809F5"/>
    <w:rsid w:val="005813BD"/>
    <w:rsid w:val="005813F5"/>
    <w:rsid w:val="00581654"/>
    <w:rsid w:val="00581779"/>
    <w:rsid w:val="005818BF"/>
    <w:rsid w:val="0058196E"/>
    <w:rsid w:val="005819F2"/>
    <w:rsid w:val="00581B5B"/>
    <w:rsid w:val="00581D24"/>
    <w:rsid w:val="00581F84"/>
    <w:rsid w:val="00582919"/>
    <w:rsid w:val="00582A8F"/>
    <w:rsid w:val="00582AE1"/>
    <w:rsid w:val="00582BCA"/>
    <w:rsid w:val="00582EF2"/>
    <w:rsid w:val="005838F4"/>
    <w:rsid w:val="00583B28"/>
    <w:rsid w:val="00583B6E"/>
    <w:rsid w:val="00583D60"/>
    <w:rsid w:val="00583D67"/>
    <w:rsid w:val="00583DF2"/>
    <w:rsid w:val="00583F13"/>
    <w:rsid w:val="0058442E"/>
    <w:rsid w:val="00584514"/>
    <w:rsid w:val="005845E5"/>
    <w:rsid w:val="0058499E"/>
    <w:rsid w:val="005849AD"/>
    <w:rsid w:val="00584B23"/>
    <w:rsid w:val="00584B3C"/>
    <w:rsid w:val="00585031"/>
    <w:rsid w:val="0058595E"/>
    <w:rsid w:val="00585AD0"/>
    <w:rsid w:val="00585C9C"/>
    <w:rsid w:val="00585FAE"/>
    <w:rsid w:val="00586273"/>
    <w:rsid w:val="0058652B"/>
    <w:rsid w:val="005865E6"/>
    <w:rsid w:val="00586780"/>
    <w:rsid w:val="005867BF"/>
    <w:rsid w:val="005868E1"/>
    <w:rsid w:val="00586A6F"/>
    <w:rsid w:val="00586E06"/>
    <w:rsid w:val="005870B5"/>
    <w:rsid w:val="005870C1"/>
    <w:rsid w:val="0058734F"/>
    <w:rsid w:val="00587462"/>
    <w:rsid w:val="005875B3"/>
    <w:rsid w:val="00587A37"/>
    <w:rsid w:val="00587CE4"/>
    <w:rsid w:val="00587D3F"/>
    <w:rsid w:val="00590157"/>
    <w:rsid w:val="005901C6"/>
    <w:rsid w:val="00590320"/>
    <w:rsid w:val="005904A5"/>
    <w:rsid w:val="00590545"/>
    <w:rsid w:val="00590656"/>
    <w:rsid w:val="00590CD7"/>
    <w:rsid w:val="005912DF"/>
    <w:rsid w:val="00591522"/>
    <w:rsid w:val="005915B4"/>
    <w:rsid w:val="00591728"/>
    <w:rsid w:val="00591947"/>
    <w:rsid w:val="00591952"/>
    <w:rsid w:val="005919B9"/>
    <w:rsid w:val="00591D6B"/>
    <w:rsid w:val="00591F54"/>
    <w:rsid w:val="00591F67"/>
    <w:rsid w:val="00592146"/>
    <w:rsid w:val="00592442"/>
    <w:rsid w:val="00592639"/>
    <w:rsid w:val="00592C02"/>
    <w:rsid w:val="00593225"/>
    <w:rsid w:val="00593441"/>
    <w:rsid w:val="0059351B"/>
    <w:rsid w:val="0059399A"/>
    <w:rsid w:val="0059400B"/>
    <w:rsid w:val="005942AF"/>
    <w:rsid w:val="00594B32"/>
    <w:rsid w:val="0059514E"/>
    <w:rsid w:val="0059521E"/>
    <w:rsid w:val="00595291"/>
    <w:rsid w:val="00595344"/>
    <w:rsid w:val="005955E3"/>
    <w:rsid w:val="00595769"/>
    <w:rsid w:val="00595911"/>
    <w:rsid w:val="005959DF"/>
    <w:rsid w:val="00595C35"/>
    <w:rsid w:val="00595E92"/>
    <w:rsid w:val="00596324"/>
    <w:rsid w:val="00596887"/>
    <w:rsid w:val="00596ADE"/>
    <w:rsid w:val="00596B06"/>
    <w:rsid w:val="005970D3"/>
    <w:rsid w:val="005971DA"/>
    <w:rsid w:val="005973E6"/>
    <w:rsid w:val="00597496"/>
    <w:rsid w:val="0059758D"/>
    <w:rsid w:val="00597690"/>
    <w:rsid w:val="005977BD"/>
    <w:rsid w:val="005978CD"/>
    <w:rsid w:val="0059797A"/>
    <w:rsid w:val="005A023B"/>
    <w:rsid w:val="005A025C"/>
    <w:rsid w:val="005A0286"/>
    <w:rsid w:val="005A03B8"/>
    <w:rsid w:val="005A03D2"/>
    <w:rsid w:val="005A0F69"/>
    <w:rsid w:val="005A0F6E"/>
    <w:rsid w:val="005A1900"/>
    <w:rsid w:val="005A1CDB"/>
    <w:rsid w:val="005A1D10"/>
    <w:rsid w:val="005A2237"/>
    <w:rsid w:val="005A230A"/>
    <w:rsid w:val="005A2420"/>
    <w:rsid w:val="005A2552"/>
    <w:rsid w:val="005A257D"/>
    <w:rsid w:val="005A296B"/>
    <w:rsid w:val="005A29E0"/>
    <w:rsid w:val="005A2A7E"/>
    <w:rsid w:val="005A39FC"/>
    <w:rsid w:val="005A3C3A"/>
    <w:rsid w:val="005A3CA3"/>
    <w:rsid w:val="005A3F13"/>
    <w:rsid w:val="005A3F9E"/>
    <w:rsid w:val="005A43DA"/>
    <w:rsid w:val="005A4694"/>
    <w:rsid w:val="005A46DA"/>
    <w:rsid w:val="005A48B6"/>
    <w:rsid w:val="005A48E1"/>
    <w:rsid w:val="005A4A50"/>
    <w:rsid w:val="005A4A92"/>
    <w:rsid w:val="005A4B89"/>
    <w:rsid w:val="005A4BD7"/>
    <w:rsid w:val="005A4FEC"/>
    <w:rsid w:val="005A5013"/>
    <w:rsid w:val="005A5129"/>
    <w:rsid w:val="005A5312"/>
    <w:rsid w:val="005A5493"/>
    <w:rsid w:val="005A54CF"/>
    <w:rsid w:val="005A557A"/>
    <w:rsid w:val="005A57B7"/>
    <w:rsid w:val="005A5942"/>
    <w:rsid w:val="005A5E04"/>
    <w:rsid w:val="005A60FD"/>
    <w:rsid w:val="005A6158"/>
    <w:rsid w:val="005A618C"/>
    <w:rsid w:val="005A6249"/>
    <w:rsid w:val="005A632B"/>
    <w:rsid w:val="005A648B"/>
    <w:rsid w:val="005A69EF"/>
    <w:rsid w:val="005A6C37"/>
    <w:rsid w:val="005A6CAE"/>
    <w:rsid w:val="005A6D4B"/>
    <w:rsid w:val="005A6DCF"/>
    <w:rsid w:val="005A6DFA"/>
    <w:rsid w:val="005A7453"/>
    <w:rsid w:val="005A7B59"/>
    <w:rsid w:val="005A7D9C"/>
    <w:rsid w:val="005B01B5"/>
    <w:rsid w:val="005B031F"/>
    <w:rsid w:val="005B04A4"/>
    <w:rsid w:val="005B0513"/>
    <w:rsid w:val="005B0690"/>
    <w:rsid w:val="005B0826"/>
    <w:rsid w:val="005B08B2"/>
    <w:rsid w:val="005B0960"/>
    <w:rsid w:val="005B0A2D"/>
    <w:rsid w:val="005B0A86"/>
    <w:rsid w:val="005B0B59"/>
    <w:rsid w:val="005B0E68"/>
    <w:rsid w:val="005B11DA"/>
    <w:rsid w:val="005B16AF"/>
    <w:rsid w:val="005B171F"/>
    <w:rsid w:val="005B1979"/>
    <w:rsid w:val="005B1984"/>
    <w:rsid w:val="005B19B4"/>
    <w:rsid w:val="005B1E9F"/>
    <w:rsid w:val="005B21C2"/>
    <w:rsid w:val="005B238A"/>
    <w:rsid w:val="005B2540"/>
    <w:rsid w:val="005B27E7"/>
    <w:rsid w:val="005B27F7"/>
    <w:rsid w:val="005B2B52"/>
    <w:rsid w:val="005B2DEC"/>
    <w:rsid w:val="005B2F38"/>
    <w:rsid w:val="005B2F41"/>
    <w:rsid w:val="005B31FE"/>
    <w:rsid w:val="005B3406"/>
    <w:rsid w:val="005B3475"/>
    <w:rsid w:val="005B36EC"/>
    <w:rsid w:val="005B36EE"/>
    <w:rsid w:val="005B3A7B"/>
    <w:rsid w:val="005B3F1C"/>
    <w:rsid w:val="005B404A"/>
    <w:rsid w:val="005B4095"/>
    <w:rsid w:val="005B44AF"/>
    <w:rsid w:val="005B45A1"/>
    <w:rsid w:val="005B46B9"/>
    <w:rsid w:val="005B46BB"/>
    <w:rsid w:val="005B4887"/>
    <w:rsid w:val="005B49F3"/>
    <w:rsid w:val="005B49FC"/>
    <w:rsid w:val="005B4D3B"/>
    <w:rsid w:val="005B4ED3"/>
    <w:rsid w:val="005B5039"/>
    <w:rsid w:val="005B5BAC"/>
    <w:rsid w:val="005B5FAD"/>
    <w:rsid w:val="005B62C7"/>
    <w:rsid w:val="005B64C8"/>
    <w:rsid w:val="005B65EC"/>
    <w:rsid w:val="005B66C6"/>
    <w:rsid w:val="005B723E"/>
    <w:rsid w:val="005B7312"/>
    <w:rsid w:val="005B75E3"/>
    <w:rsid w:val="005B76D0"/>
    <w:rsid w:val="005B76ED"/>
    <w:rsid w:val="005B7A0F"/>
    <w:rsid w:val="005B7D13"/>
    <w:rsid w:val="005C023D"/>
    <w:rsid w:val="005C0884"/>
    <w:rsid w:val="005C093A"/>
    <w:rsid w:val="005C0D0D"/>
    <w:rsid w:val="005C0E1E"/>
    <w:rsid w:val="005C0E41"/>
    <w:rsid w:val="005C0E5F"/>
    <w:rsid w:val="005C102D"/>
    <w:rsid w:val="005C11A9"/>
    <w:rsid w:val="005C1236"/>
    <w:rsid w:val="005C15DE"/>
    <w:rsid w:val="005C1775"/>
    <w:rsid w:val="005C1899"/>
    <w:rsid w:val="005C1A0D"/>
    <w:rsid w:val="005C1E31"/>
    <w:rsid w:val="005C21A9"/>
    <w:rsid w:val="005C22A8"/>
    <w:rsid w:val="005C22F6"/>
    <w:rsid w:val="005C24BC"/>
    <w:rsid w:val="005C28C1"/>
    <w:rsid w:val="005C28EB"/>
    <w:rsid w:val="005C2A52"/>
    <w:rsid w:val="005C2D30"/>
    <w:rsid w:val="005C2E58"/>
    <w:rsid w:val="005C345C"/>
    <w:rsid w:val="005C3526"/>
    <w:rsid w:val="005C35D7"/>
    <w:rsid w:val="005C35F3"/>
    <w:rsid w:val="005C3620"/>
    <w:rsid w:val="005C3A84"/>
    <w:rsid w:val="005C3CF9"/>
    <w:rsid w:val="005C3D2F"/>
    <w:rsid w:val="005C3F8B"/>
    <w:rsid w:val="005C4070"/>
    <w:rsid w:val="005C40EF"/>
    <w:rsid w:val="005C41C6"/>
    <w:rsid w:val="005C43A5"/>
    <w:rsid w:val="005C46CC"/>
    <w:rsid w:val="005C4B69"/>
    <w:rsid w:val="005C4BBD"/>
    <w:rsid w:val="005C4E43"/>
    <w:rsid w:val="005C4F3A"/>
    <w:rsid w:val="005C4F4E"/>
    <w:rsid w:val="005C59F2"/>
    <w:rsid w:val="005C5AC2"/>
    <w:rsid w:val="005C5B69"/>
    <w:rsid w:val="005C5D7C"/>
    <w:rsid w:val="005C5FC8"/>
    <w:rsid w:val="005C5FF0"/>
    <w:rsid w:val="005C6443"/>
    <w:rsid w:val="005C6569"/>
    <w:rsid w:val="005C66FD"/>
    <w:rsid w:val="005C671E"/>
    <w:rsid w:val="005C6FC3"/>
    <w:rsid w:val="005C76DD"/>
    <w:rsid w:val="005C7778"/>
    <w:rsid w:val="005C7AB8"/>
    <w:rsid w:val="005C7BB2"/>
    <w:rsid w:val="005D0057"/>
    <w:rsid w:val="005D0192"/>
    <w:rsid w:val="005D01B5"/>
    <w:rsid w:val="005D0942"/>
    <w:rsid w:val="005D0AE6"/>
    <w:rsid w:val="005D0B2A"/>
    <w:rsid w:val="005D0D49"/>
    <w:rsid w:val="005D13CE"/>
    <w:rsid w:val="005D16CD"/>
    <w:rsid w:val="005D196F"/>
    <w:rsid w:val="005D1C64"/>
    <w:rsid w:val="005D1E42"/>
    <w:rsid w:val="005D1E43"/>
    <w:rsid w:val="005D20D9"/>
    <w:rsid w:val="005D21D3"/>
    <w:rsid w:val="005D23CB"/>
    <w:rsid w:val="005D28C1"/>
    <w:rsid w:val="005D2C42"/>
    <w:rsid w:val="005D2F62"/>
    <w:rsid w:val="005D332D"/>
    <w:rsid w:val="005D339B"/>
    <w:rsid w:val="005D3412"/>
    <w:rsid w:val="005D39AB"/>
    <w:rsid w:val="005D3B90"/>
    <w:rsid w:val="005D3C02"/>
    <w:rsid w:val="005D3CC6"/>
    <w:rsid w:val="005D3CE4"/>
    <w:rsid w:val="005D3EC3"/>
    <w:rsid w:val="005D41CA"/>
    <w:rsid w:val="005D4205"/>
    <w:rsid w:val="005D46B2"/>
    <w:rsid w:val="005D473D"/>
    <w:rsid w:val="005D4D3A"/>
    <w:rsid w:val="005D56E1"/>
    <w:rsid w:val="005D5916"/>
    <w:rsid w:val="005D5A65"/>
    <w:rsid w:val="005D5D90"/>
    <w:rsid w:val="005D6571"/>
    <w:rsid w:val="005D6845"/>
    <w:rsid w:val="005D694A"/>
    <w:rsid w:val="005D6A92"/>
    <w:rsid w:val="005D705E"/>
    <w:rsid w:val="005D7E11"/>
    <w:rsid w:val="005E0048"/>
    <w:rsid w:val="005E029B"/>
    <w:rsid w:val="005E04F3"/>
    <w:rsid w:val="005E0B3B"/>
    <w:rsid w:val="005E0DF0"/>
    <w:rsid w:val="005E1418"/>
    <w:rsid w:val="005E14BF"/>
    <w:rsid w:val="005E14CF"/>
    <w:rsid w:val="005E16D8"/>
    <w:rsid w:val="005E1704"/>
    <w:rsid w:val="005E1779"/>
    <w:rsid w:val="005E1790"/>
    <w:rsid w:val="005E17C2"/>
    <w:rsid w:val="005E194A"/>
    <w:rsid w:val="005E1A11"/>
    <w:rsid w:val="005E23CF"/>
    <w:rsid w:val="005E2610"/>
    <w:rsid w:val="005E2AD0"/>
    <w:rsid w:val="005E2C68"/>
    <w:rsid w:val="005E2CD8"/>
    <w:rsid w:val="005E2D80"/>
    <w:rsid w:val="005E31A4"/>
    <w:rsid w:val="005E31B7"/>
    <w:rsid w:val="005E32F1"/>
    <w:rsid w:val="005E35BA"/>
    <w:rsid w:val="005E37A1"/>
    <w:rsid w:val="005E38B4"/>
    <w:rsid w:val="005E3A09"/>
    <w:rsid w:val="005E3B95"/>
    <w:rsid w:val="005E3E98"/>
    <w:rsid w:val="005E3F36"/>
    <w:rsid w:val="005E3F55"/>
    <w:rsid w:val="005E414E"/>
    <w:rsid w:val="005E43B3"/>
    <w:rsid w:val="005E444F"/>
    <w:rsid w:val="005E4521"/>
    <w:rsid w:val="005E48BA"/>
    <w:rsid w:val="005E49EB"/>
    <w:rsid w:val="005E49FB"/>
    <w:rsid w:val="005E4B76"/>
    <w:rsid w:val="005E4DE6"/>
    <w:rsid w:val="005E4E06"/>
    <w:rsid w:val="005E5029"/>
    <w:rsid w:val="005E5228"/>
    <w:rsid w:val="005E52A4"/>
    <w:rsid w:val="005E5377"/>
    <w:rsid w:val="005E53EF"/>
    <w:rsid w:val="005E55C3"/>
    <w:rsid w:val="005E5BA7"/>
    <w:rsid w:val="005E5CD6"/>
    <w:rsid w:val="005E5F25"/>
    <w:rsid w:val="005E61F1"/>
    <w:rsid w:val="005E63A3"/>
    <w:rsid w:val="005E63FE"/>
    <w:rsid w:val="005E68B7"/>
    <w:rsid w:val="005E6A28"/>
    <w:rsid w:val="005E6CE2"/>
    <w:rsid w:val="005E6DE6"/>
    <w:rsid w:val="005E6E07"/>
    <w:rsid w:val="005E72AF"/>
    <w:rsid w:val="005E75A0"/>
    <w:rsid w:val="005E769A"/>
    <w:rsid w:val="005E76F0"/>
    <w:rsid w:val="005E79A9"/>
    <w:rsid w:val="005F0035"/>
    <w:rsid w:val="005F0173"/>
    <w:rsid w:val="005F0232"/>
    <w:rsid w:val="005F03A1"/>
    <w:rsid w:val="005F061A"/>
    <w:rsid w:val="005F0DE3"/>
    <w:rsid w:val="005F0DF9"/>
    <w:rsid w:val="005F0EB7"/>
    <w:rsid w:val="005F0EC1"/>
    <w:rsid w:val="005F0F06"/>
    <w:rsid w:val="005F0F81"/>
    <w:rsid w:val="005F11A3"/>
    <w:rsid w:val="005F1300"/>
    <w:rsid w:val="005F1442"/>
    <w:rsid w:val="005F1CDC"/>
    <w:rsid w:val="005F1F09"/>
    <w:rsid w:val="005F2102"/>
    <w:rsid w:val="005F21F1"/>
    <w:rsid w:val="005F2AD4"/>
    <w:rsid w:val="005F30C3"/>
    <w:rsid w:val="005F3148"/>
    <w:rsid w:val="005F3415"/>
    <w:rsid w:val="005F35A1"/>
    <w:rsid w:val="005F361D"/>
    <w:rsid w:val="005F3DDD"/>
    <w:rsid w:val="005F41BD"/>
    <w:rsid w:val="005F491E"/>
    <w:rsid w:val="005F4EA3"/>
    <w:rsid w:val="005F4EF0"/>
    <w:rsid w:val="005F515A"/>
    <w:rsid w:val="005F52C9"/>
    <w:rsid w:val="005F569C"/>
    <w:rsid w:val="005F57B3"/>
    <w:rsid w:val="005F5FEF"/>
    <w:rsid w:val="005F60A5"/>
    <w:rsid w:val="005F6259"/>
    <w:rsid w:val="005F6262"/>
    <w:rsid w:val="005F6566"/>
    <w:rsid w:val="005F6571"/>
    <w:rsid w:val="005F6671"/>
    <w:rsid w:val="005F68CD"/>
    <w:rsid w:val="005F691D"/>
    <w:rsid w:val="005F69C3"/>
    <w:rsid w:val="005F6A5B"/>
    <w:rsid w:val="005F6AB8"/>
    <w:rsid w:val="005F6BBB"/>
    <w:rsid w:val="005F6BE8"/>
    <w:rsid w:val="005F6FCE"/>
    <w:rsid w:val="005F720D"/>
    <w:rsid w:val="005F7217"/>
    <w:rsid w:val="005F75F7"/>
    <w:rsid w:val="005F7789"/>
    <w:rsid w:val="005F782A"/>
    <w:rsid w:val="005F7C41"/>
    <w:rsid w:val="005F7DCA"/>
    <w:rsid w:val="005F7F12"/>
    <w:rsid w:val="0060026C"/>
    <w:rsid w:val="00600482"/>
    <w:rsid w:val="00600820"/>
    <w:rsid w:val="00600B9E"/>
    <w:rsid w:val="00600C83"/>
    <w:rsid w:val="00600D4B"/>
    <w:rsid w:val="0060108B"/>
    <w:rsid w:val="00601479"/>
    <w:rsid w:val="0060149A"/>
    <w:rsid w:val="00601677"/>
    <w:rsid w:val="006019EB"/>
    <w:rsid w:val="00601F07"/>
    <w:rsid w:val="00601F0F"/>
    <w:rsid w:val="00602292"/>
    <w:rsid w:val="006025BC"/>
    <w:rsid w:val="0060276D"/>
    <w:rsid w:val="006027B5"/>
    <w:rsid w:val="0060283D"/>
    <w:rsid w:val="00602867"/>
    <w:rsid w:val="0060287F"/>
    <w:rsid w:val="006028CB"/>
    <w:rsid w:val="006028E8"/>
    <w:rsid w:val="00602A53"/>
    <w:rsid w:val="00602E94"/>
    <w:rsid w:val="00602FB4"/>
    <w:rsid w:val="006033FF"/>
    <w:rsid w:val="006034CF"/>
    <w:rsid w:val="006035DB"/>
    <w:rsid w:val="00603757"/>
    <w:rsid w:val="00603777"/>
    <w:rsid w:val="00603858"/>
    <w:rsid w:val="00603A3B"/>
    <w:rsid w:val="00603D04"/>
    <w:rsid w:val="006042E6"/>
    <w:rsid w:val="0060487D"/>
    <w:rsid w:val="006048CB"/>
    <w:rsid w:val="00604E1C"/>
    <w:rsid w:val="0060530A"/>
    <w:rsid w:val="00605340"/>
    <w:rsid w:val="00605528"/>
    <w:rsid w:val="00605AD5"/>
    <w:rsid w:val="00605BE2"/>
    <w:rsid w:val="00605C4D"/>
    <w:rsid w:val="00605DC5"/>
    <w:rsid w:val="00605E0F"/>
    <w:rsid w:val="00605E58"/>
    <w:rsid w:val="00605EDF"/>
    <w:rsid w:val="006062E4"/>
    <w:rsid w:val="00606331"/>
    <w:rsid w:val="006064C2"/>
    <w:rsid w:val="0060656A"/>
    <w:rsid w:val="00606892"/>
    <w:rsid w:val="00606935"/>
    <w:rsid w:val="00606ED9"/>
    <w:rsid w:val="00606EFF"/>
    <w:rsid w:val="00607729"/>
    <w:rsid w:val="00607BF1"/>
    <w:rsid w:val="00607F18"/>
    <w:rsid w:val="00607FD3"/>
    <w:rsid w:val="00610461"/>
    <w:rsid w:val="0061057E"/>
    <w:rsid w:val="006108EF"/>
    <w:rsid w:val="00610B43"/>
    <w:rsid w:val="00610DFE"/>
    <w:rsid w:val="00610F35"/>
    <w:rsid w:val="00610FBE"/>
    <w:rsid w:val="00610FC5"/>
    <w:rsid w:val="0061139B"/>
    <w:rsid w:val="00611407"/>
    <w:rsid w:val="0061152E"/>
    <w:rsid w:val="00611532"/>
    <w:rsid w:val="006116E5"/>
    <w:rsid w:val="0061173F"/>
    <w:rsid w:val="006117D2"/>
    <w:rsid w:val="00611907"/>
    <w:rsid w:val="006119A3"/>
    <w:rsid w:val="00611A6C"/>
    <w:rsid w:val="00611A89"/>
    <w:rsid w:val="00611AB1"/>
    <w:rsid w:val="00611CC7"/>
    <w:rsid w:val="006120FC"/>
    <w:rsid w:val="0061212E"/>
    <w:rsid w:val="0061229A"/>
    <w:rsid w:val="006126B4"/>
    <w:rsid w:val="006127B1"/>
    <w:rsid w:val="00612950"/>
    <w:rsid w:val="006129E8"/>
    <w:rsid w:val="00612AD1"/>
    <w:rsid w:val="00612EB9"/>
    <w:rsid w:val="00613037"/>
    <w:rsid w:val="00613274"/>
    <w:rsid w:val="00613998"/>
    <w:rsid w:val="006139C1"/>
    <w:rsid w:val="00613AF9"/>
    <w:rsid w:val="00613DD9"/>
    <w:rsid w:val="0061415B"/>
    <w:rsid w:val="006143CA"/>
    <w:rsid w:val="00614701"/>
    <w:rsid w:val="0061495A"/>
    <w:rsid w:val="006149D6"/>
    <w:rsid w:val="00614E5D"/>
    <w:rsid w:val="006150E2"/>
    <w:rsid w:val="0061514E"/>
    <w:rsid w:val="006152E5"/>
    <w:rsid w:val="00615374"/>
    <w:rsid w:val="00615453"/>
    <w:rsid w:val="00615467"/>
    <w:rsid w:val="0061555D"/>
    <w:rsid w:val="0061569A"/>
    <w:rsid w:val="0061585E"/>
    <w:rsid w:val="00615897"/>
    <w:rsid w:val="00615AA0"/>
    <w:rsid w:val="00615AAF"/>
    <w:rsid w:val="00615AF0"/>
    <w:rsid w:val="00615EB8"/>
    <w:rsid w:val="00615F74"/>
    <w:rsid w:val="00615FFB"/>
    <w:rsid w:val="00616424"/>
    <w:rsid w:val="00616525"/>
    <w:rsid w:val="00616842"/>
    <w:rsid w:val="00616CF0"/>
    <w:rsid w:val="00616E88"/>
    <w:rsid w:val="00617493"/>
    <w:rsid w:val="006178CB"/>
    <w:rsid w:val="00617AEC"/>
    <w:rsid w:val="00617CB4"/>
    <w:rsid w:val="00617D0C"/>
    <w:rsid w:val="00617DF4"/>
    <w:rsid w:val="00617E66"/>
    <w:rsid w:val="00620BED"/>
    <w:rsid w:val="00620DB1"/>
    <w:rsid w:val="00620E45"/>
    <w:rsid w:val="006212CF"/>
    <w:rsid w:val="00621484"/>
    <w:rsid w:val="00621541"/>
    <w:rsid w:val="006219B4"/>
    <w:rsid w:val="006219D7"/>
    <w:rsid w:val="00621BA7"/>
    <w:rsid w:val="00621BBB"/>
    <w:rsid w:val="00621CC2"/>
    <w:rsid w:val="00622047"/>
    <w:rsid w:val="0062204E"/>
    <w:rsid w:val="006222BD"/>
    <w:rsid w:val="006223AF"/>
    <w:rsid w:val="006226E1"/>
    <w:rsid w:val="00622C07"/>
    <w:rsid w:val="00622C9D"/>
    <w:rsid w:val="00622ED5"/>
    <w:rsid w:val="0062304C"/>
    <w:rsid w:val="006230D1"/>
    <w:rsid w:val="006236FE"/>
    <w:rsid w:val="0062395D"/>
    <w:rsid w:val="00623D51"/>
    <w:rsid w:val="00623F50"/>
    <w:rsid w:val="006240AC"/>
    <w:rsid w:val="0062412B"/>
    <w:rsid w:val="006241F4"/>
    <w:rsid w:val="0062478A"/>
    <w:rsid w:val="006247E7"/>
    <w:rsid w:val="00624912"/>
    <w:rsid w:val="00624C99"/>
    <w:rsid w:val="00624E59"/>
    <w:rsid w:val="0062562E"/>
    <w:rsid w:val="006256B1"/>
    <w:rsid w:val="006258C4"/>
    <w:rsid w:val="00625D15"/>
    <w:rsid w:val="00625EBF"/>
    <w:rsid w:val="00626181"/>
    <w:rsid w:val="00626197"/>
    <w:rsid w:val="00626311"/>
    <w:rsid w:val="0062641D"/>
    <w:rsid w:val="0062645E"/>
    <w:rsid w:val="00626476"/>
    <w:rsid w:val="006265C5"/>
    <w:rsid w:val="006265D6"/>
    <w:rsid w:val="00626795"/>
    <w:rsid w:val="0062683B"/>
    <w:rsid w:val="00626853"/>
    <w:rsid w:val="006268CF"/>
    <w:rsid w:val="006269E0"/>
    <w:rsid w:val="00626A46"/>
    <w:rsid w:val="00626B6C"/>
    <w:rsid w:val="00626D98"/>
    <w:rsid w:val="006272C1"/>
    <w:rsid w:val="00627635"/>
    <w:rsid w:val="006279BD"/>
    <w:rsid w:val="006279C8"/>
    <w:rsid w:val="00627B22"/>
    <w:rsid w:val="00627D01"/>
    <w:rsid w:val="00630006"/>
    <w:rsid w:val="006307D2"/>
    <w:rsid w:val="00630D88"/>
    <w:rsid w:val="00630E26"/>
    <w:rsid w:val="0063146F"/>
    <w:rsid w:val="00631592"/>
    <w:rsid w:val="00631610"/>
    <w:rsid w:val="00631682"/>
    <w:rsid w:val="0063182D"/>
    <w:rsid w:val="006318AF"/>
    <w:rsid w:val="00631A9C"/>
    <w:rsid w:val="00631BA6"/>
    <w:rsid w:val="00632453"/>
    <w:rsid w:val="0063278E"/>
    <w:rsid w:val="00632B08"/>
    <w:rsid w:val="00632B86"/>
    <w:rsid w:val="00632BFC"/>
    <w:rsid w:val="00632C37"/>
    <w:rsid w:val="00632F1F"/>
    <w:rsid w:val="0063323A"/>
    <w:rsid w:val="0063332E"/>
    <w:rsid w:val="0063336D"/>
    <w:rsid w:val="00633432"/>
    <w:rsid w:val="00633644"/>
    <w:rsid w:val="006336FA"/>
    <w:rsid w:val="006339B5"/>
    <w:rsid w:val="00633AE6"/>
    <w:rsid w:val="0063431B"/>
    <w:rsid w:val="006343EE"/>
    <w:rsid w:val="0063480C"/>
    <w:rsid w:val="00634844"/>
    <w:rsid w:val="0063485F"/>
    <w:rsid w:val="00634B36"/>
    <w:rsid w:val="00634C89"/>
    <w:rsid w:val="00634CB1"/>
    <w:rsid w:val="00634CE7"/>
    <w:rsid w:val="00634EFE"/>
    <w:rsid w:val="006351D8"/>
    <w:rsid w:val="00635375"/>
    <w:rsid w:val="0063540B"/>
    <w:rsid w:val="0063574D"/>
    <w:rsid w:val="00635809"/>
    <w:rsid w:val="00635BFC"/>
    <w:rsid w:val="00635D8D"/>
    <w:rsid w:val="006360EE"/>
    <w:rsid w:val="006364BE"/>
    <w:rsid w:val="00636673"/>
    <w:rsid w:val="006369DC"/>
    <w:rsid w:val="00636B04"/>
    <w:rsid w:val="00636CD7"/>
    <w:rsid w:val="00636D07"/>
    <w:rsid w:val="00636D56"/>
    <w:rsid w:val="00636E5F"/>
    <w:rsid w:val="006370AD"/>
    <w:rsid w:val="00637132"/>
    <w:rsid w:val="00637369"/>
    <w:rsid w:val="006375C4"/>
    <w:rsid w:val="00637606"/>
    <w:rsid w:val="00637713"/>
    <w:rsid w:val="0063774C"/>
    <w:rsid w:val="006377AD"/>
    <w:rsid w:val="006378AF"/>
    <w:rsid w:val="00637911"/>
    <w:rsid w:val="00637942"/>
    <w:rsid w:val="006379A0"/>
    <w:rsid w:val="00637B67"/>
    <w:rsid w:val="00637F6D"/>
    <w:rsid w:val="006403E4"/>
    <w:rsid w:val="006404A3"/>
    <w:rsid w:val="00640663"/>
    <w:rsid w:val="0064086B"/>
    <w:rsid w:val="00640E60"/>
    <w:rsid w:val="00640EB3"/>
    <w:rsid w:val="00641B5E"/>
    <w:rsid w:val="0064203A"/>
    <w:rsid w:val="0064208C"/>
    <w:rsid w:val="006427AE"/>
    <w:rsid w:val="00642DC7"/>
    <w:rsid w:val="0064313E"/>
    <w:rsid w:val="00643A76"/>
    <w:rsid w:val="00643C26"/>
    <w:rsid w:val="00643D71"/>
    <w:rsid w:val="00643FFD"/>
    <w:rsid w:val="0064424D"/>
    <w:rsid w:val="006442B2"/>
    <w:rsid w:val="00644370"/>
    <w:rsid w:val="006446FF"/>
    <w:rsid w:val="00644953"/>
    <w:rsid w:val="00644A5D"/>
    <w:rsid w:val="00644C99"/>
    <w:rsid w:val="00644CA1"/>
    <w:rsid w:val="00645688"/>
    <w:rsid w:val="00645717"/>
    <w:rsid w:val="00645981"/>
    <w:rsid w:val="006459EE"/>
    <w:rsid w:val="00645CDA"/>
    <w:rsid w:val="00645D59"/>
    <w:rsid w:val="00645D9B"/>
    <w:rsid w:val="00645E18"/>
    <w:rsid w:val="00645E78"/>
    <w:rsid w:val="0064604B"/>
    <w:rsid w:val="00646275"/>
    <w:rsid w:val="00646386"/>
    <w:rsid w:val="006463DA"/>
    <w:rsid w:val="00646608"/>
    <w:rsid w:val="00646755"/>
    <w:rsid w:val="00646F55"/>
    <w:rsid w:val="00646F57"/>
    <w:rsid w:val="006474AB"/>
    <w:rsid w:val="006475D4"/>
    <w:rsid w:val="00647755"/>
    <w:rsid w:val="00647C96"/>
    <w:rsid w:val="00647DE3"/>
    <w:rsid w:val="006500B5"/>
    <w:rsid w:val="00650554"/>
    <w:rsid w:val="00650906"/>
    <w:rsid w:val="00650A2B"/>
    <w:rsid w:val="00650BCB"/>
    <w:rsid w:val="00651189"/>
    <w:rsid w:val="00651520"/>
    <w:rsid w:val="006517E2"/>
    <w:rsid w:val="00651E7B"/>
    <w:rsid w:val="0065225F"/>
    <w:rsid w:val="0065261B"/>
    <w:rsid w:val="00652641"/>
    <w:rsid w:val="0065297E"/>
    <w:rsid w:val="00652D88"/>
    <w:rsid w:val="00652D92"/>
    <w:rsid w:val="00652E46"/>
    <w:rsid w:val="006533C1"/>
    <w:rsid w:val="006533EF"/>
    <w:rsid w:val="006538A8"/>
    <w:rsid w:val="00653B91"/>
    <w:rsid w:val="00654366"/>
    <w:rsid w:val="00654669"/>
    <w:rsid w:val="006546DC"/>
    <w:rsid w:val="006546F6"/>
    <w:rsid w:val="006548BB"/>
    <w:rsid w:val="00654B0D"/>
    <w:rsid w:val="00654BCD"/>
    <w:rsid w:val="00654F01"/>
    <w:rsid w:val="00654F45"/>
    <w:rsid w:val="00655235"/>
    <w:rsid w:val="006556A3"/>
    <w:rsid w:val="006558F3"/>
    <w:rsid w:val="00655920"/>
    <w:rsid w:val="00655C34"/>
    <w:rsid w:val="00655DF3"/>
    <w:rsid w:val="00655FF3"/>
    <w:rsid w:val="0065611A"/>
    <w:rsid w:val="006561A2"/>
    <w:rsid w:val="00656227"/>
    <w:rsid w:val="006566D6"/>
    <w:rsid w:val="00656C91"/>
    <w:rsid w:val="00656D4E"/>
    <w:rsid w:val="0065706D"/>
    <w:rsid w:val="00657373"/>
    <w:rsid w:val="006573CE"/>
    <w:rsid w:val="0065750C"/>
    <w:rsid w:val="006575F9"/>
    <w:rsid w:val="0065777E"/>
    <w:rsid w:val="00657786"/>
    <w:rsid w:val="00657791"/>
    <w:rsid w:val="00657BCC"/>
    <w:rsid w:val="00657BFE"/>
    <w:rsid w:val="00657E7E"/>
    <w:rsid w:val="00657F0F"/>
    <w:rsid w:val="0066007F"/>
    <w:rsid w:val="00660201"/>
    <w:rsid w:val="00660263"/>
    <w:rsid w:val="00660386"/>
    <w:rsid w:val="0066043E"/>
    <w:rsid w:val="006605B7"/>
    <w:rsid w:val="00660646"/>
    <w:rsid w:val="00660826"/>
    <w:rsid w:val="00660C81"/>
    <w:rsid w:val="00660D47"/>
    <w:rsid w:val="006610C6"/>
    <w:rsid w:val="0066112D"/>
    <w:rsid w:val="00661165"/>
    <w:rsid w:val="0066138B"/>
    <w:rsid w:val="006614F7"/>
    <w:rsid w:val="00661940"/>
    <w:rsid w:val="00661985"/>
    <w:rsid w:val="00661A32"/>
    <w:rsid w:val="00661A37"/>
    <w:rsid w:val="00661B95"/>
    <w:rsid w:val="00661C62"/>
    <w:rsid w:val="00661D5B"/>
    <w:rsid w:val="00661E93"/>
    <w:rsid w:val="006623D1"/>
    <w:rsid w:val="006628DC"/>
    <w:rsid w:val="00662986"/>
    <w:rsid w:val="00662C5A"/>
    <w:rsid w:val="00662D18"/>
    <w:rsid w:val="0066315C"/>
    <w:rsid w:val="00663213"/>
    <w:rsid w:val="00663400"/>
    <w:rsid w:val="00663B05"/>
    <w:rsid w:val="00663C41"/>
    <w:rsid w:val="00663C8E"/>
    <w:rsid w:val="00663D0E"/>
    <w:rsid w:val="00663F3C"/>
    <w:rsid w:val="00663FCF"/>
    <w:rsid w:val="0066437D"/>
    <w:rsid w:val="006646A4"/>
    <w:rsid w:val="006646D1"/>
    <w:rsid w:val="00664779"/>
    <w:rsid w:val="00664A65"/>
    <w:rsid w:val="00664CED"/>
    <w:rsid w:val="00664D51"/>
    <w:rsid w:val="00664FA9"/>
    <w:rsid w:val="006659B6"/>
    <w:rsid w:val="00665E95"/>
    <w:rsid w:val="00665FB7"/>
    <w:rsid w:val="00666051"/>
    <w:rsid w:val="006660A3"/>
    <w:rsid w:val="006661F4"/>
    <w:rsid w:val="00666362"/>
    <w:rsid w:val="0066637F"/>
    <w:rsid w:val="006663C5"/>
    <w:rsid w:val="006664DC"/>
    <w:rsid w:val="006665A2"/>
    <w:rsid w:val="00666616"/>
    <w:rsid w:val="006666FF"/>
    <w:rsid w:val="00666745"/>
    <w:rsid w:val="0066692A"/>
    <w:rsid w:val="00666C3C"/>
    <w:rsid w:val="00666D75"/>
    <w:rsid w:val="00666F0E"/>
    <w:rsid w:val="00667196"/>
    <w:rsid w:val="006672BB"/>
    <w:rsid w:val="006673D4"/>
    <w:rsid w:val="006676CE"/>
    <w:rsid w:val="00667800"/>
    <w:rsid w:val="006678DC"/>
    <w:rsid w:val="00667A39"/>
    <w:rsid w:val="00667F46"/>
    <w:rsid w:val="00667FB3"/>
    <w:rsid w:val="00670039"/>
    <w:rsid w:val="006700CC"/>
    <w:rsid w:val="006701FE"/>
    <w:rsid w:val="00670DE0"/>
    <w:rsid w:val="00671569"/>
    <w:rsid w:val="0067184F"/>
    <w:rsid w:val="00671960"/>
    <w:rsid w:val="00671A08"/>
    <w:rsid w:val="00671A92"/>
    <w:rsid w:val="00671D84"/>
    <w:rsid w:val="00671D8F"/>
    <w:rsid w:val="00671FCC"/>
    <w:rsid w:val="00672409"/>
    <w:rsid w:val="006724CF"/>
    <w:rsid w:val="0067257A"/>
    <w:rsid w:val="00672731"/>
    <w:rsid w:val="0067288F"/>
    <w:rsid w:val="00672D27"/>
    <w:rsid w:val="00672E83"/>
    <w:rsid w:val="00672EB4"/>
    <w:rsid w:val="00673100"/>
    <w:rsid w:val="006732F9"/>
    <w:rsid w:val="00673307"/>
    <w:rsid w:val="006733FE"/>
    <w:rsid w:val="006736AF"/>
    <w:rsid w:val="006738F7"/>
    <w:rsid w:val="00673DB8"/>
    <w:rsid w:val="00673DC4"/>
    <w:rsid w:val="00673FAB"/>
    <w:rsid w:val="00674519"/>
    <w:rsid w:val="006747AB"/>
    <w:rsid w:val="006749A4"/>
    <w:rsid w:val="00674CF8"/>
    <w:rsid w:val="00674E7D"/>
    <w:rsid w:val="00674F92"/>
    <w:rsid w:val="00674FBC"/>
    <w:rsid w:val="00675158"/>
    <w:rsid w:val="006751FB"/>
    <w:rsid w:val="006753B3"/>
    <w:rsid w:val="00675698"/>
    <w:rsid w:val="0067577F"/>
    <w:rsid w:val="00675949"/>
    <w:rsid w:val="00675AA0"/>
    <w:rsid w:val="00675C0F"/>
    <w:rsid w:val="00675D24"/>
    <w:rsid w:val="00676041"/>
    <w:rsid w:val="00676054"/>
    <w:rsid w:val="00676082"/>
    <w:rsid w:val="006760ED"/>
    <w:rsid w:val="00676428"/>
    <w:rsid w:val="0067667E"/>
    <w:rsid w:val="006766B5"/>
    <w:rsid w:val="00676C30"/>
    <w:rsid w:val="00677016"/>
    <w:rsid w:val="006770CA"/>
    <w:rsid w:val="006770DF"/>
    <w:rsid w:val="00677359"/>
    <w:rsid w:val="00677A4B"/>
    <w:rsid w:val="00677F4B"/>
    <w:rsid w:val="00680098"/>
    <w:rsid w:val="00680B02"/>
    <w:rsid w:val="00680D02"/>
    <w:rsid w:val="00680F70"/>
    <w:rsid w:val="00681033"/>
    <w:rsid w:val="0068123A"/>
    <w:rsid w:val="006817B5"/>
    <w:rsid w:val="00681EBD"/>
    <w:rsid w:val="00681F38"/>
    <w:rsid w:val="00681FB4"/>
    <w:rsid w:val="00681FCB"/>
    <w:rsid w:val="00682129"/>
    <w:rsid w:val="0068212D"/>
    <w:rsid w:val="0068266E"/>
    <w:rsid w:val="0068290C"/>
    <w:rsid w:val="00682A00"/>
    <w:rsid w:val="00683490"/>
    <w:rsid w:val="006834ED"/>
    <w:rsid w:val="0068359D"/>
    <w:rsid w:val="00683A74"/>
    <w:rsid w:val="00684225"/>
    <w:rsid w:val="0068426E"/>
    <w:rsid w:val="006844E8"/>
    <w:rsid w:val="00684542"/>
    <w:rsid w:val="00684CB9"/>
    <w:rsid w:val="00684EF7"/>
    <w:rsid w:val="006852F3"/>
    <w:rsid w:val="0068537F"/>
    <w:rsid w:val="00685653"/>
    <w:rsid w:val="006857A9"/>
    <w:rsid w:val="00685A7B"/>
    <w:rsid w:val="00685CC2"/>
    <w:rsid w:val="00685E51"/>
    <w:rsid w:val="00685FA8"/>
    <w:rsid w:val="00685FB7"/>
    <w:rsid w:val="00686626"/>
    <w:rsid w:val="00686639"/>
    <w:rsid w:val="006869D0"/>
    <w:rsid w:val="00686D0D"/>
    <w:rsid w:val="00687023"/>
    <w:rsid w:val="00687024"/>
    <w:rsid w:val="00687049"/>
    <w:rsid w:val="006870A9"/>
    <w:rsid w:val="006872A8"/>
    <w:rsid w:val="00687BA6"/>
    <w:rsid w:val="00687CF9"/>
    <w:rsid w:val="00687D45"/>
    <w:rsid w:val="00687E93"/>
    <w:rsid w:val="00687EE3"/>
    <w:rsid w:val="00687F9D"/>
    <w:rsid w:val="00690159"/>
    <w:rsid w:val="006901BC"/>
    <w:rsid w:val="0069069C"/>
    <w:rsid w:val="006909C9"/>
    <w:rsid w:val="00690B83"/>
    <w:rsid w:val="00690D57"/>
    <w:rsid w:val="00690E64"/>
    <w:rsid w:val="00690EDE"/>
    <w:rsid w:val="00690F8B"/>
    <w:rsid w:val="00691305"/>
    <w:rsid w:val="006916EC"/>
    <w:rsid w:val="00691A93"/>
    <w:rsid w:val="006921AF"/>
    <w:rsid w:val="0069226C"/>
    <w:rsid w:val="006922C7"/>
    <w:rsid w:val="0069242E"/>
    <w:rsid w:val="00692599"/>
    <w:rsid w:val="006929B3"/>
    <w:rsid w:val="00692A2E"/>
    <w:rsid w:val="00692D48"/>
    <w:rsid w:val="00692E80"/>
    <w:rsid w:val="0069313D"/>
    <w:rsid w:val="006937E7"/>
    <w:rsid w:val="00693908"/>
    <w:rsid w:val="00693DD8"/>
    <w:rsid w:val="0069427D"/>
    <w:rsid w:val="00694468"/>
    <w:rsid w:val="00694705"/>
    <w:rsid w:val="00694B10"/>
    <w:rsid w:val="00694BAD"/>
    <w:rsid w:val="00694F57"/>
    <w:rsid w:val="00695B42"/>
    <w:rsid w:val="00695C50"/>
    <w:rsid w:val="00695C5E"/>
    <w:rsid w:val="00695C8A"/>
    <w:rsid w:val="00695D2B"/>
    <w:rsid w:val="00696026"/>
    <w:rsid w:val="00696483"/>
    <w:rsid w:val="00696578"/>
    <w:rsid w:val="00696ABC"/>
    <w:rsid w:val="00696C6F"/>
    <w:rsid w:val="00696D4C"/>
    <w:rsid w:val="00696EE5"/>
    <w:rsid w:val="00696EE6"/>
    <w:rsid w:val="00697406"/>
    <w:rsid w:val="00697812"/>
    <w:rsid w:val="00697A1C"/>
    <w:rsid w:val="00697D5A"/>
    <w:rsid w:val="00697DF4"/>
    <w:rsid w:val="006A0368"/>
    <w:rsid w:val="006A05A4"/>
    <w:rsid w:val="006A06BB"/>
    <w:rsid w:val="006A0B64"/>
    <w:rsid w:val="006A0BA4"/>
    <w:rsid w:val="006A0C67"/>
    <w:rsid w:val="006A0CBF"/>
    <w:rsid w:val="006A12C8"/>
    <w:rsid w:val="006A1443"/>
    <w:rsid w:val="006A153C"/>
    <w:rsid w:val="006A16D0"/>
    <w:rsid w:val="006A1BE2"/>
    <w:rsid w:val="006A1E99"/>
    <w:rsid w:val="006A228C"/>
    <w:rsid w:val="006A2628"/>
    <w:rsid w:val="006A27FA"/>
    <w:rsid w:val="006A28A6"/>
    <w:rsid w:val="006A2B0B"/>
    <w:rsid w:val="006A2B9C"/>
    <w:rsid w:val="006A2CD0"/>
    <w:rsid w:val="006A3476"/>
    <w:rsid w:val="006A35A5"/>
    <w:rsid w:val="006A36A6"/>
    <w:rsid w:val="006A3E5D"/>
    <w:rsid w:val="006A3EB7"/>
    <w:rsid w:val="006A3EDD"/>
    <w:rsid w:val="006A40E5"/>
    <w:rsid w:val="006A4254"/>
    <w:rsid w:val="006A428A"/>
    <w:rsid w:val="006A459A"/>
    <w:rsid w:val="006A45B9"/>
    <w:rsid w:val="006A4662"/>
    <w:rsid w:val="006A48CF"/>
    <w:rsid w:val="006A4ECB"/>
    <w:rsid w:val="006A4EE8"/>
    <w:rsid w:val="006A559B"/>
    <w:rsid w:val="006A56B4"/>
    <w:rsid w:val="006A57CB"/>
    <w:rsid w:val="006A5A93"/>
    <w:rsid w:val="006A5AED"/>
    <w:rsid w:val="006A5EAE"/>
    <w:rsid w:val="006A5ED0"/>
    <w:rsid w:val="006A63CA"/>
    <w:rsid w:val="006A6A14"/>
    <w:rsid w:val="006A6A42"/>
    <w:rsid w:val="006A6DFD"/>
    <w:rsid w:val="006A6EDB"/>
    <w:rsid w:val="006A7307"/>
    <w:rsid w:val="006A7451"/>
    <w:rsid w:val="006A746B"/>
    <w:rsid w:val="006A76C2"/>
    <w:rsid w:val="006A79B2"/>
    <w:rsid w:val="006A7A04"/>
    <w:rsid w:val="006A7BF9"/>
    <w:rsid w:val="006A7CFA"/>
    <w:rsid w:val="006B015B"/>
    <w:rsid w:val="006B01AF"/>
    <w:rsid w:val="006B025D"/>
    <w:rsid w:val="006B031A"/>
    <w:rsid w:val="006B054A"/>
    <w:rsid w:val="006B063A"/>
    <w:rsid w:val="006B0DD5"/>
    <w:rsid w:val="006B0E88"/>
    <w:rsid w:val="006B0FCD"/>
    <w:rsid w:val="006B117A"/>
    <w:rsid w:val="006B11A0"/>
    <w:rsid w:val="006B143E"/>
    <w:rsid w:val="006B16BE"/>
    <w:rsid w:val="006B170A"/>
    <w:rsid w:val="006B17BB"/>
    <w:rsid w:val="006B17CE"/>
    <w:rsid w:val="006B1833"/>
    <w:rsid w:val="006B1C01"/>
    <w:rsid w:val="006B1E5D"/>
    <w:rsid w:val="006B21BF"/>
    <w:rsid w:val="006B2477"/>
    <w:rsid w:val="006B2567"/>
    <w:rsid w:val="006B28E6"/>
    <w:rsid w:val="006B2AA6"/>
    <w:rsid w:val="006B2FE6"/>
    <w:rsid w:val="006B3054"/>
    <w:rsid w:val="006B30C4"/>
    <w:rsid w:val="006B3129"/>
    <w:rsid w:val="006B3281"/>
    <w:rsid w:val="006B3298"/>
    <w:rsid w:val="006B38F4"/>
    <w:rsid w:val="006B3969"/>
    <w:rsid w:val="006B3B96"/>
    <w:rsid w:val="006B3BCB"/>
    <w:rsid w:val="006B3C80"/>
    <w:rsid w:val="006B3CAD"/>
    <w:rsid w:val="006B40EB"/>
    <w:rsid w:val="006B439F"/>
    <w:rsid w:val="006B44BE"/>
    <w:rsid w:val="006B47E7"/>
    <w:rsid w:val="006B4849"/>
    <w:rsid w:val="006B4905"/>
    <w:rsid w:val="006B49D9"/>
    <w:rsid w:val="006B4F46"/>
    <w:rsid w:val="006B55D7"/>
    <w:rsid w:val="006B5606"/>
    <w:rsid w:val="006B5786"/>
    <w:rsid w:val="006B5788"/>
    <w:rsid w:val="006B5838"/>
    <w:rsid w:val="006B5AF2"/>
    <w:rsid w:val="006B5C1C"/>
    <w:rsid w:val="006B5E32"/>
    <w:rsid w:val="006B5F47"/>
    <w:rsid w:val="006B645B"/>
    <w:rsid w:val="006B6C36"/>
    <w:rsid w:val="006B6F6E"/>
    <w:rsid w:val="006B718F"/>
    <w:rsid w:val="006B71B6"/>
    <w:rsid w:val="006B7391"/>
    <w:rsid w:val="006B757A"/>
    <w:rsid w:val="006B78C0"/>
    <w:rsid w:val="006B7A3E"/>
    <w:rsid w:val="006B7B54"/>
    <w:rsid w:val="006B7C2B"/>
    <w:rsid w:val="006B7D9B"/>
    <w:rsid w:val="006C02C8"/>
    <w:rsid w:val="006C05D8"/>
    <w:rsid w:val="006C06BB"/>
    <w:rsid w:val="006C0737"/>
    <w:rsid w:val="006C08FB"/>
    <w:rsid w:val="006C0DB9"/>
    <w:rsid w:val="006C1178"/>
    <w:rsid w:val="006C1239"/>
    <w:rsid w:val="006C13DD"/>
    <w:rsid w:val="006C15EA"/>
    <w:rsid w:val="006C182E"/>
    <w:rsid w:val="006C1E16"/>
    <w:rsid w:val="006C1FD8"/>
    <w:rsid w:val="006C2068"/>
    <w:rsid w:val="006C208B"/>
    <w:rsid w:val="006C2154"/>
    <w:rsid w:val="006C2375"/>
    <w:rsid w:val="006C2517"/>
    <w:rsid w:val="006C259C"/>
    <w:rsid w:val="006C2602"/>
    <w:rsid w:val="006C2753"/>
    <w:rsid w:val="006C28DE"/>
    <w:rsid w:val="006C2B7C"/>
    <w:rsid w:val="006C2D60"/>
    <w:rsid w:val="006C2DBF"/>
    <w:rsid w:val="006C2E3B"/>
    <w:rsid w:val="006C31F0"/>
    <w:rsid w:val="006C363D"/>
    <w:rsid w:val="006C36EF"/>
    <w:rsid w:val="006C3837"/>
    <w:rsid w:val="006C3A38"/>
    <w:rsid w:val="006C407B"/>
    <w:rsid w:val="006C4099"/>
    <w:rsid w:val="006C4133"/>
    <w:rsid w:val="006C44AA"/>
    <w:rsid w:val="006C465C"/>
    <w:rsid w:val="006C4B09"/>
    <w:rsid w:val="006C4DE7"/>
    <w:rsid w:val="006C5012"/>
    <w:rsid w:val="006C510E"/>
    <w:rsid w:val="006C542D"/>
    <w:rsid w:val="006C555B"/>
    <w:rsid w:val="006C57A5"/>
    <w:rsid w:val="006C5803"/>
    <w:rsid w:val="006C59AF"/>
    <w:rsid w:val="006C5A39"/>
    <w:rsid w:val="006C5BFF"/>
    <w:rsid w:val="006C5D19"/>
    <w:rsid w:val="006C5FEA"/>
    <w:rsid w:val="006C600B"/>
    <w:rsid w:val="006C60E4"/>
    <w:rsid w:val="006C6111"/>
    <w:rsid w:val="006C6706"/>
    <w:rsid w:val="006C672A"/>
    <w:rsid w:val="006C6B68"/>
    <w:rsid w:val="006C6E2E"/>
    <w:rsid w:val="006C70D8"/>
    <w:rsid w:val="006C7188"/>
    <w:rsid w:val="006C74CD"/>
    <w:rsid w:val="006C7A7D"/>
    <w:rsid w:val="006C7A8F"/>
    <w:rsid w:val="006C7BE0"/>
    <w:rsid w:val="006C7D5E"/>
    <w:rsid w:val="006C7EFA"/>
    <w:rsid w:val="006D0054"/>
    <w:rsid w:val="006D01E1"/>
    <w:rsid w:val="006D023A"/>
    <w:rsid w:val="006D03E6"/>
    <w:rsid w:val="006D0403"/>
    <w:rsid w:val="006D0471"/>
    <w:rsid w:val="006D05A4"/>
    <w:rsid w:val="006D088F"/>
    <w:rsid w:val="006D0D2E"/>
    <w:rsid w:val="006D10B5"/>
    <w:rsid w:val="006D1286"/>
    <w:rsid w:val="006D12EB"/>
    <w:rsid w:val="006D138C"/>
    <w:rsid w:val="006D14A9"/>
    <w:rsid w:val="006D14D9"/>
    <w:rsid w:val="006D1632"/>
    <w:rsid w:val="006D17B2"/>
    <w:rsid w:val="006D17BE"/>
    <w:rsid w:val="006D1870"/>
    <w:rsid w:val="006D1899"/>
    <w:rsid w:val="006D1BA4"/>
    <w:rsid w:val="006D1D4E"/>
    <w:rsid w:val="006D1ED2"/>
    <w:rsid w:val="006D1EF4"/>
    <w:rsid w:val="006D1F66"/>
    <w:rsid w:val="006D2004"/>
    <w:rsid w:val="006D20A4"/>
    <w:rsid w:val="006D21AD"/>
    <w:rsid w:val="006D22C1"/>
    <w:rsid w:val="006D2537"/>
    <w:rsid w:val="006D2655"/>
    <w:rsid w:val="006D2AEA"/>
    <w:rsid w:val="006D2BA1"/>
    <w:rsid w:val="006D2E55"/>
    <w:rsid w:val="006D2E60"/>
    <w:rsid w:val="006D34F8"/>
    <w:rsid w:val="006D39C3"/>
    <w:rsid w:val="006D3A27"/>
    <w:rsid w:val="006D3A4E"/>
    <w:rsid w:val="006D3B74"/>
    <w:rsid w:val="006D3C37"/>
    <w:rsid w:val="006D3C40"/>
    <w:rsid w:val="006D4709"/>
    <w:rsid w:val="006D4757"/>
    <w:rsid w:val="006D4881"/>
    <w:rsid w:val="006D49B7"/>
    <w:rsid w:val="006D4A11"/>
    <w:rsid w:val="006D4C07"/>
    <w:rsid w:val="006D4E10"/>
    <w:rsid w:val="006D4E23"/>
    <w:rsid w:val="006D4ECA"/>
    <w:rsid w:val="006D4FC9"/>
    <w:rsid w:val="006D5025"/>
    <w:rsid w:val="006D50F0"/>
    <w:rsid w:val="006D5197"/>
    <w:rsid w:val="006D5581"/>
    <w:rsid w:val="006D55F4"/>
    <w:rsid w:val="006D57B6"/>
    <w:rsid w:val="006D5837"/>
    <w:rsid w:val="006D58C8"/>
    <w:rsid w:val="006D59BE"/>
    <w:rsid w:val="006D5E26"/>
    <w:rsid w:val="006D5F87"/>
    <w:rsid w:val="006D6763"/>
    <w:rsid w:val="006D689E"/>
    <w:rsid w:val="006D68B0"/>
    <w:rsid w:val="006D6A41"/>
    <w:rsid w:val="006D6B07"/>
    <w:rsid w:val="006D6D51"/>
    <w:rsid w:val="006D6FFB"/>
    <w:rsid w:val="006D70D8"/>
    <w:rsid w:val="006D7145"/>
    <w:rsid w:val="006D72DA"/>
    <w:rsid w:val="006E00D5"/>
    <w:rsid w:val="006E060E"/>
    <w:rsid w:val="006E0742"/>
    <w:rsid w:val="006E07A3"/>
    <w:rsid w:val="006E0972"/>
    <w:rsid w:val="006E0A54"/>
    <w:rsid w:val="006E0B10"/>
    <w:rsid w:val="006E0B81"/>
    <w:rsid w:val="006E0BBC"/>
    <w:rsid w:val="006E11FE"/>
    <w:rsid w:val="006E12C8"/>
    <w:rsid w:val="006E1552"/>
    <w:rsid w:val="006E1630"/>
    <w:rsid w:val="006E177A"/>
    <w:rsid w:val="006E1ADA"/>
    <w:rsid w:val="006E1F6D"/>
    <w:rsid w:val="006E20B7"/>
    <w:rsid w:val="006E20C1"/>
    <w:rsid w:val="006E230D"/>
    <w:rsid w:val="006E271B"/>
    <w:rsid w:val="006E2751"/>
    <w:rsid w:val="006E2910"/>
    <w:rsid w:val="006E2A04"/>
    <w:rsid w:val="006E2F5A"/>
    <w:rsid w:val="006E3069"/>
    <w:rsid w:val="006E307C"/>
    <w:rsid w:val="006E3094"/>
    <w:rsid w:val="006E311F"/>
    <w:rsid w:val="006E31FD"/>
    <w:rsid w:val="006E34DC"/>
    <w:rsid w:val="006E3598"/>
    <w:rsid w:val="006E3651"/>
    <w:rsid w:val="006E394D"/>
    <w:rsid w:val="006E3B5B"/>
    <w:rsid w:val="006E4845"/>
    <w:rsid w:val="006E4D7C"/>
    <w:rsid w:val="006E4F1F"/>
    <w:rsid w:val="006E5018"/>
    <w:rsid w:val="006E5103"/>
    <w:rsid w:val="006E53A4"/>
    <w:rsid w:val="006E5486"/>
    <w:rsid w:val="006E550A"/>
    <w:rsid w:val="006E55BB"/>
    <w:rsid w:val="006E568D"/>
    <w:rsid w:val="006E5792"/>
    <w:rsid w:val="006E5798"/>
    <w:rsid w:val="006E57C9"/>
    <w:rsid w:val="006E5997"/>
    <w:rsid w:val="006E5B27"/>
    <w:rsid w:val="006E5D2D"/>
    <w:rsid w:val="006E5D97"/>
    <w:rsid w:val="006E5EF9"/>
    <w:rsid w:val="006E5FF8"/>
    <w:rsid w:val="006E62DA"/>
    <w:rsid w:val="006E64ED"/>
    <w:rsid w:val="006E65F3"/>
    <w:rsid w:val="006E671B"/>
    <w:rsid w:val="006E68AB"/>
    <w:rsid w:val="006E6941"/>
    <w:rsid w:val="006E6EF7"/>
    <w:rsid w:val="006E726C"/>
    <w:rsid w:val="006E7672"/>
    <w:rsid w:val="006E7813"/>
    <w:rsid w:val="006E786C"/>
    <w:rsid w:val="006E78EB"/>
    <w:rsid w:val="006E7A5B"/>
    <w:rsid w:val="006E7BF7"/>
    <w:rsid w:val="006F0392"/>
    <w:rsid w:val="006F087C"/>
    <w:rsid w:val="006F0A3C"/>
    <w:rsid w:val="006F0A61"/>
    <w:rsid w:val="006F0B42"/>
    <w:rsid w:val="006F0D32"/>
    <w:rsid w:val="006F0E72"/>
    <w:rsid w:val="006F109B"/>
    <w:rsid w:val="006F1681"/>
    <w:rsid w:val="006F1775"/>
    <w:rsid w:val="006F1956"/>
    <w:rsid w:val="006F1B2E"/>
    <w:rsid w:val="006F1D1B"/>
    <w:rsid w:val="006F1D26"/>
    <w:rsid w:val="006F1D53"/>
    <w:rsid w:val="006F1E04"/>
    <w:rsid w:val="006F1EC4"/>
    <w:rsid w:val="006F1FE2"/>
    <w:rsid w:val="006F224B"/>
    <w:rsid w:val="006F24D2"/>
    <w:rsid w:val="006F2653"/>
    <w:rsid w:val="006F2687"/>
    <w:rsid w:val="006F2B80"/>
    <w:rsid w:val="006F2C2D"/>
    <w:rsid w:val="006F2CC9"/>
    <w:rsid w:val="006F355D"/>
    <w:rsid w:val="006F37B3"/>
    <w:rsid w:val="006F38AB"/>
    <w:rsid w:val="006F3AF1"/>
    <w:rsid w:val="006F3E8D"/>
    <w:rsid w:val="006F4482"/>
    <w:rsid w:val="006F452C"/>
    <w:rsid w:val="006F4593"/>
    <w:rsid w:val="006F4E4E"/>
    <w:rsid w:val="006F4F36"/>
    <w:rsid w:val="006F4F5B"/>
    <w:rsid w:val="006F5141"/>
    <w:rsid w:val="006F51A3"/>
    <w:rsid w:val="006F5291"/>
    <w:rsid w:val="006F5598"/>
    <w:rsid w:val="006F57D4"/>
    <w:rsid w:val="006F5A3A"/>
    <w:rsid w:val="006F5A86"/>
    <w:rsid w:val="006F5BA3"/>
    <w:rsid w:val="006F5C3F"/>
    <w:rsid w:val="006F5DE1"/>
    <w:rsid w:val="006F5F8E"/>
    <w:rsid w:val="006F5FEF"/>
    <w:rsid w:val="006F6233"/>
    <w:rsid w:val="006F6509"/>
    <w:rsid w:val="006F6544"/>
    <w:rsid w:val="006F69E4"/>
    <w:rsid w:val="006F6B45"/>
    <w:rsid w:val="006F6C41"/>
    <w:rsid w:val="006F6E33"/>
    <w:rsid w:val="006F6EEE"/>
    <w:rsid w:val="006F7709"/>
    <w:rsid w:val="006F79BE"/>
    <w:rsid w:val="006F79FD"/>
    <w:rsid w:val="006F7B10"/>
    <w:rsid w:val="006F7E40"/>
    <w:rsid w:val="006F7E55"/>
    <w:rsid w:val="007002A2"/>
    <w:rsid w:val="00700338"/>
    <w:rsid w:val="007005B2"/>
    <w:rsid w:val="007008A8"/>
    <w:rsid w:val="00700C4D"/>
    <w:rsid w:val="00700DDD"/>
    <w:rsid w:val="00700E22"/>
    <w:rsid w:val="0070107D"/>
    <w:rsid w:val="007011CE"/>
    <w:rsid w:val="00701537"/>
    <w:rsid w:val="00701597"/>
    <w:rsid w:val="00701AD3"/>
    <w:rsid w:val="00701B36"/>
    <w:rsid w:val="00701C22"/>
    <w:rsid w:val="00702433"/>
    <w:rsid w:val="00702436"/>
    <w:rsid w:val="007024B5"/>
    <w:rsid w:val="0070257A"/>
    <w:rsid w:val="00702DDB"/>
    <w:rsid w:val="00702F3D"/>
    <w:rsid w:val="00703388"/>
    <w:rsid w:val="00703542"/>
    <w:rsid w:val="0070365A"/>
    <w:rsid w:val="0070392F"/>
    <w:rsid w:val="00703BC7"/>
    <w:rsid w:val="00703BD8"/>
    <w:rsid w:val="00703DAC"/>
    <w:rsid w:val="007040E3"/>
    <w:rsid w:val="00704445"/>
    <w:rsid w:val="00704488"/>
    <w:rsid w:val="007044EE"/>
    <w:rsid w:val="0070467E"/>
    <w:rsid w:val="0070476A"/>
    <w:rsid w:val="00704C28"/>
    <w:rsid w:val="00704CD3"/>
    <w:rsid w:val="0070511D"/>
    <w:rsid w:val="00705746"/>
    <w:rsid w:val="0070576D"/>
    <w:rsid w:val="0070584C"/>
    <w:rsid w:val="007058E5"/>
    <w:rsid w:val="00705A0B"/>
    <w:rsid w:val="00705B3D"/>
    <w:rsid w:val="00705B52"/>
    <w:rsid w:val="007061E0"/>
    <w:rsid w:val="00706311"/>
    <w:rsid w:val="007063D0"/>
    <w:rsid w:val="00706428"/>
    <w:rsid w:val="007067E1"/>
    <w:rsid w:val="0070687A"/>
    <w:rsid w:val="00706AE7"/>
    <w:rsid w:val="00706CE1"/>
    <w:rsid w:val="00706DBE"/>
    <w:rsid w:val="00707459"/>
    <w:rsid w:val="0071007D"/>
    <w:rsid w:val="00710199"/>
    <w:rsid w:val="007103B3"/>
    <w:rsid w:val="0071042E"/>
    <w:rsid w:val="00710802"/>
    <w:rsid w:val="007109C0"/>
    <w:rsid w:val="007109F1"/>
    <w:rsid w:val="00710AE1"/>
    <w:rsid w:val="00710B15"/>
    <w:rsid w:val="00710C14"/>
    <w:rsid w:val="00710EEA"/>
    <w:rsid w:val="00711017"/>
    <w:rsid w:val="00711446"/>
    <w:rsid w:val="00711B4D"/>
    <w:rsid w:val="00711C94"/>
    <w:rsid w:val="00711F19"/>
    <w:rsid w:val="00711F27"/>
    <w:rsid w:val="00711F43"/>
    <w:rsid w:val="007120A0"/>
    <w:rsid w:val="007120B8"/>
    <w:rsid w:val="0071222B"/>
    <w:rsid w:val="0071237D"/>
    <w:rsid w:val="0071252A"/>
    <w:rsid w:val="007125B4"/>
    <w:rsid w:val="007125DD"/>
    <w:rsid w:val="00712759"/>
    <w:rsid w:val="0071290C"/>
    <w:rsid w:val="00712AF2"/>
    <w:rsid w:val="00712D86"/>
    <w:rsid w:val="00712E8C"/>
    <w:rsid w:val="007130FB"/>
    <w:rsid w:val="0071327F"/>
    <w:rsid w:val="00713410"/>
    <w:rsid w:val="0071383F"/>
    <w:rsid w:val="0071389D"/>
    <w:rsid w:val="00713957"/>
    <w:rsid w:val="00713989"/>
    <w:rsid w:val="0071398C"/>
    <w:rsid w:val="00713D28"/>
    <w:rsid w:val="0071443A"/>
    <w:rsid w:val="0071470F"/>
    <w:rsid w:val="00714B1B"/>
    <w:rsid w:val="00714EE8"/>
    <w:rsid w:val="00715691"/>
    <w:rsid w:val="007158AB"/>
    <w:rsid w:val="00715A41"/>
    <w:rsid w:val="00715B15"/>
    <w:rsid w:val="00715E8C"/>
    <w:rsid w:val="0071612E"/>
    <w:rsid w:val="00716518"/>
    <w:rsid w:val="007167F5"/>
    <w:rsid w:val="007168C8"/>
    <w:rsid w:val="007168D0"/>
    <w:rsid w:val="00716A0A"/>
    <w:rsid w:val="00716EF5"/>
    <w:rsid w:val="007170B6"/>
    <w:rsid w:val="007172C8"/>
    <w:rsid w:val="007174C2"/>
    <w:rsid w:val="00717749"/>
    <w:rsid w:val="00717C5C"/>
    <w:rsid w:val="00717D2B"/>
    <w:rsid w:val="00717EE4"/>
    <w:rsid w:val="00720062"/>
    <w:rsid w:val="007201E1"/>
    <w:rsid w:val="00720307"/>
    <w:rsid w:val="007206A1"/>
    <w:rsid w:val="00720969"/>
    <w:rsid w:val="00720D3D"/>
    <w:rsid w:val="00720F2F"/>
    <w:rsid w:val="00721042"/>
    <w:rsid w:val="00721C39"/>
    <w:rsid w:val="00721D62"/>
    <w:rsid w:val="007220B4"/>
    <w:rsid w:val="0072226A"/>
    <w:rsid w:val="007225C7"/>
    <w:rsid w:val="0072262C"/>
    <w:rsid w:val="00722698"/>
    <w:rsid w:val="00722F1E"/>
    <w:rsid w:val="0072331E"/>
    <w:rsid w:val="007233E3"/>
    <w:rsid w:val="007235F6"/>
    <w:rsid w:val="00723C65"/>
    <w:rsid w:val="00723E6E"/>
    <w:rsid w:val="0072404B"/>
    <w:rsid w:val="007241B3"/>
    <w:rsid w:val="0072429C"/>
    <w:rsid w:val="00724538"/>
    <w:rsid w:val="00724703"/>
    <w:rsid w:val="00724726"/>
    <w:rsid w:val="00724A5D"/>
    <w:rsid w:val="00724D49"/>
    <w:rsid w:val="00724E6F"/>
    <w:rsid w:val="0072554F"/>
    <w:rsid w:val="007259BF"/>
    <w:rsid w:val="00725A1E"/>
    <w:rsid w:val="00725B1C"/>
    <w:rsid w:val="00725BFE"/>
    <w:rsid w:val="00725C6D"/>
    <w:rsid w:val="0072610A"/>
    <w:rsid w:val="00726217"/>
    <w:rsid w:val="00726AE2"/>
    <w:rsid w:val="00726BB4"/>
    <w:rsid w:val="00726FC2"/>
    <w:rsid w:val="0072727C"/>
    <w:rsid w:val="00727458"/>
    <w:rsid w:val="00727819"/>
    <w:rsid w:val="00727B08"/>
    <w:rsid w:val="00727B25"/>
    <w:rsid w:val="00727B83"/>
    <w:rsid w:val="00727C9A"/>
    <w:rsid w:val="0073009C"/>
    <w:rsid w:val="00730152"/>
    <w:rsid w:val="00730255"/>
    <w:rsid w:val="007303DF"/>
    <w:rsid w:val="00730429"/>
    <w:rsid w:val="00730946"/>
    <w:rsid w:val="007309E4"/>
    <w:rsid w:val="00730DCD"/>
    <w:rsid w:val="00731174"/>
    <w:rsid w:val="00731306"/>
    <w:rsid w:val="00731645"/>
    <w:rsid w:val="007318AF"/>
    <w:rsid w:val="007319ED"/>
    <w:rsid w:val="00731C16"/>
    <w:rsid w:val="00731C82"/>
    <w:rsid w:val="00731C95"/>
    <w:rsid w:val="00731D5F"/>
    <w:rsid w:val="00731F9D"/>
    <w:rsid w:val="0073225E"/>
    <w:rsid w:val="0073231D"/>
    <w:rsid w:val="007324F1"/>
    <w:rsid w:val="00732517"/>
    <w:rsid w:val="0073261E"/>
    <w:rsid w:val="0073273B"/>
    <w:rsid w:val="00732848"/>
    <w:rsid w:val="00732B57"/>
    <w:rsid w:val="007330D1"/>
    <w:rsid w:val="00733221"/>
    <w:rsid w:val="00733493"/>
    <w:rsid w:val="00733638"/>
    <w:rsid w:val="00733E73"/>
    <w:rsid w:val="0073444A"/>
    <w:rsid w:val="00734570"/>
    <w:rsid w:val="00734666"/>
    <w:rsid w:val="00734737"/>
    <w:rsid w:val="007348DB"/>
    <w:rsid w:val="00734B91"/>
    <w:rsid w:val="00734BD5"/>
    <w:rsid w:val="00734D10"/>
    <w:rsid w:val="00735586"/>
    <w:rsid w:val="00735764"/>
    <w:rsid w:val="00735766"/>
    <w:rsid w:val="007357EC"/>
    <w:rsid w:val="0073596C"/>
    <w:rsid w:val="0073598C"/>
    <w:rsid w:val="00735F02"/>
    <w:rsid w:val="00735F4D"/>
    <w:rsid w:val="00735FF7"/>
    <w:rsid w:val="007363B9"/>
    <w:rsid w:val="00736799"/>
    <w:rsid w:val="00736876"/>
    <w:rsid w:val="007369C0"/>
    <w:rsid w:val="00736A84"/>
    <w:rsid w:val="00736C62"/>
    <w:rsid w:val="00736EBA"/>
    <w:rsid w:val="00736ED3"/>
    <w:rsid w:val="0073702B"/>
    <w:rsid w:val="0073749A"/>
    <w:rsid w:val="007374DD"/>
    <w:rsid w:val="00737804"/>
    <w:rsid w:val="00737F7F"/>
    <w:rsid w:val="007402F7"/>
    <w:rsid w:val="007405D6"/>
    <w:rsid w:val="007406AA"/>
    <w:rsid w:val="00740A2E"/>
    <w:rsid w:val="00740CB4"/>
    <w:rsid w:val="00740D65"/>
    <w:rsid w:val="007412F7"/>
    <w:rsid w:val="00741517"/>
    <w:rsid w:val="00741766"/>
    <w:rsid w:val="0074182B"/>
    <w:rsid w:val="007418A8"/>
    <w:rsid w:val="00741A56"/>
    <w:rsid w:val="00741A83"/>
    <w:rsid w:val="00741B55"/>
    <w:rsid w:val="00741C96"/>
    <w:rsid w:val="00741D19"/>
    <w:rsid w:val="007425AE"/>
    <w:rsid w:val="00742803"/>
    <w:rsid w:val="00742AAE"/>
    <w:rsid w:val="00742BB8"/>
    <w:rsid w:val="00742DFC"/>
    <w:rsid w:val="00742EAF"/>
    <w:rsid w:val="00742F7E"/>
    <w:rsid w:val="00742F94"/>
    <w:rsid w:val="007430B5"/>
    <w:rsid w:val="00743560"/>
    <w:rsid w:val="00743992"/>
    <w:rsid w:val="00743B17"/>
    <w:rsid w:val="00743B30"/>
    <w:rsid w:val="00743E3F"/>
    <w:rsid w:val="00744362"/>
    <w:rsid w:val="00744590"/>
    <w:rsid w:val="00744B28"/>
    <w:rsid w:val="00744B88"/>
    <w:rsid w:val="00744BC1"/>
    <w:rsid w:val="00745263"/>
    <w:rsid w:val="00745312"/>
    <w:rsid w:val="00745315"/>
    <w:rsid w:val="007453AD"/>
    <w:rsid w:val="007453DC"/>
    <w:rsid w:val="007454D0"/>
    <w:rsid w:val="00745684"/>
    <w:rsid w:val="007458AF"/>
    <w:rsid w:val="007458E7"/>
    <w:rsid w:val="00745B9D"/>
    <w:rsid w:val="00745BC7"/>
    <w:rsid w:val="00745CE7"/>
    <w:rsid w:val="00745FFC"/>
    <w:rsid w:val="0074655E"/>
    <w:rsid w:val="007465B6"/>
    <w:rsid w:val="0074694F"/>
    <w:rsid w:val="00746A3C"/>
    <w:rsid w:val="00746A6A"/>
    <w:rsid w:val="00746B86"/>
    <w:rsid w:val="00746DA8"/>
    <w:rsid w:val="00747013"/>
    <w:rsid w:val="0074708A"/>
    <w:rsid w:val="0074723C"/>
    <w:rsid w:val="00747411"/>
    <w:rsid w:val="0074762F"/>
    <w:rsid w:val="007476E4"/>
    <w:rsid w:val="00747711"/>
    <w:rsid w:val="0074789C"/>
    <w:rsid w:val="007479CC"/>
    <w:rsid w:val="0075012E"/>
    <w:rsid w:val="00750583"/>
    <w:rsid w:val="0075058E"/>
    <w:rsid w:val="007506A2"/>
    <w:rsid w:val="00750765"/>
    <w:rsid w:val="00750A24"/>
    <w:rsid w:val="00750A92"/>
    <w:rsid w:val="00750CC9"/>
    <w:rsid w:val="00750D0C"/>
    <w:rsid w:val="00750ED0"/>
    <w:rsid w:val="00751061"/>
    <w:rsid w:val="00751073"/>
    <w:rsid w:val="0075132D"/>
    <w:rsid w:val="007513A3"/>
    <w:rsid w:val="00751484"/>
    <w:rsid w:val="00751544"/>
    <w:rsid w:val="00751559"/>
    <w:rsid w:val="007515E5"/>
    <w:rsid w:val="007516AB"/>
    <w:rsid w:val="00751BBE"/>
    <w:rsid w:val="00751CDE"/>
    <w:rsid w:val="00751CE9"/>
    <w:rsid w:val="00751D3A"/>
    <w:rsid w:val="00751F1D"/>
    <w:rsid w:val="00752085"/>
    <w:rsid w:val="0075232F"/>
    <w:rsid w:val="0075236C"/>
    <w:rsid w:val="00752725"/>
    <w:rsid w:val="00752892"/>
    <w:rsid w:val="00752973"/>
    <w:rsid w:val="00752B52"/>
    <w:rsid w:val="00752D54"/>
    <w:rsid w:val="00752FF4"/>
    <w:rsid w:val="00753665"/>
    <w:rsid w:val="00753B0E"/>
    <w:rsid w:val="00753DBD"/>
    <w:rsid w:val="00754153"/>
    <w:rsid w:val="007542B0"/>
    <w:rsid w:val="00754463"/>
    <w:rsid w:val="00754526"/>
    <w:rsid w:val="0075468E"/>
    <w:rsid w:val="00754B1E"/>
    <w:rsid w:val="00754BA8"/>
    <w:rsid w:val="00754CBE"/>
    <w:rsid w:val="00754D1E"/>
    <w:rsid w:val="00754F73"/>
    <w:rsid w:val="00754FC9"/>
    <w:rsid w:val="00754FFA"/>
    <w:rsid w:val="007550BD"/>
    <w:rsid w:val="0075523B"/>
    <w:rsid w:val="007552D6"/>
    <w:rsid w:val="00755B93"/>
    <w:rsid w:val="00755BFA"/>
    <w:rsid w:val="00755DCE"/>
    <w:rsid w:val="00755FBA"/>
    <w:rsid w:val="0075609D"/>
    <w:rsid w:val="007561A9"/>
    <w:rsid w:val="0075639E"/>
    <w:rsid w:val="007569CA"/>
    <w:rsid w:val="007569E8"/>
    <w:rsid w:val="00756AAB"/>
    <w:rsid w:val="00756B2D"/>
    <w:rsid w:val="00756EAA"/>
    <w:rsid w:val="00756F84"/>
    <w:rsid w:val="00757459"/>
    <w:rsid w:val="007576DA"/>
    <w:rsid w:val="00757809"/>
    <w:rsid w:val="0075782B"/>
    <w:rsid w:val="00757881"/>
    <w:rsid w:val="00757A91"/>
    <w:rsid w:val="00757AB2"/>
    <w:rsid w:val="00757B46"/>
    <w:rsid w:val="00760092"/>
    <w:rsid w:val="00760180"/>
    <w:rsid w:val="007601AC"/>
    <w:rsid w:val="00760521"/>
    <w:rsid w:val="00760B2E"/>
    <w:rsid w:val="00760CE3"/>
    <w:rsid w:val="00760CFD"/>
    <w:rsid w:val="00760D60"/>
    <w:rsid w:val="00760F17"/>
    <w:rsid w:val="00760F32"/>
    <w:rsid w:val="00760FAD"/>
    <w:rsid w:val="00761039"/>
    <w:rsid w:val="007610A9"/>
    <w:rsid w:val="00761186"/>
    <w:rsid w:val="0076128C"/>
    <w:rsid w:val="007612C3"/>
    <w:rsid w:val="0076147B"/>
    <w:rsid w:val="00761646"/>
    <w:rsid w:val="00761A6B"/>
    <w:rsid w:val="00761ABA"/>
    <w:rsid w:val="00761F36"/>
    <w:rsid w:val="00761F8C"/>
    <w:rsid w:val="0076213A"/>
    <w:rsid w:val="0076294C"/>
    <w:rsid w:val="00762CE8"/>
    <w:rsid w:val="00762E25"/>
    <w:rsid w:val="00762F5A"/>
    <w:rsid w:val="00762F81"/>
    <w:rsid w:val="007631B3"/>
    <w:rsid w:val="0076330F"/>
    <w:rsid w:val="00763471"/>
    <w:rsid w:val="00763601"/>
    <w:rsid w:val="00763666"/>
    <w:rsid w:val="007636B6"/>
    <w:rsid w:val="00763F46"/>
    <w:rsid w:val="00764304"/>
    <w:rsid w:val="007645CA"/>
    <w:rsid w:val="00764630"/>
    <w:rsid w:val="00764831"/>
    <w:rsid w:val="0076494C"/>
    <w:rsid w:val="00764D14"/>
    <w:rsid w:val="00764E52"/>
    <w:rsid w:val="00764E88"/>
    <w:rsid w:val="0076516A"/>
    <w:rsid w:val="007654C6"/>
    <w:rsid w:val="00765870"/>
    <w:rsid w:val="007658B3"/>
    <w:rsid w:val="00765991"/>
    <w:rsid w:val="00765A37"/>
    <w:rsid w:val="00765F7F"/>
    <w:rsid w:val="00765FA2"/>
    <w:rsid w:val="0076644E"/>
    <w:rsid w:val="007664BB"/>
    <w:rsid w:val="00766789"/>
    <w:rsid w:val="00766E32"/>
    <w:rsid w:val="0076716D"/>
    <w:rsid w:val="00767612"/>
    <w:rsid w:val="00767BC2"/>
    <w:rsid w:val="00770437"/>
    <w:rsid w:val="00770AA2"/>
    <w:rsid w:val="00770F57"/>
    <w:rsid w:val="00771469"/>
    <w:rsid w:val="0077225D"/>
    <w:rsid w:val="00772940"/>
    <w:rsid w:val="00772948"/>
    <w:rsid w:val="007729A0"/>
    <w:rsid w:val="00772A3D"/>
    <w:rsid w:val="00772CE7"/>
    <w:rsid w:val="00772D21"/>
    <w:rsid w:val="0077314B"/>
    <w:rsid w:val="007735DA"/>
    <w:rsid w:val="007736AF"/>
    <w:rsid w:val="0077380F"/>
    <w:rsid w:val="00773CF8"/>
    <w:rsid w:val="00773FC5"/>
    <w:rsid w:val="00774049"/>
    <w:rsid w:val="00774906"/>
    <w:rsid w:val="007749EC"/>
    <w:rsid w:val="00774B3C"/>
    <w:rsid w:val="00774CD1"/>
    <w:rsid w:val="00774E12"/>
    <w:rsid w:val="00775B49"/>
    <w:rsid w:val="00775BE5"/>
    <w:rsid w:val="00776192"/>
    <w:rsid w:val="00776712"/>
    <w:rsid w:val="007767A6"/>
    <w:rsid w:val="007767EE"/>
    <w:rsid w:val="00776D8D"/>
    <w:rsid w:val="00776EA6"/>
    <w:rsid w:val="00776FF0"/>
    <w:rsid w:val="0077725F"/>
    <w:rsid w:val="007775E2"/>
    <w:rsid w:val="007776F0"/>
    <w:rsid w:val="00777C08"/>
    <w:rsid w:val="00777CE5"/>
    <w:rsid w:val="00777F8F"/>
    <w:rsid w:val="00780027"/>
    <w:rsid w:val="00780040"/>
    <w:rsid w:val="007800C9"/>
    <w:rsid w:val="0078053A"/>
    <w:rsid w:val="00780618"/>
    <w:rsid w:val="007806C2"/>
    <w:rsid w:val="00780750"/>
    <w:rsid w:val="007808D5"/>
    <w:rsid w:val="00780CDC"/>
    <w:rsid w:val="00780EB7"/>
    <w:rsid w:val="00780F05"/>
    <w:rsid w:val="00781032"/>
    <w:rsid w:val="00781384"/>
    <w:rsid w:val="007816AC"/>
    <w:rsid w:val="007816C1"/>
    <w:rsid w:val="007818AF"/>
    <w:rsid w:val="00781A0F"/>
    <w:rsid w:val="00781A59"/>
    <w:rsid w:val="00781B5C"/>
    <w:rsid w:val="00781E15"/>
    <w:rsid w:val="00782329"/>
    <w:rsid w:val="00782573"/>
    <w:rsid w:val="007826DB"/>
    <w:rsid w:val="007827DA"/>
    <w:rsid w:val="00782925"/>
    <w:rsid w:val="00782C39"/>
    <w:rsid w:val="00782D92"/>
    <w:rsid w:val="00782DF1"/>
    <w:rsid w:val="00782F89"/>
    <w:rsid w:val="00782FA2"/>
    <w:rsid w:val="00783103"/>
    <w:rsid w:val="0078318A"/>
    <w:rsid w:val="007831E0"/>
    <w:rsid w:val="00783469"/>
    <w:rsid w:val="007839BC"/>
    <w:rsid w:val="00783DB4"/>
    <w:rsid w:val="00783E2F"/>
    <w:rsid w:val="00783EC5"/>
    <w:rsid w:val="00784697"/>
    <w:rsid w:val="00784742"/>
    <w:rsid w:val="0078497D"/>
    <w:rsid w:val="00784986"/>
    <w:rsid w:val="00784E83"/>
    <w:rsid w:val="00785310"/>
    <w:rsid w:val="00785710"/>
    <w:rsid w:val="0078579A"/>
    <w:rsid w:val="00786254"/>
    <w:rsid w:val="007862FF"/>
    <w:rsid w:val="007863F8"/>
    <w:rsid w:val="00786443"/>
    <w:rsid w:val="0078650E"/>
    <w:rsid w:val="007865E8"/>
    <w:rsid w:val="007866BA"/>
    <w:rsid w:val="00786726"/>
    <w:rsid w:val="00786BBB"/>
    <w:rsid w:val="00786F31"/>
    <w:rsid w:val="00787123"/>
    <w:rsid w:val="00787267"/>
    <w:rsid w:val="00787273"/>
    <w:rsid w:val="00787709"/>
    <w:rsid w:val="00787748"/>
    <w:rsid w:val="00787D7A"/>
    <w:rsid w:val="00787DD6"/>
    <w:rsid w:val="007901A8"/>
    <w:rsid w:val="00790332"/>
    <w:rsid w:val="0079033F"/>
    <w:rsid w:val="007907B3"/>
    <w:rsid w:val="00790A73"/>
    <w:rsid w:val="00790B26"/>
    <w:rsid w:val="00790D8E"/>
    <w:rsid w:val="00790E33"/>
    <w:rsid w:val="00790F4E"/>
    <w:rsid w:val="00791657"/>
    <w:rsid w:val="00791920"/>
    <w:rsid w:val="00791992"/>
    <w:rsid w:val="00791E3F"/>
    <w:rsid w:val="00792168"/>
    <w:rsid w:val="007927D3"/>
    <w:rsid w:val="0079291A"/>
    <w:rsid w:val="007929A1"/>
    <w:rsid w:val="007929E3"/>
    <w:rsid w:val="00792EE9"/>
    <w:rsid w:val="0079302D"/>
    <w:rsid w:val="00793270"/>
    <w:rsid w:val="0079346B"/>
    <w:rsid w:val="0079355D"/>
    <w:rsid w:val="00793BAA"/>
    <w:rsid w:val="00793C71"/>
    <w:rsid w:val="00793CDD"/>
    <w:rsid w:val="00793EF3"/>
    <w:rsid w:val="0079408E"/>
    <w:rsid w:val="0079433B"/>
    <w:rsid w:val="0079448E"/>
    <w:rsid w:val="007946F7"/>
    <w:rsid w:val="00794702"/>
    <w:rsid w:val="007947F0"/>
    <w:rsid w:val="00794B4A"/>
    <w:rsid w:val="00794BCD"/>
    <w:rsid w:val="00794BE0"/>
    <w:rsid w:val="00794C0F"/>
    <w:rsid w:val="00794DB5"/>
    <w:rsid w:val="00794E89"/>
    <w:rsid w:val="00794F01"/>
    <w:rsid w:val="007951B2"/>
    <w:rsid w:val="00795238"/>
    <w:rsid w:val="007953A8"/>
    <w:rsid w:val="0079556A"/>
    <w:rsid w:val="0079556D"/>
    <w:rsid w:val="007957F4"/>
    <w:rsid w:val="00795A2C"/>
    <w:rsid w:val="00795BE7"/>
    <w:rsid w:val="00795D77"/>
    <w:rsid w:val="00795F4E"/>
    <w:rsid w:val="007963AC"/>
    <w:rsid w:val="007964C6"/>
    <w:rsid w:val="00796565"/>
    <w:rsid w:val="007965E5"/>
    <w:rsid w:val="00796886"/>
    <w:rsid w:val="0079690F"/>
    <w:rsid w:val="007969A8"/>
    <w:rsid w:val="00796A3D"/>
    <w:rsid w:val="00796E9D"/>
    <w:rsid w:val="00796ED8"/>
    <w:rsid w:val="00797226"/>
    <w:rsid w:val="00797474"/>
    <w:rsid w:val="007974AB"/>
    <w:rsid w:val="007977D1"/>
    <w:rsid w:val="007A00CA"/>
    <w:rsid w:val="007A0468"/>
    <w:rsid w:val="007A059E"/>
    <w:rsid w:val="007A05BA"/>
    <w:rsid w:val="007A08E2"/>
    <w:rsid w:val="007A0B61"/>
    <w:rsid w:val="007A0C12"/>
    <w:rsid w:val="007A0F15"/>
    <w:rsid w:val="007A1214"/>
    <w:rsid w:val="007A12D2"/>
    <w:rsid w:val="007A13C9"/>
    <w:rsid w:val="007A18ED"/>
    <w:rsid w:val="007A1FA1"/>
    <w:rsid w:val="007A2097"/>
    <w:rsid w:val="007A21A4"/>
    <w:rsid w:val="007A223F"/>
    <w:rsid w:val="007A2866"/>
    <w:rsid w:val="007A289E"/>
    <w:rsid w:val="007A2AAE"/>
    <w:rsid w:val="007A2B37"/>
    <w:rsid w:val="007A2BF8"/>
    <w:rsid w:val="007A2BFB"/>
    <w:rsid w:val="007A2CD2"/>
    <w:rsid w:val="007A2D62"/>
    <w:rsid w:val="007A303F"/>
    <w:rsid w:val="007A3056"/>
    <w:rsid w:val="007A317F"/>
    <w:rsid w:val="007A324E"/>
    <w:rsid w:val="007A3453"/>
    <w:rsid w:val="007A3594"/>
    <w:rsid w:val="007A36FE"/>
    <w:rsid w:val="007A39A3"/>
    <w:rsid w:val="007A39BB"/>
    <w:rsid w:val="007A3AE7"/>
    <w:rsid w:val="007A3BCD"/>
    <w:rsid w:val="007A3CF1"/>
    <w:rsid w:val="007A40FB"/>
    <w:rsid w:val="007A4993"/>
    <w:rsid w:val="007A4B20"/>
    <w:rsid w:val="007A4B70"/>
    <w:rsid w:val="007A4B81"/>
    <w:rsid w:val="007A4BC2"/>
    <w:rsid w:val="007A4CC3"/>
    <w:rsid w:val="007A4EB8"/>
    <w:rsid w:val="007A50B9"/>
    <w:rsid w:val="007A5106"/>
    <w:rsid w:val="007A510A"/>
    <w:rsid w:val="007A52C8"/>
    <w:rsid w:val="007A553F"/>
    <w:rsid w:val="007A58CF"/>
    <w:rsid w:val="007A5956"/>
    <w:rsid w:val="007A611A"/>
    <w:rsid w:val="007A63B1"/>
    <w:rsid w:val="007A676D"/>
    <w:rsid w:val="007A6877"/>
    <w:rsid w:val="007A688A"/>
    <w:rsid w:val="007A6904"/>
    <w:rsid w:val="007A6B5A"/>
    <w:rsid w:val="007A6E3B"/>
    <w:rsid w:val="007A6F5F"/>
    <w:rsid w:val="007A71F5"/>
    <w:rsid w:val="007A723C"/>
    <w:rsid w:val="007A72BF"/>
    <w:rsid w:val="007A7523"/>
    <w:rsid w:val="007A76C0"/>
    <w:rsid w:val="007A790F"/>
    <w:rsid w:val="007B0213"/>
    <w:rsid w:val="007B021C"/>
    <w:rsid w:val="007B05CB"/>
    <w:rsid w:val="007B083A"/>
    <w:rsid w:val="007B0923"/>
    <w:rsid w:val="007B0BEF"/>
    <w:rsid w:val="007B0D50"/>
    <w:rsid w:val="007B10E8"/>
    <w:rsid w:val="007B1465"/>
    <w:rsid w:val="007B157A"/>
    <w:rsid w:val="007B2189"/>
    <w:rsid w:val="007B2509"/>
    <w:rsid w:val="007B260D"/>
    <w:rsid w:val="007B2B23"/>
    <w:rsid w:val="007B2D5B"/>
    <w:rsid w:val="007B2E58"/>
    <w:rsid w:val="007B2F24"/>
    <w:rsid w:val="007B30FB"/>
    <w:rsid w:val="007B31BA"/>
    <w:rsid w:val="007B3513"/>
    <w:rsid w:val="007B3803"/>
    <w:rsid w:val="007B3DC7"/>
    <w:rsid w:val="007B4162"/>
    <w:rsid w:val="007B4377"/>
    <w:rsid w:val="007B43B9"/>
    <w:rsid w:val="007B464C"/>
    <w:rsid w:val="007B4686"/>
    <w:rsid w:val="007B4775"/>
    <w:rsid w:val="007B4895"/>
    <w:rsid w:val="007B4BB1"/>
    <w:rsid w:val="007B4C8C"/>
    <w:rsid w:val="007B522D"/>
    <w:rsid w:val="007B5294"/>
    <w:rsid w:val="007B53E9"/>
    <w:rsid w:val="007B562B"/>
    <w:rsid w:val="007B5744"/>
    <w:rsid w:val="007B5955"/>
    <w:rsid w:val="007B5BFD"/>
    <w:rsid w:val="007B5EEA"/>
    <w:rsid w:val="007B6003"/>
    <w:rsid w:val="007B61FC"/>
    <w:rsid w:val="007B646F"/>
    <w:rsid w:val="007B6565"/>
    <w:rsid w:val="007B6698"/>
    <w:rsid w:val="007B6793"/>
    <w:rsid w:val="007B682D"/>
    <w:rsid w:val="007B6B1E"/>
    <w:rsid w:val="007B6E9F"/>
    <w:rsid w:val="007B6F4B"/>
    <w:rsid w:val="007B73B1"/>
    <w:rsid w:val="007B73EC"/>
    <w:rsid w:val="007B7608"/>
    <w:rsid w:val="007B7757"/>
    <w:rsid w:val="007B7CDC"/>
    <w:rsid w:val="007C05BF"/>
    <w:rsid w:val="007C0912"/>
    <w:rsid w:val="007C09AA"/>
    <w:rsid w:val="007C0A6E"/>
    <w:rsid w:val="007C0A76"/>
    <w:rsid w:val="007C0ACC"/>
    <w:rsid w:val="007C0D05"/>
    <w:rsid w:val="007C0D9F"/>
    <w:rsid w:val="007C0DD7"/>
    <w:rsid w:val="007C0FF6"/>
    <w:rsid w:val="007C10FA"/>
    <w:rsid w:val="007C12AF"/>
    <w:rsid w:val="007C16BE"/>
    <w:rsid w:val="007C1B07"/>
    <w:rsid w:val="007C1EB4"/>
    <w:rsid w:val="007C1FE8"/>
    <w:rsid w:val="007C2576"/>
    <w:rsid w:val="007C2907"/>
    <w:rsid w:val="007C295C"/>
    <w:rsid w:val="007C2A38"/>
    <w:rsid w:val="007C2A97"/>
    <w:rsid w:val="007C2CB5"/>
    <w:rsid w:val="007C2D8A"/>
    <w:rsid w:val="007C2E51"/>
    <w:rsid w:val="007C32D4"/>
    <w:rsid w:val="007C339B"/>
    <w:rsid w:val="007C3412"/>
    <w:rsid w:val="007C37AE"/>
    <w:rsid w:val="007C3991"/>
    <w:rsid w:val="007C39DA"/>
    <w:rsid w:val="007C3AC3"/>
    <w:rsid w:val="007C3DCE"/>
    <w:rsid w:val="007C3F45"/>
    <w:rsid w:val="007C4086"/>
    <w:rsid w:val="007C4345"/>
    <w:rsid w:val="007C4484"/>
    <w:rsid w:val="007C471E"/>
    <w:rsid w:val="007C4766"/>
    <w:rsid w:val="007C47E6"/>
    <w:rsid w:val="007C4BBF"/>
    <w:rsid w:val="007C50F2"/>
    <w:rsid w:val="007C52B4"/>
    <w:rsid w:val="007C5434"/>
    <w:rsid w:val="007C54FD"/>
    <w:rsid w:val="007C5556"/>
    <w:rsid w:val="007C570D"/>
    <w:rsid w:val="007C5A5C"/>
    <w:rsid w:val="007C5ABB"/>
    <w:rsid w:val="007C5D30"/>
    <w:rsid w:val="007C60C3"/>
    <w:rsid w:val="007C64B3"/>
    <w:rsid w:val="007C64EF"/>
    <w:rsid w:val="007C6631"/>
    <w:rsid w:val="007C66AF"/>
    <w:rsid w:val="007C66D2"/>
    <w:rsid w:val="007C6739"/>
    <w:rsid w:val="007C6824"/>
    <w:rsid w:val="007C6938"/>
    <w:rsid w:val="007C6C54"/>
    <w:rsid w:val="007C6D2A"/>
    <w:rsid w:val="007C6F87"/>
    <w:rsid w:val="007C6F8F"/>
    <w:rsid w:val="007C7001"/>
    <w:rsid w:val="007C7044"/>
    <w:rsid w:val="007C71F9"/>
    <w:rsid w:val="007C73E0"/>
    <w:rsid w:val="007C75AD"/>
    <w:rsid w:val="007C7656"/>
    <w:rsid w:val="007C7A80"/>
    <w:rsid w:val="007C7BCC"/>
    <w:rsid w:val="007C7DA5"/>
    <w:rsid w:val="007C7FAD"/>
    <w:rsid w:val="007D0571"/>
    <w:rsid w:val="007D0666"/>
    <w:rsid w:val="007D08A5"/>
    <w:rsid w:val="007D0A9B"/>
    <w:rsid w:val="007D0B3A"/>
    <w:rsid w:val="007D0E71"/>
    <w:rsid w:val="007D0F4F"/>
    <w:rsid w:val="007D1412"/>
    <w:rsid w:val="007D173C"/>
    <w:rsid w:val="007D1B89"/>
    <w:rsid w:val="007D1F8F"/>
    <w:rsid w:val="007D1FE2"/>
    <w:rsid w:val="007D2038"/>
    <w:rsid w:val="007D2072"/>
    <w:rsid w:val="007D2158"/>
    <w:rsid w:val="007D225D"/>
    <w:rsid w:val="007D24B0"/>
    <w:rsid w:val="007D2507"/>
    <w:rsid w:val="007D25E1"/>
    <w:rsid w:val="007D27AC"/>
    <w:rsid w:val="007D29ED"/>
    <w:rsid w:val="007D2B50"/>
    <w:rsid w:val="007D318A"/>
    <w:rsid w:val="007D322C"/>
    <w:rsid w:val="007D33A8"/>
    <w:rsid w:val="007D353E"/>
    <w:rsid w:val="007D35EB"/>
    <w:rsid w:val="007D3778"/>
    <w:rsid w:val="007D3795"/>
    <w:rsid w:val="007D38C8"/>
    <w:rsid w:val="007D3D95"/>
    <w:rsid w:val="007D3F1E"/>
    <w:rsid w:val="007D3F50"/>
    <w:rsid w:val="007D3FB4"/>
    <w:rsid w:val="007D41A8"/>
    <w:rsid w:val="007D49FF"/>
    <w:rsid w:val="007D4B05"/>
    <w:rsid w:val="007D4D23"/>
    <w:rsid w:val="007D4F31"/>
    <w:rsid w:val="007D5668"/>
    <w:rsid w:val="007D5B6F"/>
    <w:rsid w:val="007D5F38"/>
    <w:rsid w:val="007D608B"/>
    <w:rsid w:val="007D61A8"/>
    <w:rsid w:val="007D6253"/>
    <w:rsid w:val="007D643B"/>
    <w:rsid w:val="007D67FD"/>
    <w:rsid w:val="007D6DE3"/>
    <w:rsid w:val="007D6F04"/>
    <w:rsid w:val="007D71B7"/>
    <w:rsid w:val="007D75DC"/>
    <w:rsid w:val="007D77B0"/>
    <w:rsid w:val="007D77E3"/>
    <w:rsid w:val="007D77F5"/>
    <w:rsid w:val="007D783A"/>
    <w:rsid w:val="007D7E70"/>
    <w:rsid w:val="007E033B"/>
    <w:rsid w:val="007E077D"/>
    <w:rsid w:val="007E09CC"/>
    <w:rsid w:val="007E0C97"/>
    <w:rsid w:val="007E0C9A"/>
    <w:rsid w:val="007E0D5A"/>
    <w:rsid w:val="007E0DD5"/>
    <w:rsid w:val="007E1245"/>
    <w:rsid w:val="007E132A"/>
    <w:rsid w:val="007E173C"/>
    <w:rsid w:val="007E180A"/>
    <w:rsid w:val="007E18FE"/>
    <w:rsid w:val="007E1A40"/>
    <w:rsid w:val="007E1EF3"/>
    <w:rsid w:val="007E2595"/>
    <w:rsid w:val="007E261F"/>
    <w:rsid w:val="007E2703"/>
    <w:rsid w:val="007E2AFA"/>
    <w:rsid w:val="007E2CF2"/>
    <w:rsid w:val="007E3064"/>
    <w:rsid w:val="007E33A4"/>
    <w:rsid w:val="007E3591"/>
    <w:rsid w:val="007E3633"/>
    <w:rsid w:val="007E393F"/>
    <w:rsid w:val="007E3D26"/>
    <w:rsid w:val="007E3F0B"/>
    <w:rsid w:val="007E4036"/>
    <w:rsid w:val="007E4672"/>
    <w:rsid w:val="007E470F"/>
    <w:rsid w:val="007E4C8B"/>
    <w:rsid w:val="007E4D5F"/>
    <w:rsid w:val="007E50F7"/>
    <w:rsid w:val="007E5184"/>
    <w:rsid w:val="007E5893"/>
    <w:rsid w:val="007E59B6"/>
    <w:rsid w:val="007E5AC6"/>
    <w:rsid w:val="007E5B6F"/>
    <w:rsid w:val="007E5CF9"/>
    <w:rsid w:val="007E5E25"/>
    <w:rsid w:val="007E5F43"/>
    <w:rsid w:val="007E5F47"/>
    <w:rsid w:val="007E5FF2"/>
    <w:rsid w:val="007E6BC2"/>
    <w:rsid w:val="007E6E46"/>
    <w:rsid w:val="007E6EDB"/>
    <w:rsid w:val="007E6FF4"/>
    <w:rsid w:val="007E715A"/>
    <w:rsid w:val="007E7201"/>
    <w:rsid w:val="007E7EB6"/>
    <w:rsid w:val="007F029C"/>
    <w:rsid w:val="007F06F1"/>
    <w:rsid w:val="007F07D0"/>
    <w:rsid w:val="007F07E5"/>
    <w:rsid w:val="007F0925"/>
    <w:rsid w:val="007F0990"/>
    <w:rsid w:val="007F0ACB"/>
    <w:rsid w:val="007F0AEC"/>
    <w:rsid w:val="007F0CFE"/>
    <w:rsid w:val="007F1293"/>
    <w:rsid w:val="007F131B"/>
    <w:rsid w:val="007F13A2"/>
    <w:rsid w:val="007F16E8"/>
    <w:rsid w:val="007F1712"/>
    <w:rsid w:val="007F1FFC"/>
    <w:rsid w:val="007F26BC"/>
    <w:rsid w:val="007F276C"/>
    <w:rsid w:val="007F2891"/>
    <w:rsid w:val="007F2F71"/>
    <w:rsid w:val="007F315E"/>
    <w:rsid w:val="007F32F6"/>
    <w:rsid w:val="007F3402"/>
    <w:rsid w:val="007F3987"/>
    <w:rsid w:val="007F3CF5"/>
    <w:rsid w:val="007F4148"/>
    <w:rsid w:val="007F436F"/>
    <w:rsid w:val="007F4C4F"/>
    <w:rsid w:val="007F4ECC"/>
    <w:rsid w:val="007F5057"/>
    <w:rsid w:val="007F5126"/>
    <w:rsid w:val="007F51F6"/>
    <w:rsid w:val="007F530E"/>
    <w:rsid w:val="007F5340"/>
    <w:rsid w:val="007F57FE"/>
    <w:rsid w:val="007F5934"/>
    <w:rsid w:val="007F5C5E"/>
    <w:rsid w:val="007F5F5A"/>
    <w:rsid w:val="007F65F6"/>
    <w:rsid w:val="007F68C5"/>
    <w:rsid w:val="007F6AD3"/>
    <w:rsid w:val="007F6BE3"/>
    <w:rsid w:val="007F6C93"/>
    <w:rsid w:val="007F6D17"/>
    <w:rsid w:val="007F6F3D"/>
    <w:rsid w:val="007F702B"/>
    <w:rsid w:val="007F7444"/>
    <w:rsid w:val="007F76EA"/>
    <w:rsid w:val="007F7859"/>
    <w:rsid w:val="007F79B3"/>
    <w:rsid w:val="007F7A48"/>
    <w:rsid w:val="007F7BAE"/>
    <w:rsid w:val="008004E3"/>
    <w:rsid w:val="00800604"/>
    <w:rsid w:val="0080061B"/>
    <w:rsid w:val="00800701"/>
    <w:rsid w:val="0080087D"/>
    <w:rsid w:val="00800C0E"/>
    <w:rsid w:val="00800E1A"/>
    <w:rsid w:val="00800EBA"/>
    <w:rsid w:val="00801308"/>
    <w:rsid w:val="00801416"/>
    <w:rsid w:val="008016BC"/>
    <w:rsid w:val="00801829"/>
    <w:rsid w:val="00801BE9"/>
    <w:rsid w:val="00801D58"/>
    <w:rsid w:val="00801DCA"/>
    <w:rsid w:val="00802258"/>
    <w:rsid w:val="008022E8"/>
    <w:rsid w:val="0080247B"/>
    <w:rsid w:val="008026C2"/>
    <w:rsid w:val="00802C13"/>
    <w:rsid w:val="00802D48"/>
    <w:rsid w:val="00802F2C"/>
    <w:rsid w:val="0080314C"/>
    <w:rsid w:val="008038F4"/>
    <w:rsid w:val="00803931"/>
    <w:rsid w:val="00803A62"/>
    <w:rsid w:val="00803C3B"/>
    <w:rsid w:val="00804030"/>
    <w:rsid w:val="0080406E"/>
    <w:rsid w:val="008041E2"/>
    <w:rsid w:val="00804385"/>
    <w:rsid w:val="008047E4"/>
    <w:rsid w:val="00804B87"/>
    <w:rsid w:val="00804BEE"/>
    <w:rsid w:val="00804D93"/>
    <w:rsid w:val="00804DEA"/>
    <w:rsid w:val="00804F17"/>
    <w:rsid w:val="00805127"/>
    <w:rsid w:val="0080538B"/>
    <w:rsid w:val="008054F9"/>
    <w:rsid w:val="008056D8"/>
    <w:rsid w:val="0080573E"/>
    <w:rsid w:val="00805839"/>
    <w:rsid w:val="00805A41"/>
    <w:rsid w:val="00805C40"/>
    <w:rsid w:val="00805EE3"/>
    <w:rsid w:val="008062A5"/>
    <w:rsid w:val="0080651A"/>
    <w:rsid w:val="00806847"/>
    <w:rsid w:val="00806AC1"/>
    <w:rsid w:val="00806B95"/>
    <w:rsid w:val="00806E7A"/>
    <w:rsid w:val="00806FE6"/>
    <w:rsid w:val="00807214"/>
    <w:rsid w:val="00807427"/>
    <w:rsid w:val="0080754C"/>
    <w:rsid w:val="00807818"/>
    <w:rsid w:val="00807AC6"/>
    <w:rsid w:val="00807C67"/>
    <w:rsid w:val="00807FF2"/>
    <w:rsid w:val="0081019A"/>
    <w:rsid w:val="008101DD"/>
    <w:rsid w:val="00810441"/>
    <w:rsid w:val="008104E8"/>
    <w:rsid w:val="00810511"/>
    <w:rsid w:val="008105A3"/>
    <w:rsid w:val="00810982"/>
    <w:rsid w:val="008109A3"/>
    <w:rsid w:val="00810A7D"/>
    <w:rsid w:val="00810C14"/>
    <w:rsid w:val="00810E5E"/>
    <w:rsid w:val="00810F72"/>
    <w:rsid w:val="00811379"/>
    <w:rsid w:val="00811BEF"/>
    <w:rsid w:val="00811CA1"/>
    <w:rsid w:val="00811CCF"/>
    <w:rsid w:val="00811D56"/>
    <w:rsid w:val="00811E0B"/>
    <w:rsid w:val="00812225"/>
    <w:rsid w:val="008123D1"/>
    <w:rsid w:val="0081253C"/>
    <w:rsid w:val="00812817"/>
    <w:rsid w:val="008128BC"/>
    <w:rsid w:val="00812B59"/>
    <w:rsid w:val="00813176"/>
    <w:rsid w:val="00813657"/>
    <w:rsid w:val="00813671"/>
    <w:rsid w:val="00813A8E"/>
    <w:rsid w:val="00813D92"/>
    <w:rsid w:val="00813E5D"/>
    <w:rsid w:val="00813F9C"/>
    <w:rsid w:val="0081405C"/>
    <w:rsid w:val="008140BF"/>
    <w:rsid w:val="008141D8"/>
    <w:rsid w:val="008142BF"/>
    <w:rsid w:val="008143E3"/>
    <w:rsid w:val="00814510"/>
    <w:rsid w:val="00814793"/>
    <w:rsid w:val="008149B7"/>
    <w:rsid w:val="008149DF"/>
    <w:rsid w:val="00814C2E"/>
    <w:rsid w:val="00814E68"/>
    <w:rsid w:val="00814EBA"/>
    <w:rsid w:val="008152EA"/>
    <w:rsid w:val="008154AD"/>
    <w:rsid w:val="00815946"/>
    <w:rsid w:val="00815AC8"/>
    <w:rsid w:val="008160D5"/>
    <w:rsid w:val="008161BF"/>
    <w:rsid w:val="0081646A"/>
    <w:rsid w:val="00816766"/>
    <w:rsid w:val="00816778"/>
    <w:rsid w:val="00816959"/>
    <w:rsid w:val="00816971"/>
    <w:rsid w:val="00816ABA"/>
    <w:rsid w:val="00816BFC"/>
    <w:rsid w:val="00816C01"/>
    <w:rsid w:val="00816C5C"/>
    <w:rsid w:val="008171A2"/>
    <w:rsid w:val="008171E1"/>
    <w:rsid w:val="008175EF"/>
    <w:rsid w:val="008177A5"/>
    <w:rsid w:val="00817A1B"/>
    <w:rsid w:val="00817AEC"/>
    <w:rsid w:val="00817F3A"/>
    <w:rsid w:val="00820101"/>
    <w:rsid w:val="00820201"/>
    <w:rsid w:val="0082024B"/>
    <w:rsid w:val="00820438"/>
    <w:rsid w:val="0082070E"/>
    <w:rsid w:val="00820CCE"/>
    <w:rsid w:val="008211E5"/>
    <w:rsid w:val="008212C2"/>
    <w:rsid w:val="00821357"/>
    <w:rsid w:val="008213DA"/>
    <w:rsid w:val="008217D4"/>
    <w:rsid w:val="00821A4E"/>
    <w:rsid w:val="00821BE4"/>
    <w:rsid w:val="00821D5A"/>
    <w:rsid w:val="008220BE"/>
    <w:rsid w:val="0082232C"/>
    <w:rsid w:val="008224DF"/>
    <w:rsid w:val="00822516"/>
    <w:rsid w:val="008225B0"/>
    <w:rsid w:val="00822F0D"/>
    <w:rsid w:val="00822F32"/>
    <w:rsid w:val="00822F85"/>
    <w:rsid w:val="00823296"/>
    <w:rsid w:val="008234FD"/>
    <w:rsid w:val="0082354A"/>
    <w:rsid w:val="008236CB"/>
    <w:rsid w:val="00823B29"/>
    <w:rsid w:val="00823B56"/>
    <w:rsid w:val="00823F36"/>
    <w:rsid w:val="00823F7C"/>
    <w:rsid w:val="00823FA1"/>
    <w:rsid w:val="008241B5"/>
    <w:rsid w:val="00824261"/>
    <w:rsid w:val="00824349"/>
    <w:rsid w:val="008243C8"/>
    <w:rsid w:val="00824400"/>
    <w:rsid w:val="00824ADD"/>
    <w:rsid w:val="00824D67"/>
    <w:rsid w:val="00825346"/>
    <w:rsid w:val="008255AF"/>
    <w:rsid w:val="008256E6"/>
    <w:rsid w:val="0082591E"/>
    <w:rsid w:val="00825B72"/>
    <w:rsid w:val="00825C6C"/>
    <w:rsid w:val="00825F0B"/>
    <w:rsid w:val="00826233"/>
    <w:rsid w:val="008263FD"/>
    <w:rsid w:val="0082644D"/>
    <w:rsid w:val="008264C4"/>
    <w:rsid w:val="0082655B"/>
    <w:rsid w:val="00826670"/>
    <w:rsid w:val="008267B3"/>
    <w:rsid w:val="008268BB"/>
    <w:rsid w:val="008268BF"/>
    <w:rsid w:val="008269F6"/>
    <w:rsid w:val="00826C35"/>
    <w:rsid w:val="00826E6E"/>
    <w:rsid w:val="008270D0"/>
    <w:rsid w:val="0082748A"/>
    <w:rsid w:val="0082749A"/>
    <w:rsid w:val="00827578"/>
    <w:rsid w:val="008275C0"/>
    <w:rsid w:val="008279C2"/>
    <w:rsid w:val="00827DC7"/>
    <w:rsid w:val="0083014A"/>
    <w:rsid w:val="0083040D"/>
    <w:rsid w:val="0083045D"/>
    <w:rsid w:val="0083059C"/>
    <w:rsid w:val="008305AC"/>
    <w:rsid w:val="008305FA"/>
    <w:rsid w:val="00830773"/>
    <w:rsid w:val="008309BA"/>
    <w:rsid w:val="00830FAE"/>
    <w:rsid w:val="008312E5"/>
    <w:rsid w:val="0083145D"/>
    <w:rsid w:val="008315C2"/>
    <w:rsid w:val="008317FB"/>
    <w:rsid w:val="00831BD4"/>
    <w:rsid w:val="00832334"/>
    <w:rsid w:val="0083265D"/>
    <w:rsid w:val="008326A3"/>
    <w:rsid w:val="00832740"/>
    <w:rsid w:val="00832877"/>
    <w:rsid w:val="00832A5B"/>
    <w:rsid w:val="00832B99"/>
    <w:rsid w:val="00832EDA"/>
    <w:rsid w:val="00833102"/>
    <w:rsid w:val="0083313E"/>
    <w:rsid w:val="00833246"/>
    <w:rsid w:val="0083330F"/>
    <w:rsid w:val="0083358D"/>
    <w:rsid w:val="00833793"/>
    <w:rsid w:val="00833946"/>
    <w:rsid w:val="00833CC9"/>
    <w:rsid w:val="00833E14"/>
    <w:rsid w:val="00833F17"/>
    <w:rsid w:val="00833F2E"/>
    <w:rsid w:val="00833F85"/>
    <w:rsid w:val="008340EF"/>
    <w:rsid w:val="0083424F"/>
    <w:rsid w:val="00834717"/>
    <w:rsid w:val="008347C7"/>
    <w:rsid w:val="00834850"/>
    <w:rsid w:val="008348FC"/>
    <w:rsid w:val="00834A90"/>
    <w:rsid w:val="00834E65"/>
    <w:rsid w:val="00834EDF"/>
    <w:rsid w:val="00834EFE"/>
    <w:rsid w:val="0083549E"/>
    <w:rsid w:val="0083560E"/>
    <w:rsid w:val="0083579D"/>
    <w:rsid w:val="00835FCC"/>
    <w:rsid w:val="00835FF7"/>
    <w:rsid w:val="00836432"/>
    <w:rsid w:val="008366F5"/>
    <w:rsid w:val="00836758"/>
    <w:rsid w:val="0083695A"/>
    <w:rsid w:val="00837534"/>
    <w:rsid w:val="0083756C"/>
    <w:rsid w:val="0083761B"/>
    <w:rsid w:val="00837840"/>
    <w:rsid w:val="0083789E"/>
    <w:rsid w:val="00837A59"/>
    <w:rsid w:val="00837D82"/>
    <w:rsid w:val="00837DA5"/>
    <w:rsid w:val="00837E94"/>
    <w:rsid w:val="008400EE"/>
    <w:rsid w:val="00840116"/>
    <w:rsid w:val="00840195"/>
    <w:rsid w:val="008401F9"/>
    <w:rsid w:val="008404E8"/>
    <w:rsid w:val="0084064F"/>
    <w:rsid w:val="00840DB2"/>
    <w:rsid w:val="00841255"/>
    <w:rsid w:val="00841432"/>
    <w:rsid w:val="00841927"/>
    <w:rsid w:val="00841BC1"/>
    <w:rsid w:val="00841DAE"/>
    <w:rsid w:val="00841E6E"/>
    <w:rsid w:val="00842136"/>
    <w:rsid w:val="008422B0"/>
    <w:rsid w:val="00842626"/>
    <w:rsid w:val="008426C8"/>
    <w:rsid w:val="008428E8"/>
    <w:rsid w:val="00842ED2"/>
    <w:rsid w:val="008430A6"/>
    <w:rsid w:val="00843207"/>
    <w:rsid w:val="00843296"/>
    <w:rsid w:val="0084377A"/>
    <w:rsid w:val="00843820"/>
    <w:rsid w:val="008440CB"/>
    <w:rsid w:val="0084413B"/>
    <w:rsid w:val="00844569"/>
    <w:rsid w:val="0084483A"/>
    <w:rsid w:val="00844942"/>
    <w:rsid w:val="00844DC8"/>
    <w:rsid w:val="0084504C"/>
    <w:rsid w:val="00845070"/>
    <w:rsid w:val="00845219"/>
    <w:rsid w:val="008452B8"/>
    <w:rsid w:val="0084539A"/>
    <w:rsid w:val="008453B2"/>
    <w:rsid w:val="00845712"/>
    <w:rsid w:val="00845719"/>
    <w:rsid w:val="0084572C"/>
    <w:rsid w:val="008457AD"/>
    <w:rsid w:val="00845973"/>
    <w:rsid w:val="00846263"/>
    <w:rsid w:val="008465B6"/>
    <w:rsid w:val="0084685F"/>
    <w:rsid w:val="00846A64"/>
    <w:rsid w:val="00846E60"/>
    <w:rsid w:val="00847415"/>
    <w:rsid w:val="0084741C"/>
    <w:rsid w:val="00847440"/>
    <w:rsid w:val="008474ED"/>
    <w:rsid w:val="0084755A"/>
    <w:rsid w:val="00847EC9"/>
    <w:rsid w:val="00847FF6"/>
    <w:rsid w:val="00850086"/>
    <w:rsid w:val="008500DC"/>
    <w:rsid w:val="008501EC"/>
    <w:rsid w:val="0085045D"/>
    <w:rsid w:val="00850601"/>
    <w:rsid w:val="008506DF"/>
    <w:rsid w:val="008509EF"/>
    <w:rsid w:val="00851469"/>
    <w:rsid w:val="0085175E"/>
    <w:rsid w:val="008517B3"/>
    <w:rsid w:val="00851DE9"/>
    <w:rsid w:val="0085222A"/>
    <w:rsid w:val="008527AC"/>
    <w:rsid w:val="0085360A"/>
    <w:rsid w:val="00853681"/>
    <w:rsid w:val="00853B03"/>
    <w:rsid w:val="0085429E"/>
    <w:rsid w:val="0085453F"/>
    <w:rsid w:val="00854931"/>
    <w:rsid w:val="00854B73"/>
    <w:rsid w:val="00854F40"/>
    <w:rsid w:val="008551D5"/>
    <w:rsid w:val="008553E4"/>
    <w:rsid w:val="00855565"/>
    <w:rsid w:val="008556A0"/>
    <w:rsid w:val="00855705"/>
    <w:rsid w:val="00855761"/>
    <w:rsid w:val="008557FE"/>
    <w:rsid w:val="00855886"/>
    <w:rsid w:val="008558A6"/>
    <w:rsid w:val="00855B2F"/>
    <w:rsid w:val="008560F7"/>
    <w:rsid w:val="008561F3"/>
    <w:rsid w:val="008564B8"/>
    <w:rsid w:val="008566D3"/>
    <w:rsid w:val="00856779"/>
    <w:rsid w:val="008568E8"/>
    <w:rsid w:val="0085690B"/>
    <w:rsid w:val="008569E4"/>
    <w:rsid w:val="00856CB3"/>
    <w:rsid w:val="00856E56"/>
    <w:rsid w:val="00856E6B"/>
    <w:rsid w:val="00856E75"/>
    <w:rsid w:val="008570AC"/>
    <w:rsid w:val="00857451"/>
    <w:rsid w:val="008574B4"/>
    <w:rsid w:val="00857545"/>
    <w:rsid w:val="008578A9"/>
    <w:rsid w:val="00857B9A"/>
    <w:rsid w:val="00857D62"/>
    <w:rsid w:val="00857E5F"/>
    <w:rsid w:val="00857FA0"/>
    <w:rsid w:val="0086043C"/>
    <w:rsid w:val="00860459"/>
    <w:rsid w:val="00860549"/>
    <w:rsid w:val="008607B5"/>
    <w:rsid w:val="00860862"/>
    <w:rsid w:val="008608A8"/>
    <w:rsid w:val="008608BC"/>
    <w:rsid w:val="0086095F"/>
    <w:rsid w:val="0086098F"/>
    <w:rsid w:val="00860A92"/>
    <w:rsid w:val="00860C12"/>
    <w:rsid w:val="00860CA7"/>
    <w:rsid w:val="00860E5E"/>
    <w:rsid w:val="0086107D"/>
    <w:rsid w:val="008611F0"/>
    <w:rsid w:val="00861221"/>
    <w:rsid w:val="00861249"/>
    <w:rsid w:val="0086166D"/>
    <w:rsid w:val="008616FC"/>
    <w:rsid w:val="008618C3"/>
    <w:rsid w:val="00861A24"/>
    <w:rsid w:val="00861B2A"/>
    <w:rsid w:val="00861D6F"/>
    <w:rsid w:val="00861E7D"/>
    <w:rsid w:val="00861F7B"/>
    <w:rsid w:val="0086260B"/>
    <w:rsid w:val="00862698"/>
    <w:rsid w:val="00862BA8"/>
    <w:rsid w:val="00862DB2"/>
    <w:rsid w:val="00862E6C"/>
    <w:rsid w:val="00863119"/>
    <w:rsid w:val="0086318C"/>
    <w:rsid w:val="00863329"/>
    <w:rsid w:val="008633D5"/>
    <w:rsid w:val="00863696"/>
    <w:rsid w:val="00863ABB"/>
    <w:rsid w:val="00863CA3"/>
    <w:rsid w:val="00863D55"/>
    <w:rsid w:val="00863DB7"/>
    <w:rsid w:val="008640C8"/>
    <w:rsid w:val="008643F3"/>
    <w:rsid w:val="00864A00"/>
    <w:rsid w:val="00864E31"/>
    <w:rsid w:val="00864F05"/>
    <w:rsid w:val="00865152"/>
    <w:rsid w:val="00865813"/>
    <w:rsid w:val="008658A7"/>
    <w:rsid w:val="00865F89"/>
    <w:rsid w:val="0086621D"/>
    <w:rsid w:val="0086634A"/>
    <w:rsid w:val="00866842"/>
    <w:rsid w:val="00866AD1"/>
    <w:rsid w:val="00867153"/>
    <w:rsid w:val="008671E1"/>
    <w:rsid w:val="008674B3"/>
    <w:rsid w:val="00867F0B"/>
    <w:rsid w:val="00870137"/>
    <w:rsid w:val="008701B0"/>
    <w:rsid w:val="008701E3"/>
    <w:rsid w:val="0087025E"/>
    <w:rsid w:val="00870338"/>
    <w:rsid w:val="008703A2"/>
    <w:rsid w:val="008705FF"/>
    <w:rsid w:val="008706C7"/>
    <w:rsid w:val="00870947"/>
    <w:rsid w:val="00870AA0"/>
    <w:rsid w:val="00870E94"/>
    <w:rsid w:val="00870EAF"/>
    <w:rsid w:val="0087128E"/>
    <w:rsid w:val="008712C0"/>
    <w:rsid w:val="0087140E"/>
    <w:rsid w:val="008714AE"/>
    <w:rsid w:val="00871765"/>
    <w:rsid w:val="008718BE"/>
    <w:rsid w:val="00871A74"/>
    <w:rsid w:val="00871E97"/>
    <w:rsid w:val="00872051"/>
    <w:rsid w:val="008721EA"/>
    <w:rsid w:val="00872540"/>
    <w:rsid w:val="00872680"/>
    <w:rsid w:val="008727E3"/>
    <w:rsid w:val="00872A7B"/>
    <w:rsid w:val="00872AA4"/>
    <w:rsid w:val="00872AF3"/>
    <w:rsid w:val="00872B9B"/>
    <w:rsid w:val="00872D66"/>
    <w:rsid w:val="0087333B"/>
    <w:rsid w:val="0087353F"/>
    <w:rsid w:val="0087389E"/>
    <w:rsid w:val="008738C1"/>
    <w:rsid w:val="00873B31"/>
    <w:rsid w:val="00873B6D"/>
    <w:rsid w:val="00873C6D"/>
    <w:rsid w:val="00873D96"/>
    <w:rsid w:val="00873F53"/>
    <w:rsid w:val="00874059"/>
    <w:rsid w:val="00874652"/>
    <w:rsid w:val="00874770"/>
    <w:rsid w:val="008749EF"/>
    <w:rsid w:val="00874A46"/>
    <w:rsid w:val="00874CCF"/>
    <w:rsid w:val="00874FAD"/>
    <w:rsid w:val="00874FAE"/>
    <w:rsid w:val="008750A6"/>
    <w:rsid w:val="008753AF"/>
    <w:rsid w:val="00875446"/>
    <w:rsid w:val="008755F3"/>
    <w:rsid w:val="0087580B"/>
    <w:rsid w:val="00875894"/>
    <w:rsid w:val="008759EA"/>
    <w:rsid w:val="00876041"/>
    <w:rsid w:val="00876353"/>
    <w:rsid w:val="00876375"/>
    <w:rsid w:val="008763D8"/>
    <w:rsid w:val="008768FB"/>
    <w:rsid w:val="00876CD7"/>
    <w:rsid w:val="00876DB0"/>
    <w:rsid w:val="00876FC5"/>
    <w:rsid w:val="008771FE"/>
    <w:rsid w:val="00877237"/>
    <w:rsid w:val="00877354"/>
    <w:rsid w:val="0087743B"/>
    <w:rsid w:val="00880018"/>
    <w:rsid w:val="0088002F"/>
    <w:rsid w:val="008801B2"/>
    <w:rsid w:val="008801F3"/>
    <w:rsid w:val="008802EA"/>
    <w:rsid w:val="0088048E"/>
    <w:rsid w:val="008804E9"/>
    <w:rsid w:val="00880A72"/>
    <w:rsid w:val="008811CD"/>
    <w:rsid w:val="00881306"/>
    <w:rsid w:val="00881460"/>
    <w:rsid w:val="00881500"/>
    <w:rsid w:val="00881563"/>
    <w:rsid w:val="0088177D"/>
    <w:rsid w:val="00881B54"/>
    <w:rsid w:val="00881B75"/>
    <w:rsid w:val="008821E7"/>
    <w:rsid w:val="0088223D"/>
    <w:rsid w:val="0088235C"/>
    <w:rsid w:val="0088257E"/>
    <w:rsid w:val="0088277F"/>
    <w:rsid w:val="008828EC"/>
    <w:rsid w:val="00882B02"/>
    <w:rsid w:val="00882D9F"/>
    <w:rsid w:val="00882ED3"/>
    <w:rsid w:val="008833BD"/>
    <w:rsid w:val="0088393B"/>
    <w:rsid w:val="00883940"/>
    <w:rsid w:val="00883B29"/>
    <w:rsid w:val="00883C1B"/>
    <w:rsid w:val="00884104"/>
    <w:rsid w:val="00884810"/>
    <w:rsid w:val="0088482B"/>
    <w:rsid w:val="00884955"/>
    <w:rsid w:val="00884B73"/>
    <w:rsid w:val="0088505B"/>
    <w:rsid w:val="00885091"/>
    <w:rsid w:val="00885368"/>
    <w:rsid w:val="00885BF9"/>
    <w:rsid w:val="00885CC9"/>
    <w:rsid w:val="00885D20"/>
    <w:rsid w:val="00885E4E"/>
    <w:rsid w:val="00885E6E"/>
    <w:rsid w:val="00885EF2"/>
    <w:rsid w:val="0088600B"/>
    <w:rsid w:val="00886548"/>
    <w:rsid w:val="008865E5"/>
    <w:rsid w:val="00886847"/>
    <w:rsid w:val="008868A1"/>
    <w:rsid w:val="00886AA4"/>
    <w:rsid w:val="00886AC1"/>
    <w:rsid w:val="0088744A"/>
    <w:rsid w:val="00887475"/>
    <w:rsid w:val="00887562"/>
    <w:rsid w:val="008877B0"/>
    <w:rsid w:val="00887862"/>
    <w:rsid w:val="008878B7"/>
    <w:rsid w:val="008878E8"/>
    <w:rsid w:val="00887969"/>
    <w:rsid w:val="00887B2C"/>
    <w:rsid w:val="00887B35"/>
    <w:rsid w:val="00887B92"/>
    <w:rsid w:val="00887BB4"/>
    <w:rsid w:val="00887D18"/>
    <w:rsid w:val="00887D31"/>
    <w:rsid w:val="00887DAD"/>
    <w:rsid w:val="00890086"/>
    <w:rsid w:val="0089048B"/>
    <w:rsid w:val="008904D5"/>
    <w:rsid w:val="008906EB"/>
    <w:rsid w:val="0089098E"/>
    <w:rsid w:val="00890A1A"/>
    <w:rsid w:val="00890A65"/>
    <w:rsid w:val="00890D29"/>
    <w:rsid w:val="00890ED8"/>
    <w:rsid w:val="008911F0"/>
    <w:rsid w:val="0089165A"/>
    <w:rsid w:val="008919B3"/>
    <w:rsid w:val="00892028"/>
    <w:rsid w:val="0089203A"/>
    <w:rsid w:val="008922B6"/>
    <w:rsid w:val="008923D0"/>
    <w:rsid w:val="008923FF"/>
    <w:rsid w:val="008924F7"/>
    <w:rsid w:val="00892520"/>
    <w:rsid w:val="008926BB"/>
    <w:rsid w:val="00892854"/>
    <w:rsid w:val="00892946"/>
    <w:rsid w:val="008929CF"/>
    <w:rsid w:val="00892FF2"/>
    <w:rsid w:val="00893095"/>
    <w:rsid w:val="008930F6"/>
    <w:rsid w:val="008930F7"/>
    <w:rsid w:val="00893652"/>
    <w:rsid w:val="00893C08"/>
    <w:rsid w:val="00893C6C"/>
    <w:rsid w:val="00893D33"/>
    <w:rsid w:val="008940BD"/>
    <w:rsid w:val="0089414C"/>
    <w:rsid w:val="00894495"/>
    <w:rsid w:val="00894629"/>
    <w:rsid w:val="008948AD"/>
    <w:rsid w:val="00894935"/>
    <w:rsid w:val="00894962"/>
    <w:rsid w:val="00895081"/>
    <w:rsid w:val="0089549A"/>
    <w:rsid w:val="008954B0"/>
    <w:rsid w:val="008954C1"/>
    <w:rsid w:val="0089584A"/>
    <w:rsid w:val="00895CE2"/>
    <w:rsid w:val="00895D9C"/>
    <w:rsid w:val="00895EE9"/>
    <w:rsid w:val="00896156"/>
    <w:rsid w:val="008962DC"/>
    <w:rsid w:val="00896513"/>
    <w:rsid w:val="008967CA"/>
    <w:rsid w:val="00896863"/>
    <w:rsid w:val="00896CF3"/>
    <w:rsid w:val="00897087"/>
    <w:rsid w:val="008971E2"/>
    <w:rsid w:val="00897235"/>
    <w:rsid w:val="00897678"/>
    <w:rsid w:val="00897A5B"/>
    <w:rsid w:val="00897AA3"/>
    <w:rsid w:val="00897E75"/>
    <w:rsid w:val="008A0004"/>
    <w:rsid w:val="008A08A6"/>
    <w:rsid w:val="008A0D3A"/>
    <w:rsid w:val="008A0D57"/>
    <w:rsid w:val="008A0FBD"/>
    <w:rsid w:val="008A1979"/>
    <w:rsid w:val="008A19DE"/>
    <w:rsid w:val="008A1A0C"/>
    <w:rsid w:val="008A23A2"/>
    <w:rsid w:val="008A2455"/>
    <w:rsid w:val="008A27C9"/>
    <w:rsid w:val="008A29FA"/>
    <w:rsid w:val="008A2C1F"/>
    <w:rsid w:val="008A2F0B"/>
    <w:rsid w:val="008A30F2"/>
    <w:rsid w:val="008A3271"/>
    <w:rsid w:val="008A3364"/>
    <w:rsid w:val="008A343C"/>
    <w:rsid w:val="008A3632"/>
    <w:rsid w:val="008A3873"/>
    <w:rsid w:val="008A3A18"/>
    <w:rsid w:val="008A3A9C"/>
    <w:rsid w:val="008A3B14"/>
    <w:rsid w:val="008A3C07"/>
    <w:rsid w:val="008A3CBC"/>
    <w:rsid w:val="008A3FFE"/>
    <w:rsid w:val="008A4329"/>
    <w:rsid w:val="008A459E"/>
    <w:rsid w:val="008A4939"/>
    <w:rsid w:val="008A49C3"/>
    <w:rsid w:val="008A4D0E"/>
    <w:rsid w:val="008A4DD3"/>
    <w:rsid w:val="008A4EA8"/>
    <w:rsid w:val="008A5395"/>
    <w:rsid w:val="008A54E5"/>
    <w:rsid w:val="008A5A76"/>
    <w:rsid w:val="008A5BD7"/>
    <w:rsid w:val="008A5D5E"/>
    <w:rsid w:val="008A6301"/>
    <w:rsid w:val="008A66A1"/>
    <w:rsid w:val="008A67C8"/>
    <w:rsid w:val="008A6ABC"/>
    <w:rsid w:val="008A6D38"/>
    <w:rsid w:val="008A6F2A"/>
    <w:rsid w:val="008A72DD"/>
    <w:rsid w:val="008A7945"/>
    <w:rsid w:val="008A79F4"/>
    <w:rsid w:val="008A7DCF"/>
    <w:rsid w:val="008A7FEA"/>
    <w:rsid w:val="008B00D2"/>
    <w:rsid w:val="008B05F4"/>
    <w:rsid w:val="008B0699"/>
    <w:rsid w:val="008B06C7"/>
    <w:rsid w:val="008B083F"/>
    <w:rsid w:val="008B084F"/>
    <w:rsid w:val="008B090C"/>
    <w:rsid w:val="008B0EC9"/>
    <w:rsid w:val="008B1673"/>
    <w:rsid w:val="008B1A38"/>
    <w:rsid w:val="008B1C13"/>
    <w:rsid w:val="008B2060"/>
    <w:rsid w:val="008B206D"/>
    <w:rsid w:val="008B2074"/>
    <w:rsid w:val="008B2575"/>
    <w:rsid w:val="008B27A1"/>
    <w:rsid w:val="008B28AB"/>
    <w:rsid w:val="008B28B3"/>
    <w:rsid w:val="008B2E4A"/>
    <w:rsid w:val="008B2F93"/>
    <w:rsid w:val="008B2FF6"/>
    <w:rsid w:val="008B3121"/>
    <w:rsid w:val="008B3126"/>
    <w:rsid w:val="008B3379"/>
    <w:rsid w:val="008B385C"/>
    <w:rsid w:val="008B3D7C"/>
    <w:rsid w:val="008B3E33"/>
    <w:rsid w:val="008B4423"/>
    <w:rsid w:val="008B452B"/>
    <w:rsid w:val="008B45D0"/>
    <w:rsid w:val="008B4EA7"/>
    <w:rsid w:val="008B4F38"/>
    <w:rsid w:val="008B5439"/>
    <w:rsid w:val="008B54E5"/>
    <w:rsid w:val="008B58F3"/>
    <w:rsid w:val="008B5B6D"/>
    <w:rsid w:val="008B5DD7"/>
    <w:rsid w:val="008B5E35"/>
    <w:rsid w:val="008B6087"/>
    <w:rsid w:val="008B646B"/>
    <w:rsid w:val="008B652D"/>
    <w:rsid w:val="008B65BC"/>
    <w:rsid w:val="008B6804"/>
    <w:rsid w:val="008B699D"/>
    <w:rsid w:val="008B6AE6"/>
    <w:rsid w:val="008B6C73"/>
    <w:rsid w:val="008B701C"/>
    <w:rsid w:val="008B72D5"/>
    <w:rsid w:val="008B7698"/>
    <w:rsid w:val="008B76A8"/>
    <w:rsid w:val="008B7B65"/>
    <w:rsid w:val="008B7EB4"/>
    <w:rsid w:val="008C0033"/>
    <w:rsid w:val="008C05C4"/>
    <w:rsid w:val="008C07F8"/>
    <w:rsid w:val="008C0806"/>
    <w:rsid w:val="008C09DE"/>
    <w:rsid w:val="008C0C66"/>
    <w:rsid w:val="008C1027"/>
    <w:rsid w:val="008C155A"/>
    <w:rsid w:val="008C16C8"/>
    <w:rsid w:val="008C1866"/>
    <w:rsid w:val="008C18A4"/>
    <w:rsid w:val="008C205F"/>
    <w:rsid w:val="008C2302"/>
    <w:rsid w:val="008C24F6"/>
    <w:rsid w:val="008C26F7"/>
    <w:rsid w:val="008C270F"/>
    <w:rsid w:val="008C280F"/>
    <w:rsid w:val="008C2BD2"/>
    <w:rsid w:val="008C2D34"/>
    <w:rsid w:val="008C2DCC"/>
    <w:rsid w:val="008C2E08"/>
    <w:rsid w:val="008C3053"/>
    <w:rsid w:val="008C313F"/>
    <w:rsid w:val="008C3235"/>
    <w:rsid w:val="008C356E"/>
    <w:rsid w:val="008C38E4"/>
    <w:rsid w:val="008C3BDD"/>
    <w:rsid w:val="008C3C16"/>
    <w:rsid w:val="008C3CAD"/>
    <w:rsid w:val="008C3CCE"/>
    <w:rsid w:val="008C3D6E"/>
    <w:rsid w:val="008C3EDE"/>
    <w:rsid w:val="008C405D"/>
    <w:rsid w:val="008C433F"/>
    <w:rsid w:val="008C443F"/>
    <w:rsid w:val="008C5232"/>
    <w:rsid w:val="008C5425"/>
    <w:rsid w:val="008C56F3"/>
    <w:rsid w:val="008C5765"/>
    <w:rsid w:val="008C580F"/>
    <w:rsid w:val="008C591F"/>
    <w:rsid w:val="008C6034"/>
    <w:rsid w:val="008C6200"/>
    <w:rsid w:val="008C627F"/>
    <w:rsid w:val="008C64F2"/>
    <w:rsid w:val="008C6557"/>
    <w:rsid w:val="008C680E"/>
    <w:rsid w:val="008C69D5"/>
    <w:rsid w:val="008C6A6B"/>
    <w:rsid w:val="008C7638"/>
    <w:rsid w:val="008C7AAC"/>
    <w:rsid w:val="008C7AAF"/>
    <w:rsid w:val="008C7D0C"/>
    <w:rsid w:val="008D0049"/>
    <w:rsid w:val="008D01AF"/>
    <w:rsid w:val="008D0294"/>
    <w:rsid w:val="008D030B"/>
    <w:rsid w:val="008D0383"/>
    <w:rsid w:val="008D03B0"/>
    <w:rsid w:val="008D07BF"/>
    <w:rsid w:val="008D0903"/>
    <w:rsid w:val="008D09A3"/>
    <w:rsid w:val="008D0A67"/>
    <w:rsid w:val="008D0DB6"/>
    <w:rsid w:val="008D0F73"/>
    <w:rsid w:val="008D158C"/>
    <w:rsid w:val="008D1954"/>
    <w:rsid w:val="008D1A44"/>
    <w:rsid w:val="008D1D19"/>
    <w:rsid w:val="008D1D4E"/>
    <w:rsid w:val="008D1EA1"/>
    <w:rsid w:val="008D2052"/>
    <w:rsid w:val="008D233A"/>
    <w:rsid w:val="008D241F"/>
    <w:rsid w:val="008D244A"/>
    <w:rsid w:val="008D2484"/>
    <w:rsid w:val="008D261E"/>
    <w:rsid w:val="008D2790"/>
    <w:rsid w:val="008D2A51"/>
    <w:rsid w:val="008D2AC4"/>
    <w:rsid w:val="008D2BA3"/>
    <w:rsid w:val="008D2DE7"/>
    <w:rsid w:val="008D2E56"/>
    <w:rsid w:val="008D2FB2"/>
    <w:rsid w:val="008D328F"/>
    <w:rsid w:val="008D3871"/>
    <w:rsid w:val="008D38DE"/>
    <w:rsid w:val="008D39D3"/>
    <w:rsid w:val="008D3AE5"/>
    <w:rsid w:val="008D3E69"/>
    <w:rsid w:val="008D3EC1"/>
    <w:rsid w:val="008D403A"/>
    <w:rsid w:val="008D42F6"/>
    <w:rsid w:val="008D4403"/>
    <w:rsid w:val="008D456B"/>
    <w:rsid w:val="008D462F"/>
    <w:rsid w:val="008D4661"/>
    <w:rsid w:val="008D49CE"/>
    <w:rsid w:val="008D522F"/>
    <w:rsid w:val="008D534B"/>
    <w:rsid w:val="008D56E2"/>
    <w:rsid w:val="008D5878"/>
    <w:rsid w:val="008D5944"/>
    <w:rsid w:val="008D5B9D"/>
    <w:rsid w:val="008D5D52"/>
    <w:rsid w:val="008D5D97"/>
    <w:rsid w:val="008D5DA8"/>
    <w:rsid w:val="008D65F2"/>
    <w:rsid w:val="008D698D"/>
    <w:rsid w:val="008D6E85"/>
    <w:rsid w:val="008D712B"/>
    <w:rsid w:val="008D736D"/>
    <w:rsid w:val="008D7542"/>
    <w:rsid w:val="008D76E8"/>
    <w:rsid w:val="008D7FA6"/>
    <w:rsid w:val="008D7FE2"/>
    <w:rsid w:val="008E04E0"/>
    <w:rsid w:val="008E0544"/>
    <w:rsid w:val="008E0577"/>
    <w:rsid w:val="008E0E8D"/>
    <w:rsid w:val="008E0EBB"/>
    <w:rsid w:val="008E120D"/>
    <w:rsid w:val="008E13F2"/>
    <w:rsid w:val="008E1632"/>
    <w:rsid w:val="008E179E"/>
    <w:rsid w:val="008E1A2F"/>
    <w:rsid w:val="008E1C61"/>
    <w:rsid w:val="008E1D2F"/>
    <w:rsid w:val="008E1E25"/>
    <w:rsid w:val="008E20CD"/>
    <w:rsid w:val="008E24A4"/>
    <w:rsid w:val="008E2978"/>
    <w:rsid w:val="008E2B8B"/>
    <w:rsid w:val="008E2D5F"/>
    <w:rsid w:val="008E2E10"/>
    <w:rsid w:val="008E31E9"/>
    <w:rsid w:val="008E32B7"/>
    <w:rsid w:val="008E34CB"/>
    <w:rsid w:val="008E3E2C"/>
    <w:rsid w:val="008E41DD"/>
    <w:rsid w:val="008E4673"/>
    <w:rsid w:val="008E48CD"/>
    <w:rsid w:val="008E546F"/>
    <w:rsid w:val="008E5507"/>
    <w:rsid w:val="008E55DB"/>
    <w:rsid w:val="008E593D"/>
    <w:rsid w:val="008E5A63"/>
    <w:rsid w:val="008E5EA5"/>
    <w:rsid w:val="008E6256"/>
    <w:rsid w:val="008E62E6"/>
    <w:rsid w:val="008E64A2"/>
    <w:rsid w:val="008E6503"/>
    <w:rsid w:val="008E6A76"/>
    <w:rsid w:val="008E6AD7"/>
    <w:rsid w:val="008E6B41"/>
    <w:rsid w:val="008E6CE0"/>
    <w:rsid w:val="008E703C"/>
    <w:rsid w:val="008E70B9"/>
    <w:rsid w:val="008E70C4"/>
    <w:rsid w:val="008E710E"/>
    <w:rsid w:val="008E73F7"/>
    <w:rsid w:val="008E7876"/>
    <w:rsid w:val="008E7BDE"/>
    <w:rsid w:val="008E7DFF"/>
    <w:rsid w:val="008E7E80"/>
    <w:rsid w:val="008E7EF7"/>
    <w:rsid w:val="008E7FCA"/>
    <w:rsid w:val="008F0406"/>
    <w:rsid w:val="008F05DD"/>
    <w:rsid w:val="008F0B29"/>
    <w:rsid w:val="008F0D2A"/>
    <w:rsid w:val="008F0EA8"/>
    <w:rsid w:val="008F0FD6"/>
    <w:rsid w:val="008F182E"/>
    <w:rsid w:val="008F18EF"/>
    <w:rsid w:val="008F1C56"/>
    <w:rsid w:val="008F1E71"/>
    <w:rsid w:val="008F1ED8"/>
    <w:rsid w:val="008F2012"/>
    <w:rsid w:val="008F237C"/>
    <w:rsid w:val="008F285A"/>
    <w:rsid w:val="008F29C4"/>
    <w:rsid w:val="008F29F9"/>
    <w:rsid w:val="008F30B3"/>
    <w:rsid w:val="008F30E0"/>
    <w:rsid w:val="008F341F"/>
    <w:rsid w:val="008F35DF"/>
    <w:rsid w:val="008F3889"/>
    <w:rsid w:val="008F3A13"/>
    <w:rsid w:val="008F3A3E"/>
    <w:rsid w:val="008F3B15"/>
    <w:rsid w:val="008F3B99"/>
    <w:rsid w:val="008F3D9C"/>
    <w:rsid w:val="008F4171"/>
    <w:rsid w:val="008F425E"/>
    <w:rsid w:val="008F446B"/>
    <w:rsid w:val="008F46CE"/>
    <w:rsid w:val="008F4894"/>
    <w:rsid w:val="008F4A31"/>
    <w:rsid w:val="008F4D88"/>
    <w:rsid w:val="008F5105"/>
    <w:rsid w:val="008F51C9"/>
    <w:rsid w:val="008F56BC"/>
    <w:rsid w:val="008F5785"/>
    <w:rsid w:val="008F57FF"/>
    <w:rsid w:val="008F5C75"/>
    <w:rsid w:val="008F61F8"/>
    <w:rsid w:val="008F6469"/>
    <w:rsid w:val="008F66FF"/>
    <w:rsid w:val="008F6807"/>
    <w:rsid w:val="008F683E"/>
    <w:rsid w:val="008F69E0"/>
    <w:rsid w:val="008F6B1E"/>
    <w:rsid w:val="008F6C17"/>
    <w:rsid w:val="008F6CBF"/>
    <w:rsid w:val="008F6E6B"/>
    <w:rsid w:val="008F6FB1"/>
    <w:rsid w:val="008F70B7"/>
    <w:rsid w:val="008F7B35"/>
    <w:rsid w:val="008F7BE3"/>
    <w:rsid w:val="008F7F1C"/>
    <w:rsid w:val="00900249"/>
    <w:rsid w:val="00900617"/>
    <w:rsid w:val="00900972"/>
    <w:rsid w:val="009009BA"/>
    <w:rsid w:val="009009EF"/>
    <w:rsid w:val="00900BF0"/>
    <w:rsid w:val="00900F99"/>
    <w:rsid w:val="009011F5"/>
    <w:rsid w:val="0090126B"/>
    <w:rsid w:val="0090145B"/>
    <w:rsid w:val="009014DE"/>
    <w:rsid w:val="00901590"/>
    <w:rsid w:val="00901838"/>
    <w:rsid w:val="00901A52"/>
    <w:rsid w:val="00901C0A"/>
    <w:rsid w:val="00901D5E"/>
    <w:rsid w:val="00901E1D"/>
    <w:rsid w:val="00901F59"/>
    <w:rsid w:val="009022EA"/>
    <w:rsid w:val="0090232E"/>
    <w:rsid w:val="0090235C"/>
    <w:rsid w:val="0090258F"/>
    <w:rsid w:val="00902676"/>
    <w:rsid w:val="00902851"/>
    <w:rsid w:val="00902974"/>
    <w:rsid w:val="00902A79"/>
    <w:rsid w:val="00902FE8"/>
    <w:rsid w:val="00903042"/>
    <w:rsid w:val="009033E0"/>
    <w:rsid w:val="00903909"/>
    <w:rsid w:val="00903966"/>
    <w:rsid w:val="00903A4D"/>
    <w:rsid w:val="00903AEB"/>
    <w:rsid w:val="00903C65"/>
    <w:rsid w:val="009040A5"/>
    <w:rsid w:val="00904262"/>
    <w:rsid w:val="0090435C"/>
    <w:rsid w:val="00904390"/>
    <w:rsid w:val="009044A3"/>
    <w:rsid w:val="009044FE"/>
    <w:rsid w:val="0090469A"/>
    <w:rsid w:val="00904B4E"/>
    <w:rsid w:val="00904E97"/>
    <w:rsid w:val="00904FF6"/>
    <w:rsid w:val="00905026"/>
    <w:rsid w:val="009050CE"/>
    <w:rsid w:val="00905265"/>
    <w:rsid w:val="009056B8"/>
    <w:rsid w:val="009056D4"/>
    <w:rsid w:val="00905CAB"/>
    <w:rsid w:val="00905D52"/>
    <w:rsid w:val="00905F18"/>
    <w:rsid w:val="00906308"/>
    <w:rsid w:val="0090645F"/>
    <w:rsid w:val="009064F0"/>
    <w:rsid w:val="0090656A"/>
    <w:rsid w:val="00906734"/>
    <w:rsid w:val="009067DA"/>
    <w:rsid w:val="00906917"/>
    <w:rsid w:val="0090699D"/>
    <w:rsid w:val="00906F49"/>
    <w:rsid w:val="00907539"/>
    <w:rsid w:val="0090758D"/>
    <w:rsid w:val="009075B5"/>
    <w:rsid w:val="00907971"/>
    <w:rsid w:val="00907C6B"/>
    <w:rsid w:val="00907CA9"/>
    <w:rsid w:val="00907F35"/>
    <w:rsid w:val="009100CF"/>
    <w:rsid w:val="00910289"/>
    <w:rsid w:val="009102E7"/>
    <w:rsid w:val="009104AF"/>
    <w:rsid w:val="0091085A"/>
    <w:rsid w:val="00911055"/>
    <w:rsid w:val="009111A2"/>
    <w:rsid w:val="009111B6"/>
    <w:rsid w:val="009112B0"/>
    <w:rsid w:val="009113FE"/>
    <w:rsid w:val="009114CD"/>
    <w:rsid w:val="00911516"/>
    <w:rsid w:val="00911823"/>
    <w:rsid w:val="0091197A"/>
    <w:rsid w:val="00911BE6"/>
    <w:rsid w:val="00911C39"/>
    <w:rsid w:val="00911CB8"/>
    <w:rsid w:val="00911ECB"/>
    <w:rsid w:val="00912014"/>
    <w:rsid w:val="009122F4"/>
    <w:rsid w:val="009123D2"/>
    <w:rsid w:val="00912692"/>
    <w:rsid w:val="009127E3"/>
    <w:rsid w:val="0091281B"/>
    <w:rsid w:val="00912A26"/>
    <w:rsid w:val="00912AC1"/>
    <w:rsid w:val="00912B6D"/>
    <w:rsid w:val="00912CB0"/>
    <w:rsid w:val="00912D83"/>
    <w:rsid w:val="00912E89"/>
    <w:rsid w:val="00913655"/>
    <w:rsid w:val="009137FE"/>
    <w:rsid w:val="009139A9"/>
    <w:rsid w:val="00913C1D"/>
    <w:rsid w:val="00913F53"/>
    <w:rsid w:val="00913FEB"/>
    <w:rsid w:val="0091442B"/>
    <w:rsid w:val="00914488"/>
    <w:rsid w:val="0091474B"/>
    <w:rsid w:val="00914788"/>
    <w:rsid w:val="00914CCD"/>
    <w:rsid w:val="00914DAA"/>
    <w:rsid w:val="00915465"/>
    <w:rsid w:val="00915713"/>
    <w:rsid w:val="0091574F"/>
    <w:rsid w:val="00915A6C"/>
    <w:rsid w:val="00915ABD"/>
    <w:rsid w:val="00915AD2"/>
    <w:rsid w:val="00915E9E"/>
    <w:rsid w:val="0091628F"/>
    <w:rsid w:val="009162BC"/>
    <w:rsid w:val="0091639B"/>
    <w:rsid w:val="00916419"/>
    <w:rsid w:val="0091654D"/>
    <w:rsid w:val="00916561"/>
    <w:rsid w:val="009165F6"/>
    <w:rsid w:val="00916671"/>
    <w:rsid w:val="009168EA"/>
    <w:rsid w:val="00916B07"/>
    <w:rsid w:val="00916B4F"/>
    <w:rsid w:val="00916D9E"/>
    <w:rsid w:val="00916EE2"/>
    <w:rsid w:val="009173DF"/>
    <w:rsid w:val="00917650"/>
    <w:rsid w:val="00917ACB"/>
    <w:rsid w:val="00917D7D"/>
    <w:rsid w:val="00917D99"/>
    <w:rsid w:val="00917EDB"/>
    <w:rsid w:val="0092029C"/>
    <w:rsid w:val="00920363"/>
    <w:rsid w:val="009207F0"/>
    <w:rsid w:val="00920A2B"/>
    <w:rsid w:val="00920C96"/>
    <w:rsid w:val="009211C8"/>
    <w:rsid w:val="00921257"/>
    <w:rsid w:val="009213D2"/>
    <w:rsid w:val="009214B1"/>
    <w:rsid w:val="00921710"/>
    <w:rsid w:val="009218E8"/>
    <w:rsid w:val="009219AA"/>
    <w:rsid w:val="00921C38"/>
    <w:rsid w:val="00922016"/>
    <w:rsid w:val="009220FC"/>
    <w:rsid w:val="009223A8"/>
    <w:rsid w:val="00922595"/>
    <w:rsid w:val="009227B7"/>
    <w:rsid w:val="00922CEE"/>
    <w:rsid w:val="00923091"/>
    <w:rsid w:val="00923486"/>
    <w:rsid w:val="0092364F"/>
    <w:rsid w:val="00923667"/>
    <w:rsid w:val="00923810"/>
    <w:rsid w:val="009238ED"/>
    <w:rsid w:val="00923BD2"/>
    <w:rsid w:val="00923D2B"/>
    <w:rsid w:val="00923EBA"/>
    <w:rsid w:val="0092422E"/>
    <w:rsid w:val="00924263"/>
    <w:rsid w:val="00924597"/>
    <w:rsid w:val="00924B6B"/>
    <w:rsid w:val="00924E6D"/>
    <w:rsid w:val="00924EDA"/>
    <w:rsid w:val="00924FB0"/>
    <w:rsid w:val="0092516E"/>
    <w:rsid w:val="009251F7"/>
    <w:rsid w:val="0092546E"/>
    <w:rsid w:val="00925766"/>
    <w:rsid w:val="00925859"/>
    <w:rsid w:val="009259A8"/>
    <w:rsid w:val="00925B3D"/>
    <w:rsid w:val="00925BA6"/>
    <w:rsid w:val="00925C6E"/>
    <w:rsid w:val="00925F21"/>
    <w:rsid w:val="00925FDC"/>
    <w:rsid w:val="009260D7"/>
    <w:rsid w:val="00926168"/>
    <w:rsid w:val="0092621E"/>
    <w:rsid w:val="00926435"/>
    <w:rsid w:val="0092667C"/>
    <w:rsid w:val="009266E2"/>
    <w:rsid w:val="00926AFE"/>
    <w:rsid w:val="00927178"/>
    <w:rsid w:val="00927190"/>
    <w:rsid w:val="00927247"/>
    <w:rsid w:val="0092732F"/>
    <w:rsid w:val="0092737E"/>
    <w:rsid w:val="0092757F"/>
    <w:rsid w:val="00930167"/>
    <w:rsid w:val="0093049A"/>
    <w:rsid w:val="009307FC"/>
    <w:rsid w:val="00930A71"/>
    <w:rsid w:val="00930E03"/>
    <w:rsid w:val="0093102B"/>
    <w:rsid w:val="0093108B"/>
    <w:rsid w:val="009312BE"/>
    <w:rsid w:val="009312BF"/>
    <w:rsid w:val="009313D7"/>
    <w:rsid w:val="009315D9"/>
    <w:rsid w:val="009316DA"/>
    <w:rsid w:val="0093196B"/>
    <w:rsid w:val="00931F4F"/>
    <w:rsid w:val="0093201D"/>
    <w:rsid w:val="009321CF"/>
    <w:rsid w:val="00932687"/>
    <w:rsid w:val="009328A6"/>
    <w:rsid w:val="00932DBB"/>
    <w:rsid w:val="0093302B"/>
    <w:rsid w:val="00933292"/>
    <w:rsid w:val="009332A2"/>
    <w:rsid w:val="0093346E"/>
    <w:rsid w:val="00933799"/>
    <w:rsid w:val="00933829"/>
    <w:rsid w:val="00933B36"/>
    <w:rsid w:val="00933B6E"/>
    <w:rsid w:val="00933D6C"/>
    <w:rsid w:val="00933D99"/>
    <w:rsid w:val="00933DCC"/>
    <w:rsid w:val="00934002"/>
    <w:rsid w:val="00934053"/>
    <w:rsid w:val="009341D3"/>
    <w:rsid w:val="00934231"/>
    <w:rsid w:val="009343F0"/>
    <w:rsid w:val="009348E3"/>
    <w:rsid w:val="00934B93"/>
    <w:rsid w:val="00934C88"/>
    <w:rsid w:val="00934CFE"/>
    <w:rsid w:val="00934FBD"/>
    <w:rsid w:val="009350B4"/>
    <w:rsid w:val="0093543F"/>
    <w:rsid w:val="009356DF"/>
    <w:rsid w:val="0093578D"/>
    <w:rsid w:val="00935840"/>
    <w:rsid w:val="0093589B"/>
    <w:rsid w:val="00935AD9"/>
    <w:rsid w:val="00935B25"/>
    <w:rsid w:val="00935BAE"/>
    <w:rsid w:val="00935EEE"/>
    <w:rsid w:val="00935F67"/>
    <w:rsid w:val="0093603A"/>
    <w:rsid w:val="009361FF"/>
    <w:rsid w:val="0093636D"/>
    <w:rsid w:val="009364A8"/>
    <w:rsid w:val="0093663D"/>
    <w:rsid w:val="009368A0"/>
    <w:rsid w:val="00936A6D"/>
    <w:rsid w:val="00936D4B"/>
    <w:rsid w:val="00937158"/>
    <w:rsid w:val="00937598"/>
    <w:rsid w:val="00937AB1"/>
    <w:rsid w:val="00937AD4"/>
    <w:rsid w:val="00937F0A"/>
    <w:rsid w:val="00937FE4"/>
    <w:rsid w:val="009401CF"/>
    <w:rsid w:val="0094034A"/>
    <w:rsid w:val="00940746"/>
    <w:rsid w:val="0094078B"/>
    <w:rsid w:val="009407A0"/>
    <w:rsid w:val="00940934"/>
    <w:rsid w:val="0094099F"/>
    <w:rsid w:val="00940EE5"/>
    <w:rsid w:val="0094101F"/>
    <w:rsid w:val="009410E9"/>
    <w:rsid w:val="009415C4"/>
    <w:rsid w:val="00941675"/>
    <w:rsid w:val="009416C8"/>
    <w:rsid w:val="009416D2"/>
    <w:rsid w:val="0094180E"/>
    <w:rsid w:val="00941821"/>
    <w:rsid w:val="00941A4A"/>
    <w:rsid w:val="00941E08"/>
    <w:rsid w:val="00941EBB"/>
    <w:rsid w:val="00941F8D"/>
    <w:rsid w:val="0094220F"/>
    <w:rsid w:val="009424E9"/>
    <w:rsid w:val="009426CB"/>
    <w:rsid w:val="00942AD3"/>
    <w:rsid w:val="00943115"/>
    <w:rsid w:val="009436A1"/>
    <w:rsid w:val="009437E0"/>
    <w:rsid w:val="00943A6C"/>
    <w:rsid w:val="009440B1"/>
    <w:rsid w:val="009445FB"/>
    <w:rsid w:val="00944A2E"/>
    <w:rsid w:val="00944A4F"/>
    <w:rsid w:val="00944AF4"/>
    <w:rsid w:val="00944B87"/>
    <w:rsid w:val="00944C52"/>
    <w:rsid w:val="00944E7D"/>
    <w:rsid w:val="00944EC1"/>
    <w:rsid w:val="00945087"/>
    <w:rsid w:val="00945227"/>
    <w:rsid w:val="00945477"/>
    <w:rsid w:val="00945502"/>
    <w:rsid w:val="00945544"/>
    <w:rsid w:val="009455B3"/>
    <w:rsid w:val="00945604"/>
    <w:rsid w:val="0094568A"/>
    <w:rsid w:val="00945836"/>
    <w:rsid w:val="00945839"/>
    <w:rsid w:val="0094593A"/>
    <w:rsid w:val="00945970"/>
    <w:rsid w:val="00945989"/>
    <w:rsid w:val="00945A0B"/>
    <w:rsid w:val="00945DEA"/>
    <w:rsid w:val="00946024"/>
    <w:rsid w:val="0094608A"/>
    <w:rsid w:val="00946169"/>
    <w:rsid w:val="0094656E"/>
    <w:rsid w:val="009467F0"/>
    <w:rsid w:val="00946910"/>
    <w:rsid w:val="00946A85"/>
    <w:rsid w:val="00946C39"/>
    <w:rsid w:val="00946CF9"/>
    <w:rsid w:val="00946DC3"/>
    <w:rsid w:val="0094751B"/>
    <w:rsid w:val="00947636"/>
    <w:rsid w:val="009477F1"/>
    <w:rsid w:val="00947817"/>
    <w:rsid w:val="00947A57"/>
    <w:rsid w:val="00947C8F"/>
    <w:rsid w:val="00947D9D"/>
    <w:rsid w:val="00950199"/>
    <w:rsid w:val="0095028B"/>
    <w:rsid w:val="00950812"/>
    <w:rsid w:val="009508CF"/>
    <w:rsid w:val="009509C6"/>
    <w:rsid w:val="00950D9B"/>
    <w:rsid w:val="00950F27"/>
    <w:rsid w:val="00950FB5"/>
    <w:rsid w:val="00951219"/>
    <w:rsid w:val="00951288"/>
    <w:rsid w:val="0095128D"/>
    <w:rsid w:val="00951E92"/>
    <w:rsid w:val="0095200D"/>
    <w:rsid w:val="009521EB"/>
    <w:rsid w:val="00952270"/>
    <w:rsid w:val="009526CB"/>
    <w:rsid w:val="00952A01"/>
    <w:rsid w:val="00952E13"/>
    <w:rsid w:val="00952E82"/>
    <w:rsid w:val="00952FF1"/>
    <w:rsid w:val="00953426"/>
    <w:rsid w:val="00953633"/>
    <w:rsid w:val="009537D0"/>
    <w:rsid w:val="00953B03"/>
    <w:rsid w:val="00953CF2"/>
    <w:rsid w:val="00953CF6"/>
    <w:rsid w:val="0095401B"/>
    <w:rsid w:val="00954497"/>
    <w:rsid w:val="00954693"/>
    <w:rsid w:val="0095469C"/>
    <w:rsid w:val="00954A0B"/>
    <w:rsid w:val="00954B6A"/>
    <w:rsid w:val="00955EFA"/>
    <w:rsid w:val="00956022"/>
    <w:rsid w:val="00956023"/>
    <w:rsid w:val="00956426"/>
    <w:rsid w:val="009567A6"/>
    <w:rsid w:val="00956831"/>
    <w:rsid w:val="00956B71"/>
    <w:rsid w:val="00956E9D"/>
    <w:rsid w:val="00957190"/>
    <w:rsid w:val="0095757D"/>
    <w:rsid w:val="00957845"/>
    <w:rsid w:val="00957ACA"/>
    <w:rsid w:val="00957F1C"/>
    <w:rsid w:val="0096089A"/>
    <w:rsid w:val="009608DD"/>
    <w:rsid w:val="00960A8B"/>
    <w:rsid w:val="0096119D"/>
    <w:rsid w:val="00961216"/>
    <w:rsid w:val="00961350"/>
    <w:rsid w:val="00961421"/>
    <w:rsid w:val="009614C0"/>
    <w:rsid w:val="00961813"/>
    <w:rsid w:val="009618DB"/>
    <w:rsid w:val="00961F6F"/>
    <w:rsid w:val="00962008"/>
    <w:rsid w:val="00962088"/>
    <w:rsid w:val="00962155"/>
    <w:rsid w:val="009622E1"/>
    <w:rsid w:val="00962307"/>
    <w:rsid w:val="009623CD"/>
    <w:rsid w:val="00962536"/>
    <w:rsid w:val="009626A0"/>
    <w:rsid w:val="009628CD"/>
    <w:rsid w:val="00962986"/>
    <w:rsid w:val="00962FDA"/>
    <w:rsid w:val="0096331D"/>
    <w:rsid w:val="0096342A"/>
    <w:rsid w:val="0096350A"/>
    <w:rsid w:val="0096368A"/>
    <w:rsid w:val="00963733"/>
    <w:rsid w:val="00963913"/>
    <w:rsid w:val="00963C04"/>
    <w:rsid w:val="00963C1C"/>
    <w:rsid w:val="00963CCD"/>
    <w:rsid w:val="00963D4C"/>
    <w:rsid w:val="009640A3"/>
    <w:rsid w:val="00964110"/>
    <w:rsid w:val="00964204"/>
    <w:rsid w:val="00964377"/>
    <w:rsid w:val="00964ED0"/>
    <w:rsid w:val="00964F09"/>
    <w:rsid w:val="00964F6E"/>
    <w:rsid w:val="00965044"/>
    <w:rsid w:val="0096526B"/>
    <w:rsid w:val="00965561"/>
    <w:rsid w:val="0096561C"/>
    <w:rsid w:val="00965620"/>
    <w:rsid w:val="00965747"/>
    <w:rsid w:val="00965863"/>
    <w:rsid w:val="00965989"/>
    <w:rsid w:val="0096599E"/>
    <w:rsid w:val="00965C6C"/>
    <w:rsid w:val="00965CE4"/>
    <w:rsid w:val="00965D73"/>
    <w:rsid w:val="00965E86"/>
    <w:rsid w:val="00965F06"/>
    <w:rsid w:val="0096604F"/>
    <w:rsid w:val="009660E5"/>
    <w:rsid w:val="009662F4"/>
    <w:rsid w:val="009663B0"/>
    <w:rsid w:val="0096642F"/>
    <w:rsid w:val="00966641"/>
    <w:rsid w:val="009666B3"/>
    <w:rsid w:val="009666EF"/>
    <w:rsid w:val="00966852"/>
    <w:rsid w:val="00966A92"/>
    <w:rsid w:val="00966C0B"/>
    <w:rsid w:val="00966FA5"/>
    <w:rsid w:val="00967033"/>
    <w:rsid w:val="00967612"/>
    <w:rsid w:val="00967632"/>
    <w:rsid w:val="0096771A"/>
    <w:rsid w:val="0096789C"/>
    <w:rsid w:val="00967AE2"/>
    <w:rsid w:val="00967BCA"/>
    <w:rsid w:val="00967FD1"/>
    <w:rsid w:val="00970038"/>
    <w:rsid w:val="009704DF"/>
    <w:rsid w:val="00970A46"/>
    <w:rsid w:val="00970C0D"/>
    <w:rsid w:val="00970C24"/>
    <w:rsid w:val="00970D77"/>
    <w:rsid w:val="00970DDD"/>
    <w:rsid w:val="00970F3D"/>
    <w:rsid w:val="009710B7"/>
    <w:rsid w:val="009710DF"/>
    <w:rsid w:val="00971407"/>
    <w:rsid w:val="00971620"/>
    <w:rsid w:val="0097162C"/>
    <w:rsid w:val="009716CE"/>
    <w:rsid w:val="00971857"/>
    <w:rsid w:val="00971B80"/>
    <w:rsid w:val="00971EA4"/>
    <w:rsid w:val="00972190"/>
    <w:rsid w:val="009721DE"/>
    <w:rsid w:val="00972213"/>
    <w:rsid w:val="009723C8"/>
    <w:rsid w:val="00972434"/>
    <w:rsid w:val="00972484"/>
    <w:rsid w:val="00972766"/>
    <w:rsid w:val="009728A9"/>
    <w:rsid w:val="00972A00"/>
    <w:rsid w:val="00972E00"/>
    <w:rsid w:val="00972E9F"/>
    <w:rsid w:val="00972F91"/>
    <w:rsid w:val="0097325C"/>
    <w:rsid w:val="0097331B"/>
    <w:rsid w:val="009735FA"/>
    <w:rsid w:val="00973AB7"/>
    <w:rsid w:val="00973AD4"/>
    <w:rsid w:val="00973CF6"/>
    <w:rsid w:val="00973E76"/>
    <w:rsid w:val="00973ECE"/>
    <w:rsid w:val="00973F7E"/>
    <w:rsid w:val="0097415D"/>
    <w:rsid w:val="00974169"/>
    <w:rsid w:val="009742A5"/>
    <w:rsid w:val="009745E4"/>
    <w:rsid w:val="009746BF"/>
    <w:rsid w:val="00974772"/>
    <w:rsid w:val="009748D2"/>
    <w:rsid w:val="009749E9"/>
    <w:rsid w:val="009749FC"/>
    <w:rsid w:val="00974EBE"/>
    <w:rsid w:val="00975325"/>
    <w:rsid w:val="009759B7"/>
    <w:rsid w:val="009759CA"/>
    <w:rsid w:val="00975F0A"/>
    <w:rsid w:val="0097643E"/>
    <w:rsid w:val="0097669C"/>
    <w:rsid w:val="0097671F"/>
    <w:rsid w:val="009767EE"/>
    <w:rsid w:val="00976AA7"/>
    <w:rsid w:val="00976B9C"/>
    <w:rsid w:val="00976F3F"/>
    <w:rsid w:val="0097709E"/>
    <w:rsid w:val="00977228"/>
    <w:rsid w:val="0097735B"/>
    <w:rsid w:val="009775A5"/>
    <w:rsid w:val="00977B02"/>
    <w:rsid w:val="00977BDE"/>
    <w:rsid w:val="00977CEE"/>
    <w:rsid w:val="00977D2F"/>
    <w:rsid w:val="00977DD6"/>
    <w:rsid w:val="009804F6"/>
    <w:rsid w:val="009806B5"/>
    <w:rsid w:val="00980964"/>
    <w:rsid w:val="00980BF4"/>
    <w:rsid w:val="00980CE3"/>
    <w:rsid w:val="00980DE4"/>
    <w:rsid w:val="00980F31"/>
    <w:rsid w:val="0098103C"/>
    <w:rsid w:val="00981A24"/>
    <w:rsid w:val="00981B5A"/>
    <w:rsid w:val="00981BA6"/>
    <w:rsid w:val="00981BE2"/>
    <w:rsid w:val="00981C22"/>
    <w:rsid w:val="009826B1"/>
    <w:rsid w:val="009826DF"/>
    <w:rsid w:val="00982773"/>
    <w:rsid w:val="00982A04"/>
    <w:rsid w:val="00982BDC"/>
    <w:rsid w:val="00982CB9"/>
    <w:rsid w:val="00982EC8"/>
    <w:rsid w:val="009833AA"/>
    <w:rsid w:val="009833BF"/>
    <w:rsid w:val="009837FB"/>
    <w:rsid w:val="009839C3"/>
    <w:rsid w:val="00983EC8"/>
    <w:rsid w:val="00984030"/>
    <w:rsid w:val="0098416A"/>
    <w:rsid w:val="009847AB"/>
    <w:rsid w:val="00984E4E"/>
    <w:rsid w:val="00985189"/>
    <w:rsid w:val="00985632"/>
    <w:rsid w:val="00985661"/>
    <w:rsid w:val="00985826"/>
    <w:rsid w:val="00985C04"/>
    <w:rsid w:val="00985E2E"/>
    <w:rsid w:val="0098603E"/>
    <w:rsid w:val="0098611D"/>
    <w:rsid w:val="009867F3"/>
    <w:rsid w:val="00986DF6"/>
    <w:rsid w:val="00986EF2"/>
    <w:rsid w:val="00987130"/>
    <w:rsid w:val="00987231"/>
    <w:rsid w:val="009872D1"/>
    <w:rsid w:val="0098738C"/>
    <w:rsid w:val="009877B3"/>
    <w:rsid w:val="00987D55"/>
    <w:rsid w:val="00987DED"/>
    <w:rsid w:val="0099046D"/>
    <w:rsid w:val="00990B6A"/>
    <w:rsid w:val="00990B83"/>
    <w:rsid w:val="00990D0A"/>
    <w:rsid w:val="009910E0"/>
    <w:rsid w:val="0099146A"/>
    <w:rsid w:val="009915D8"/>
    <w:rsid w:val="00991886"/>
    <w:rsid w:val="00991B31"/>
    <w:rsid w:val="00991D65"/>
    <w:rsid w:val="00991DB6"/>
    <w:rsid w:val="00991E71"/>
    <w:rsid w:val="00991E80"/>
    <w:rsid w:val="00991F99"/>
    <w:rsid w:val="00992014"/>
    <w:rsid w:val="0099208C"/>
    <w:rsid w:val="00992588"/>
    <w:rsid w:val="009926BF"/>
    <w:rsid w:val="00992D02"/>
    <w:rsid w:val="00992D34"/>
    <w:rsid w:val="009933EA"/>
    <w:rsid w:val="009934A9"/>
    <w:rsid w:val="0099379B"/>
    <w:rsid w:val="009937B0"/>
    <w:rsid w:val="00993B36"/>
    <w:rsid w:val="00993D76"/>
    <w:rsid w:val="00993F8D"/>
    <w:rsid w:val="0099470F"/>
    <w:rsid w:val="0099488A"/>
    <w:rsid w:val="00994946"/>
    <w:rsid w:val="00994A0F"/>
    <w:rsid w:val="00994BB1"/>
    <w:rsid w:val="00994E06"/>
    <w:rsid w:val="00994E34"/>
    <w:rsid w:val="00994FEB"/>
    <w:rsid w:val="0099547E"/>
    <w:rsid w:val="00995A69"/>
    <w:rsid w:val="00995B35"/>
    <w:rsid w:val="00995C7F"/>
    <w:rsid w:val="00995F76"/>
    <w:rsid w:val="00995F82"/>
    <w:rsid w:val="00995FA7"/>
    <w:rsid w:val="009961C8"/>
    <w:rsid w:val="0099627C"/>
    <w:rsid w:val="0099632B"/>
    <w:rsid w:val="00996389"/>
    <w:rsid w:val="0099687D"/>
    <w:rsid w:val="009969FD"/>
    <w:rsid w:val="00996A92"/>
    <w:rsid w:val="00996DA9"/>
    <w:rsid w:val="00996E16"/>
    <w:rsid w:val="00996FE0"/>
    <w:rsid w:val="0099732C"/>
    <w:rsid w:val="0099790C"/>
    <w:rsid w:val="00997E5D"/>
    <w:rsid w:val="009A062A"/>
    <w:rsid w:val="009A090D"/>
    <w:rsid w:val="009A09F7"/>
    <w:rsid w:val="009A0A48"/>
    <w:rsid w:val="009A1440"/>
    <w:rsid w:val="009A1468"/>
    <w:rsid w:val="009A17F6"/>
    <w:rsid w:val="009A1D5B"/>
    <w:rsid w:val="009A22EF"/>
    <w:rsid w:val="009A254B"/>
    <w:rsid w:val="009A25AF"/>
    <w:rsid w:val="009A2949"/>
    <w:rsid w:val="009A2A86"/>
    <w:rsid w:val="009A2AD4"/>
    <w:rsid w:val="009A2E88"/>
    <w:rsid w:val="009A2F05"/>
    <w:rsid w:val="009A355F"/>
    <w:rsid w:val="009A358F"/>
    <w:rsid w:val="009A396C"/>
    <w:rsid w:val="009A3C59"/>
    <w:rsid w:val="009A3CAB"/>
    <w:rsid w:val="009A3E91"/>
    <w:rsid w:val="009A3F71"/>
    <w:rsid w:val="009A3FC8"/>
    <w:rsid w:val="009A42E9"/>
    <w:rsid w:val="009A4301"/>
    <w:rsid w:val="009A4514"/>
    <w:rsid w:val="009A45D5"/>
    <w:rsid w:val="009A4646"/>
    <w:rsid w:val="009A472F"/>
    <w:rsid w:val="009A4B72"/>
    <w:rsid w:val="009A4F58"/>
    <w:rsid w:val="009A4F90"/>
    <w:rsid w:val="009A507D"/>
    <w:rsid w:val="009A52F6"/>
    <w:rsid w:val="009A5338"/>
    <w:rsid w:val="009A539C"/>
    <w:rsid w:val="009A5696"/>
    <w:rsid w:val="009A5882"/>
    <w:rsid w:val="009A5A0E"/>
    <w:rsid w:val="009A5A69"/>
    <w:rsid w:val="009A5AB5"/>
    <w:rsid w:val="009A5CFB"/>
    <w:rsid w:val="009A5F69"/>
    <w:rsid w:val="009A61D6"/>
    <w:rsid w:val="009A62AF"/>
    <w:rsid w:val="009A6445"/>
    <w:rsid w:val="009A65C6"/>
    <w:rsid w:val="009A6857"/>
    <w:rsid w:val="009A68D9"/>
    <w:rsid w:val="009A6919"/>
    <w:rsid w:val="009A6F24"/>
    <w:rsid w:val="009A6F61"/>
    <w:rsid w:val="009A7347"/>
    <w:rsid w:val="009A7360"/>
    <w:rsid w:val="009A760B"/>
    <w:rsid w:val="009A7EC4"/>
    <w:rsid w:val="009B0333"/>
    <w:rsid w:val="009B0A11"/>
    <w:rsid w:val="009B0ABC"/>
    <w:rsid w:val="009B0AC9"/>
    <w:rsid w:val="009B0BFE"/>
    <w:rsid w:val="009B0E3A"/>
    <w:rsid w:val="009B0EC9"/>
    <w:rsid w:val="009B0FE7"/>
    <w:rsid w:val="009B1052"/>
    <w:rsid w:val="009B12D7"/>
    <w:rsid w:val="009B12F2"/>
    <w:rsid w:val="009B1AF9"/>
    <w:rsid w:val="009B2070"/>
    <w:rsid w:val="009B2126"/>
    <w:rsid w:val="009B2404"/>
    <w:rsid w:val="009B24A4"/>
    <w:rsid w:val="009B254D"/>
    <w:rsid w:val="009B2745"/>
    <w:rsid w:val="009B2B49"/>
    <w:rsid w:val="009B320F"/>
    <w:rsid w:val="009B32A7"/>
    <w:rsid w:val="009B354B"/>
    <w:rsid w:val="009B38BC"/>
    <w:rsid w:val="009B3C43"/>
    <w:rsid w:val="009B3DF5"/>
    <w:rsid w:val="009B3EDE"/>
    <w:rsid w:val="009B4242"/>
    <w:rsid w:val="009B4349"/>
    <w:rsid w:val="009B45DD"/>
    <w:rsid w:val="009B469C"/>
    <w:rsid w:val="009B4A85"/>
    <w:rsid w:val="009B4AF3"/>
    <w:rsid w:val="009B4C21"/>
    <w:rsid w:val="009B511F"/>
    <w:rsid w:val="009B518A"/>
    <w:rsid w:val="009B52EA"/>
    <w:rsid w:val="009B53C7"/>
    <w:rsid w:val="009B5532"/>
    <w:rsid w:val="009B5680"/>
    <w:rsid w:val="009B5779"/>
    <w:rsid w:val="009B59BD"/>
    <w:rsid w:val="009B5C64"/>
    <w:rsid w:val="009B5D32"/>
    <w:rsid w:val="009B5FFE"/>
    <w:rsid w:val="009B62A6"/>
    <w:rsid w:val="009B6487"/>
    <w:rsid w:val="009B6690"/>
    <w:rsid w:val="009B68AF"/>
    <w:rsid w:val="009B74FD"/>
    <w:rsid w:val="009B795A"/>
    <w:rsid w:val="009B7A98"/>
    <w:rsid w:val="009B7B1A"/>
    <w:rsid w:val="009C00C6"/>
    <w:rsid w:val="009C0507"/>
    <w:rsid w:val="009C056A"/>
    <w:rsid w:val="009C0623"/>
    <w:rsid w:val="009C079C"/>
    <w:rsid w:val="009C0827"/>
    <w:rsid w:val="009C0931"/>
    <w:rsid w:val="009C0C7F"/>
    <w:rsid w:val="009C0DE2"/>
    <w:rsid w:val="009C11E9"/>
    <w:rsid w:val="009C142C"/>
    <w:rsid w:val="009C14D0"/>
    <w:rsid w:val="009C155F"/>
    <w:rsid w:val="009C16A5"/>
    <w:rsid w:val="009C1735"/>
    <w:rsid w:val="009C187B"/>
    <w:rsid w:val="009C19EA"/>
    <w:rsid w:val="009C1E5B"/>
    <w:rsid w:val="009C1EBA"/>
    <w:rsid w:val="009C2018"/>
    <w:rsid w:val="009C212B"/>
    <w:rsid w:val="009C2248"/>
    <w:rsid w:val="009C24FC"/>
    <w:rsid w:val="009C2A1E"/>
    <w:rsid w:val="009C30D2"/>
    <w:rsid w:val="009C315E"/>
    <w:rsid w:val="009C3168"/>
    <w:rsid w:val="009C3436"/>
    <w:rsid w:val="009C3478"/>
    <w:rsid w:val="009C3632"/>
    <w:rsid w:val="009C3728"/>
    <w:rsid w:val="009C3CDC"/>
    <w:rsid w:val="009C42D7"/>
    <w:rsid w:val="009C467F"/>
    <w:rsid w:val="009C4693"/>
    <w:rsid w:val="009C4BC3"/>
    <w:rsid w:val="009C4CFA"/>
    <w:rsid w:val="009C4D12"/>
    <w:rsid w:val="009C4F35"/>
    <w:rsid w:val="009C506B"/>
    <w:rsid w:val="009C51CF"/>
    <w:rsid w:val="009C55DC"/>
    <w:rsid w:val="009C5624"/>
    <w:rsid w:val="009C58E8"/>
    <w:rsid w:val="009C5B4F"/>
    <w:rsid w:val="009C5F29"/>
    <w:rsid w:val="009C62C7"/>
    <w:rsid w:val="009C62F5"/>
    <w:rsid w:val="009C648D"/>
    <w:rsid w:val="009C66BA"/>
    <w:rsid w:val="009C67C2"/>
    <w:rsid w:val="009C69FF"/>
    <w:rsid w:val="009C6A0E"/>
    <w:rsid w:val="009C6D82"/>
    <w:rsid w:val="009C6DE2"/>
    <w:rsid w:val="009C6E50"/>
    <w:rsid w:val="009C6F66"/>
    <w:rsid w:val="009C7017"/>
    <w:rsid w:val="009C7035"/>
    <w:rsid w:val="009C7074"/>
    <w:rsid w:val="009C712E"/>
    <w:rsid w:val="009C7255"/>
    <w:rsid w:val="009C73EE"/>
    <w:rsid w:val="009C753C"/>
    <w:rsid w:val="009C7800"/>
    <w:rsid w:val="009C788A"/>
    <w:rsid w:val="009C7AEE"/>
    <w:rsid w:val="009C7C94"/>
    <w:rsid w:val="009D05A3"/>
    <w:rsid w:val="009D0637"/>
    <w:rsid w:val="009D071A"/>
    <w:rsid w:val="009D0BB2"/>
    <w:rsid w:val="009D0DC2"/>
    <w:rsid w:val="009D0F87"/>
    <w:rsid w:val="009D0FA9"/>
    <w:rsid w:val="009D143C"/>
    <w:rsid w:val="009D1739"/>
    <w:rsid w:val="009D1796"/>
    <w:rsid w:val="009D195D"/>
    <w:rsid w:val="009D1BB2"/>
    <w:rsid w:val="009D1C3B"/>
    <w:rsid w:val="009D1CEC"/>
    <w:rsid w:val="009D1E16"/>
    <w:rsid w:val="009D21F8"/>
    <w:rsid w:val="009D2346"/>
    <w:rsid w:val="009D25DA"/>
    <w:rsid w:val="009D27B0"/>
    <w:rsid w:val="009D2999"/>
    <w:rsid w:val="009D2AF9"/>
    <w:rsid w:val="009D2E92"/>
    <w:rsid w:val="009D2F53"/>
    <w:rsid w:val="009D2FBC"/>
    <w:rsid w:val="009D309B"/>
    <w:rsid w:val="009D31F4"/>
    <w:rsid w:val="009D322E"/>
    <w:rsid w:val="009D34D6"/>
    <w:rsid w:val="009D3543"/>
    <w:rsid w:val="009D3561"/>
    <w:rsid w:val="009D37F2"/>
    <w:rsid w:val="009D38DA"/>
    <w:rsid w:val="009D3A49"/>
    <w:rsid w:val="009D3C13"/>
    <w:rsid w:val="009D3C5A"/>
    <w:rsid w:val="009D3E58"/>
    <w:rsid w:val="009D3F48"/>
    <w:rsid w:val="009D3FE8"/>
    <w:rsid w:val="009D45EE"/>
    <w:rsid w:val="009D4993"/>
    <w:rsid w:val="009D49FF"/>
    <w:rsid w:val="009D4A67"/>
    <w:rsid w:val="009D4F15"/>
    <w:rsid w:val="009D4F5E"/>
    <w:rsid w:val="009D4F99"/>
    <w:rsid w:val="009D5534"/>
    <w:rsid w:val="009D5F08"/>
    <w:rsid w:val="009D5FEA"/>
    <w:rsid w:val="009D61D9"/>
    <w:rsid w:val="009D6482"/>
    <w:rsid w:val="009D6592"/>
    <w:rsid w:val="009D6E09"/>
    <w:rsid w:val="009D6EEC"/>
    <w:rsid w:val="009D706B"/>
    <w:rsid w:val="009D71DE"/>
    <w:rsid w:val="009D726E"/>
    <w:rsid w:val="009D7AE2"/>
    <w:rsid w:val="009D7CFF"/>
    <w:rsid w:val="009D7DB0"/>
    <w:rsid w:val="009D7FFC"/>
    <w:rsid w:val="009E027C"/>
    <w:rsid w:val="009E0320"/>
    <w:rsid w:val="009E03B9"/>
    <w:rsid w:val="009E079C"/>
    <w:rsid w:val="009E0B55"/>
    <w:rsid w:val="009E0EB3"/>
    <w:rsid w:val="009E11E4"/>
    <w:rsid w:val="009E131F"/>
    <w:rsid w:val="009E1655"/>
    <w:rsid w:val="009E1A95"/>
    <w:rsid w:val="009E1FF0"/>
    <w:rsid w:val="009E2116"/>
    <w:rsid w:val="009E2144"/>
    <w:rsid w:val="009E221D"/>
    <w:rsid w:val="009E2254"/>
    <w:rsid w:val="009E2679"/>
    <w:rsid w:val="009E26A9"/>
    <w:rsid w:val="009E2869"/>
    <w:rsid w:val="009E28E6"/>
    <w:rsid w:val="009E28F7"/>
    <w:rsid w:val="009E2C6C"/>
    <w:rsid w:val="009E2D3A"/>
    <w:rsid w:val="009E2FF5"/>
    <w:rsid w:val="009E30EE"/>
    <w:rsid w:val="009E3593"/>
    <w:rsid w:val="009E379E"/>
    <w:rsid w:val="009E3865"/>
    <w:rsid w:val="009E41B9"/>
    <w:rsid w:val="009E47D6"/>
    <w:rsid w:val="009E48F7"/>
    <w:rsid w:val="009E4C79"/>
    <w:rsid w:val="009E4D29"/>
    <w:rsid w:val="009E4F51"/>
    <w:rsid w:val="009E5084"/>
    <w:rsid w:val="009E5306"/>
    <w:rsid w:val="009E54DE"/>
    <w:rsid w:val="009E56E9"/>
    <w:rsid w:val="009E5822"/>
    <w:rsid w:val="009E5B2B"/>
    <w:rsid w:val="009E5E21"/>
    <w:rsid w:val="009E635E"/>
    <w:rsid w:val="009E64C5"/>
    <w:rsid w:val="009E6827"/>
    <w:rsid w:val="009E6A4E"/>
    <w:rsid w:val="009E6E77"/>
    <w:rsid w:val="009E6F56"/>
    <w:rsid w:val="009E71EC"/>
    <w:rsid w:val="009E7242"/>
    <w:rsid w:val="009E7899"/>
    <w:rsid w:val="009E7BA0"/>
    <w:rsid w:val="009E7DB9"/>
    <w:rsid w:val="009E7E20"/>
    <w:rsid w:val="009E7FDC"/>
    <w:rsid w:val="009F014F"/>
    <w:rsid w:val="009F094F"/>
    <w:rsid w:val="009F0BBA"/>
    <w:rsid w:val="009F0C13"/>
    <w:rsid w:val="009F0ED7"/>
    <w:rsid w:val="009F0EE3"/>
    <w:rsid w:val="009F0FBE"/>
    <w:rsid w:val="009F11B6"/>
    <w:rsid w:val="009F1266"/>
    <w:rsid w:val="009F12AA"/>
    <w:rsid w:val="009F15BD"/>
    <w:rsid w:val="009F1738"/>
    <w:rsid w:val="009F1B8E"/>
    <w:rsid w:val="009F2060"/>
    <w:rsid w:val="009F23A4"/>
    <w:rsid w:val="009F253A"/>
    <w:rsid w:val="009F27EC"/>
    <w:rsid w:val="009F32BE"/>
    <w:rsid w:val="009F3498"/>
    <w:rsid w:val="009F3607"/>
    <w:rsid w:val="009F37B2"/>
    <w:rsid w:val="009F391A"/>
    <w:rsid w:val="009F3B41"/>
    <w:rsid w:val="009F3C78"/>
    <w:rsid w:val="009F3D96"/>
    <w:rsid w:val="009F402F"/>
    <w:rsid w:val="009F41DB"/>
    <w:rsid w:val="009F429D"/>
    <w:rsid w:val="009F4758"/>
    <w:rsid w:val="009F4AE6"/>
    <w:rsid w:val="009F4BC5"/>
    <w:rsid w:val="009F4D35"/>
    <w:rsid w:val="009F4DD4"/>
    <w:rsid w:val="009F4E66"/>
    <w:rsid w:val="009F4EC7"/>
    <w:rsid w:val="009F52D7"/>
    <w:rsid w:val="009F5564"/>
    <w:rsid w:val="009F5732"/>
    <w:rsid w:val="009F57E6"/>
    <w:rsid w:val="009F5823"/>
    <w:rsid w:val="009F59A4"/>
    <w:rsid w:val="009F5CF1"/>
    <w:rsid w:val="009F5DE9"/>
    <w:rsid w:val="009F5FFE"/>
    <w:rsid w:val="009F6402"/>
    <w:rsid w:val="009F6455"/>
    <w:rsid w:val="009F65EB"/>
    <w:rsid w:val="009F6687"/>
    <w:rsid w:val="009F6887"/>
    <w:rsid w:val="009F694F"/>
    <w:rsid w:val="009F6ADE"/>
    <w:rsid w:val="009F7256"/>
    <w:rsid w:val="009F74E1"/>
    <w:rsid w:val="009F75EE"/>
    <w:rsid w:val="009F7655"/>
    <w:rsid w:val="009F770D"/>
    <w:rsid w:val="009F7CD3"/>
    <w:rsid w:val="009F7E16"/>
    <w:rsid w:val="00A000EE"/>
    <w:rsid w:val="00A003F4"/>
    <w:rsid w:val="00A0070B"/>
    <w:rsid w:val="00A00BE1"/>
    <w:rsid w:val="00A00FE2"/>
    <w:rsid w:val="00A01100"/>
    <w:rsid w:val="00A016C8"/>
    <w:rsid w:val="00A01A46"/>
    <w:rsid w:val="00A01B62"/>
    <w:rsid w:val="00A01B89"/>
    <w:rsid w:val="00A01E15"/>
    <w:rsid w:val="00A01ED2"/>
    <w:rsid w:val="00A021AD"/>
    <w:rsid w:val="00A021D1"/>
    <w:rsid w:val="00A02474"/>
    <w:rsid w:val="00A02593"/>
    <w:rsid w:val="00A02774"/>
    <w:rsid w:val="00A02915"/>
    <w:rsid w:val="00A02C8F"/>
    <w:rsid w:val="00A02DDB"/>
    <w:rsid w:val="00A02EB6"/>
    <w:rsid w:val="00A02EC3"/>
    <w:rsid w:val="00A02EE8"/>
    <w:rsid w:val="00A03016"/>
    <w:rsid w:val="00A03470"/>
    <w:rsid w:val="00A03482"/>
    <w:rsid w:val="00A0352B"/>
    <w:rsid w:val="00A0374F"/>
    <w:rsid w:val="00A038D2"/>
    <w:rsid w:val="00A038DE"/>
    <w:rsid w:val="00A03DD4"/>
    <w:rsid w:val="00A0402F"/>
    <w:rsid w:val="00A041D1"/>
    <w:rsid w:val="00A04277"/>
    <w:rsid w:val="00A0434A"/>
    <w:rsid w:val="00A0437D"/>
    <w:rsid w:val="00A0440B"/>
    <w:rsid w:val="00A04477"/>
    <w:rsid w:val="00A044CD"/>
    <w:rsid w:val="00A04726"/>
    <w:rsid w:val="00A04A7F"/>
    <w:rsid w:val="00A04C92"/>
    <w:rsid w:val="00A04EA0"/>
    <w:rsid w:val="00A050BA"/>
    <w:rsid w:val="00A053C8"/>
    <w:rsid w:val="00A05667"/>
    <w:rsid w:val="00A05833"/>
    <w:rsid w:val="00A059D1"/>
    <w:rsid w:val="00A05ED6"/>
    <w:rsid w:val="00A062B4"/>
    <w:rsid w:val="00A06882"/>
    <w:rsid w:val="00A06B21"/>
    <w:rsid w:val="00A06B45"/>
    <w:rsid w:val="00A06BA3"/>
    <w:rsid w:val="00A06E57"/>
    <w:rsid w:val="00A06F3B"/>
    <w:rsid w:val="00A07040"/>
    <w:rsid w:val="00A070ED"/>
    <w:rsid w:val="00A076F2"/>
    <w:rsid w:val="00A07707"/>
    <w:rsid w:val="00A07C06"/>
    <w:rsid w:val="00A10974"/>
    <w:rsid w:val="00A10A0D"/>
    <w:rsid w:val="00A10B1B"/>
    <w:rsid w:val="00A10B5E"/>
    <w:rsid w:val="00A10CCB"/>
    <w:rsid w:val="00A11390"/>
    <w:rsid w:val="00A11C23"/>
    <w:rsid w:val="00A11D64"/>
    <w:rsid w:val="00A11E5C"/>
    <w:rsid w:val="00A12437"/>
    <w:rsid w:val="00A12440"/>
    <w:rsid w:val="00A1261D"/>
    <w:rsid w:val="00A12B0C"/>
    <w:rsid w:val="00A12CC3"/>
    <w:rsid w:val="00A12D4F"/>
    <w:rsid w:val="00A12EA6"/>
    <w:rsid w:val="00A12FBD"/>
    <w:rsid w:val="00A13101"/>
    <w:rsid w:val="00A13160"/>
    <w:rsid w:val="00A132AA"/>
    <w:rsid w:val="00A133A3"/>
    <w:rsid w:val="00A133EA"/>
    <w:rsid w:val="00A13672"/>
    <w:rsid w:val="00A13BD4"/>
    <w:rsid w:val="00A13F10"/>
    <w:rsid w:val="00A140B0"/>
    <w:rsid w:val="00A1419A"/>
    <w:rsid w:val="00A14217"/>
    <w:rsid w:val="00A144D3"/>
    <w:rsid w:val="00A151AB"/>
    <w:rsid w:val="00A1520C"/>
    <w:rsid w:val="00A15774"/>
    <w:rsid w:val="00A15A9C"/>
    <w:rsid w:val="00A15B2F"/>
    <w:rsid w:val="00A15D9E"/>
    <w:rsid w:val="00A15F43"/>
    <w:rsid w:val="00A16108"/>
    <w:rsid w:val="00A1635B"/>
    <w:rsid w:val="00A1635F"/>
    <w:rsid w:val="00A16563"/>
    <w:rsid w:val="00A16DA0"/>
    <w:rsid w:val="00A16F74"/>
    <w:rsid w:val="00A16FC6"/>
    <w:rsid w:val="00A173DB"/>
    <w:rsid w:val="00A1748D"/>
    <w:rsid w:val="00A174D7"/>
    <w:rsid w:val="00A177EE"/>
    <w:rsid w:val="00A17898"/>
    <w:rsid w:val="00A17B8C"/>
    <w:rsid w:val="00A17CB0"/>
    <w:rsid w:val="00A17D0E"/>
    <w:rsid w:val="00A17EC0"/>
    <w:rsid w:val="00A17F1A"/>
    <w:rsid w:val="00A20088"/>
    <w:rsid w:val="00A2011C"/>
    <w:rsid w:val="00A20438"/>
    <w:rsid w:val="00A206EB"/>
    <w:rsid w:val="00A2087E"/>
    <w:rsid w:val="00A20CBE"/>
    <w:rsid w:val="00A20E54"/>
    <w:rsid w:val="00A20F02"/>
    <w:rsid w:val="00A21073"/>
    <w:rsid w:val="00A2152B"/>
    <w:rsid w:val="00A21711"/>
    <w:rsid w:val="00A217C5"/>
    <w:rsid w:val="00A218F3"/>
    <w:rsid w:val="00A21934"/>
    <w:rsid w:val="00A21BBB"/>
    <w:rsid w:val="00A21BF6"/>
    <w:rsid w:val="00A21C4C"/>
    <w:rsid w:val="00A21D33"/>
    <w:rsid w:val="00A21EC4"/>
    <w:rsid w:val="00A2210A"/>
    <w:rsid w:val="00A22486"/>
    <w:rsid w:val="00A227B7"/>
    <w:rsid w:val="00A22C5D"/>
    <w:rsid w:val="00A22D05"/>
    <w:rsid w:val="00A22D9F"/>
    <w:rsid w:val="00A22F66"/>
    <w:rsid w:val="00A22F88"/>
    <w:rsid w:val="00A23087"/>
    <w:rsid w:val="00A23223"/>
    <w:rsid w:val="00A23279"/>
    <w:rsid w:val="00A23407"/>
    <w:rsid w:val="00A2340A"/>
    <w:rsid w:val="00A23410"/>
    <w:rsid w:val="00A2374B"/>
    <w:rsid w:val="00A23C21"/>
    <w:rsid w:val="00A23FE8"/>
    <w:rsid w:val="00A240D6"/>
    <w:rsid w:val="00A240E9"/>
    <w:rsid w:val="00A24158"/>
    <w:rsid w:val="00A24495"/>
    <w:rsid w:val="00A24866"/>
    <w:rsid w:val="00A24C5F"/>
    <w:rsid w:val="00A24C95"/>
    <w:rsid w:val="00A24DF5"/>
    <w:rsid w:val="00A24FE2"/>
    <w:rsid w:val="00A250EE"/>
    <w:rsid w:val="00A25114"/>
    <w:rsid w:val="00A252A9"/>
    <w:rsid w:val="00A252BC"/>
    <w:rsid w:val="00A25418"/>
    <w:rsid w:val="00A255BE"/>
    <w:rsid w:val="00A25917"/>
    <w:rsid w:val="00A25C70"/>
    <w:rsid w:val="00A25E86"/>
    <w:rsid w:val="00A26092"/>
    <w:rsid w:val="00A2628A"/>
    <w:rsid w:val="00A2664B"/>
    <w:rsid w:val="00A26673"/>
    <w:rsid w:val="00A2669D"/>
    <w:rsid w:val="00A27065"/>
    <w:rsid w:val="00A27083"/>
    <w:rsid w:val="00A27353"/>
    <w:rsid w:val="00A27358"/>
    <w:rsid w:val="00A27510"/>
    <w:rsid w:val="00A302BA"/>
    <w:rsid w:val="00A30453"/>
    <w:rsid w:val="00A305E7"/>
    <w:rsid w:val="00A30D2A"/>
    <w:rsid w:val="00A3106E"/>
    <w:rsid w:val="00A310B7"/>
    <w:rsid w:val="00A312F9"/>
    <w:rsid w:val="00A31592"/>
    <w:rsid w:val="00A31863"/>
    <w:rsid w:val="00A3186A"/>
    <w:rsid w:val="00A3218A"/>
    <w:rsid w:val="00A3281D"/>
    <w:rsid w:val="00A328AD"/>
    <w:rsid w:val="00A32B52"/>
    <w:rsid w:val="00A32E5E"/>
    <w:rsid w:val="00A32F1B"/>
    <w:rsid w:val="00A3302D"/>
    <w:rsid w:val="00A33133"/>
    <w:rsid w:val="00A336C6"/>
    <w:rsid w:val="00A336D7"/>
    <w:rsid w:val="00A337B1"/>
    <w:rsid w:val="00A338EC"/>
    <w:rsid w:val="00A33B91"/>
    <w:rsid w:val="00A33E0F"/>
    <w:rsid w:val="00A33EA1"/>
    <w:rsid w:val="00A3431F"/>
    <w:rsid w:val="00A3438D"/>
    <w:rsid w:val="00A3461A"/>
    <w:rsid w:val="00A34697"/>
    <w:rsid w:val="00A34752"/>
    <w:rsid w:val="00A3478E"/>
    <w:rsid w:val="00A34B96"/>
    <w:rsid w:val="00A34C26"/>
    <w:rsid w:val="00A34F3A"/>
    <w:rsid w:val="00A35141"/>
    <w:rsid w:val="00A352B2"/>
    <w:rsid w:val="00A352EE"/>
    <w:rsid w:val="00A3533E"/>
    <w:rsid w:val="00A3536F"/>
    <w:rsid w:val="00A35530"/>
    <w:rsid w:val="00A35B04"/>
    <w:rsid w:val="00A35DE5"/>
    <w:rsid w:val="00A35EF0"/>
    <w:rsid w:val="00A362B7"/>
    <w:rsid w:val="00A36323"/>
    <w:rsid w:val="00A366A1"/>
    <w:rsid w:val="00A36707"/>
    <w:rsid w:val="00A36C32"/>
    <w:rsid w:val="00A36C7D"/>
    <w:rsid w:val="00A36E38"/>
    <w:rsid w:val="00A36FCB"/>
    <w:rsid w:val="00A370D4"/>
    <w:rsid w:val="00A3714D"/>
    <w:rsid w:val="00A374E9"/>
    <w:rsid w:val="00A37533"/>
    <w:rsid w:val="00A3795E"/>
    <w:rsid w:val="00A37A09"/>
    <w:rsid w:val="00A37ED6"/>
    <w:rsid w:val="00A40196"/>
    <w:rsid w:val="00A40659"/>
    <w:rsid w:val="00A40682"/>
    <w:rsid w:val="00A406BD"/>
    <w:rsid w:val="00A40E41"/>
    <w:rsid w:val="00A40EAE"/>
    <w:rsid w:val="00A4113F"/>
    <w:rsid w:val="00A4114A"/>
    <w:rsid w:val="00A415CE"/>
    <w:rsid w:val="00A41679"/>
    <w:rsid w:val="00A41E9F"/>
    <w:rsid w:val="00A41EF4"/>
    <w:rsid w:val="00A41F8F"/>
    <w:rsid w:val="00A420A9"/>
    <w:rsid w:val="00A42448"/>
    <w:rsid w:val="00A42741"/>
    <w:rsid w:val="00A429ED"/>
    <w:rsid w:val="00A431EF"/>
    <w:rsid w:val="00A43255"/>
    <w:rsid w:val="00A4331B"/>
    <w:rsid w:val="00A43664"/>
    <w:rsid w:val="00A43A57"/>
    <w:rsid w:val="00A43FF6"/>
    <w:rsid w:val="00A44228"/>
    <w:rsid w:val="00A4426B"/>
    <w:rsid w:val="00A4477A"/>
    <w:rsid w:val="00A44BD0"/>
    <w:rsid w:val="00A44F5D"/>
    <w:rsid w:val="00A450C4"/>
    <w:rsid w:val="00A455BA"/>
    <w:rsid w:val="00A456EE"/>
    <w:rsid w:val="00A457E7"/>
    <w:rsid w:val="00A45B0C"/>
    <w:rsid w:val="00A45BE2"/>
    <w:rsid w:val="00A45D5C"/>
    <w:rsid w:val="00A45D9A"/>
    <w:rsid w:val="00A45EC5"/>
    <w:rsid w:val="00A45FB7"/>
    <w:rsid w:val="00A464D5"/>
    <w:rsid w:val="00A4678B"/>
    <w:rsid w:val="00A46A35"/>
    <w:rsid w:val="00A46A4F"/>
    <w:rsid w:val="00A46C1A"/>
    <w:rsid w:val="00A46C36"/>
    <w:rsid w:val="00A46F58"/>
    <w:rsid w:val="00A4706B"/>
    <w:rsid w:val="00A4719D"/>
    <w:rsid w:val="00A47299"/>
    <w:rsid w:val="00A47794"/>
    <w:rsid w:val="00A477E9"/>
    <w:rsid w:val="00A47AF2"/>
    <w:rsid w:val="00A47B3E"/>
    <w:rsid w:val="00A47B77"/>
    <w:rsid w:val="00A47E9D"/>
    <w:rsid w:val="00A5006C"/>
    <w:rsid w:val="00A50075"/>
    <w:rsid w:val="00A5016D"/>
    <w:rsid w:val="00A502F7"/>
    <w:rsid w:val="00A5078D"/>
    <w:rsid w:val="00A50844"/>
    <w:rsid w:val="00A50857"/>
    <w:rsid w:val="00A508F6"/>
    <w:rsid w:val="00A50940"/>
    <w:rsid w:val="00A50C2C"/>
    <w:rsid w:val="00A5153F"/>
    <w:rsid w:val="00A5158E"/>
    <w:rsid w:val="00A51689"/>
    <w:rsid w:val="00A51B50"/>
    <w:rsid w:val="00A51D70"/>
    <w:rsid w:val="00A5202B"/>
    <w:rsid w:val="00A52343"/>
    <w:rsid w:val="00A523DB"/>
    <w:rsid w:val="00A52BB8"/>
    <w:rsid w:val="00A53179"/>
    <w:rsid w:val="00A53566"/>
    <w:rsid w:val="00A5415D"/>
    <w:rsid w:val="00A541D1"/>
    <w:rsid w:val="00A542CB"/>
    <w:rsid w:val="00A5432D"/>
    <w:rsid w:val="00A54404"/>
    <w:rsid w:val="00A54461"/>
    <w:rsid w:val="00A5464F"/>
    <w:rsid w:val="00A54786"/>
    <w:rsid w:val="00A553AC"/>
    <w:rsid w:val="00A5556D"/>
    <w:rsid w:val="00A55B2C"/>
    <w:rsid w:val="00A55D23"/>
    <w:rsid w:val="00A56415"/>
    <w:rsid w:val="00A564FB"/>
    <w:rsid w:val="00A56608"/>
    <w:rsid w:val="00A569F5"/>
    <w:rsid w:val="00A56BB2"/>
    <w:rsid w:val="00A56C8A"/>
    <w:rsid w:val="00A56FBC"/>
    <w:rsid w:val="00A57349"/>
    <w:rsid w:val="00A57C67"/>
    <w:rsid w:val="00A57F2C"/>
    <w:rsid w:val="00A603F4"/>
    <w:rsid w:val="00A60527"/>
    <w:rsid w:val="00A605E8"/>
    <w:rsid w:val="00A605EC"/>
    <w:rsid w:val="00A60851"/>
    <w:rsid w:val="00A60B18"/>
    <w:rsid w:val="00A61053"/>
    <w:rsid w:val="00A6139E"/>
    <w:rsid w:val="00A61691"/>
    <w:rsid w:val="00A61725"/>
    <w:rsid w:val="00A61761"/>
    <w:rsid w:val="00A61C2D"/>
    <w:rsid w:val="00A61D81"/>
    <w:rsid w:val="00A6226E"/>
    <w:rsid w:val="00A62536"/>
    <w:rsid w:val="00A62906"/>
    <w:rsid w:val="00A62B01"/>
    <w:rsid w:val="00A62CC8"/>
    <w:rsid w:val="00A62CD6"/>
    <w:rsid w:val="00A62D35"/>
    <w:rsid w:val="00A62DA1"/>
    <w:rsid w:val="00A62DE5"/>
    <w:rsid w:val="00A62E1D"/>
    <w:rsid w:val="00A630B0"/>
    <w:rsid w:val="00A63227"/>
    <w:rsid w:val="00A6326B"/>
    <w:rsid w:val="00A63333"/>
    <w:rsid w:val="00A634DF"/>
    <w:rsid w:val="00A6354E"/>
    <w:rsid w:val="00A635A1"/>
    <w:rsid w:val="00A63733"/>
    <w:rsid w:val="00A637A0"/>
    <w:rsid w:val="00A63852"/>
    <w:rsid w:val="00A6389D"/>
    <w:rsid w:val="00A639EA"/>
    <w:rsid w:val="00A63A40"/>
    <w:rsid w:val="00A63BF9"/>
    <w:rsid w:val="00A63C4B"/>
    <w:rsid w:val="00A63D82"/>
    <w:rsid w:val="00A63F58"/>
    <w:rsid w:val="00A63F8F"/>
    <w:rsid w:val="00A642DD"/>
    <w:rsid w:val="00A642FF"/>
    <w:rsid w:val="00A6444F"/>
    <w:rsid w:val="00A64AC6"/>
    <w:rsid w:val="00A64AD1"/>
    <w:rsid w:val="00A64BB1"/>
    <w:rsid w:val="00A64D74"/>
    <w:rsid w:val="00A64F2A"/>
    <w:rsid w:val="00A6507C"/>
    <w:rsid w:val="00A650A4"/>
    <w:rsid w:val="00A652E7"/>
    <w:rsid w:val="00A6537E"/>
    <w:rsid w:val="00A65612"/>
    <w:rsid w:val="00A659F6"/>
    <w:rsid w:val="00A65BE3"/>
    <w:rsid w:val="00A65CBF"/>
    <w:rsid w:val="00A65D0F"/>
    <w:rsid w:val="00A65F1B"/>
    <w:rsid w:val="00A65FF8"/>
    <w:rsid w:val="00A6613E"/>
    <w:rsid w:val="00A663CB"/>
    <w:rsid w:val="00A66557"/>
    <w:rsid w:val="00A6678E"/>
    <w:rsid w:val="00A66857"/>
    <w:rsid w:val="00A66929"/>
    <w:rsid w:val="00A6697F"/>
    <w:rsid w:val="00A669BF"/>
    <w:rsid w:val="00A66C31"/>
    <w:rsid w:val="00A67037"/>
    <w:rsid w:val="00A670C1"/>
    <w:rsid w:val="00A6743F"/>
    <w:rsid w:val="00A6764A"/>
    <w:rsid w:val="00A67758"/>
    <w:rsid w:val="00A6789B"/>
    <w:rsid w:val="00A67AF5"/>
    <w:rsid w:val="00A67D00"/>
    <w:rsid w:val="00A67F67"/>
    <w:rsid w:val="00A67FBB"/>
    <w:rsid w:val="00A70159"/>
    <w:rsid w:val="00A7015B"/>
    <w:rsid w:val="00A70192"/>
    <w:rsid w:val="00A7031D"/>
    <w:rsid w:val="00A70422"/>
    <w:rsid w:val="00A7053D"/>
    <w:rsid w:val="00A7055F"/>
    <w:rsid w:val="00A7071E"/>
    <w:rsid w:val="00A7084D"/>
    <w:rsid w:val="00A70927"/>
    <w:rsid w:val="00A70ADD"/>
    <w:rsid w:val="00A70BC1"/>
    <w:rsid w:val="00A7127C"/>
    <w:rsid w:val="00A71614"/>
    <w:rsid w:val="00A716FB"/>
    <w:rsid w:val="00A71733"/>
    <w:rsid w:val="00A71B1D"/>
    <w:rsid w:val="00A71C8C"/>
    <w:rsid w:val="00A71D6A"/>
    <w:rsid w:val="00A71E79"/>
    <w:rsid w:val="00A71E8A"/>
    <w:rsid w:val="00A71F4D"/>
    <w:rsid w:val="00A71FAE"/>
    <w:rsid w:val="00A7209A"/>
    <w:rsid w:val="00A7242B"/>
    <w:rsid w:val="00A72BDA"/>
    <w:rsid w:val="00A72C2A"/>
    <w:rsid w:val="00A72E40"/>
    <w:rsid w:val="00A7314B"/>
    <w:rsid w:val="00A73566"/>
    <w:rsid w:val="00A736AC"/>
    <w:rsid w:val="00A736D8"/>
    <w:rsid w:val="00A7388F"/>
    <w:rsid w:val="00A73A75"/>
    <w:rsid w:val="00A73BB9"/>
    <w:rsid w:val="00A73BBB"/>
    <w:rsid w:val="00A73C84"/>
    <w:rsid w:val="00A73CC1"/>
    <w:rsid w:val="00A73D0A"/>
    <w:rsid w:val="00A73D38"/>
    <w:rsid w:val="00A7413B"/>
    <w:rsid w:val="00A74374"/>
    <w:rsid w:val="00A743B7"/>
    <w:rsid w:val="00A74664"/>
    <w:rsid w:val="00A74749"/>
    <w:rsid w:val="00A74D31"/>
    <w:rsid w:val="00A74DD1"/>
    <w:rsid w:val="00A7526E"/>
    <w:rsid w:val="00A7548A"/>
    <w:rsid w:val="00A75820"/>
    <w:rsid w:val="00A75A8D"/>
    <w:rsid w:val="00A75FED"/>
    <w:rsid w:val="00A7658C"/>
    <w:rsid w:val="00A765B2"/>
    <w:rsid w:val="00A7668E"/>
    <w:rsid w:val="00A76A61"/>
    <w:rsid w:val="00A76E3F"/>
    <w:rsid w:val="00A76E48"/>
    <w:rsid w:val="00A77236"/>
    <w:rsid w:val="00A77382"/>
    <w:rsid w:val="00A774E6"/>
    <w:rsid w:val="00A7769A"/>
    <w:rsid w:val="00A7785F"/>
    <w:rsid w:val="00A77AEC"/>
    <w:rsid w:val="00A77BB8"/>
    <w:rsid w:val="00A77E55"/>
    <w:rsid w:val="00A8000B"/>
    <w:rsid w:val="00A80328"/>
    <w:rsid w:val="00A80577"/>
    <w:rsid w:val="00A806D4"/>
    <w:rsid w:val="00A80757"/>
    <w:rsid w:val="00A807A0"/>
    <w:rsid w:val="00A80D12"/>
    <w:rsid w:val="00A81034"/>
    <w:rsid w:val="00A8119F"/>
    <w:rsid w:val="00A812B6"/>
    <w:rsid w:val="00A81568"/>
    <w:rsid w:val="00A8189A"/>
    <w:rsid w:val="00A82019"/>
    <w:rsid w:val="00A820B3"/>
    <w:rsid w:val="00A827B2"/>
    <w:rsid w:val="00A8280E"/>
    <w:rsid w:val="00A8292B"/>
    <w:rsid w:val="00A829AD"/>
    <w:rsid w:val="00A829B8"/>
    <w:rsid w:val="00A82CED"/>
    <w:rsid w:val="00A82DE8"/>
    <w:rsid w:val="00A82FD5"/>
    <w:rsid w:val="00A8367A"/>
    <w:rsid w:val="00A83E45"/>
    <w:rsid w:val="00A83F7F"/>
    <w:rsid w:val="00A8452E"/>
    <w:rsid w:val="00A8463F"/>
    <w:rsid w:val="00A84792"/>
    <w:rsid w:val="00A847A2"/>
    <w:rsid w:val="00A84847"/>
    <w:rsid w:val="00A84D5F"/>
    <w:rsid w:val="00A84F84"/>
    <w:rsid w:val="00A85288"/>
    <w:rsid w:val="00A85326"/>
    <w:rsid w:val="00A85389"/>
    <w:rsid w:val="00A855D1"/>
    <w:rsid w:val="00A85615"/>
    <w:rsid w:val="00A8569C"/>
    <w:rsid w:val="00A856C5"/>
    <w:rsid w:val="00A856FD"/>
    <w:rsid w:val="00A8585B"/>
    <w:rsid w:val="00A85DE5"/>
    <w:rsid w:val="00A85E00"/>
    <w:rsid w:val="00A85FE8"/>
    <w:rsid w:val="00A86382"/>
    <w:rsid w:val="00A868AA"/>
    <w:rsid w:val="00A869F1"/>
    <w:rsid w:val="00A86A8E"/>
    <w:rsid w:val="00A86B0B"/>
    <w:rsid w:val="00A86B9B"/>
    <w:rsid w:val="00A86FCF"/>
    <w:rsid w:val="00A8777D"/>
    <w:rsid w:val="00A87919"/>
    <w:rsid w:val="00A87D32"/>
    <w:rsid w:val="00A900C0"/>
    <w:rsid w:val="00A9011C"/>
    <w:rsid w:val="00A904DD"/>
    <w:rsid w:val="00A90914"/>
    <w:rsid w:val="00A90B67"/>
    <w:rsid w:val="00A90D00"/>
    <w:rsid w:val="00A90E75"/>
    <w:rsid w:val="00A90FAB"/>
    <w:rsid w:val="00A911A5"/>
    <w:rsid w:val="00A9199F"/>
    <w:rsid w:val="00A91B94"/>
    <w:rsid w:val="00A91D08"/>
    <w:rsid w:val="00A921CE"/>
    <w:rsid w:val="00A9227C"/>
    <w:rsid w:val="00A92663"/>
    <w:rsid w:val="00A92A8A"/>
    <w:rsid w:val="00A92CFE"/>
    <w:rsid w:val="00A931AE"/>
    <w:rsid w:val="00A9330D"/>
    <w:rsid w:val="00A93323"/>
    <w:rsid w:val="00A93569"/>
    <w:rsid w:val="00A93967"/>
    <w:rsid w:val="00A93C83"/>
    <w:rsid w:val="00A93C9D"/>
    <w:rsid w:val="00A945D2"/>
    <w:rsid w:val="00A94617"/>
    <w:rsid w:val="00A94BA1"/>
    <w:rsid w:val="00A94DE5"/>
    <w:rsid w:val="00A94F8D"/>
    <w:rsid w:val="00A950C3"/>
    <w:rsid w:val="00A951E2"/>
    <w:rsid w:val="00A95200"/>
    <w:rsid w:val="00A954A8"/>
    <w:rsid w:val="00A95823"/>
    <w:rsid w:val="00A95997"/>
    <w:rsid w:val="00A95AD3"/>
    <w:rsid w:val="00A95AEF"/>
    <w:rsid w:val="00A95AF8"/>
    <w:rsid w:val="00A95B94"/>
    <w:rsid w:val="00A95CC3"/>
    <w:rsid w:val="00A95D50"/>
    <w:rsid w:val="00A964AD"/>
    <w:rsid w:val="00A965C4"/>
    <w:rsid w:val="00A96606"/>
    <w:rsid w:val="00A966AB"/>
    <w:rsid w:val="00A966E3"/>
    <w:rsid w:val="00A967B8"/>
    <w:rsid w:val="00A96B0A"/>
    <w:rsid w:val="00A96B5F"/>
    <w:rsid w:val="00A96C1A"/>
    <w:rsid w:val="00A96C67"/>
    <w:rsid w:val="00A96E0A"/>
    <w:rsid w:val="00A96E52"/>
    <w:rsid w:val="00A970FE"/>
    <w:rsid w:val="00A97256"/>
    <w:rsid w:val="00A973E6"/>
    <w:rsid w:val="00A97952"/>
    <w:rsid w:val="00A97ACE"/>
    <w:rsid w:val="00A97AF9"/>
    <w:rsid w:val="00A97C2C"/>
    <w:rsid w:val="00A97E9C"/>
    <w:rsid w:val="00A97EDB"/>
    <w:rsid w:val="00AA0183"/>
    <w:rsid w:val="00AA0661"/>
    <w:rsid w:val="00AA0792"/>
    <w:rsid w:val="00AA0C47"/>
    <w:rsid w:val="00AA0CF9"/>
    <w:rsid w:val="00AA0D8D"/>
    <w:rsid w:val="00AA0FCF"/>
    <w:rsid w:val="00AA1005"/>
    <w:rsid w:val="00AA1103"/>
    <w:rsid w:val="00AA1208"/>
    <w:rsid w:val="00AA14DE"/>
    <w:rsid w:val="00AA158D"/>
    <w:rsid w:val="00AA16C8"/>
    <w:rsid w:val="00AA1CB8"/>
    <w:rsid w:val="00AA1E37"/>
    <w:rsid w:val="00AA24FE"/>
    <w:rsid w:val="00AA2529"/>
    <w:rsid w:val="00AA2614"/>
    <w:rsid w:val="00AA261B"/>
    <w:rsid w:val="00AA2744"/>
    <w:rsid w:val="00AA294F"/>
    <w:rsid w:val="00AA2FC9"/>
    <w:rsid w:val="00AA3105"/>
    <w:rsid w:val="00AA329A"/>
    <w:rsid w:val="00AA35B5"/>
    <w:rsid w:val="00AA35CD"/>
    <w:rsid w:val="00AA35F5"/>
    <w:rsid w:val="00AA367F"/>
    <w:rsid w:val="00AA381D"/>
    <w:rsid w:val="00AA3898"/>
    <w:rsid w:val="00AA38E2"/>
    <w:rsid w:val="00AA3A8E"/>
    <w:rsid w:val="00AA3B9F"/>
    <w:rsid w:val="00AA3FEE"/>
    <w:rsid w:val="00AA403F"/>
    <w:rsid w:val="00AA4164"/>
    <w:rsid w:val="00AA427B"/>
    <w:rsid w:val="00AA4426"/>
    <w:rsid w:val="00AA4530"/>
    <w:rsid w:val="00AA4573"/>
    <w:rsid w:val="00AA484E"/>
    <w:rsid w:val="00AA48C6"/>
    <w:rsid w:val="00AA4BE3"/>
    <w:rsid w:val="00AA4E37"/>
    <w:rsid w:val="00AA4FDE"/>
    <w:rsid w:val="00AA5080"/>
    <w:rsid w:val="00AA526E"/>
    <w:rsid w:val="00AA532E"/>
    <w:rsid w:val="00AA55E8"/>
    <w:rsid w:val="00AA5875"/>
    <w:rsid w:val="00AA5E9F"/>
    <w:rsid w:val="00AA5F91"/>
    <w:rsid w:val="00AA638C"/>
    <w:rsid w:val="00AA643B"/>
    <w:rsid w:val="00AA645C"/>
    <w:rsid w:val="00AA64A3"/>
    <w:rsid w:val="00AA6599"/>
    <w:rsid w:val="00AA65EC"/>
    <w:rsid w:val="00AA6627"/>
    <w:rsid w:val="00AA6AD3"/>
    <w:rsid w:val="00AA6CDC"/>
    <w:rsid w:val="00AA703E"/>
    <w:rsid w:val="00AA7103"/>
    <w:rsid w:val="00AA711B"/>
    <w:rsid w:val="00AA72E1"/>
    <w:rsid w:val="00AA752F"/>
    <w:rsid w:val="00AA758D"/>
    <w:rsid w:val="00AA75F6"/>
    <w:rsid w:val="00AA7770"/>
    <w:rsid w:val="00AA7A01"/>
    <w:rsid w:val="00AA7CC6"/>
    <w:rsid w:val="00AA7D7A"/>
    <w:rsid w:val="00AA7E3E"/>
    <w:rsid w:val="00AA7F61"/>
    <w:rsid w:val="00AB008F"/>
    <w:rsid w:val="00AB0551"/>
    <w:rsid w:val="00AB05F5"/>
    <w:rsid w:val="00AB0B2C"/>
    <w:rsid w:val="00AB0EC7"/>
    <w:rsid w:val="00AB0F06"/>
    <w:rsid w:val="00AB0FD6"/>
    <w:rsid w:val="00AB1264"/>
    <w:rsid w:val="00AB127C"/>
    <w:rsid w:val="00AB13B3"/>
    <w:rsid w:val="00AB14A2"/>
    <w:rsid w:val="00AB1521"/>
    <w:rsid w:val="00AB1938"/>
    <w:rsid w:val="00AB1CB7"/>
    <w:rsid w:val="00AB1D8F"/>
    <w:rsid w:val="00AB1E63"/>
    <w:rsid w:val="00AB20FA"/>
    <w:rsid w:val="00AB234F"/>
    <w:rsid w:val="00AB289B"/>
    <w:rsid w:val="00AB2941"/>
    <w:rsid w:val="00AB2AC3"/>
    <w:rsid w:val="00AB2B5F"/>
    <w:rsid w:val="00AB2EFE"/>
    <w:rsid w:val="00AB31F2"/>
    <w:rsid w:val="00AB34CD"/>
    <w:rsid w:val="00AB356D"/>
    <w:rsid w:val="00AB360F"/>
    <w:rsid w:val="00AB3617"/>
    <w:rsid w:val="00AB3729"/>
    <w:rsid w:val="00AB376D"/>
    <w:rsid w:val="00AB37A3"/>
    <w:rsid w:val="00AB37EA"/>
    <w:rsid w:val="00AB3E3E"/>
    <w:rsid w:val="00AB3E52"/>
    <w:rsid w:val="00AB3F42"/>
    <w:rsid w:val="00AB4037"/>
    <w:rsid w:val="00AB43E6"/>
    <w:rsid w:val="00AB496E"/>
    <w:rsid w:val="00AB49AA"/>
    <w:rsid w:val="00AB4BF7"/>
    <w:rsid w:val="00AB4DB3"/>
    <w:rsid w:val="00AB4EAC"/>
    <w:rsid w:val="00AB4F64"/>
    <w:rsid w:val="00AB5019"/>
    <w:rsid w:val="00AB5390"/>
    <w:rsid w:val="00AB5E17"/>
    <w:rsid w:val="00AB600A"/>
    <w:rsid w:val="00AB6870"/>
    <w:rsid w:val="00AB6FAE"/>
    <w:rsid w:val="00AB6FD4"/>
    <w:rsid w:val="00AB71E7"/>
    <w:rsid w:val="00AB75C8"/>
    <w:rsid w:val="00AB7751"/>
    <w:rsid w:val="00AB7DCD"/>
    <w:rsid w:val="00AC00FE"/>
    <w:rsid w:val="00AC04FC"/>
    <w:rsid w:val="00AC065D"/>
    <w:rsid w:val="00AC0BAC"/>
    <w:rsid w:val="00AC0F07"/>
    <w:rsid w:val="00AC0F63"/>
    <w:rsid w:val="00AC1221"/>
    <w:rsid w:val="00AC1276"/>
    <w:rsid w:val="00AC1599"/>
    <w:rsid w:val="00AC1830"/>
    <w:rsid w:val="00AC1B2B"/>
    <w:rsid w:val="00AC1DB6"/>
    <w:rsid w:val="00AC24F6"/>
    <w:rsid w:val="00AC2712"/>
    <w:rsid w:val="00AC285A"/>
    <w:rsid w:val="00AC29EF"/>
    <w:rsid w:val="00AC2F2D"/>
    <w:rsid w:val="00AC3022"/>
    <w:rsid w:val="00AC3247"/>
    <w:rsid w:val="00AC3617"/>
    <w:rsid w:val="00AC3706"/>
    <w:rsid w:val="00AC3719"/>
    <w:rsid w:val="00AC37D0"/>
    <w:rsid w:val="00AC3F9B"/>
    <w:rsid w:val="00AC4109"/>
    <w:rsid w:val="00AC429C"/>
    <w:rsid w:val="00AC44F5"/>
    <w:rsid w:val="00AC488B"/>
    <w:rsid w:val="00AC4A0B"/>
    <w:rsid w:val="00AC4D87"/>
    <w:rsid w:val="00AC4EC9"/>
    <w:rsid w:val="00AC5170"/>
    <w:rsid w:val="00AC57EA"/>
    <w:rsid w:val="00AC5AD1"/>
    <w:rsid w:val="00AC5C95"/>
    <w:rsid w:val="00AC5CF7"/>
    <w:rsid w:val="00AC61F9"/>
    <w:rsid w:val="00AC6433"/>
    <w:rsid w:val="00AC64F4"/>
    <w:rsid w:val="00AC658B"/>
    <w:rsid w:val="00AC69E5"/>
    <w:rsid w:val="00AC6A0F"/>
    <w:rsid w:val="00AC71E2"/>
    <w:rsid w:val="00AC724F"/>
    <w:rsid w:val="00AC7684"/>
    <w:rsid w:val="00AC7715"/>
    <w:rsid w:val="00AC794B"/>
    <w:rsid w:val="00AC79DF"/>
    <w:rsid w:val="00AC7AD7"/>
    <w:rsid w:val="00AC7F35"/>
    <w:rsid w:val="00AD00F1"/>
    <w:rsid w:val="00AD0316"/>
    <w:rsid w:val="00AD0356"/>
    <w:rsid w:val="00AD068F"/>
    <w:rsid w:val="00AD06EA"/>
    <w:rsid w:val="00AD08AE"/>
    <w:rsid w:val="00AD0960"/>
    <w:rsid w:val="00AD0CE0"/>
    <w:rsid w:val="00AD0DA8"/>
    <w:rsid w:val="00AD0E9D"/>
    <w:rsid w:val="00AD1C6E"/>
    <w:rsid w:val="00AD1D5C"/>
    <w:rsid w:val="00AD23C6"/>
    <w:rsid w:val="00AD23D0"/>
    <w:rsid w:val="00AD2627"/>
    <w:rsid w:val="00AD290F"/>
    <w:rsid w:val="00AD29D5"/>
    <w:rsid w:val="00AD2D3F"/>
    <w:rsid w:val="00AD359C"/>
    <w:rsid w:val="00AD385E"/>
    <w:rsid w:val="00AD3A73"/>
    <w:rsid w:val="00AD3AFE"/>
    <w:rsid w:val="00AD3D4F"/>
    <w:rsid w:val="00AD3EA2"/>
    <w:rsid w:val="00AD3EEF"/>
    <w:rsid w:val="00AD3FB0"/>
    <w:rsid w:val="00AD4089"/>
    <w:rsid w:val="00AD4D56"/>
    <w:rsid w:val="00AD4DC6"/>
    <w:rsid w:val="00AD4F27"/>
    <w:rsid w:val="00AD507E"/>
    <w:rsid w:val="00AD53E8"/>
    <w:rsid w:val="00AD561F"/>
    <w:rsid w:val="00AD57F8"/>
    <w:rsid w:val="00AD582B"/>
    <w:rsid w:val="00AD59FB"/>
    <w:rsid w:val="00AD5BF6"/>
    <w:rsid w:val="00AD5D1A"/>
    <w:rsid w:val="00AD61D1"/>
    <w:rsid w:val="00AD627B"/>
    <w:rsid w:val="00AD62A2"/>
    <w:rsid w:val="00AD63CB"/>
    <w:rsid w:val="00AD641C"/>
    <w:rsid w:val="00AD6794"/>
    <w:rsid w:val="00AD6828"/>
    <w:rsid w:val="00AD6C10"/>
    <w:rsid w:val="00AD6EDE"/>
    <w:rsid w:val="00AD6F74"/>
    <w:rsid w:val="00AD6FBC"/>
    <w:rsid w:val="00AD7397"/>
    <w:rsid w:val="00AD7702"/>
    <w:rsid w:val="00AD77DE"/>
    <w:rsid w:val="00AD7B31"/>
    <w:rsid w:val="00AD7BA4"/>
    <w:rsid w:val="00AE024A"/>
    <w:rsid w:val="00AE0258"/>
    <w:rsid w:val="00AE029B"/>
    <w:rsid w:val="00AE0691"/>
    <w:rsid w:val="00AE07FD"/>
    <w:rsid w:val="00AE0828"/>
    <w:rsid w:val="00AE098A"/>
    <w:rsid w:val="00AE0A31"/>
    <w:rsid w:val="00AE0CA9"/>
    <w:rsid w:val="00AE0CC9"/>
    <w:rsid w:val="00AE0DBC"/>
    <w:rsid w:val="00AE0F18"/>
    <w:rsid w:val="00AE100E"/>
    <w:rsid w:val="00AE105A"/>
    <w:rsid w:val="00AE1127"/>
    <w:rsid w:val="00AE152E"/>
    <w:rsid w:val="00AE17E5"/>
    <w:rsid w:val="00AE18C7"/>
    <w:rsid w:val="00AE198C"/>
    <w:rsid w:val="00AE1ADE"/>
    <w:rsid w:val="00AE1D40"/>
    <w:rsid w:val="00AE1E0C"/>
    <w:rsid w:val="00AE24C2"/>
    <w:rsid w:val="00AE256E"/>
    <w:rsid w:val="00AE27FB"/>
    <w:rsid w:val="00AE28C4"/>
    <w:rsid w:val="00AE2921"/>
    <w:rsid w:val="00AE319B"/>
    <w:rsid w:val="00AE31D1"/>
    <w:rsid w:val="00AE3426"/>
    <w:rsid w:val="00AE3448"/>
    <w:rsid w:val="00AE3745"/>
    <w:rsid w:val="00AE37DB"/>
    <w:rsid w:val="00AE3BCE"/>
    <w:rsid w:val="00AE3CF3"/>
    <w:rsid w:val="00AE3EC0"/>
    <w:rsid w:val="00AE3FB0"/>
    <w:rsid w:val="00AE40B2"/>
    <w:rsid w:val="00AE40F0"/>
    <w:rsid w:val="00AE4216"/>
    <w:rsid w:val="00AE42AF"/>
    <w:rsid w:val="00AE42BB"/>
    <w:rsid w:val="00AE4568"/>
    <w:rsid w:val="00AE486A"/>
    <w:rsid w:val="00AE4896"/>
    <w:rsid w:val="00AE4F3D"/>
    <w:rsid w:val="00AE4FA6"/>
    <w:rsid w:val="00AE51B0"/>
    <w:rsid w:val="00AE550C"/>
    <w:rsid w:val="00AE582E"/>
    <w:rsid w:val="00AE5982"/>
    <w:rsid w:val="00AE5A1B"/>
    <w:rsid w:val="00AE5E65"/>
    <w:rsid w:val="00AE5FEE"/>
    <w:rsid w:val="00AE6B50"/>
    <w:rsid w:val="00AE6CB3"/>
    <w:rsid w:val="00AE707B"/>
    <w:rsid w:val="00AE7161"/>
    <w:rsid w:val="00AE72E8"/>
    <w:rsid w:val="00AE74C3"/>
    <w:rsid w:val="00AE7620"/>
    <w:rsid w:val="00AE7644"/>
    <w:rsid w:val="00AE7A3A"/>
    <w:rsid w:val="00AE7B05"/>
    <w:rsid w:val="00AE7E3F"/>
    <w:rsid w:val="00AE7F67"/>
    <w:rsid w:val="00AF00D9"/>
    <w:rsid w:val="00AF0288"/>
    <w:rsid w:val="00AF051F"/>
    <w:rsid w:val="00AF0837"/>
    <w:rsid w:val="00AF1113"/>
    <w:rsid w:val="00AF1304"/>
    <w:rsid w:val="00AF1399"/>
    <w:rsid w:val="00AF17EE"/>
    <w:rsid w:val="00AF1A3B"/>
    <w:rsid w:val="00AF1AA5"/>
    <w:rsid w:val="00AF1C2E"/>
    <w:rsid w:val="00AF1EC8"/>
    <w:rsid w:val="00AF1F65"/>
    <w:rsid w:val="00AF2002"/>
    <w:rsid w:val="00AF2192"/>
    <w:rsid w:val="00AF22D6"/>
    <w:rsid w:val="00AF2695"/>
    <w:rsid w:val="00AF2710"/>
    <w:rsid w:val="00AF271F"/>
    <w:rsid w:val="00AF280A"/>
    <w:rsid w:val="00AF2923"/>
    <w:rsid w:val="00AF29D0"/>
    <w:rsid w:val="00AF2AE1"/>
    <w:rsid w:val="00AF2CAF"/>
    <w:rsid w:val="00AF3245"/>
    <w:rsid w:val="00AF339C"/>
    <w:rsid w:val="00AF38AE"/>
    <w:rsid w:val="00AF3A59"/>
    <w:rsid w:val="00AF3EF0"/>
    <w:rsid w:val="00AF422C"/>
    <w:rsid w:val="00AF43AC"/>
    <w:rsid w:val="00AF4411"/>
    <w:rsid w:val="00AF459F"/>
    <w:rsid w:val="00AF464F"/>
    <w:rsid w:val="00AF4996"/>
    <w:rsid w:val="00AF4BEF"/>
    <w:rsid w:val="00AF4CEE"/>
    <w:rsid w:val="00AF4D6F"/>
    <w:rsid w:val="00AF52F1"/>
    <w:rsid w:val="00AF540D"/>
    <w:rsid w:val="00AF55A5"/>
    <w:rsid w:val="00AF565E"/>
    <w:rsid w:val="00AF573F"/>
    <w:rsid w:val="00AF5AFC"/>
    <w:rsid w:val="00AF5B6F"/>
    <w:rsid w:val="00AF5C9D"/>
    <w:rsid w:val="00AF5CD8"/>
    <w:rsid w:val="00AF5D69"/>
    <w:rsid w:val="00AF5E03"/>
    <w:rsid w:val="00AF6174"/>
    <w:rsid w:val="00AF63CB"/>
    <w:rsid w:val="00AF65C4"/>
    <w:rsid w:val="00AF664F"/>
    <w:rsid w:val="00AF670F"/>
    <w:rsid w:val="00AF68C3"/>
    <w:rsid w:val="00AF6BEA"/>
    <w:rsid w:val="00AF6EF1"/>
    <w:rsid w:val="00AF701B"/>
    <w:rsid w:val="00AF7139"/>
    <w:rsid w:val="00AF756D"/>
    <w:rsid w:val="00AF7AE7"/>
    <w:rsid w:val="00B0025E"/>
    <w:rsid w:val="00B00782"/>
    <w:rsid w:val="00B007D4"/>
    <w:rsid w:val="00B00884"/>
    <w:rsid w:val="00B00D04"/>
    <w:rsid w:val="00B00E83"/>
    <w:rsid w:val="00B00F89"/>
    <w:rsid w:val="00B00F9B"/>
    <w:rsid w:val="00B015C9"/>
    <w:rsid w:val="00B018DF"/>
    <w:rsid w:val="00B01912"/>
    <w:rsid w:val="00B01928"/>
    <w:rsid w:val="00B01DF2"/>
    <w:rsid w:val="00B01FC6"/>
    <w:rsid w:val="00B01FD8"/>
    <w:rsid w:val="00B021D9"/>
    <w:rsid w:val="00B02628"/>
    <w:rsid w:val="00B02984"/>
    <w:rsid w:val="00B0298A"/>
    <w:rsid w:val="00B02D64"/>
    <w:rsid w:val="00B02DD3"/>
    <w:rsid w:val="00B0347E"/>
    <w:rsid w:val="00B03795"/>
    <w:rsid w:val="00B0387D"/>
    <w:rsid w:val="00B03ACD"/>
    <w:rsid w:val="00B03C1B"/>
    <w:rsid w:val="00B03C72"/>
    <w:rsid w:val="00B03FED"/>
    <w:rsid w:val="00B0424E"/>
    <w:rsid w:val="00B04318"/>
    <w:rsid w:val="00B04633"/>
    <w:rsid w:val="00B04727"/>
    <w:rsid w:val="00B047C3"/>
    <w:rsid w:val="00B048A2"/>
    <w:rsid w:val="00B04A05"/>
    <w:rsid w:val="00B04BF5"/>
    <w:rsid w:val="00B04C7E"/>
    <w:rsid w:val="00B05011"/>
    <w:rsid w:val="00B05031"/>
    <w:rsid w:val="00B0527E"/>
    <w:rsid w:val="00B053BD"/>
    <w:rsid w:val="00B056A0"/>
    <w:rsid w:val="00B056C1"/>
    <w:rsid w:val="00B05AA6"/>
    <w:rsid w:val="00B05C20"/>
    <w:rsid w:val="00B05CB3"/>
    <w:rsid w:val="00B05DB1"/>
    <w:rsid w:val="00B061EB"/>
    <w:rsid w:val="00B06351"/>
    <w:rsid w:val="00B068CC"/>
    <w:rsid w:val="00B06945"/>
    <w:rsid w:val="00B06AFA"/>
    <w:rsid w:val="00B06D46"/>
    <w:rsid w:val="00B06F06"/>
    <w:rsid w:val="00B06F1F"/>
    <w:rsid w:val="00B07129"/>
    <w:rsid w:val="00B071C3"/>
    <w:rsid w:val="00B071D8"/>
    <w:rsid w:val="00B07545"/>
    <w:rsid w:val="00B075EC"/>
    <w:rsid w:val="00B07D1A"/>
    <w:rsid w:val="00B07E4D"/>
    <w:rsid w:val="00B1064E"/>
    <w:rsid w:val="00B10848"/>
    <w:rsid w:val="00B109E4"/>
    <w:rsid w:val="00B10C0E"/>
    <w:rsid w:val="00B10D12"/>
    <w:rsid w:val="00B10D57"/>
    <w:rsid w:val="00B10E06"/>
    <w:rsid w:val="00B10F65"/>
    <w:rsid w:val="00B10FF7"/>
    <w:rsid w:val="00B110EE"/>
    <w:rsid w:val="00B11159"/>
    <w:rsid w:val="00B1115D"/>
    <w:rsid w:val="00B1124F"/>
    <w:rsid w:val="00B11355"/>
    <w:rsid w:val="00B113C2"/>
    <w:rsid w:val="00B11451"/>
    <w:rsid w:val="00B114B1"/>
    <w:rsid w:val="00B1155E"/>
    <w:rsid w:val="00B11710"/>
    <w:rsid w:val="00B11758"/>
    <w:rsid w:val="00B11875"/>
    <w:rsid w:val="00B11CEE"/>
    <w:rsid w:val="00B11F9B"/>
    <w:rsid w:val="00B121CC"/>
    <w:rsid w:val="00B1255F"/>
    <w:rsid w:val="00B126C0"/>
    <w:rsid w:val="00B128E5"/>
    <w:rsid w:val="00B1293D"/>
    <w:rsid w:val="00B129C8"/>
    <w:rsid w:val="00B12C37"/>
    <w:rsid w:val="00B12FF0"/>
    <w:rsid w:val="00B13037"/>
    <w:rsid w:val="00B1329A"/>
    <w:rsid w:val="00B13354"/>
    <w:rsid w:val="00B13497"/>
    <w:rsid w:val="00B134D1"/>
    <w:rsid w:val="00B136FA"/>
    <w:rsid w:val="00B13C57"/>
    <w:rsid w:val="00B14028"/>
    <w:rsid w:val="00B14244"/>
    <w:rsid w:val="00B14261"/>
    <w:rsid w:val="00B1445B"/>
    <w:rsid w:val="00B147AB"/>
    <w:rsid w:val="00B14815"/>
    <w:rsid w:val="00B14940"/>
    <w:rsid w:val="00B1496A"/>
    <w:rsid w:val="00B149A4"/>
    <w:rsid w:val="00B158B3"/>
    <w:rsid w:val="00B159DF"/>
    <w:rsid w:val="00B15AA5"/>
    <w:rsid w:val="00B15C84"/>
    <w:rsid w:val="00B15D91"/>
    <w:rsid w:val="00B15F94"/>
    <w:rsid w:val="00B16892"/>
    <w:rsid w:val="00B16940"/>
    <w:rsid w:val="00B1695D"/>
    <w:rsid w:val="00B16A46"/>
    <w:rsid w:val="00B1725B"/>
    <w:rsid w:val="00B17290"/>
    <w:rsid w:val="00B172E3"/>
    <w:rsid w:val="00B1733D"/>
    <w:rsid w:val="00B1734B"/>
    <w:rsid w:val="00B17480"/>
    <w:rsid w:val="00B17B44"/>
    <w:rsid w:val="00B17BA2"/>
    <w:rsid w:val="00B17F8A"/>
    <w:rsid w:val="00B17FBE"/>
    <w:rsid w:val="00B20094"/>
    <w:rsid w:val="00B2019E"/>
    <w:rsid w:val="00B20327"/>
    <w:rsid w:val="00B20BCF"/>
    <w:rsid w:val="00B20E21"/>
    <w:rsid w:val="00B20E50"/>
    <w:rsid w:val="00B20E8B"/>
    <w:rsid w:val="00B20EE9"/>
    <w:rsid w:val="00B211CB"/>
    <w:rsid w:val="00B2165D"/>
    <w:rsid w:val="00B2170A"/>
    <w:rsid w:val="00B21B09"/>
    <w:rsid w:val="00B21C91"/>
    <w:rsid w:val="00B21EFB"/>
    <w:rsid w:val="00B220CD"/>
    <w:rsid w:val="00B220D9"/>
    <w:rsid w:val="00B221E6"/>
    <w:rsid w:val="00B22351"/>
    <w:rsid w:val="00B22A84"/>
    <w:rsid w:val="00B22A91"/>
    <w:rsid w:val="00B22CAA"/>
    <w:rsid w:val="00B22E56"/>
    <w:rsid w:val="00B2328E"/>
    <w:rsid w:val="00B23560"/>
    <w:rsid w:val="00B235B2"/>
    <w:rsid w:val="00B23763"/>
    <w:rsid w:val="00B23923"/>
    <w:rsid w:val="00B23987"/>
    <w:rsid w:val="00B23AEA"/>
    <w:rsid w:val="00B23EFE"/>
    <w:rsid w:val="00B24244"/>
    <w:rsid w:val="00B2442A"/>
    <w:rsid w:val="00B24613"/>
    <w:rsid w:val="00B24975"/>
    <w:rsid w:val="00B2497A"/>
    <w:rsid w:val="00B249B7"/>
    <w:rsid w:val="00B24A17"/>
    <w:rsid w:val="00B24A97"/>
    <w:rsid w:val="00B24B56"/>
    <w:rsid w:val="00B24F2C"/>
    <w:rsid w:val="00B24F65"/>
    <w:rsid w:val="00B25023"/>
    <w:rsid w:val="00B25197"/>
    <w:rsid w:val="00B2520F"/>
    <w:rsid w:val="00B25740"/>
    <w:rsid w:val="00B258FC"/>
    <w:rsid w:val="00B25CAB"/>
    <w:rsid w:val="00B26009"/>
    <w:rsid w:val="00B26096"/>
    <w:rsid w:val="00B261A7"/>
    <w:rsid w:val="00B264B3"/>
    <w:rsid w:val="00B26E1E"/>
    <w:rsid w:val="00B27235"/>
    <w:rsid w:val="00B275CA"/>
    <w:rsid w:val="00B27790"/>
    <w:rsid w:val="00B27E67"/>
    <w:rsid w:val="00B27F21"/>
    <w:rsid w:val="00B3008D"/>
    <w:rsid w:val="00B30128"/>
    <w:rsid w:val="00B30220"/>
    <w:rsid w:val="00B3054D"/>
    <w:rsid w:val="00B30637"/>
    <w:rsid w:val="00B307C6"/>
    <w:rsid w:val="00B30E3B"/>
    <w:rsid w:val="00B31044"/>
    <w:rsid w:val="00B31314"/>
    <w:rsid w:val="00B314B3"/>
    <w:rsid w:val="00B31644"/>
    <w:rsid w:val="00B31776"/>
    <w:rsid w:val="00B317F4"/>
    <w:rsid w:val="00B319A6"/>
    <w:rsid w:val="00B31AEE"/>
    <w:rsid w:val="00B31F97"/>
    <w:rsid w:val="00B32901"/>
    <w:rsid w:val="00B33658"/>
    <w:rsid w:val="00B33734"/>
    <w:rsid w:val="00B33B53"/>
    <w:rsid w:val="00B33C88"/>
    <w:rsid w:val="00B33D19"/>
    <w:rsid w:val="00B340D3"/>
    <w:rsid w:val="00B34391"/>
    <w:rsid w:val="00B34445"/>
    <w:rsid w:val="00B344D5"/>
    <w:rsid w:val="00B344F7"/>
    <w:rsid w:val="00B3457F"/>
    <w:rsid w:val="00B349C6"/>
    <w:rsid w:val="00B34ACA"/>
    <w:rsid w:val="00B34AF5"/>
    <w:rsid w:val="00B34C14"/>
    <w:rsid w:val="00B35133"/>
    <w:rsid w:val="00B35252"/>
    <w:rsid w:val="00B352B4"/>
    <w:rsid w:val="00B354F7"/>
    <w:rsid w:val="00B357A0"/>
    <w:rsid w:val="00B3580F"/>
    <w:rsid w:val="00B35830"/>
    <w:rsid w:val="00B35A71"/>
    <w:rsid w:val="00B35E9A"/>
    <w:rsid w:val="00B3611A"/>
    <w:rsid w:val="00B36361"/>
    <w:rsid w:val="00B364A3"/>
    <w:rsid w:val="00B3651E"/>
    <w:rsid w:val="00B36571"/>
    <w:rsid w:val="00B365F7"/>
    <w:rsid w:val="00B366D1"/>
    <w:rsid w:val="00B36A05"/>
    <w:rsid w:val="00B36ACC"/>
    <w:rsid w:val="00B36DB0"/>
    <w:rsid w:val="00B36E6F"/>
    <w:rsid w:val="00B36F4F"/>
    <w:rsid w:val="00B37290"/>
    <w:rsid w:val="00B375C4"/>
    <w:rsid w:val="00B37A38"/>
    <w:rsid w:val="00B37C07"/>
    <w:rsid w:val="00B37D37"/>
    <w:rsid w:val="00B37FB1"/>
    <w:rsid w:val="00B4044E"/>
    <w:rsid w:val="00B4070A"/>
    <w:rsid w:val="00B408C5"/>
    <w:rsid w:val="00B409B4"/>
    <w:rsid w:val="00B40B2F"/>
    <w:rsid w:val="00B41304"/>
    <w:rsid w:val="00B414C4"/>
    <w:rsid w:val="00B415BF"/>
    <w:rsid w:val="00B41680"/>
    <w:rsid w:val="00B418DD"/>
    <w:rsid w:val="00B41B0D"/>
    <w:rsid w:val="00B41BFB"/>
    <w:rsid w:val="00B41C7B"/>
    <w:rsid w:val="00B41DA0"/>
    <w:rsid w:val="00B42177"/>
    <w:rsid w:val="00B425F6"/>
    <w:rsid w:val="00B42A9C"/>
    <w:rsid w:val="00B42CCB"/>
    <w:rsid w:val="00B43243"/>
    <w:rsid w:val="00B433C9"/>
    <w:rsid w:val="00B435BE"/>
    <w:rsid w:val="00B43651"/>
    <w:rsid w:val="00B4381C"/>
    <w:rsid w:val="00B4386D"/>
    <w:rsid w:val="00B43AE2"/>
    <w:rsid w:val="00B43AF7"/>
    <w:rsid w:val="00B43BED"/>
    <w:rsid w:val="00B43C48"/>
    <w:rsid w:val="00B43F03"/>
    <w:rsid w:val="00B43F4B"/>
    <w:rsid w:val="00B43FD3"/>
    <w:rsid w:val="00B4472D"/>
    <w:rsid w:val="00B447B9"/>
    <w:rsid w:val="00B449F4"/>
    <w:rsid w:val="00B44AD8"/>
    <w:rsid w:val="00B44B91"/>
    <w:rsid w:val="00B44C6B"/>
    <w:rsid w:val="00B44DCD"/>
    <w:rsid w:val="00B450B5"/>
    <w:rsid w:val="00B4552E"/>
    <w:rsid w:val="00B457CF"/>
    <w:rsid w:val="00B45926"/>
    <w:rsid w:val="00B45A49"/>
    <w:rsid w:val="00B45A7E"/>
    <w:rsid w:val="00B45C03"/>
    <w:rsid w:val="00B45D91"/>
    <w:rsid w:val="00B45F80"/>
    <w:rsid w:val="00B462A3"/>
    <w:rsid w:val="00B462A6"/>
    <w:rsid w:val="00B462D5"/>
    <w:rsid w:val="00B463F4"/>
    <w:rsid w:val="00B4653E"/>
    <w:rsid w:val="00B466FF"/>
    <w:rsid w:val="00B469C2"/>
    <w:rsid w:val="00B46A55"/>
    <w:rsid w:val="00B46BA8"/>
    <w:rsid w:val="00B473DF"/>
    <w:rsid w:val="00B47ABD"/>
    <w:rsid w:val="00B47B24"/>
    <w:rsid w:val="00B47B7E"/>
    <w:rsid w:val="00B47EB7"/>
    <w:rsid w:val="00B50025"/>
    <w:rsid w:val="00B5054E"/>
    <w:rsid w:val="00B50555"/>
    <w:rsid w:val="00B50803"/>
    <w:rsid w:val="00B50F00"/>
    <w:rsid w:val="00B5116D"/>
    <w:rsid w:val="00B51213"/>
    <w:rsid w:val="00B51489"/>
    <w:rsid w:val="00B515B5"/>
    <w:rsid w:val="00B515DA"/>
    <w:rsid w:val="00B5197A"/>
    <w:rsid w:val="00B51AB3"/>
    <w:rsid w:val="00B51C17"/>
    <w:rsid w:val="00B51C4B"/>
    <w:rsid w:val="00B51F9F"/>
    <w:rsid w:val="00B51FDC"/>
    <w:rsid w:val="00B52292"/>
    <w:rsid w:val="00B5253B"/>
    <w:rsid w:val="00B525F0"/>
    <w:rsid w:val="00B526B9"/>
    <w:rsid w:val="00B529CD"/>
    <w:rsid w:val="00B53192"/>
    <w:rsid w:val="00B531E5"/>
    <w:rsid w:val="00B533F7"/>
    <w:rsid w:val="00B5351D"/>
    <w:rsid w:val="00B53657"/>
    <w:rsid w:val="00B53739"/>
    <w:rsid w:val="00B53BB9"/>
    <w:rsid w:val="00B53CC2"/>
    <w:rsid w:val="00B53D4D"/>
    <w:rsid w:val="00B53EB8"/>
    <w:rsid w:val="00B540B3"/>
    <w:rsid w:val="00B54140"/>
    <w:rsid w:val="00B54224"/>
    <w:rsid w:val="00B54367"/>
    <w:rsid w:val="00B54AD8"/>
    <w:rsid w:val="00B54ADE"/>
    <w:rsid w:val="00B54C8A"/>
    <w:rsid w:val="00B55047"/>
    <w:rsid w:val="00B552F5"/>
    <w:rsid w:val="00B554A2"/>
    <w:rsid w:val="00B55532"/>
    <w:rsid w:val="00B55595"/>
    <w:rsid w:val="00B556A2"/>
    <w:rsid w:val="00B5580B"/>
    <w:rsid w:val="00B55C36"/>
    <w:rsid w:val="00B55D2C"/>
    <w:rsid w:val="00B56015"/>
    <w:rsid w:val="00B5614C"/>
    <w:rsid w:val="00B56213"/>
    <w:rsid w:val="00B569FB"/>
    <w:rsid w:val="00B56C33"/>
    <w:rsid w:val="00B56C9B"/>
    <w:rsid w:val="00B56E8B"/>
    <w:rsid w:val="00B56E9F"/>
    <w:rsid w:val="00B56EE5"/>
    <w:rsid w:val="00B5752F"/>
    <w:rsid w:val="00B575F2"/>
    <w:rsid w:val="00B57935"/>
    <w:rsid w:val="00B57F29"/>
    <w:rsid w:val="00B57F73"/>
    <w:rsid w:val="00B602A4"/>
    <w:rsid w:val="00B60627"/>
    <w:rsid w:val="00B60B7A"/>
    <w:rsid w:val="00B60C35"/>
    <w:rsid w:val="00B60C99"/>
    <w:rsid w:val="00B60E41"/>
    <w:rsid w:val="00B60E9C"/>
    <w:rsid w:val="00B610FF"/>
    <w:rsid w:val="00B612C9"/>
    <w:rsid w:val="00B61598"/>
    <w:rsid w:val="00B61798"/>
    <w:rsid w:val="00B617E9"/>
    <w:rsid w:val="00B61A04"/>
    <w:rsid w:val="00B61AB1"/>
    <w:rsid w:val="00B61AE5"/>
    <w:rsid w:val="00B61DE1"/>
    <w:rsid w:val="00B62149"/>
    <w:rsid w:val="00B6236D"/>
    <w:rsid w:val="00B6242A"/>
    <w:rsid w:val="00B62705"/>
    <w:rsid w:val="00B62758"/>
    <w:rsid w:val="00B62894"/>
    <w:rsid w:val="00B62A79"/>
    <w:rsid w:val="00B62C89"/>
    <w:rsid w:val="00B63618"/>
    <w:rsid w:val="00B63CFA"/>
    <w:rsid w:val="00B63D62"/>
    <w:rsid w:val="00B63F7E"/>
    <w:rsid w:val="00B64105"/>
    <w:rsid w:val="00B641B6"/>
    <w:rsid w:val="00B6424E"/>
    <w:rsid w:val="00B64462"/>
    <w:rsid w:val="00B648C0"/>
    <w:rsid w:val="00B64D79"/>
    <w:rsid w:val="00B64E09"/>
    <w:rsid w:val="00B64E3B"/>
    <w:rsid w:val="00B64ED8"/>
    <w:rsid w:val="00B65239"/>
    <w:rsid w:val="00B6572E"/>
    <w:rsid w:val="00B657AD"/>
    <w:rsid w:val="00B659A6"/>
    <w:rsid w:val="00B6648F"/>
    <w:rsid w:val="00B66765"/>
    <w:rsid w:val="00B66CBB"/>
    <w:rsid w:val="00B66F20"/>
    <w:rsid w:val="00B66F3B"/>
    <w:rsid w:val="00B67217"/>
    <w:rsid w:val="00B676D4"/>
    <w:rsid w:val="00B67BFF"/>
    <w:rsid w:val="00B67C8D"/>
    <w:rsid w:val="00B67D07"/>
    <w:rsid w:val="00B67E35"/>
    <w:rsid w:val="00B708EB"/>
    <w:rsid w:val="00B70910"/>
    <w:rsid w:val="00B70970"/>
    <w:rsid w:val="00B7126D"/>
    <w:rsid w:val="00B712BD"/>
    <w:rsid w:val="00B7130D"/>
    <w:rsid w:val="00B71326"/>
    <w:rsid w:val="00B71663"/>
    <w:rsid w:val="00B71684"/>
    <w:rsid w:val="00B716FB"/>
    <w:rsid w:val="00B71796"/>
    <w:rsid w:val="00B71856"/>
    <w:rsid w:val="00B7193C"/>
    <w:rsid w:val="00B71B4E"/>
    <w:rsid w:val="00B7203A"/>
    <w:rsid w:val="00B72113"/>
    <w:rsid w:val="00B7214B"/>
    <w:rsid w:val="00B72E1A"/>
    <w:rsid w:val="00B72E4F"/>
    <w:rsid w:val="00B72E5F"/>
    <w:rsid w:val="00B72EAD"/>
    <w:rsid w:val="00B7304F"/>
    <w:rsid w:val="00B734C7"/>
    <w:rsid w:val="00B73808"/>
    <w:rsid w:val="00B73CA7"/>
    <w:rsid w:val="00B73D00"/>
    <w:rsid w:val="00B73D2D"/>
    <w:rsid w:val="00B73D89"/>
    <w:rsid w:val="00B73E41"/>
    <w:rsid w:val="00B741FA"/>
    <w:rsid w:val="00B74951"/>
    <w:rsid w:val="00B74A61"/>
    <w:rsid w:val="00B74BA9"/>
    <w:rsid w:val="00B74C9A"/>
    <w:rsid w:val="00B74EB7"/>
    <w:rsid w:val="00B750C9"/>
    <w:rsid w:val="00B75907"/>
    <w:rsid w:val="00B75967"/>
    <w:rsid w:val="00B75974"/>
    <w:rsid w:val="00B75C98"/>
    <w:rsid w:val="00B75CA7"/>
    <w:rsid w:val="00B76305"/>
    <w:rsid w:val="00B76544"/>
    <w:rsid w:val="00B767B5"/>
    <w:rsid w:val="00B7685B"/>
    <w:rsid w:val="00B76929"/>
    <w:rsid w:val="00B7696C"/>
    <w:rsid w:val="00B76A29"/>
    <w:rsid w:val="00B76BA7"/>
    <w:rsid w:val="00B76EE9"/>
    <w:rsid w:val="00B76FE4"/>
    <w:rsid w:val="00B7721D"/>
    <w:rsid w:val="00B7755B"/>
    <w:rsid w:val="00B776DE"/>
    <w:rsid w:val="00B778EF"/>
    <w:rsid w:val="00B77A34"/>
    <w:rsid w:val="00B77AAF"/>
    <w:rsid w:val="00B77CBF"/>
    <w:rsid w:val="00B77EFE"/>
    <w:rsid w:val="00B802D0"/>
    <w:rsid w:val="00B807E4"/>
    <w:rsid w:val="00B808D7"/>
    <w:rsid w:val="00B809EB"/>
    <w:rsid w:val="00B80AAA"/>
    <w:rsid w:val="00B80D9E"/>
    <w:rsid w:val="00B80E83"/>
    <w:rsid w:val="00B8132D"/>
    <w:rsid w:val="00B813E8"/>
    <w:rsid w:val="00B81711"/>
    <w:rsid w:val="00B81764"/>
    <w:rsid w:val="00B81CE0"/>
    <w:rsid w:val="00B81D62"/>
    <w:rsid w:val="00B81EFA"/>
    <w:rsid w:val="00B8234A"/>
    <w:rsid w:val="00B824CB"/>
    <w:rsid w:val="00B82551"/>
    <w:rsid w:val="00B828E3"/>
    <w:rsid w:val="00B82920"/>
    <w:rsid w:val="00B8292B"/>
    <w:rsid w:val="00B82DF0"/>
    <w:rsid w:val="00B82FA0"/>
    <w:rsid w:val="00B83032"/>
    <w:rsid w:val="00B83141"/>
    <w:rsid w:val="00B8365D"/>
    <w:rsid w:val="00B837F8"/>
    <w:rsid w:val="00B83867"/>
    <w:rsid w:val="00B839C3"/>
    <w:rsid w:val="00B83BDB"/>
    <w:rsid w:val="00B83C50"/>
    <w:rsid w:val="00B83C6E"/>
    <w:rsid w:val="00B83F6E"/>
    <w:rsid w:val="00B84173"/>
    <w:rsid w:val="00B84200"/>
    <w:rsid w:val="00B84803"/>
    <w:rsid w:val="00B8489C"/>
    <w:rsid w:val="00B84B73"/>
    <w:rsid w:val="00B84B77"/>
    <w:rsid w:val="00B84E24"/>
    <w:rsid w:val="00B851FA"/>
    <w:rsid w:val="00B85269"/>
    <w:rsid w:val="00B85537"/>
    <w:rsid w:val="00B85653"/>
    <w:rsid w:val="00B859A9"/>
    <w:rsid w:val="00B85A13"/>
    <w:rsid w:val="00B85ADD"/>
    <w:rsid w:val="00B85F74"/>
    <w:rsid w:val="00B8605C"/>
    <w:rsid w:val="00B860DB"/>
    <w:rsid w:val="00B862ED"/>
    <w:rsid w:val="00B86638"/>
    <w:rsid w:val="00B86656"/>
    <w:rsid w:val="00B8689E"/>
    <w:rsid w:val="00B8693C"/>
    <w:rsid w:val="00B86A83"/>
    <w:rsid w:val="00B86E85"/>
    <w:rsid w:val="00B8719A"/>
    <w:rsid w:val="00B871C1"/>
    <w:rsid w:val="00B877F1"/>
    <w:rsid w:val="00B901A2"/>
    <w:rsid w:val="00B90571"/>
    <w:rsid w:val="00B905AC"/>
    <w:rsid w:val="00B906FB"/>
    <w:rsid w:val="00B9075C"/>
    <w:rsid w:val="00B909A0"/>
    <w:rsid w:val="00B909FA"/>
    <w:rsid w:val="00B90D33"/>
    <w:rsid w:val="00B90F31"/>
    <w:rsid w:val="00B90F89"/>
    <w:rsid w:val="00B9147E"/>
    <w:rsid w:val="00B91974"/>
    <w:rsid w:val="00B91978"/>
    <w:rsid w:val="00B919F3"/>
    <w:rsid w:val="00B91AFC"/>
    <w:rsid w:val="00B91BD3"/>
    <w:rsid w:val="00B91FF4"/>
    <w:rsid w:val="00B9252D"/>
    <w:rsid w:val="00B92767"/>
    <w:rsid w:val="00B928F8"/>
    <w:rsid w:val="00B92DC9"/>
    <w:rsid w:val="00B92F10"/>
    <w:rsid w:val="00B931F7"/>
    <w:rsid w:val="00B93389"/>
    <w:rsid w:val="00B93862"/>
    <w:rsid w:val="00B93A4C"/>
    <w:rsid w:val="00B93DA8"/>
    <w:rsid w:val="00B93E53"/>
    <w:rsid w:val="00B94163"/>
    <w:rsid w:val="00B94388"/>
    <w:rsid w:val="00B943E4"/>
    <w:rsid w:val="00B9467B"/>
    <w:rsid w:val="00B94B83"/>
    <w:rsid w:val="00B94BDB"/>
    <w:rsid w:val="00B95CE4"/>
    <w:rsid w:val="00B95D05"/>
    <w:rsid w:val="00B95D47"/>
    <w:rsid w:val="00B95FBB"/>
    <w:rsid w:val="00B962AA"/>
    <w:rsid w:val="00B9632E"/>
    <w:rsid w:val="00B963FA"/>
    <w:rsid w:val="00B9688C"/>
    <w:rsid w:val="00B96929"/>
    <w:rsid w:val="00B96A14"/>
    <w:rsid w:val="00B96A3D"/>
    <w:rsid w:val="00B96AE4"/>
    <w:rsid w:val="00B96E70"/>
    <w:rsid w:val="00B96F13"/>
    <w:rsid w:val="00B96F83"/>
    <w:rsid w:val="00B978A7"/>
    <w:rsid w:val="00B97A37"/>
    <w:rsid w:val="00B97C35"/>
    <w:rsid w:val="00BA00C7"/>
    <w:rsid w:val="00BA023C"/>
    <w:rsid w:val="00BA05E8"/>
    <w:rsid w:val="00BA0818"/>
    <w:rsid w:val="00BA09D2"/>
    <w:rsid w:val="00BA0A50"/>
    <w:rsid w:val="00BA0A74"/>
    <w:rsid w:val="00BA0D73"/>
    <w:rsid w:val="00BA0E9F"/>
    <w:rsid w:val="00BA0F3E"/>
    <w:rsid w:val="00BA111E"/>
    <w:rsid w:val="00BA1193"/>
    <w:rsid w:val="00BA11F9"/>
    <w:rsid w:val="00BA15D5"/>
    <w:rsid w:val="00BA173F"/>
    <w:rsid w:val="00BA1836"/>
    <w:rsid w:val="00BA18FE"/>
    <w:rsid w:val="00BA19E7"/>
    <w:rsid w:val="00BA1A6E"/>
    <w:rsid w:val="00BA1B66"/>
    <w:rsid w:val="00BA1BFA"/>
    <w:rsid w:val="00BA1DC8"/>
    <w:rsid w:val="00BA1E60"/>
    <w:rsid w:val="00BA267D"/>
    <w:rsid w:val="00BA29A9"/>
    <w:rsid w:val="00BA2B87"/>
    <w:rsid w:val="00BA2C6F"/>
    <w:rsid w:val="00BA2C77"/>
    <w:rsid w:val="00BA2D1C"/>
    <w:rsid w:val="00BA2DF1"/>
    <w:rsid w:val="00BA2E4C"/>
    <w:rsid w:val="00BA2F95"/>
    <w:rsid w:val="00BA30E4"/>
    <w:rsid w:val="00BA357D"/>
    <w:rsid w:val="00BA3796"/>
    <w:rsid w:val="00BA3B06"/>
    <w:rsid w:val="00BA3BC7"/>
    <w:rsid w:val="00BA3D02"/>
    <w:rsid w:val="00BA3DAF"/>
    <w:rsid w:val="00BA3E9F"/>
    <w:rsid w:val="00BA3F14"/>
    <w:rsid w:val="00BA425C"/>
    <w:rsid w:val="00BA4408"/>
    <w:rsid w:val="00BA4514"/>
    <w:rsid w:val="00BA46F0"/>
    <w:rsid w:val="00BA475F"/>
    <w:rsid w:val="00BA4A90"/>
    <w:rsid w:val="00BA4E3D"/>
    <w:rsid w:val="00BA5116"/>
    <w:rsid w:val="00BA5524"/>
    <w:rsid w:val="00BA57E8"/>
    <w:rsid w:val="00BA58B0"/>
    <w:rsid w:val="00BA5AE3"/>
    <w:rsid w:val="00BA5D72"/>
    <w:rsid w:val="00BA5FDB"/>
    <w:rsid w:val="00BA6026"/>
    <w:rsid w:val="00BA6797"/>
    <w:rsid w:val="00BA6A0B"/>
    <w:rsid w:val="00BA6AF5"/>
    <w:rsid w:val="00BA6C0C"/>
    <w:rsid w:val="00BA6C4B"/>
    <w:rsid w:val="00BA6EA8"/>
    <w:rsid w:val="00BA6EF4"/>
    <w:rsid w:val="00BA705C"/>
    <w:rsid w:val="00BA7197"/>
    <w:rsid w:val="00BA7525"/>
    <w:rsid w:val="00BA7648"/>
    <w:rsid w:val="00BA76EA"/>
    <w:rsid w:val="00BA7905"/>
    <w:rsid w:val="00BA7B12"/>
    <w:rsid w:val="00BB0139"/>
    <w:rsid w:val="00BB0296"/>
    <w:rsid w:val="00BB05A7"/>
    <w:rsid w:val="00BB0B0C"/>
    <w:rsid w:val="00BB0C27"/>
    <w:rsid w:val="00BB0F05"/>
    <w:rsid w:val="00BB1252"/>
    <w:rsid w:val="00BB14BB"/>
    <w:rsid w:val="00BB15CC"/>
    <w:rsid w:val="00BB15E5"/>
    <w:rsid w:val="00BB1705"/>
    <w:rsid w:val="00BB17A8"/>
    <w:rsid w:val="00BB19A4"/>
    <w:rsid w:val="00BB1C06"/>
    <w:rsid w:val="00BB1F5A"/>
    <w:rsid w:val="00BB22B2"/>
    <w:rsid w:val="00BB244E"/>
    <w:rsid w:val="00BB2659"/>
    <w:rsid w:val="00BB272D"/>
    <w:rsid w:val="00BB27C9"/>
    <w:rsid w:val="00BB2986"/>
    <w:rsid w:val="00BB2C67"/>
    <w:rsid w:val="00BB2D67"/>
    <w:rsid w:val="00BB350D"/>
    <w:rsid w:val="00BB35AE"/>
    <w:rsid w:val="00BB37FB"/>
    <w:rsid w:val="00BB3B01"/>
    <w:rsid w:val="00BB3B12"/>
    <w:rsid w:val="00BB3C64"/>
    <w:rsid w:val="00BB3D39"/>
    <w:rsid w:val="00BB3D82"/>
    <w:rsid w:val="00BB3DBE"/>
    <w:rsid w:val="00BB3E34"/>
    <w:rsid w:val="00BB3EDE"/>
    <w:rsid w:val="00BB3EF7"/>
    <w:rsid w:val="00BB413B"/>
    <w:rsid w:val="00BB4440"/>
    <w:rsid w:val="00BB473E"/>
    <w:rsid w:val="00BB4AC7"/>
    <w:rsid w:val="00BB547F"/>
    <w:rsid w:val="00BB5658"/>
    <w:rsid w:val="00BB5976"/>
    <w:rsid w:val="00BB5D04"/>
    <w:rsid w:val="00BB5E2E"/>
    <w:rsid w:val="00BB5E89"/>
    <w:rsid w:val="00BB5F50"/>
    <w:rsid w:val="00BB60FA"/>
    <w:rsid w:val="00BB6159"/>
    <w:rsid w:val="00BB61B0"/>
    <w:rsid w:val="00BB6255"/>
    <w:rsid w:val="00BB642A"/>
    <w:rsid w:val="00BB68AB"/>
    <w:rsid w:val="00BB690C"/>
    <w:rsid w:val="00BB6BBE"/>
    <w:rsid w:val="00BB6C7E"/>
    <w:rsid w:val="00BB6E03"/>
    <w:rsid w:val="00BB6F4E"/>
    <w:rsid w:val="00BB705B"/>
    <w:rsid w:val="00BB71D5"/>
    <w:rsid w:val="00BB7662"/>
    <w:rsid w:val="00BB770A"/>
    <w:rsid w:val="00BB7868"/>
    <w:rsid w:val="00BB7BE2"/>
    <w:rsid w:val="00BB7C39"/>
    <w:rsid w:val="00BB7DF6"/>
    <w:rsid w:val="00BB7E91"/>
    <w:rsid w:val="00BC0302"/>
    <w:rsid w:val="00BC0808"/>
    <w:rsid w:val="00BC0E10"/>
    <w:rsid w:val="00BC0EFA"/>
    <w:rsid w:val="00BC0F70"/>
    <w:rsid w:val="00BC0F87"/>
    <w:rsid w:val="00BC1156"/>
    <w:rsid w:val="00BC1419"/>
    <w:rsid w:val="00BC1578"/>
    <w:rsid w:val="00BC16CD"/>
    <w:rsid w:val="00BC174B"/>
    <w:rsid w:val="00BC18DC"/>
    <w:rsid w:val="00BC1E8C"/>
    <w:rsid w:val="00BC1EFB"/>
    <w:rsid w:val="00BC1FF6"/>
    <w:rsid w:val="00BC236F"/>
    <w:rsid w:val="00BC2410"/>
    <w:rsid w:val="00BC2E22"/>
    <w:rsid w:val="00BC31CC"/>
    <w:rsid w:val="00BC3536"/>
    <w:rsid w:val="00BC3571"/>
    <w:rsid w:val="00BC3580"/>
    <w:rsid w:val="00BC35E5"/>
    <w:rsid w:val="00BC37DD"/>
    <w:rsid w:val="00BC3A13"/>
    <w:rsid w:val="00BC3B47"/>
    <w:rsid w:val="00BC3D57"/>
    <w:rsid w:val="00BC3E45"/>
    <w:rsid w:val="00BC3EF9"/>
    <w:rsid w:val="00BC4014"/>
    <w:rsid w:val="00BC4078"/>
    <w:rsid w:val="00BC437E"/>
    <w:rsid w:val="00BC45AD"/>
    <w:rsid w:val="00BC467B"/>
    <w:rsid w:val="00BC46C3"/>
    <w:rsid w:val="00BC4B0B"/>
    <w:rsid w:val="00BC4B9D"/>
    <w:rsid w:val="00BC4D97"/>
    <w:rsid w:val="00BC52F1"/>
    <w:rsid w:val="00BC54C8"/>
    <w:rsid w:val="00BC5714"/>
    <w:rsid w:val="00BC59CA"/>
    <w:rsid w:val="00BC5B93"/>
    <w:rsid w:val="00BC5D1B"/>
    <w:rsid w:val="00BC5D40"/>
    <w:rsid w:val="00BC601E"/>
    <w:rsid w:val="00BC6038"/>
    <w:rsid w:val="00BC607C"/>
    <w:rsid w:val="00BC607D"/>
    <w:rsid w:val="00BC6519"/>
    <w:rsid w:val="00BC69E3"/>
    <w:rsid w:val="00BC6B08"/>
    <w:rsid w:val="00BC6B1A"/>
    <w:rsid w:val="00BC6D13"/>
    <w:rsid w:val="00BC6DC6"/>
    <w:rsid w:val="00BC6F5B"/>
    <w:rsid w:val="00BC7169"/>
    <w:rsid w:val="00BC71C8"/>
    <w:rsid w:val="00BC744D"/>
    <w:rsid w:val="00BC780E"/>
    <w:rsid w:val="00BC7967"/>
    <w:rsid w:val="00BC7AF4"/>
    <w:rsid w:val="00BC7D64"/>
    <w:rsid w:val="00BD0020"/>
    <w:rsid w:val="00BD00B7"/>
    <w:rsid w:val="00BD01FC"/>
    <w:rsid w:val="00BD020A"/>
    <w:rsid w:val="00BD03C3"/>
    <w:rsid w:val="00BD04F4"/>
    <w:rsid w:val="00BD08C7"/>
    <w:rsid w:val="00BD0B34"/>
    <w:rsid w:val="00BD0CE0"/>
    <w:rsid w:val="00BD0F12"/>
    <w:rsid w:val="00BD0FAF"/>
    <w:rsid w:val="00BD0FF8"/>
    <w:rsid w:val="00BD1056"/>
    <w:rsid w:val="00BD114D"/>
    <w:rsid w:val="00BD1155"/>
    <w:rsid w:val="00BD13E7"/>
    <w:rsid w:val="00BD1411"/>
    <w:rsid w:val="00BD1496"/>
    <w:rsid w:val="00BD160C"/>
    <w:rsid w:val="00BD18CE"/>
    <w:rsid w:val="00BD1B8D"/>
    <w:rsid w:val="00BD1CF8"/>
    <w:rsid w:val="00BD1DA7"/>
    <w:rsid w:val="00BD20FF"/>
    <w:rsid w:val="00BD23BF"/>
    <w:rsid w:val="00BD23EE"/>
    <w:rsid w:val="00BD2452"/>
    <w:rsid w:val="00BD2492"/>
    <w:rsid w:val="00BD24F1"/>
    <w:rsid w:val="00BD2554"/>
    <w:rsid w:val="00BD25F4"/>
    <w:rsid w:val="00BD2A7F"/>
    <w:rsid w:val="00BD2CE4"/>
    <w:rsid w:val="00BD2DCD"/>
    <w:rsid w:val="00BD3065"/>
    <w:rsid w:val="00BD3196"/>
    <w:rsid w:val="00BD34D3"/>
    <w:rsid w:val="00BD3689"/>
    <w:rsid w:val="00BD3B7D"/>
    <w:rsid w:val="00BD3E1F"/>
    <w:rsid w:val="00BD3F46"/>
    <w:rsid w:val="00BD3FD0"/>
    <w:rsid w:val="00BD405D"/>
    <w:rsid w:val="00BD4229"/>
    <w:rsid w:val="00BD4879"/>
    <w:rsid w:val="00BD4CED"/>
    <w:rsid w:val="00BD52DA"/>
    <w:rsid w:val="00BD55AA"/>
    <w:rsid w:val="00BD6160"/>
    <w:rsid w:val="00BD64F9"/>
    <w:rsid w:val="00BD6607"/>
    <w:rsid w:val="00BD6652"/>
    <w:rsid w:val="00BD675A"/>
    <w:rsid w:val="00BD68A5"/>
    <w:rsid w:val="00BD6D4B"/>
    <w:rsid w:val="00BD6F11"/>
    <w:rsid w:val="00BD6FCF"/>
    <w:rsid w:val="00BD703C"/>
    <w:rsid w:val="00BD709E"/>
    <w:rsid w:val="00BD71BA"/>
    <w:rsid w:val="00BD73C7"/>
    <w:rsid w:val="00BD7556"/>
    <w:rsid w:val="00BD7611"/>
    <w:rsid w:val="00BD7BA1"/>
    <w:rsid w:val="00BD7BC6"/>
    <w:rsid w:val="00BE0172"/>
    <w:rsid w:val="00BE025F"/>
    <w:rsid w:val="00BE057A"/>
    <w:rsid w:val="00BE080C"/>
    <w:rsid w:val="00BE0964"/>
    <w:rsid w:val="00BE0985"/>
    <w:rsid w:val="00BE0DEC"/>
    <w:rsid w:val="00BE0E00"/>
    <w:rsid w:val="00BE1091"/>
    <w:rsid w:val="00BE169F"/>
    <w:rsid w:val="00BE1927"/>
    <w:rsid w:val="00BE1944"/>
    <w:rsid w:val="00BE1D54"/>
    <w:rsid w:val="00BE218A"/>
    <w:rsid w:val="00BE22A7"/>
    <w:rsid w:val="00BE2496"/>
    <w:rsid w:val="00BE24A3"/>
    <w:rsid w:val="00BE25F8"/>
    <w:rsid w:val="00BE286C"/>
    <w:rsid w:val="00BE2ABD"/>
    <w:rsid w:val="00BE2EB7"/>
    <w:rsid w:val="00BE2EFC"/>
    <w:rsid w:val="00BE2F5B"/>
    <w:rsid w:val="00BE2FD0"/>
    <w:rsid w:val="00BE309C"/>
    <w:rsid w:val="00BE30FB"/>
    <w:rsid w:val="00BE3105"/>
    <w:rsid w:val="00BE31C7"/>
    <w:rsid w:val="00BE3226"/>
    <w:rsid w:val="00BE35FC"/>
    <w:rsid w:val="00BE396F"/>
    <w:rsid w:val="00BE3BC9"/>
    <w:rsid w:val="00BE3C67"/>
    <w:rsid w:val="00BE3D90"/>
    <w:rsid w:val="00BE3EC8"/>
    <w:rsid w:val="00BE3F77"/>
    <w:rsid w:val="00BE418C"/>
    <w:rsid w:val="00BE4A99"/>
    <w:rsid w:val="00BE4B67"/>
    <w:rsid w:val="00BE4DAA"/>
    <w:rsid w:val="00BE4FF8"/>
    <w:rsid w:val="00BE5213"/>
    <w:rsid w:val="00BE5218"/>
    <w:rsid w:val="00BE542F"/>
    <w:rsid w:val="00BE5562"/>
    <w:rsid w:val="00BE5DE9"/>
    <w:rsid w:val="00BE5DED"/>
    <w:rsid w:val="00BE6021"/>
    <w:rsid w:val="00BE625F"/>
    <w:rsid w:val="00BE655A"/>
    <w:rsid w:val="00BE6609"/>
    <w:rsid w:val="00BE6858"/>
    <w:rsid w:val="00BE6A1E"/>
    <w:rsid w:val="00BE6B7B"/>
    <w:rsid w:val="00BE6BD1"/>
    <w:rsid w:val="00BE6BEF"/>
    <w:rsid w:val="00BE6C31"/>
    <w:rsid w:val="00BE6E25"/>
    <w:rsid w:val="00BE6F04"/>
    <w:rsid w:val="00BE6F5C"/>
    <w:rsid w:val="00BE6FE3"/>
    <w:rsid w:val="00BE71AE"/>
    <w:rsid w:val="00BE74BB"/>
    <w:rsid w:val="00BE76A0"/>
    <w:rsid w:val="00BE7918"/>
    <w:rsid w:val="00BE799A"/>
    <w:rsid w:val="00BE7AE2"/>
    <w:rsid w:val="00BF008C"/>
    <w:rsid w:val="00BF035F"/>
    <w:rsid w:val="00BF037F"/>
    <w:rsid w:val="00BF0491"/>
    <w:rsid w:val="00BF0492"/>
    <w:rsid w:val="00BF0D8D"/>
    <w:rsid w:val="00BF0E8F"/>
    <w:rsid w:val="00BF0F59"/>
    <w:rsid w:val="00BF10BF"/>
    <w:rsid w:val="00BF1197"/>
    <w:rsid w:val="00BF1313"/>
    <w:rsid w:val="00BF167B"/>
    <w:rsid w:val="00BF1827"/>
    <w:rsid w:val="00BF1E14"/>
    <w:rsid w:val="00BF23D3"/>
    <w:rsid w:val="00BF24A0"/>
    <w:rsid w:val="00BF24E9"/>
    <w:rsid w:val="00BF2750"/>
    <w:rsid w:val="00BF2841"/>
    <w:rsid w:val="00BF3213"/>
    <w:rsid w:val="00BF3804"/>
    <w:rsid w:val="00BF3852"/>
    <w:rsid w:val="00BF388E"/>
    <w:rsid w:val="00BF3958"/>
    <w:rsid w:val="00BF3F13"/>
    <w:rsid w:val="00BF4084"/>
    <w:rsid w:val="00BF4111"/>
    <w:rsid w:val="00BF41C7"/>
    <w:rsid w:val="00BF45DB"/>
    <w:rsid w:val="00BF45FE"/>
    <w:rsid w:val="00BF4A2C"/>
    <w:rsid w:val="00BF4A30"/>
    <w:rsid w:val="00BF4C7C"/>
    <w:rsid w:val="00BF4FDD"/>
    <w:rsid w:val="00BF50FF"/>
    <w:rsid w:val="00BF54C2"/>
    <w:rsid w:val="00BF599C"/>
    <w:rsid w:val="00BF59D7"/>
    <w:rsid w:val="00BF60AF"/>
    <w:rsid w:val="00BF60BB"/>
    <w:rsid w:val="00BF6275"/>
    <w:rsid w:val="00BF69E5"/>
    <w:rsid w:val="00BF6ACD"/>
    <w:rsid w:val="00BF6CF2"/>
    <w:rsid w:val="00BF6F40"/>
    <w:rsid w:val="00BF72F7"/>
    <w:rsid w:val="00BF7683"/>
    <w:rsid w:val="00BF76CC"/>
    <w:rsid w:val="00BF7A1D"/>
    <w:rsid w:val="00BF7DA4"/>
    <w:rsid w:val="00BF7E3B"/>
    <w:rsid w:val="00C0008C"/>
    <w:rsid w:val="00C0049A"/>
    <w:rsid w:val="00C00BCF"/>
    <w:rsid w:val="00C00C5F"/>
    <w:rsid w:val="00C00D20"/>
    <w:rsid w:val="00C00D9B"/>
    <w:rsid w:val="00C00EF4"/>
    <w:rsid w:val="00C00F7D"/>
    <w:rsid w:val="00C0126F"/>
    <w:rsid w:val="00C0127E"/>
    <w:rsid w:val="00C01453"/>
    <w:rsid w:val="00C0156B"/>
    <w:rsid w:val="00C0164C"/>
    <w:rsid w:val="00C01685"/>
    <w:rsid w:val="00C0193B"/>
    <w:rsid w:val="00C01B3C"/>
    <w:rsid w:val="00C01D88"/>
    <w:rsid w:val="00C01DF1"/>
    <w:rsid w:val="00C02011"/>
    <w:rsid w:val="00C0206D"/>
    <w:rsid w:val="00C02134"/>
    <w:rsid w:val="00C024AD"/>
    <w:rsid w:val="00C02BE2"/>
    <w:rsid w:val="00C02F6F"/>
    <w:rsid w:val="00C033C9"/>
    <w:rsid w:val="00C038B6"/>
    <w:rsid w:val="00C03AD1"/>
    <w:rsid w:val="00C03C9D"/>
    <w:rsid w:val="00C03D2E"/>
    <w:rsid w:val="00C03EFF"/>
    <w:rsid w:val="00C0463A"/>
    <w:rsid w:val="00C048F7"/>
    <w:rsid w:val="00C04C55"/>
    <w:rsid w:val="00C05171"/>
    <w:rsid w:val="00C0517C"/>
    <w:rsid w:val="00C0518A"/>
    <w:rsid w:val="00C05192"/>
    <w:rsid w:val="00C0533F"/>
    <w:rsid w:val="00C057A8"/>
    <w:rsid w:val="00C0582C"/>
    <w:rsid w:val="00C05AD0"/>
    <w:rsid w:val="00C05B8B"/>
    <w:rsid w:val="00C05E34"/>
    <w:rsid w:val="00C05EBE"/>
    <w:rsid w:val="00C05F97"/>
    <w:rsid w:val="00C06064"/>
    <w:rsid w:val="00C066BF"/>
    <w:rsid w:val="00C068B4"/>
    <w:rsid w:val="00C06C33"/>
    <w:rsid w:val="00C074F3"/>
    <w:rsid w:val="00C0792B"/>
    <w:rsid w:val="00C07CCF"/>
    <w:rsid w:val="00C07CEC"/>
    <w:rsid w:val="00C07D52"/>
    <w:rsid w:val="00C07DB6"/>
    <w:rsid w:val="00C07F04"/>
    <w:rsid w:val="00C100DB"/>
    <w:rsid w:val="00C1036B"/>
    <w:rsid w:val="00C1042E"/>
    <w:rsid w:val="00C105BD"/>
    <w:rsid w:val="00C10982"/>
    <w:rsid w:val="00C10ACA"/>
    <w:rsid w:val="00C10E0E"/>
    <w:rsid w:val="00C110F2"/>
    <w:rsid w:val="00C11100"/>
    <w:rsid w:val="00C11298"/>
    <w:rsid w:val="00C115DF"/>
    <w:rsid w:val="00C11C70"/>
    <w:rsid w:val="00C11E7B"/>
    <w:rsid w:val="00C11E93"/>
    <w:rsid w:val="00C11F2F"/>
    <w:rsid w:val="00C11F76"/>
    <w:rsid w:val="00C121E9"/>
    <w:rsid w:val="00C125FF"/>
    <w:rsid w:val="00C127BC"/>
    <w:rsid w:val="00C129D3"/>
    <w:rsid w:val="00C12BB7"/>
    <w:rsid w:val="00C12DFD"/>
    <w:rsid w:val="00C12EC3"/>
    <w:rsid w:val="00C12EFE"/>
    <w:rsid w:val="00C12F44"/>
    <w:rsid w:val="00C12FB8"/>
    <w:rsid w:val="00C13036"/>
    <w:rsid w:val="00C132F9"/>
    <w:rsid w:val="00C13445"/>
    <w:rsid w:val="00C137B5"/>
    <w:rsid w:val="00C13B99"/>
    <w:rsid w:val="00C142B1"/>
    <w:rsid w:val="00C14491"/>
    <w:rsid w:val="00C149DA"/>
    <w:rsid w:val="00C14A7A"/>
    <w:rsid w:val="00C14D4F"/>
    <w:rsid w:val="00C14EC9"/>
    <w:rsid w:val="00C15300"/>
    <w:rsid w:val="00C15546"/>
    <w:rsid w:val="00C15637"/>
    <w:rsid w:val="00C157D9"/>
    <w:rsid w:val="00C1585F"/>
    <w:rsid w:val="00C15A19"/>
    <w:rsid w:val="00C15AFC"/>
    <w:rsid w:val="00C15B8A"/>
    <w:rsid w:val="00C15CC1"/>
    <w:rsid w:val="00C15EAD"/>
    <w:rsid w:val="00C163A8"/>
    <w:rsid w:val="00C16564"/>
    <w:rsid w:val="00C16A18"/>
    <w:rsid w:val="00C16B20"/>
    <w:rsid w:val="00C16B4A"/>
    <w:rsid w:val="00C16C54"/>
    <w:rsid w:val="00C16D17"/>
    <w:rsid w:val="00C16E38"/>
    <w:rsid w:val="00C172D1"/>
    <w:rsid w:val="00C17396"/>
    <w:rsid w:val="00C17654"/>
    <w:rsid w:val="00C176BF"/>
    <w:rsid w:val="00C17771"/>
    <w:rsid w:val="00C1777F"/>
    <w:rsid w:val="00C17A2E"/>
    <w:rsid w:val="00C17F80"/>
    <w:rsid w:val="00C2076E"/>
    <w:rsid w:val="00C20A7E"/>
    <w:rsid w:val="00C20B75"/>
    <w:rsid w:val="00C20C88"/>
    <w:rsid w:val="00C20EA0"/>
    <w:rsid w:val="00C21458"/>
    <w:rsid w:val="00C2150F"/>
    <w:rsid w:val="00C21858"/>
    <w:rsid w:val="00C219D7"/>
    <w:rsid w:val="00C21B45"/>
    <w:rsid w:val="00C2200F"/>
    <w:rsid w:val="00C2203E"/>
    <w:rsid w:val="00C22977"/>
    <w:rsid w:val="00C229E6"/>
    <w:rsid w:val="00C22A62"/>
    <w:rsid w:val="00C23056"/>
    <w:rsid w:val="00C23861"/>
    <w:rsid w:val="00C23A38"/>
    <w:rsid w:val="00C23BB0"/>
    <w:rsid w:val="00C23D55"/>
    <w:rsid w:val="00C23DA2"/>
    <w:rsid w:val="00C23E1D"/>
    <w:rsid w:val="00C240D5"/>
    <w:rsid w:val="00C243AF"/>
    <w:rsid w:val="00C24440"/>
    <w:rsid w:val="00C24507"/>
    <w:rsid w:val="00C24623"/>
    <w:rsid w:val="00C24881"/>
    <w:rsid w:val="00C24B62"/>
    <w:rsid w:val="00C24E54"/>
    <w:rsid w:val="00C2515F"/>
    <w:rsid w:val="00C2531E"/>
    <w:rsid w:val="00C2542B"/>
    <w:rsid w:val="00C254B8"/>
    <w:rsid w:val="00C25718"/>
    <w:rsid w:val="00C25773"/>
    <w:rsid w:val="00C25A7F"/>
    <w:rsid w:val="00C25A94"/>
    <w:rsid w:val="00C25D87"/>
    <w:rsid w:val="00C25E9E"/>
    <w:rsid w:val="00C2605F"/>
    <w:rsid w:val="00C26135"/>
    <w:rsid w:val="00C26A26"/>
    <w:rsid w:val="00C26FB0"/>
    <w:rsid w:val="00C272CA"/>
    <w:rsid w:val="00C27601"/>
    <w:rsid w:val="00C27675"/>
    <w:rsid w:val="00C276BA"/>
    <w:rsid w:val="00C27814"/>
    <w:rsid w:val="00C27A19"/>
    <w:rsid w:val="00C27B44"/>
    <w:rsid w:val="00C27BAA"/>
    <w:rsid w:val="00C27E61"/>
    <w:rsid w:val="00C30085"/>
    <w:rsid w:val="00C3011F"/>
    <w:rsid w:val="00C3026B"/>
    <w:rsid w:val="00C30273"/>
    <w:rsid w:val="00C3030D"/>
    <w:rsid w:val="00C3040C"/>
    <w:rsid w:val="00C30610"/>
    <w:rsid w:val="00C307DB"/>
    <w:rsid w:val="00C30916"/>
    <w:rsid w:val="00C30B44"/>
    <w:rsid w:val="00C316E6"/>
    <w:rsid w:val="00C3178F"/>
    <w:rsid w:val="00C31887"/>
    <w:rsid w:val="00C31938"/>
    <w:rsid w:val="00C31A6A"/>
    <w:rsid w:val="00C31B3C"/>
    <w:rsid w:val="00C31D45"/>
    <w:rsid w:val="00C31F7B"/>
    <w:rsid w:val="00C320A6"/>
    <w:rsid w:val="00C32380"/>
    <w:rsid w:val="00C325CA"/>
    <w:rsid w:val="00C3264E"/>
    <w:rsid w:val="00C32668"/>
    <w:rsid w:val="00C32686"/>
    <w:rsid w:val="00C329E2"/>
    <w:rsid w:val="00C32B06"/>
    <w:rsid w:val="00C32EAB"/>
    <w:rsid w:val="00C333BF"/>
    <w:rsid w:val="00C33746"/>
    <w:rsid w:val="00C33758"/>
    <w:rsid w:val="00C33893"/>
    <w:rsid w:val="00C33A56"/>
    <w:rsid w:val="00C33BE3"/>
    <w:rsid w:val="00C33EDC"/>
    <w:rsid w:val="00C33FD8"/>
    <w:rsid w:val="00C34082"/>
    <w:rsid w:val="00C341B3"/>
    <w:rsid w:val="00C3442D"/>
    <w:rsid w:val="00C344B7"/>
    <w:rsid w:val="00C349B9"/>
    <w:rsid w:val="00C34B0D"/>
    <w:rsid w:val="00C34BBC"/>
    <w:rsid w:val="00C34D42"/>
    <w:rsid w:val="00C3512D"/>
    <w:rsid w:val="00C35485"/>
    <w:rsid w:val="00C3559E"/>
    <w:rsid w:val="00C35670"/>
    <w:rsid w:val="00C356B1"/>
    <w:rsid w:val="00C35A49"/>
    <w:rsid w:val="00C36599"/>
    <w:rsid w:val="00C366AE"/>
    <w:rsid w:val="00C366D7"/>
    <w:rsid w:val="00C36879"/>
    <w:rsid w:val="00C368C0"/>
    <w:rsid w:val="00C3698C"/>
    <w:rsid w:val="00C36CDC"/>
    <w:rsid w:val="00C36E1B"/>
    <w:rsid w:val="00C36F7F"/>
    <w:rsid w:val="00C37331"/>
    <w:rsid w:val="00C373D5"/>
    <w:rsid w:val="00C37EA3"/>
    <w:rsid w:val="00C40067"/>
    <w:rsid w:val="00C4081C"/>
    <w:rsid w:val="00C40ABC"/>
    <w:rsid w:val="00C40C78"/>
    <w:rsid w:val="00C40E70"/>
    <w:rsid w:val="00C40F7D"/>
    <w:rsid w:val="00C41296"/>
    <w:rsid w:val="00C41557"/>
    <w:rsid w:val="00C418F8"/>
    <w:rsid w:val="00C41B0F"/>
    <w:rsid w:val="00C41F96"/>
    <w:rsid w:val="00C4200E"/>
    <w:rsid w:val="00C4220B"/>
    <w:rsid w:val="00C422D8"/>
    <w:rsid w:val="00C42407"/>
    <w:rsid w:val="00C424F9"/>
    <w:rsid w:val="00C4255F"/>
    <w:rsid w:val="00C42636"/>
    <w:rsid w:val="00C42927"/>
    <w:rsid w:val="00C42932"/>
    <w:rsid w:val="00C42B4C"/>
    <w:rsid w:val="00C42D1C"/>
    <w:rsid w:val="00C42E2F"/>
    <w:rsid w:val="00C435D4"/>
    <w:rsid w:val="00C4375E"/>
    <w:rsid w:val="00C43893"/>
    <w:rsid w:val="00C43A08"/>
    <w:rsid w:val="00C43C51"/>
    <w:rsid w:val="00C4418A"/>
    <w:rsid w:val="00C44429"/>
    <w:rsid w:val="00C444B9"/>
    <w:rsid w:val="00C44645"/>
    <w:rsid w:val="00C449A6"/>
    <w:rsid w:val="00C44EAE"/>
    <w:rsid w:val="00C44F0A"/>
    <w:rsid w:val="00C450BE"/>
    <w:rsid w:val="00C45168"/>
    <w:rsid w:val="00C45272"/>
    <w:rsid w:val="00C45343"/>
    <w:rsid w:val="00C456DE"/>
    <w:rsid w:val="00C456FF"/>
    <w:rsid w:val="00C459D5"/>
    <w:rsid w:val="00C45AAE"/>
    <w:rsid w:val="00C45B3B"/>
    <w:rsid w:val="00C45C81"/>
    <w:rsid w:val="00C45E2D"/>
    <w:rsid w:val="00C461D9"/>
    <w:rsid w:val="00C462B0"/>
    <w:rsid w:val="00C4636C"/>
    <w:rsid w:val="00C4670E"/>
    <w:rsid w:val="00C46A12"/>
    <w:rsid w:val="00C46E74"/>
    <w:rsid w:val="00C46FFC"/>
    <w:rsid w:val="00C47306"/>
    <w:rsid w:val="00C47437"/>
    <w:rsid w:val="00C477CC"/>
    <w:rsid w:val="00C47A64"/>
    <w:rsid w:val="00C47BF7"/>
    <w:rsid w:val="00C50158"/>
    <w:rsid w:val="00C50351"/>
    <w:rsid w:val="00C507A5"/>
    <w:rsid w:val="00C50DDE"/>
    <w:rsid w:val="00C510A2"/>
    <w:rsid w:val="00C511DB"/>
    <w:rsid w:val="00C514D5"/>
    <w:rsid w:val="00C518C4"/>
    <w:rsid w:val="00C518DA"/>
    <w:rsid w:val="00C51A94"/>
    <w:rsid w:val="00C51C7F"/>
    <w:rsid w:val="00C51F3B"/>
    <w:rsid w:val="00C52013"/>
    <w:rsid w:val="00C52ADC"/>
    <w:rsid w:val="00C52F67"/>
    <w:rsid w:val="00C5303A"/>
    <w:rsid w:val="00C5303C"/>
    <w:rsid w:val="00C53194"/>
    <w:rsid w:val="00C532E9"/>
    <w:rsid w:val="00C53442"/>
    <w:rsid w:val="00C536F1"/>
    <w:rsid w:val="00C539E4"/>
    <w:rsid w:val="00C53AAC"/>
    <w:rsid w:val="00C53F47"/>
    <w:rsid w:val="00C5437E"/>
    <w:rsid w:val="00C54559"/>
    <w:rsid w:val="00C54584"/>
    <w:rsid w:val="00C546E5"/>
    <w:rsid w:val="00C54989"/>
    <w:rsid w:val="00C54A10"/>
    <w:rsid w:val="00C54FE2"/>
    <w:rsid w:val="00C5555D"/>
    <w:rsid w:val="00C55807"/>
    <w:rsid w:val="00C55A6C"/>
    <w:rsid w:val="00C55AEB"/>
    <w:rsid w:val="00C55C9B"/>
    <w:rsid w:val="00C55CC1"/>
    <w:rsid w:val="00C563B1"/>
    <w:rsid w:val="00C56492"/>
    <w:rsid w:val="00C564E3"/>
    <w:rsid w:val="00C566A3"/>
    <w:rsid w:val="00C56765"/>
    <w:rsid w:val="00C56779"/>
    <w:rsid w:val="00C56C54"/>
    <w:rsid w:val="00C56CE8"/>
    <w:rsid w:val="00C56D59"/>
    <w:rsid w:val="00C56DDE"/>
    <w:rsid w:val="00C56E39"/>
    <w:rsid w:val="00C571D5"/>
    <w:rsid w:val="00C57533"/>
    <w:rsid w:val="00C576AD"/>
    <w:rsid w:val="00C576FB"/>
    <w:rsid w:val="00C577E5"/>
    <w:rsid w:val="00C5786C"/>
    <w:rsid w:val="00C57C5C"/>
    <w:rsid w:val="00C57E01"/>
    <w:rsid w:val="00C600F6"/>
    <w:rsid w:val="00C60373"/>
    <w:rsid w:val="00C6076F"/>
    <w:rsid w:val="00C609AA"/>
    <w:rsid w:val="00C60A26"/>
    <w:rsid w:val="00C60D26"/>
    <w:rsid w:val="00C60E28"/>
    <w:rsid w:val="00C60F89"/>
    <w:rsid w:val="00C61702"/>
    <w:rsid w:val="00C617B2"/>
    <w:rsid w:val="00C6193F"/>
    <w:rsid w:val="00C61AD0"/>
    <w:rsid w:val="00C61DF5"/>
    <w:rsid w:val="00C61F37"/>
    <w:rsid w:val="00C620F9"/>
    <w:rsid w:val="00C622D2"/>
    <w:rsid w:val="00C62730"/>
    <w:rsid w:val="00C62955"/>
    <w:rsid w:val="00C62A62"/>
    <w:rsid w:val="00C63974"/>
    <w:rsid w:val="00C639B2"/>
    <w:rsid w:val="00C63D6C"/>
    <w:rsid w:val="00C63E60"/>
    <w:rsid w:val="00C63EBE"/>
    <w:rsid w:val="00C64264"/>
    <w:rsid w:val="00C6430F"/>
    <w:rsid w:val="00C6447C"/>
    <w:rsid w:val="00C6476D"/>
    <w:rsid w:val="00C64988"/>
    <w:rsid w:val="00C64BAA"/>
    <w:rsid w:val="00C64C9F"/>
    <w:rsid w:val="00C64F3E"/>
    <w:rsid w:val="00C65115"/>
    <w:rsid w:val="00C652B3"/>
    <w:rsid w:val="00C65496"/>
    <w:rsid w:val="00C6549D"/>
    <w:rsid w:val="00C6560A"/>
    <w:rsid w:val="00C65703"/>
    <w:rsid w:val="00C65987"/>
    <w:rsid w:val="00C666AD"/>
    <w:rsid w:val="00C66860"/>
    <w:rsid w:val="00C66ABC"/>
    <w:rsid w:val="00C66B63"/>
    <w:rsid w:val="00C66DB0"/>
    <w:rsid w:val="00C66FA8"/>
    <w:rsid w:val="00C670AB"/>
    <w:rsid w:val="00C670FF"/>
    <w:rsid w:val="00C675BF"/>
    <w:rsid w:val="00C6767D"/>
    <w:rsid w:val="00C67822"/>
    <w:rsid w:val="00C67BF9"/>
    <w:rsid w:val="00C67C12"/>
    <w:rsid w:val="00C67F24"/>
    <w:rsid w:val="00C70486"/>
    <w:rsid w:val="00C7052E"/>
    <w:rsid w:val="00C705EE"/>
    <w:rsid w:val="00C705FC"/>
    <w:rsid w:val="00C708A1"/>
    <w:rsid w:val="00C709C2"/>
    <w:rsid w:val="00C70CB8"/>
    <w:rsid w:val="00C70D21"/>
    <w:rsid w:val="00C70F8A"/>
    <w:rsid w:val="00C71016"/>
    <w:rsid w:val="00C71089"/>
    <w:rsid w:val="00C7150D"/>
    <w:rsid w:val="00C71691"/>
    <w:rsid w:val="00C718EC"/>
    <w:rsid w:val="00C71DB9"/>
    <w:rsid w:val="00C71FD2"/>
    <w:rsid w:val="00C72002"/>
    <w:rsid w:val="00C72020"/>
    <w:rsid w:val="00C7210C"/>
    <w:rsid w:val="00C721C1"/>
    <w:rsid w:val="00C72202"/>
    <w:rsid w:val="00C7220D"/>
    <w:rsid w:val="00C7248B"/>
    <w:rsid w:val="00C724CA"/>
    <w:rsid w:val="00C72738"/>
    <w:rsid w:val="00C72846"/>
    <w:rsid w:val="00C72A8A"/>
    <w:rsid w:val="00C72AD0"/>
    <w:rsid w:val="00C72B6F"/>
    <w:rsid w:val="00C72C47"/>
    <w:rsid w:val="00C72CAA"/>
    <w:rsid w:val="00C72D0D"/>
    <w:rsid w:val="00C732E9"/>
    <w:rsid w:val="00C734EC"/>
    <w:rsid w:val="00C7353B"/>
    <w:rsid w:val="00C73F71"/>
    <w:rsid w:val="00C7406C"/>
    <w:rsid w:val="00C74267"/>
    <w:rsid w:val="00C743D7"/>
    <w:rsid w:val="00C7446D"/>
    <w:rsid w:val="00C7455E"/>
    <w:rsid w:val="00C745A7"/>
    <w:rsid w:val="00C745F7"/>
    <w:rsid w:val="00C7499F"/>
    <w:rsid w:val="00C74CF8"/>
    <w:rsid w:val="00C75280"/>
    <w:rsid w:val="00C75322"/>
    <w:rsid w:val="00C756B0"/>
    <w:rsid w:val="00C75846"/>
    <w:rsid w:val="00C75861"/>
    <w:rsid w:val="00C7590C"/>
    <w:rsid w:val="00C75A98"/>
    <w:rsid w:val="00C75BB1"/>
    <w:rsid w:val="00C75D0E"/>
    <w:rsid w:val="00C75FC1"/>
    <w:rsid w:val="00C75FF0"/>
    <w:rsid w:val="00C760BF"/>
    <w:rsid w:val="00C7616D"/>
    <w:rsid w:val="00C762C5"/>
    <w:rsid w:val="00C76456"/>
    <w:rsid w:val="00C7661C"/>
    <w:rsid w:val="00C7684C"/>
    <w:rsid w:val="00C76967"/>
    <w:rsid w:val="00C76AE9"/>
    <w:rsid w:val="00C76BC2"/>
    <w:rsid w:val="00C76CF7"/>
    <w:rsid w:val="00C76E28"/>
    <w:rsid w:val="00C770BE"/>
    <w:rsid w:val="00C7734A"/>
    <w:rsid w:val="00C77407"/>
    <w:rsid w:val="00C7750A"/>
    <w:rsid w:val="00C775A4"/>
    <w:rsid w:val="00C775C8"/>
    <w:rsid w:val="00C777A6"/>
    <w:rsid w:val="00C77B14"/>
    <w:rsid w:val="00C77B24"/>
    <w:rsid w:val="00C77C6E"/>
    <w:rsid w:val="00C801D4"/>
    <w:rsid w:val="00C8029A"/>
    <w:rsid w:val="00C8055C"/>
    <w:rsid w:val="00C80798"/>
    <w:rsid w:val="00C80BD1"/>
    <w:rsid w:val="00C80D93"/>
    <w:rsid w:val="00C815BD"/>
    <w:rsid w:val="00C815F1"/>
    <w:rsid w:val="00C81957"/>
    <w:rsid w:val="00C81C46"/>
    <w:rsid w:val="00C81C7B"/>
    <w:rsid w:val="00C81F7B"/>
    <w:rsid w:val="00C822C4"/>
    <w:rsid w:val="00C82580"/>
    <w:rsid w:val="00C826E3"/>
    <w:rsid w:val="00C82B92"/>
    <w:rsid w:val="00C82C8B"/>
    <w:rsid w:val="00C82DFF"/>
    <w:rsid w:val="00C82E96"/>
    <w:rsid w:val="00C82F71"/>
    <w:rsid w:val="00C82FB8"/>
    <w:rsid w:val="00C83062"/>
    <w:rsid w:val="00C8324F"/>
    <w:rsid w:val="00C833C9"/>
    <w:rsid w:val="00C83A19"/>
    <w:rsid w:val="00C83B96"/>
    <w:rsid w:val="00C83CA4"/>
    <w:rsid w:val="00C83D6B"/>
    <w:rsid w:val="00C83FE5"/>
    <w:rsid w:val="00C83FEA"/>
    <w:rsid w:val="00C8415B"/>
    <w:rsid w:val="00C8416F"/>
    <w:rsid w:val="00C843E5"/>
    <w:rsid w:val="00C8443E"/>
    <w:rsid w:val="00C84612"/>
    <w:rsid w:val="00C846F2"/>
    <w:rsid w:val="00C84870"/>
    <w:rsid w:val="00C849E0"/>
    <w:rsid w:val="00C852A5"/>
    <w:rsid w:val="00C852C8"/>
    <w:rsid w:val="00C854A3"/>
    <w:rsid w:val="00C8575C"/>
    <w:rsid w:val="00C85AF0"/>
    <w:rsid w:val="00C85F9A"/>
    <w:rsid w:val="00C8608E"/>
    <w:rsid w:val="00C864A0"/>
    <w:rsid w:val="00C86642"/>
    <w:rsid w:val="00C866F5"/>
    <w:rsid w:val="00C8678D"/>
    <w:rsid w:val="00C868C5"/>
    <w:rsid w:val="00C869CE"/>
    <w:rsid w:val="00C87089"/>
    <w:rsid w:val="00C8742B"/>
    <w:rsid w:val="00C875E3"/>
    <w:rsid w:val="00C87663"/>
    <w:rsid w:val="00C90732"/>
    <w:rsid w:val="00C90A7C"/>
    <w:rsid w:val="00C90B3A"/>
    <w:rsid w:val="00C90BE1"/>
    <w:rsid w:val="00C90BEB"/>
    <w:rsid w:val="00C914E5"/>
    <w:rsid w:val="00C91511"/>
    <w:rsid w:val="00C915E6"/>
    <w:rsid w:val="00C91B6B"/>
    <w:rsid w:val="00C91C99"/>
    <w:rsid w:val="00C9218F"/>
    <w:rsid w:val="00C92287"/>
    <w:rsid w:val="00C92360"/>
    <w:rsid w:val="00C923C6"/>
    <w:rsid w:val="00C9249B"/>
    <w:rsid w:val="00C925C3"/>
    <w:rsid w:val="00C9269C"/>
    <w:rsid w:val="00C92733"/>
    <w:rsid w:val="00C92C44"/>
    <w:rsid w:val="00C92C82"/>
    <w:rsid w:val="00C93A47"/>
    <w:rsid w:val="00C93FD0"/>
    <w:rsid w:val="00C9435D"/>
    <w:rsid w:val="00C946F3"/>
    <w:rsid w:val="00C946F8"/>
    <w:rsid w:val="00C948AC"/>
    <w:rsid w:val="00C94A07"/>
    <w:rsid w:val="00C94BDE"/>
    <w:rsid w:val="00C94EEC"/>
    <w:rsid w:val="00C951BA"/>
    <w:rsid w:val="00C95453"/>
    <w:rsid w:val="00C95678"/>
    <w:rsid w:val="00C95911"/>
    <w:rsid w:val="00C95BA0"/>
    <w:rsid w:val="00C95C8E"/>
    <w:rsid w:val="00C95E72"/>
    <w:rsid w:val="00C9627A"/>
    <w:rsid w:val="00C965FD"/>
    <w:rsid w:val="00C96862"/>
    <w:rsid w:val="00C96FEA"/>
    <w:rsid w:val="00C97112"/>
    <w:rsid w:val="00C974CF"/>
    <w:rsid w:val="00C97888"/>
    <w:rsid w:val="00C97A90"/>
    <w:rsid w:val="00C97A9F"/>
    <w:rsid w:val="00C97ADF"/>
    <w:rsid w:val="00C97C2D"/>
    <w:rsid w:val="00C97EE7"/>
    <w:rsid w:val="00CA012C"/>
    <w:rsid w:val="00CA0A31"/>
    <w:rsid w:val="00CA0BE0"/>
    <w:rsid w:val="00CA162D"/>
    <w:rsid w:val="00CA18AC"/>
    <w:rsid w:val="00CA1A4A"/>
    <w:rsid w:val="00CA1BE0"/>
    <w:rsid w:val="00CA1DA1"/>
    <w:rsid w:val="00CA1DB6"/>
    <w:rsid w:val="00CA1E5D"/>
    <w:rsid w:val="00CA243B"/>
    <w:rsid w:val="00CA2A86"/>
    <w:rsid w:val="00CA2B82"/>
    <w:rsid w:val="00CA2EA1"/>
    <w:rsid w:val="00CA2EA4"/>
    <w:rsid w:val="00CA3198"/>
    <w:rsid w:val="00CA31CA"/>
    <w:rsid w:val="00CA322A"/>
    <w:rsid w:val="00CA33E1"/>
    <w:rsid w:val="00CA3453"/>
    <w:rsid w:val="00CA3803"/>
    <w:rsid w:val="00CA3891"/>
    <w:rsid w:val="00CA39C2"/>
    <w:rsid w:val="00CA3DCD"/>
    <w:rsid w:val="00CA3E6A"/>
    <w:rsid w:val="00CA422D"/>
    <w:rsid w:val="00CA424C"/>
    <w:rsid w:val="00CA435F"/>
    <w:rsid w:val="00CA43F4"/>
    <w:rsid w:val="00CA4784"/>
    <w:rsid w:val="00CA49AF"/>
    <w:rsid w:val="00CA4A7F"/>
    <w:rsid w:val="00CA4C2D"/>
    <w:rsid w:val="00CA4C45"/>
    <w:rsid w:val="00CA4F63"/>
    <w:rsid w:val="00CA4F78"/>
    <w:rsid w:val="00CA50DB"/>
    <w:rsid w:val="00CA5150"/>
    <w:rsid w:val="00CA52DA"/>
    <w:rsid w:val="00CA571D"/>
    <w:rsid w:val="00CA5776"/>
    <w:rsid w:val="00CA5962"/>
    <w:rsid w:val="00CA5E84"/>
    <w:rsid w:val="00CA61AE"/>
    <w:rsid w:val="00CA62F5"/>
    <w:rsid w:val="00CA64E6"/>
    <w:rsid w:val="00CA6E2D"/>
    <w:rsid w:val="00CA7306"/>
    <w:rsid w:val="00CA73EF"/>
    <w:rsid w:val="00CA74FB"/>
    <w:rsid w:val="00CA7919"/>
    <w:rsid w:val="00CA7B6D"/>
    <w:rsid w:val="00CA7C72"/>
    <w:rsid w:val="00CB008A"/>
    <w:rsid w:val="00CB0203"/>
    <w:rsid w:val="00CB0354"/>
    <w:rsid w:val="00CB0682"/>
    <w:rsid w:val="00CB0798"/>
    <w:rsid w:val="00CB08A4"/>
    <w:rsid w:val="00CB0D46"/>
    <w:rsid w:val="00CB102C"/>
    <w:rsid w:val="00CB1257"/>
    <w:rsid w:val="00CB12D9"/>
    <w:rsid w:val="00CB1440"/>
    <w:rsid w:val="00CB14C5"/>
    <w:rsid w:val="00CB1531"/>
    <w:rsid w:val="00CB1AF2"/>
    <w:rsid w:val="00CB1D38"/>
    <w:rsid w:val="00CB2019"/>
    <w:rsid w:val="00CB20B1"/>
    <w:rsid w:val="00CB2128"/>
    <w:rsid w:val="00CB229F"/>
    <w:rsid w:val="00CB24F4"/>
    <w:rsid w:val="00CB2B06"/>
    <w:rsid w:val="00CB2F64"/>
    <w:rsid w:val="00CB3147"/>
    <w:rsid w:val="00CB331C"/>
    <w:rsid w:val="00CB3679"/>
    <w:rsid w:val="00CB376D"/>
    <w:rsid w:val="00CB3ACB"/>
    <w:rsid w:val="00CB3B4A"/>
    <w:rsid w:val="00CB3B70"/>
    <w:rsid w:val="00CB3B90"/>
    <w:rsid w:val="00CB3EE9"/>
    <w:rsid w:val="00CB43C3"/>
    <w:rsid w:val="00CB4443"/>
    <w:rsid w:val="00CB4536"/>
    <w:rsid w:val="00CB4660"/>
    <w:rsid w:val="00CB467D"/>
    <w:rsid w:val="00CB4707"/>
    <w:rsid w:val="00CB4ABD"/>
    <w:rsid w:val="00CB4D95"/>
    <w:rsid w:val="00CB4F05"/>
    <w:rsid w:val="00CB52CF"/>
    <w:rsid w:val="00CB531B"/>
    <w:rsid w:val="00CB53F8"/>
    <w:rsid w:val="00CB55FC"/>
    <w:rsid w:val="00CB56AA"/>
    <w:rsid w:val="00CB5A84"/>
    <w:rsid w:val="00CB5FD6"/>
    <w:rsid w:val="00CB623C"/>
    <w:rsid w:val="00CB6266"/>
    <w:rsid w:val="00CB6299"/>
    <w:rsid w:val="00CB64FB"/>
    <w:rsid w:val="00CB6840"/>
    <w:rsid w:val="00CB6859"/>
    <w:rsid w:val="00CB6E80"/>
    <w:rsid w:val="00CB7283"/>
    <w:rsid w:val="00CB731A"/>
    <w:rsid w:val="00CB73B7"/>
    <w:rsid w:val="00CB7821"/>
    <w:rsid w:val="00CB7B5A"/>
    <w:rsid w:val="00CB7B97"/>
    <w:rsid w:val="00CB7DD2"/>
    <w:rsid w:val="00CB7E1F"/>
    <w:rsid w:val="00CB7ECD"/>
    <w:rsid w:val="00CC002B"/>
    <w:rsid w:val="00CC0113"/>
    <w:rsid w:val="00CC080F"/>
    <w:rsid w:val="00CC0823"/>
    <w:rsid w:val="00CC0DFB"/>
    <w:rsid w:val="00CC0F09"/>
    <w:rsid w:val="00CC0FA6"/>
    <w:rsid w:val="00CC10E4"/>
    <w:rsid w:val="00CC12EA"/>
    <w:rsid w:val="00CC1B93"/>
    <w:rsid w:val="00CC1C7C"/>
    <w:rsid w:val="00CC1F83"/>
    <w:rsid w:val="00CC2653"/>
    <w:rsid w:val="00CC2720"/>
    <w:rsid w:val="00CC27E6"/>
    <w:rsid w:val="00CC2813"/>
    <w:rsid w:val="00CC2B36"/>
    <w:rsid w:val="00CC2FBC"/>
    <w:rsid w:val="00CC30A4"/>
    <w:rsid w:val="00CC35DA"/>
    <w:rsid w:val="00CC36F0"/>
    <w:rsid w:val="00CC3920"/>
    <w:rsid w:val="00CC3CF7"/>
    <w:rsid w:val="00CC3E01"/>
    <w:rsid w:val="00CC3E0D"/>
    <w:rsid w:val="00CC3F5D"/>
    <w:rsid w:val="00CC3F79"/>
    <w:rsid w:val="00CC4021"/>
    <w:rsid w:val="00CC4334"/>
    <w:rsid w:val="00CC43CF"/>
    <w:rsid w:val="00CC4AB8"/>
    <w:rsid w:val="00CC4B68"/>
    <w:rsid w:val="00CC4BC2"/>
    <w:rsid w:val="00CC52A9"/>
    <w:rsid w:val="00CC5553"/>
    <w:rsid w:val="00CC5579"/>
    <w:rsid w:val="00CC55DD"/>
    <w:rsid w:val="00CC5EA1"/>
    <w:rsid w:val="00CC6268"/>
    <w:rsid w:val="00CC6409"/>
    <w:rsid w:val="00CC6851"/>
    <w:rsid w:val="00CC6961"/>
    <w:rsid w:val="00CC6CF7"/>
    <w:rsid w:val="00CC6DDE"/>
    <w:rsid w:val="00CC6E29"/>
    <w:rsid w:val="00CC7137"/>
    <w:rsid w:val="00CC7157"/>
    <w:rsid w:val="00CC71BC"/>
    <w:rsid w:val="00CC71D0"/>
    <w:rsid w:val="00CC7209"/>
    <w:rsid w:val="00CC7746"/>
    <w:rsid w:val="00CC7851"/>
    <w:rsid w:val="00CC7B49"/>
    <w:rsid w:val="00CC7C37"/>
    <w:rsid w:val="00CC7C71"/>
    <w:rsid w:val="00CD0118"/>
    <w:rsid w:val="00CD0216"/>
    <w:rsid w:val="00CD0425"/>
    <w:rsid w:val="00CD0446"/>
    <w:rsid w:val="00CD0585"/>
    <w:rsid w:val="00CD0609"/>
    <w:rsid w:val="00CD0800"/>
    <w:rsid w:val="00CD0818"/>
    <w:rsid w:val="00CD0946"/>
    <w:rsid w:val="00CD0AD6"/>
    <w:rsid w:val="00CD0E68"/>
    <w:rsid w:val="00CD0FFB"/>
    <w:rsid w:val="00CD10E2"/>
    <w:rsid w:val="00CD1231"/>
    <w:rsid w:val="00CD12AD"/>
    <w:rsid w:val="00CD18F6"/>
    <w:rsid w:val="00CD219F"/>
    <w:rsid w:val="00CD2243"/>
    <w:rsid w:val="00CD22F4"/>
    <w:rsid w:val="00CD22FD"/>
    <w:rsid w:val="00CD24D1"/>
    <w:rsid w:val="00CD297F"/>
    <w:rsid w:val="00CD2A3F"/>
    <w:rsid w:val="00CD2BAF"/>
    <w:rsid w:val="00CD2C72"/>
    <w:rsid w:val="00CD2CDE"/>
    <w:rsid w:val="00CD2DF6"/>
    <w:rsid w:val="00CD32DC"/>
    <w:rsid w:val="00CD3973"/>
    <w:rsid w:val="00CD3BC8"/>
    <w:rsid w:val="00CD3DBC"/>
    <w:rsid w:val="00CD3F3F"/>
    <w:rsid w:val="00CD4069"/>
    <w:rsid w:val="00CD46DA"/>
    <w:rsid w:val="00CD496F"/>
    <w:rsid w:val="00CD4A75"/>
    <w:rsid w:val="00CD4CFD"/>
    <w:rsid w:val="00CD53A6"/>
    <w:rsid w:val="00CD53B2"/>
    <w:rsid w:val="00CD55B6"/>
    <w:rsid w:val="00CD5DA6"/>
    <w:rsid w:val="00CD5E3B"/>
    <w:rsid w:val="00CD6052"/>
    <w:rsid w:val="00CD60D3"/>
    <w:rsid w:val="00CD61C8"/>
    <w:rsid w:val="00CD6463"/>
    <w:rsid w:val="00CD6CDC"/>
    <w:rsid w:val="00CD6CE6"/>
    <w:rsid w:val="00CD6D3D"/>
    <w:rsid w:val="00CD720B"/>
    <w:rsid w:val="00CD76E6"/>
    <w:rsid w:val="00CD7E54"/>
    <w:rsid w:val="00CD7E5B"/>
    <w:rsid w:val="00CD7EC0"/>
    <w:rsid w:val="00CE0256"/>
    <w:rsid w:val="00CE033B"/>
    <w:rsid w:val="00CE0725"/>
    <w:rsid w:val="00CE0907"/>
    <w:rsid w:val="00CE0F82"/>
    <w:rsid w:val="00CE11B6"/>
    <w:rsid w:val="00CE124B"/>
    <w:rsid w:val="00CE153A"/>
    <w:rsid w:val="00CE1613"/>
    <w:rsid w:val="00CE1CF7"/>
    <w:rsid w:val="00CE1E25"/>
    <w:rsid w:val="00CE2222"/>
    <w:rsid w:val="00CE224E"/>
    <w:rsid w:val="00CE227F"/>
    <w:rsid w:val="00CE2357"/>
    <w:rsid w:val="00CE260F"/>
    <w:rsid w:val="00CE297E"/>
    <w:rsid w:val="00CE2F5D"/>
    <w:rsid w:val="00CE3245"/>
    <w:rsid w:val="00CE345A"/>
    <w:rsid w:val="00CE35CD"/>
    <w:rsid w:val="00CE3747"/>
    <w:rsid w:val="00CE3DA5"/>
    <w:rsid w:val="00CE3ED6"/>
    <w:rsid w:val="00CE3FE6"/>
    <w:rsid w:val="00CE424E"/>
    <w:rsid w:val="00CE4498"/>
    <w:rsid w:val="00CE4B04"/>
    <w:rsid w:val="00CE50D4"/>
    <w:rsid w:val="00CE5142"/>
    <w:rsid w:val="00CE5259"/>
    <w:rsid w:val="00CE53A5"/>
    <w:rsid w:val="00CE56A4"/>
    <w:rsid w:val="00CE56A8"/>
    <w:rsid w:val="00CE57FD"/>
    <w:rsid w:val="00CE589A"/>
    <w:rsid w:val="00CE58E2"/>
    <w:rsid w:val="00CE594E"/>
    <w:rsid w:val="00CE5964"/>
    <w:rsid w:val="00CE5A5A"/>
    <w:rsid w:val="00CE5E3B"/>
    <w:rsid w:val="00CE5F02"/>
    <w:rsid w:val="00CE5F9E"/>
    <w:rsid w:val="00CE6147"/>
    <w:rsid w:val="00CE614C"/>
    <w:rsid w:val="00CE628D"/>
    <w:rsid w:val="00CE66A1"/>
    <w:rsid w:val="00CE67A6"/>
    <w:rsid w:val="00CE688D"/>
    <w:rsid w:val="00CE69AA"/>
    <w:rsid w:val="00CE6AC1"/>
    <w:rsid w:val="00CE6B41"/>
    <w:rsid w:val="00CE6D24"/>
    <w:rsid w:val="00CE6DA0"/>
    <w:rsid w:val="00CE760D"/>
    <w:rsid w:val="00CE77B6"/>
    <w:rsid w:val="00CE79A4"/>
    <w:rsid w:val="00CE7C3E"/>
    <w:rsid w:val="00CE7D72"/>
    <w:rsid w:val="00CF0158"/>
    <w:rsid w:val="00CF031C"/>
    <w:rsid w:val="00CF0777"/>
    <w:rsid w:val="00CF08A6"/>
    <w:rsid w:val="00CF0AF3"/>
    <w:rsid w:val="00CF0C31"/>
    <w:rsid w:val="00CF0CBF"/>
    <w:rsid w:val="00CF13EB"/>
    <w:rsid w:val="00CF15CB"/>
    <w:rsid w:val="00CF15FD"/>
    <w:rsid w:val="00CF1739"/>
    <w:rsid w:val="00CF194A"/>
    <w:rsid w:val="00CF1B80"/>
    <w:rsid w:val="00CF1ECF"/>
    <w:rsid w:val="00CF214D"/>
    <w:rsid w:val="00CF22AF"/>
    <w:rsid w:val="00CF2601"/>
    <w:rsid w:val="00CF2BFC"/>
    <w:rsid w:val="00CF2E38"/>
    <w:rsid w:val="00CF317E"/>
    <w:rsid w:val="00CF3236"/>
    <w:rsid w:val="00CF3570"/>
    <w:rsid w:val="00CF37C0"/>
    <w:rsid w:val="00CF39C6"/>
    <w:rsid w:val="00CF3D4C"/>
    <w:rsid w:val="00CF3D99"/>
    <w:rsid w:val="00CF429D"/>
    <w:rsid w:val="00CF432B"/>
    <w:rsid w:val="00CF4690"/>
    <w:rsid w:val="00CF4721"/>
    <w:rsid w:val="00CF480C"/>
    <w:rsid w:val="00CF4BD4"/>
    <w:rsid w:val="00CF4DF3"/>
    <w:rsid w:val="00CF4E47"/>
    <w:rsid w:val="00CF4EFB"/>
    <w:rsid w:val="00CF50C6"/>
    <w:rsid w:val="00CF55DE"/>
    <w:rsid w:val="00CF58A1"/>
    <w:rsid w:val="00CF58FA"/>
    <w:rsid w:val="00CF5B2E"/>
    <w:rsid w:val="00CF5CBA"/>
    <w:rsid w:val="00CF5CC2"/>
    <w:rsid w:val="00CF5D39"/>
    <w:rsid w:val="00CF5EAD"/>
    <w:rsid w:val="00CF5F47"/>
    <w:rsid w:val="00CF6661"/>
    <w:rsid w:val="00CF6883"/>
    <w:rsid w:val="00CF69D3"/>
    <w:rsid w:val="00CF6B77"/>
    <w:rsid w:val="00CF6BE5"/>
    <w:rsid w:val="00CF6C86"/>
    <w:rsid w:val="00CF6DBE"/>
    <w:rsid w:val="00CF6ECD"/>
    <w:rsid w:val="00CF6F24"/>
    <w:rsid w:val="00CF76FC"/>
    <w:rsid w:val="00CF7831"/>
    <w:rsid w:val="00CF7C8D"/>
    <w:rsid w:val="00CF7D6D"/>
    <w:rsid w:val="00CF7FF8"/>
    <w:rsid w:val="00D00525"/>
    <w:rsid w:val="00D00759"/>
    <w:rsid w:val="00D00972"/>
    <w:rsid w:val="00D00C74"/>
    <w:rsid w:val="00D00DDB"/>
    <w:rsid w:val="00D012B4"/>
    <w:rsid w:val="00D01540"/>
    <w:rsid w:val="00D015BD"/>
    <w:rsid w:val="00D0163E"/>
    <w:rsid w:val="00D01862"/>
    <w:rsid w:val="00D0189E"/>
    <w:rsid w:val="00D019C7"/>
    <w:rsid w:val="00D0208A"/>
    <w:rsid w:val="00D02300"/>
    <w:rsid w:val="00D02582"/>
    <w:rsid w:val="00D025B2"/>
    <w:rsid w:val="00D02A37"/>
    <w:rsid w:val="00D02F90"/>
    <w:rsid w:val="00D030E6"/>
    <w:rsid w:val="00D033E0"/>
    <w:rsid w:val="00D034B7"/>
    <w:rsid w:val="00D03CCA"/>
    <w:rsid w:val="00D03E9D"/>
    <w:rsid w:val="00D03EF9"/>
    <w:rsid w:val="00D03F0C"/>
    <w:rsid w:val="00D04012"/>
    <w:rsid w:val="00D043A4"/>
    <w:rsid w:val="00D04715"/>
    <w:rsid w:val="00D04D24"/>
    <w:rsid w:val="00D055D7"/>
    <w:rsid w:val="00D056CD"/>
    <w:rsid w:val="00D058E4"/>
    <w:rsid w:val="00D06023"/>
    <w:rsid w:val="00D0617A"/>
    <w:rsid w:val="00D062BD"/>
    <w:rsid w:val="00D065C5"/>
    <w:rsid w:val="00D066F2"/>
    <w:rsid w:val="00D0689B"/>
    <w:rsid w:val="00D06B2A"/>
    <w:rsid w:val="00D06DE4"/>
    <w:rsid w:val="00D06FF4"/>
    <w:rsid w:val="00D07025"/>
    <w:rsid w:val="00D0723D"/>
    <w:rsid w:val="00D07445"/>
    <w:rsid w:val="00D07C16"/>
    <w:rsid w:val="00D07EDB"/>
    <w:rsid w:val="00D101BA"/>
    <w:rsid w:val="00D1078A"/>
    <w:rsid w:val="00D108B2"/>
    <w:rsid w:val="00D109BB"/>
    <w:rsid w:val="00D10D35"/>
    <w:rsid w:val="00D10D89"/>
    <w:rsid w:val="00D114B7"/>
    <w:rsid w:val="00D114F9"/>
    <w:rsid w:val="00D1154B"/>
    <w:rsid w:val="00D11777"/>
    <w:rsid w:val="00D1179E"/>
    <w:rsid w:val="00D1182D"/>
    <w:rsid w:val="00D121E3"/>
    <w:rsid w:val="00D12221"/>
    <w:rsid w:val="00D1246C"/>
    <w:rsid w:val="00D125AA"/>
    <w:rsid w:val="00D126F2"/>
    <w:rsid w:val="00D12790"/>
    <w:rsid w:val="00D1295F"/>
    <w:rsid w:val="00D12A34"/>
    <w:rsid w:val="00D12A6B"/>
    <w:rsid w:val="00D12B57"/>
    <w:rsid w:val="00D12BD9"/>
    <w:rsid w:val="00D133D0"/>
    <w:rsid w:val="00D1346D"/>
    <w:rsid w:val="00D135C3"/>
    <w:rsid w:val="00D137E5"/>
    <w:rsid w:val="00D138BF"/>
    <w:rsid w:val="00D13972"/>
    <w:rsid w:val="00D13A55"/>
    <w:rsid w:val="00D13C76"/>
    <w:rsid w:val="00D13ED2"/>
    <w:rsid w:val="00D1408D"/>
    <w:rsid w:val="00D14211"/>
    <w:rsid w:val="00D1495E"/>
    <w:rsid w:val="00D14A84"/>
    <w:rsid w:val="00D14C12"/>
    <w:rsid w:val="00D14C87"/>
    <w:rsid w:val="00D14F8B"/>
    <w:rsid w:val="00D1505D"/>
    <w:rsid w:val="00D151BE"/>
    <w:rsid w:val="00D15722"/>
    <w:rsid w:val="00D158C4"/>
    <w:rsid w:val="00D15CE9"/>
    <w:rsid w:val="00D15D0B"/>
    <w:rsid w:val="00D15D74"/>
    <w:rsid w:val="00D15F15"/>
    <w:rsid w:val="00D15F60"/>
    <w:rsid w:val="00D16399"/>
    <w:rsid w:val="00D163E4"/>
    <w:rsid w:val="00D16542"/>
    <w:rsid w:val="00D1655A"/>
    <w:rsid w:val="00D166B7"/>
    <w:rsid w:val="00D168F4"/>
    <w:rsid w:val="00D16F31"/>
    <w:rsid w:val="00D170A1"/>
    <w:rsid w:val="00D1710F"/>
    <w:rsid w:val="00D17263"/>
    <w:rsid w:val="00D17297"/>
    <w:rsid w:val="00D1734F"/>
    <w:rsid w:val="00D175B2"/>
    <w:rsid w:val="00D17736"/>
    <w:rsid w:val="00D17761"/>
    <w:rsid w:val="00D17805"/>
    <w:rsid w:val="00D178AC"/>
    <w:rsid w:val="00D178D6"/>
    <w:rsid w:val="00D17B31"/>
    <w:rsid w:val="00D17C02"/>
    <w:rsid w:val="00D17EE8"/>
    <w:rsid w:val="00D17FC7"/>
    <w:rsid w:val="00D17FEB"/>
    <w:rsid w:val="00D2021A"/>
    <w:rsid w:val="00D2085E"/>
    <w:rsid w:val="00D208BD"/>
    <w:rsid w:val="00D20B32"/>
    <w:rsid w:val="00D20C15"/>
    <w:rsid w:val="00D20F50"/>
    <w:rsid w:val="00D2111B"/>
    <w:rsid w:val="00D21152"/>
    <w:rsid w:val="00D21163"/>
    <w:rsid w:val="00D21501"/>
    <w:rsid w:val="00D21533"/>
    <w:rsid w:val="00D216A5"/>
    <w:rsid w:val="00D21962"/>
    <w:rsid w:val="00D21966"/>
    <w:rsid w:val="00D21A17"/>
    <w:rsid w:val="00D21A3C"/>
    <w:rsid w:val="00D21B66"/>
    <w:rsid w:val="00D21BD4"/>
    <w:rsid w:val="00D223F1"/>
    <w:rsid w:val="00D2249E"/>
    <w:rsid w:val="00D225AC"/>
    <w:rsid w:val="00D2287A"/>
    <w:rsid w:val="00D22915"/>
    <w:rsid w:val="00D2295E"/>
    <w:rsid w:val="00D229AE"/>
    <w:rsid w:val="00D22B2A"/>
    <w:rsid w:val="00D22E08"/>
    <w:rsid w:val="00D2327F"/>
    <w:rsid w:val="00D236C8"/>
    <w:rsid w:val="00D237B8"/>
    <w:rsid w:val="00D238F4"/>
    <w:rsid w:val="00D23B06"/>
    <w:rsid w:val="00D23CEE"/>
    <w:rsid w:val="00D23DE7"/>
    <w:rsid w:val="00D2425D"/>
    <w:rsid w:val="00D244FC"/>
    <w:rsid w:val="00D2451F"/>
    <w:rsid w:val="00D24620"/>
    <w:rsid w:val="00D24768"/>
    <w:rsid w:val="00D24A08"/>
    <w:rsid w:val="00D24AD7"/>
    <w:rsid w:val="00D24F6D"/>
    <w:rsid w:val="00D24FF5"/>
    <w:rsid w:val="00D250C9"/>
    <w:rsid w:val="00D252DA"/>
    <w:rsid w:val="00D2538C"/>
    <w:rsid w:val="00D257AD"/>
    <w:rsid w:val="00D258D4"/>
    <w:rsid w:val="00D25A9B"/>
    <w:rsid w:val="00D25A9F"/>
    <w:rsid w:val="00D26046"/>
    <w:rsid w:val="00D260CC"/>
    <w:rsid w:val="00D26256"/>
    <w:rsid w:val="00D263A7"/>
    <w:rsid w:val="00D26608"/>
    <w:rsid w:val="00D26B41"/>
    <w:rsid w:val="00D26D50"/>
    <w:rsid w:val="00D26D67"/>
    <w:rsid w:val="00D27065"/>
    <w:rsid w:val="00D275C3"/>
    <w:rsid w:val="00D277AC"/>
    <w:rsid w:val="00D279C2"/>
    <w:rsid w:val="00D27BB5"/>
    <w:rsid w:val="00D27C55"/>
    <w:rsid w:val="00D27E5C"/>
    <w:rsid w:val="00D27FA8"/>
    <w:rsid w:val="00D300C8"/>
    <w:rsid w:val="00D301A2"/>
    <w:rsid w:val="00D30281"/>
    <w:rsid w:val="00D30596"/>
    <w:rsid w:val="00D30773"/>
    <w:rsid w:val="00D30ECC"/>
    <w:rsid w:val="00D31079"/>
    <w:rsid w:val="00D310BC"/>
    <w:rsid w:val="00D31437"/>
    <w:rsid w:val="00D3156B"/>
    <w:rsid w:val="00D317AA"/>
    <w:rsid w:val="00D317D8"/>
    <w:rsid w:val="00D319D2"/>
    <w:rsid w:val="00D31C9D"/>
    <w:rsid w:val="00D32141"/>
    <w:rsid w:val="00D3220A"/>
    <w:rsid w:val="00D3233F"/>
    <w:rsid w:val="00D32688"/>
    <w:rsid w:val="00D328F4"/>
    <w:rsid w:val="00D3290A"/>
    <w:rsid w:val="00D3292E"/>
    <w:rsid w:val="00D32A23"/>
    <w:rsid w:val="00D32BAE"/>
    <w:rsid w:val="00D32CE8"/>
    <w:rsid w:val="00D33093"/>
    <w:rsid w:val="00D33466"/>
    <w:rsid w:val="00D33760"/>
    <w:rsid w:val="00D337F8"/>
    <w:rsid w:val="00D33906"/>
    <w:rsid w:val="00D33C27"/>
    <w:rsid w:val="00D33D10"/>
    <w:rsid w:val="00D340E5"/>
    <w:rsid w:val="00D34282"/>
    <w:rsid w:val="00D342FB"/>
    <w:rsid w:val="00D348DD"/>
    <w:rsid w:val="00D34933"/>
    <w:rsid w:val="00D34A9F"/>
    <w:rsid w:val="00D34B9C"/>
    <w:rsid w:val="00D35002"/>
    <w:rsid w:val="00D35029"/>
    <w:rsid w:val="00D3507B"/>
    <w:rsid w:val="00D35118"/>
    <w:rsid w:val="00D3526D"/>
    <w:rsid w:val="00D35445"/>
    <w:rsid w:val="00D354A8"/>
    <w:rsid w:val="00D356BC"/>
    <w:rsid w:val="00D35746"/>
    <w:rsid w:val="00D3580C"/>
    <w:rsid w:val="00D358C6"/>
    <w:rsid w:val="00D35A26"/>
    <w:rsid w:val="00D35D13"/>
    <w:rsid w:val="00D35F04"/>
    <w:rsid w:val="00D360FF"/>
    <w:rsid w:val="00D36C27"/>
    <w:rsid w:val="00D36C86"/>
    <w:rsid w:val="00D36F58"/>
    <w:rsid w:val="00D370F3"/>
    <w:rsid w:val="00D37257"/>
    <w:rsid w:val="00D37276"/>
    <w:rsid w:val="00D37325"/>
    <w:rsid w:val="00D37435"/>
    <w:rsid w:val="00D37A44"/>
    <w:rsid w:val="00D37AD3"/>
    <w:rsid w:val="00D37DD0"/>
    <w:rsid w:val="00D40156"/>
    <w:rsid w:val="00D40290"/>
    <w:rsid w:val="00D409C2"/>
    <w:rsid w:val="00D40C6A"/>
    <w:rsid w:val="00D40CFB"/>
    <w:rsid w:val="00D40F9A"/>
    <w:rsid w:val="00D410C3"/>
    <w:rsid w:val="00D4113B"/>
    <w:rsid w:val="00D41288"/>
    <w:rsid w:val="00D415AF"/>
    <w:rsid w:val="00D415E8"/>
    <w:rsid w:val="00D41647"/>
    <w:rsid w:val="00D4167D"/>
    <w:rsid w:val="00D419A8"/>
    <w:rsid w:val="00D41ACE"/>
    <w:rsid w:val="00D41BC9"/>
    <w:rsid w:val="00D41DF3"/>
    <w:rsid w:val="00D42225"/>
    <w:rsid w:val="00D42242"/>
    <w:rsid w:val="00D4234C"/>
    <w:rsid w:val="00D42370"/>
    <w:rsid w:val="00D42503"/>
    <w:rsid w:val="00D427A7"/>
    <w:rsid w:val="00D428AA"/>
    <w:rsid w:val="00D429A5"/>
    <w:rsid w:val="00D42CF8"/>
    <w:rsid w:val="00D42EE6"/>
    <w:rsid w:val="00D43023"/>
    <w:rsid w:val="00D4328B"/>
    <w:rsid w:val="00D4336F"/>
    <w:rsid w:val="00D43391"/>
    <w:rsid w:val="00D4357E"/>
    <w:rsid w:val="00D43938"/>
    <w:rsid w:val="00D43A73"/>
    <w:rsid w:val="00D43C2D"/>
    <w:rsid w:val="00D43C8E"/>
    <w:rsid w:val="00D43DE5"/>
    <w:rsid w:val="00D4411E"/>
    <w:rsid w:val="00D44162"/>
    <w:rsid w:val="00D4418E"/>
    <w:rsid w:val="00D44194"/>
    <w:rsid w:val="00D4446E"/>
    <w:rsid w:val="00D4452D"/>
    <w:rsid w:val="00D4470D"/>
    <w:rsid w:val="00D44C2A"/>
    <w:rsid w:val="00D44CA2"/>
    <w:rsid w:val="00D44E59"/>
    <w:rsid w:val="00D44E5D"/>
    <w:rsid w:val="00D4504A"/>
    <w:rsid w:val="00D4532C"/>
    <w:rsid w:val="00D45349"/>
    <w:rsid w:val="00D45509"/>
    <w:rsid w:val="00D45A0C"/>
    <w:rsid w:val="00D45A75"/>
    <w:rsid w:val="00D45B84"/>
    <w:rsid w:val="00D46444"/>
    <w:rsid w:val="00D467E0"/>
    <w:rsid w:val="00D46B8C"/>
    <w:rsid w:val="00D46C42"/>
    <w:rsid w:val="00D46D7A"/>
    <w:rsid w:val="00D47000"/>
    <w:rsid w:val="00D47081"/>
    <w:rsid w:val="00D470BD"/>
    <w:rsid w:val="00D472CA"/>
    <w:rsid w:val="00D47491"/>
    <w:rsid w:val="00D476F7"/>
    <w:rsid w:val="00D47785"/>
    <w:rsid w:val="00D47805"/>
    <w:rsid w:val="00D47DE2"/>
    <w:rsid w:val="00D47E23"/>
    <w:rsid w:val="00D501D6"/>
    <w:rsid w:val="00D5046C"/>
    <w:rsid w:val="00D5087B"/>
    <w:rsid w:val="00D508BA"/>
    <w:rsid w:val="00D508E7"/>
    <w:rsid w:val="00D5093A"/>
    <w:rsid w:val="00D50B73"/>
    <w:rsid w:val="00D51374"/>
    <w:rsid w:val="00D51650"/>
    <w:rsid w:val="00D51651"/>
    <w:rsid w:val="00D52045"/>
    <w:rsid w:val="00D52347"/>
    <w:rsid w:val="00D528C2"/>
    <w:rsid w:val="00D528CE"/>
    <w:rsid w:val="00D52BCA"/>
    <w:rsid w:val="00D52C9D"/>
    <w:rsid w:val="00D52EF9"/>
    <w:rsid w:val="00D52FB7"/>
    <w:rsid w:val="00D532DA"/>
    <w:rsid w:val="00D536B9"/>
    <w:rsid w:val="00D53724"/>
    <w:rsid w:val="00D5382B"/>
    <w:rsid w:val="00D53B4F"/>
    <w:rsid w:val="00D53CE4"/>
    <w:rsid w:val="00D540A8"/>
    <w:rsid w:val="00D544C5"/>
    <w:rsid w:val="00D54733"/>
    <w:rsid w:val="00D5496E"/>
    <w:rsid w:val="00D549A7"/>
    <w:rsid w:val="00D54AA0"/>
    <w:rsid w:val="00D54C0D"/>
    <w:rsid w:val="00D55145"/>
    <w:rsid w:val="00D55157"/>
    <w:rsid w:val="00D55236"/>
    <w:rsid w:val="00D5523F"/>
    <w:rsid w:val="00D55258"/>
    <w:rsid w:val="00D55316"/>
    <w:rsid w:val="00D55542"/>
    <w:rsid w:val="00D55AA4"/>
    <w:rsid w:val="00D55D6F"/>
    <w:rsid w:val="00D55F84"/>
    <w:rsid w:val="00D5608B"/>
    <w:rsid w:val="00D561FB"/>
    <w:rsid w:val="00D5659C"/>
    <w:rsid w:val="00D5678E"/>
    <w:rsid w:val="00D56B58"/>
    <w:rsid w:val="00D56B64"/>
    <w:rsid w:val="00D56C88"/>
    <w:rsid w:val="00D57247"/>
    <w:rsid w:val="00D57665"/>
    <w:rsid w:val="00D5775D"/>
    <w:rsid w:val="00D57C86"/>
    <w:rsid w:val="00D601D8"/>
    <w:rsid w:val="00D60270"/>
    <w:rsid w:val="00D605B7"/>
    <w:rsid w:val="00D60766"/>
    <w:rsid w:val="00D60AAD"/>
    <w:rsid w:val="00D60DBD"/>
    <w:rsid w:val="00D60E2A"/>
    <w:rsid w:val="00D60EDC"/>
    <w:rsid w:val="00D60F9B"/>
    <w:rsid w:val="00D61204"/>
    <w:rsid w:val="00D6130E"/>
    <w:rsid w:val="00D61631"/>
    <w:rsid w:val="00D6169E"/>
    <w:rsid w:val="00D61869"/>
    <w:rsid w:val="00D6199D"/>
    <w:rsid w:val="00D61C03"/>
    <w:rsid w:val="00D6235F"/>
    <w:rsid w:val="00D62364"/>
    <w:rsid w:val="00D627C4"/>
    <w:rsid w:val="00D6288A"/>
    <w:rsid w:val="00D628D5"/>
    <w:rsid w:val="00D62930"/>
    <w:rsid w:val="00D62C89"/>
    <w:rsid w:val="00D62CA2"/>
    <w:rsid w:val="00D62D65"/>
    <w:rsid w:val="00D62E41"/>
    <w:rsid w:val="00D6361D"/>
    <w:rsid w:val="00D63D99"/>
    <w:rsid w:val="00D63DAC"/>
    <w:rsid w:val="00D63F37"/>
    <w:rsid w:val="00D63FCC"/>
    <w:rsid w:val="00D6420D"/>
    <w:rsid w:val="00D6492C"/>
    <w:rsid w:val="00D64D64"/>
    <w:rsid w:val="00D64FAF"/>
    <w:rsid w:val="00D64FCE"/>
    <w:rsid w:val="00D65363"/>
    <w:rsid w:val="00D6545E"/>
    <w:rsid w:val="00D657AD"/>
    <w:rsid w:val="00D65AFA"/>
    <w:rsid w:val="00D65B47"/>
    <w:rsid w:val="00D65F82"/>
    <w:rsid w:val="00D65FFC"/>
    <w:rsid w:val="00D66106"/>
    <w:rsid w:val="00D66203"/>
    <w:rsid w:val="00D662DB"/>
    <w:rsid w:val="00D66413"/>
    <w:rsid w:val="00D665A1"/>
    <w:rsid w:val="00D6675E"/>
    <w:rsid w:val="00D668FF"/>
    <w:rsid w:val="00D66A34"/>
    <w:rsid w:val="00D66B01"/>
    <w:rsid w:val="00D66C79"/>
    <w:rsid w:val="00D67083"/>
    <w:rsid w:val="00D670A6"/>
    <w:rsid w:val="00D670C3"/>
    <w:rsid w:val="00D671AE"/>
    <w:rsid w:val="00D671E4"/>
    <w:rsid w:val="00D673A6"/>
    <w:rsid w:val="00D6760C"/>
    <w:rsid w:val="00D67867"/>
    <w:rsid w:val="00D67896"/>
    <w:rsid w:val="00D67CB3"/>
    <w:rsid w:val="00D70376"/>
    <w:rsid w:val="00D704E3"/>
    <w:rsid w:val="00D705D8"/>
    <w:rsid w:val="00D705EF"/>
    <w:rsid w:val="00D7072E"/>
    <w:rsid w:val="00D7095F"/>
    <w:rsid w:val="00D70998"/>
    <w:rsid w:val="00D70B8D"/>
    <w:rsid w:val="00D70E60"/>
    <w:rsid w:val="00D715FC"/>
    <w:rsid w:val="00D71BB4"/>
    <w:rsid w:val="00D71C36"/>
    <w:rsid w:val="00D71CAC"/>
    <w:rsid w:val="00D71D01"/>
    <w:rsid w:val="00D71DE4"/>
    <w:rsid w:val="00D71E8D"/>
    <w:rsid w:val="00D71F3E"/>
    <w:rsid w:val="00D72471"/>
    <w:rsid w:val="00D72AB4"/>
    <w:rsid w:val="00D72AEE"/>
    <w:rsid w:val="00D72B03"/>
    <w:rsid w:val="00D72B6D"/>
    <w:rsid w:val="00D72D45"/>
    <w:rsid w:val="00D72DBE"/>
    <w:rsid w:val="00D7303F"/>
    <w:rsid w:val="00D73120"/>
    <w:rsid w:val="00D7327C"/>
    <w:rsid w:val="00D735AA"/>
    <w:rsid w:val="00D736C8"/>
    <w:rsid w:val="00D73710"/>
    <w:rsid w:val="00D73A09"/>
    <w:rsid w:val="00D73CE7"/>
    <w:rsid w:val="00D74027"/>
    <w:rsid w:val="00D74622"/>
    <w:rsid w:val="00D7470E"/>
    <w:rsid w:val="00D74C19"/>
    <w:rsid w:val="00D74D55"/>
    <w:rsid w:val="00D75147"/>
    <w:rsid w:val="00D752AB"/>
    <w:rsid w:val="00D75722"/>
    <w:rsid w:val="00D758FF"/>
    <w:rsid w:val="00D75C4F"/>
    <w:rsid w:val="00D75E33"/>
    <w:rsid w:val="00D75E85"/>
    <w:rsid w:val="00D760C6"/>
    <w:rsid w:val="00D768F6"/>
    <w:rsid w:val="00D76E50"/>
    <w:rsid w:val="00D76E68"/>
    <w:rsid w:val="00D77005"/>
    <w:rsid w:val="00D7701A"/>
    <w:rsid w:val="00D77432"/>
    <w:rsid w:val="00D7752E"/>
    <w:rsid w:val="00D77852"/>
    <w:rsid w:val="00D77D1D"/>
    <w:rsid w:val="00D77E4C"/>
    <w:rsid w:val="00D80080"/>
    <w:rsid w:val="00D80219"/>
    <w:rsid w:val="00D80230"/>
    <w:rsid w:val="00D80904"/>
    <w:rsid w:val="00D80A69"/>
    <w:rsid w:val="00D80EE6"/>
    <w:rsid w:val="00D80F65"/>
    <w:rsid w:val="00D813F5"/>
    <w:rsid w:val="00D8188B"/>
    <w:rsid w:val="00D81BA7"/>
    <w:rsid w:val="00D81EA4"/>
    <w:rsid w:val="00D81FDC"/>
    <w:rsid w:val="00D825FF"/>
    <w:rsid w:val="00D82AA7"/>
    <w:rsid w:val="00D82C13"/>
    <w:rsid w:val="00D830B5"/>
    <w:rsid w:val="00D831B9"/>
    <w:rsid w:val="00D8340A"/>
    <w:rsid w:val="00D83470"/>
    <w:rsid w:val="00D834FE"/>
    <w:rsid w:val="00D835D0"/>
    <w:rsid w:val="00D8363B"/>
    <w:rsid w:val="00D838AB"/>
    <w:rsid w:val="00D83D03"/>
    <w:rsid w:val="00D83E2C"/>
    <w:rsid w:val="00D83FA8"/>
    <w:rsid w:val="00D840F6"/>
    <w:rsid w:val="00D842BF"/>
    <w:rsid w:val="00D84DC1"/>
    <w:rsid w:val="00D84E4C"/>
    <w:rsid w:val="00D84FAB"/>
    <w:rsid w:val="00D84FCF"/>
    <w:rsid w:val="00D856DE"/>
    <w:rsid w:val="00D857A4"/>
    <w:rsid w:val="00D858E3"/>
    <w:rsid w:val="00D85909"/>
    <w:rsid w:val="00D85AC0"/>
    <w:rsid w:val="00D85AEB"/>
    <w:rsid w:val="00D85C74"/>
    <w:rsid w:val="00D85F6A"/>
    <w:rsid w:val="00D868BA"/>
    <w:rsid w:val="00D86937"/>
    <w:rsid w:val="00D869CE"/>
    <w:rsid w:val="00D86CCC"/>
    <w:rsid w:val="00D86F55"/>
    <w:rsid w:val="00D86FBF"/>
    <w:rsid w:val="00D87672"/>
    <w:rsid w:val="00D87A27"/>
    <w:rsid w:val="00D87DA6"/>
    <w:rsid w:val="00D90003"/>
    <w:rsid w:val="00D90154"/>
    <w:rsid w:val="00D90194"/>
    <w:rsid w:val="00D90457"/>
    <w:rsid w:val="00D9067C"/>
    <w:rsid w:val="00D909EC"/>
    <w:rsid w:val="00D90A76"/>
    <w:rsid w:val="00D90FC2"/>
    <w:rsid w:val="00D9105D"/>
    <w:rsid w:val="00D912A4"/>
    <w:rsid w:val="00D913F9"/>
    <w:rsid w:val="00D9140C"/>
    <w:rsid w:val="00D914A9"/>
    <w:rsid w:val="00D91524"/>
    <w:rsid w:val="00D916C9"/>
    <w:rsid w:val="00D91749"/>
    <w:rsid w:val="00D91961"/>
    <w:rsid w:val="00D919E7"/>
    <w:rsid w:val="00D91B38"/>
    <w:rsid w:val="00D91C90"/>
    <w:rsid w:val="00D91CAB"/>
    <w:rsid w:val="00D91DCE"/>
    <w:rsid w:val="00D91E30"/>
    <w:rsid w:val="00D91F40"/>
    <w:rsid w:val="00D92046"/>
    <w:rsid w:val="00D92203"/>
    <w:rsid w:val="00D92445"/>
    <w:rsid w:val="00D925BF"/>
    <w:rsid w:val="00D92758"/>
    <w:rsid w:val="00D927F5"/>
    <w:rsid w:val="00D92AE5"/>
    <w:rsid w:val="00D92C11"/>
    <w:rsid w:val="00D92F0A"/>
    <w:rsid w:val="00D93008"/>
    <w:rsid w:val="00D93034"/>
    <w:rsid w:val="00D9363B"/>
    <w:rsid w:val="00D93A2B"/>
    <w:rsid w:val="00D93ADF"/>
    <w:rsid w:val="00D93B61"/>
    <w:rsid w:val="00D93D8A"/>
    <w:rsid w:val="00D93EDB"/>
    <w:rsid w:val="00D93FCB"/>
    <w:rsid w:val="00D941EE"/>
    <w:rsid w:val="00D94200"/>
    <w:rsid w:val="00D94473"/>
    <w:rsid w:val="00D944E2"/>
    <w:rsid w:val="00D945F2"/>
    <w:rsid w:val="00D946E7"/>
    <w:rsid w:val="00D94EDA"/>
    <w:rsid w:val="00D94F44"/>
    <w:rsid w:val="00D950E8"/>
    <w:rsid w:val="00D95355"/>
    <w:rsid w:val="00D95463"/>
    <w:rsid w:val="00D9586D"/>
    <w:rsid w:val="00D961F8"/>
    <w:rsid w:val="00D963A4"/>
    <w:rsid w:val="00D963D0"/>
    <w:rsid w:val="00D96B59"/>
    <w:rsid w:val="00D96BE1"/>
    <w:rsid w:val="00D96C53"/>
    <w:rsid w:val="00D96D41"/>
    <w:rsid w:val="00D96DF1"/>
    <w:rsid w:val="00D96FFE"/>
    <w:rsid w:val="00D97024"/>
    <w:rsid w:val="00D9725E"/>
    <w:rsid w:val="00D9735F"/>
    <w:rsid w:val="00D9740B"/>
    <w:rsid w:val="00D97711"/>
    <w:rsid w:val="00D97A08"/>
    <w:rsid w:val="00D97C06"/>
    <w:rsid w:val="00D97CCE"/>
    <w:rsid w:val="00DA0072"/>
    <w:rsid w:val="00DA007E"/>
    <w:rsid w:val="00DA0596"/>
    <w:rsid w:val="00DA06C7"/>
    <w:rsid w:val="00DA08CB"/>
    <w:rsid w:val="00DA08FF"/>
    <w:rsid w:val="00DA09AC"/>
    <w:rsid w:val="00DA09DF"/>
    <w:rsid w:val="00DA0A18"/>
    <w:rsid w:val="00DA0DB9"/>
    <w:rsid w:val="00DA1096"/>
    <w:rsid w:val="00DA1522"/>
    <w:rsid w:val="00DA1CDB"/>
    <w:rsid w:val="00DA1CE4"/>
    <w:rsid w:val="00DA1E0F"/>
    <w:rsid w:val="00DA2425"/>
    <w:rsid w:val="00DA2458"/>
    <w:rsid w:val="00DA2808"/>
    <w:rsid w:val="00DA28A3"/>
    <w:rsid w:val="00DA2A24"/>
    <w:rsid w:val="00DA2D33"/>
    <w:rsid w:val="00DA2DF3"/>
    <w:rsid w:val="00DA2E58"/>
    <w:rsid w:val="00DA2E84"/>
    <w:rsid w:val="00DA30C4"/>
    <w:rsid w:val="00DA3246"/>
    <w:rsid w:val="00DA32FC"/>
    <w:rsid w:val="00DA360F"/>
    <w:rsid w:val="00DA37A6"/>
    <w:rsid w:val="00DA3817"/>
    <w:rsid w:val="00DA3958"/>
    <w:rsid w:val="00DA3A6C"/>
    <w:rsid w:val="00DA4010"/>
    <w:rsid w:val="00DA404A"/>
    <w:rsid w:val="00DA415E"/>
    <w:rsid w:val="00DA45A1"/>
    <w:rsid w:val="00DA4D12"/>
    <w:rsid w:val="00DA4DCD"/>
    <w:rsid w:val="00DA4EE4"/>
    <w:rsid w:val="00DA5354"/>
    <w:rsid w:val="00DA5643"/>
    <w:rsid w:val="00DA5A3A"/>
    <w:rsid w:val="00DA5B1E"/>
    <w:rsid w:val="00DA5C8C"/>
    <w:rsid w:val="00DA5DC1"/>
    <w:rsid w:val="00DA6811"/>
    <w:rsid w:val="00DA68D4"/>
    <w:rsid w:val="00DA6932"/>
    <w:rsid w:val="00DA6A5D"/>
    <w:rsid w:val="00DA6BA3"/>
    <w:rsid w:val="00DA6E01"/>
    <w:rsid w:val="00DA6F0F"/>
    <w:rsid w:val="00DA72FE"/>
    <w:rsid w:val="00DA745F"/>
    <w:rsid w:val="00DA7742"/>
    <w:rsid w:val="00DA79CD"/>
    <w:rsid w:val="00DA79EC"/>
    <w:rsid w:val="00DA7C67"/>
    <w:rsid w:val="00DA7CF8"/>
    <w:rsid w:val="00DA7D58"/>
    <w:rsid w:val="00DA7E0C"/>
    <w:rsid w:val="00DB0111"/>
    <w:rsid w:val="00DB0296"/>
    <w:rsid w:val="00DB0658"/>
    <w:rsid w:val="00DB09C2"/>
    <w:rsid w:val="00DB0B9D"/>
    <w:rsid w:val="00DB0C3C"/>
    <w:rsid w:val="00DB0DD4"/>
    <w:rsid w:val="00DB13B2"/>
    <w:rsid w:val="00DB1430"/>
    <w:rsid w:val="00DB143D"/>
    <w:rsid w:val="00DB15D4"/>
    <w:rsid w:val="00DB1A34"/>
    <w:rsid w:val="00DB1BAA"/>
    <w:rsid w:val="00DB1BDC"/>
    <w:rsid w:val="00DB1DCE"/>
    <w:rsid w:val="00DB210D"/>
    <w:rsid w:val="00DB215E"/>
    <w:rsid w:val="00DB25A5"/>
    <w:rsid w:val="00DB2737"/>
    <w:rsid w:val="00DB2A68"/>
    <w:rsid w:val="00DB2B4B"/>
    <w:rsid w:val="00DB2E98"/>
    <w:rsid w:val="00DB3071"/>
    <w:rsid w:val="00DB323B"/>
    <w:rsid w:val="00DB34A8"/>
    <w:rsid w:val="00DB38F5"/>
    <w:rsid w:val="00DB3955"/>
    <w:rsid w:val="00DB3A9D"/>
    <w:rsid w:val="00DB3AEB"/>
    <w:rsid w:val="00DB4014"/>
    <w:rsid w:val="00DB40B8"/>
    <w:rsid w:val="00DB420A"/>
    <w:rsid w:val="00DB4741"/>
    <w:rsid w:val="00DB48AA"/>
    <w:rsid w:val="00DB4914"/>
    <w:rsid w:val="00DB4AF3"/>
    <w:rsid w:val="00DB4B15"/>
    <w:rsid w:val="00DB4D14"/>
    <w:rsid w:val="00DB4F6D"/>
    <w:rsid w:val="00DB50F1"/>
    <w:rsid w:val="00DB5164"/>
    <w:rsid w:val="00DB52C8"/>
    <w:rsid w:val="00DB52FE"/>
    <w:rsid w:val="00DB55C5"/>
    <w:rsid w:val="00DB55DE"/>
    <w:rsid w:val="00DB57E7"/>
    <w:rsid w:val="00DB5834"/>
    <w:rsid w:val="00DB5BCC"/>
    <w:rsid w:val="00DB5D73"/>
    <w:rsid w:val="00DB5D89"/>
    <w:rsid w:val="00DB5DB1"/>
    <w:rsid w:val="00DB68B1"/>
    <w:rsid w:val="00DB6907"/>
    <w:rsid w:val="00DB6AAC"/>
    <w:rsid w:val="00DB72A6"/>
    <w:rsid w:val="00DB7686"/>
    <w:rsid w:val="00DB7701"/>
    <w:rsid w:val="00DB79F7"/>
    <w:rsid w:val="00DB7B20"/>
    <w:rsid w:val="00DB7BBB"/>
    <w:rsid w:val="00DC0143"/>
    <w:rsid w:val="00DC01A0"/>
    <w:rsid w:val="00DC02A8"/>
    <w:rsid w:val="00DC0445"/>
    <w:rsid w:val="00DC04B2"/>
    <w:rsid w:val="00DC05D1"/>
    <w:rsid w:val="00DC0926"/>
    <w:rsid w:val="00DC0B46"/>
    <w:rsid w:val="00DC0FF0"/>
    <w:rsid w:val="00DC1158"/>
    <w:rsid w:val="00DC1444"/>
    <w:rsid w:val="00DC1485"/>
    <w:rsid w:val="00DC15F4"/>
    <w:rsid w:val="00DC16AB"/>
    <w:rsid w:val="00DC1B68"/>
    <w:rsid w:val="00DC1B70"/>
    <w:rsid w:val="00DC1F88"/>
    <w:rsid w:val="00DC2079"/>
    <w:rsid w:val="00DC21E2"/>
    <w:rsid w:val="00DC2356"/>
    <w:rsid w:val="00DC27BC"/>
    <w:rsid w:val="00DC27F5"/>
    <w:rsid w:val="00DC2BC2"/>
    <w:rsid w:val="00DC2F4B"/>
    <w:rsid w:val="00DC30BB"/>
    <w:rsid w:val="00DC3299"/>
    <w:rsid w:val="00DC337A"/>
    <w:rsid w:val="00DC35F6"/>
    <w:rsid w:val="00DC3805"/>
    <w:rsid w:val="00DC3894"/>
    <w:rsid w:val="00DC38C5"/>
    <w:rsid w:val="00DC38E6"/>
    <w:rsid w:val="00DC3904"/>
    <w:rsid w:val="00DC3D41"/>
    <w:rsid w:val="00DC3D66"/>
    <w:rsid w:val="00DC4024"/>
    <w:rsid w:val="00DC4248"/>
    <w:rsid w:val="00DC44FD"/>
    <w:rsid w:val="00DC478B"/>
    <w:rsid w:val="00DC4B12"/>
    <w:rsid w:val="00DC4DE4"/>
    <w:rsid w:val="00DC5075"/>
    <w:rsid w:val="00DC5424"/>
    <w:rsid w:val="00DC57D0"/>
    <w:rsid w:val="00DC59B3"/>
    <w:rsid w:val="00DC5A37"/>
    <w:rsid w:val="00DC5CA1"/>
    <w:rsid w:val="00DC5DE7"/>
    <w:rsid w:val="00DC5EEA"/>
    <w:rsid w:val="00DC5F55"/>
    <w:rsid w:val="00DC628F"/>
    <w:rsid w:val="00DC64C5"/>
    <w:rsid w:val="00DC6548"/>
    <w:rsid w:val="00DC6BF0"/>
    <w:rsid w:val="00DC6C98"/>
    <w:rsid w:val="00DC7078"/>
    <w:rsid w:val="00DC767F"/>
    <w:rsid w:val="00DC7A94"/>
    <w:rsid w:val="00DC7FD9"/>
    <w:rsid w:val="00DC7FE8"/>
    <w:rsid w:val="00DD01A9"/>
    <w:rsid w:val="00DD0B80"/>
    <w:rsid w:val="00DD0BFB"/>
    <w:rsid w:val="00DD0D0A"/>
    <w:rsid w:val="00DD1019"/>
    <w:rsid w:val="00DD11F9"/>
    <w:rsid w:val="00DD17FD"/>
    <w:rsid w:val="00DD1AB2"/>
    <w:rsid w:val="00DD1B91"/>
    <w:rsid w:val="00DD1FB2"/>
    <w:rsid w:val="00DD1FD0"/>
    <w:rsid w:val="00DD26D6"/>
    <w:rsid w:val="00DD27D3"/>
    <w:rsid w:val="00DD29D9"/>
    <w:rsid w:val="00DD2C43"/>
    <w:rsid w:val="00DD2D2A"/>
    <w:rsid w:val="00DD2D8F"/>
    <w:rsid w:val="00DD2F08"/>
    <w:rsid w:val="00DD30F7"/>
    <w:rsid w:val="00DD3227"/>
    <w:rsid w:val="00DD3397"/>
    <w:rsid w:val="00DD3A82"/>
    <w:rsid w:val="00DD3D33"/>
    <w:rsid w:val="00DD3FC8"/>
    <w:rsid w:val="00DD3FD1"/>
    <w:rsid w:val="00DD4478"/>
    <w:rsid w:val="00DD47D0"/>
    <w:rsid w:val="00DD4BF7"/>
    <w:rsid w:val="00DD4C03"/>
    <w:rsid w:val="00DD4C0C"/>
    <w:rsid w:val="00DD4E48"/>
    <w:rsid w:val="00DD4EC1"/>
    <w:rsid w:val="00DD4F93"/>
    <w:rsid w:val="00DD54DD"/>
    <w:rsid w:val="00DD56F7"/>
    <w:rsid w:val="00DD59C5"/>
    <w:rsid w:val="00DD5A5F"/>
    <w:rsid w:val="00DD5D7C"/>
    <w:rsid w:val="00DD5E7F"/>
    <w:rsid w:val="00DD5F9C"/>
    <w:rsid w:val="00DD677B"/>
    <w:rsid w:val="00DD6A61"/>
    <w:rsid w:val="00DD6AFF"/>
    <w:rsid w:val="00DD71D4"/>
    <w:rsid w:val="00DD71EB"/>
    <w:rsid w:val="00DD75A0"/>
    <w:rsid w:val="00DD75BB"/>
    <w:rsid w:val="00DD7A5E"/>
    <w:rsid w:val="00DD7BEA"/>
    <w:rsid w:val="00DD7DBE"/>
    <w:rsid w:val="00DD7EFC"/>
    <w:rsid w:val="00DE004B"/>
    <w:rsid w:val="00DE0291"/>
    <w:rsid w:val="00DE0431"/>
    <w:rsid w:val="00DE0497"/>
    <w:rsid w:val="00DE06AA"/>
    <w:rsid w:val="00DE0BD9"/>
    <w:rsid w:val="00DE0D93"/>
    <w:rsid w:val="00DE1017"/>
    <w:rsid w:val="00DE1214"/>
    <w:rsid w:val="00DE1255"/>
    <w:rsid w:val="00DE1A84"/>
    <w:rsid w:val="00DE1CEB"/>
    <w:rsid w:val="00DE1D37"/>
    <w:rsid w:val="00DE1DA7"/>
    <w:rsid w:val="00DE1DC7"/>
    <w:rsid w:val="00DE20C1"/>
    <w:rsid w:val="00DE21DD"/>
    <w:rsid w:val="00DE2252"/>
    <w:rsid w:val="00DE2374"/>
    <w:rsid w:val="00DE2609"/>
    <w:rsid w:val="00DE2FE1"/>
    <w:rsid w:val="00DE30C1"/>
    <w:rsid w:val="00DE3316"/>
    <w:rsid w:val="00DE34CA"/>
    <w:rsid w:val="00DE36E2"/>
    <w:rsid w:val="00DE3794"/>
    <w:rsid w:val="00DE4027"/>
    <w:rsid w:val="00DE40A1"/>
    <w:rsid w:val="00DE46DD"/>
    <w:rsid w:val="00DE4764"/>
    <w:rsid w:val="00DE47E3"/>
    <w:rsid w:val="00DE4A90"/>
    <w:rsid w:val="00DE4BBB"/>
    <w:rsid w:val="00DE526E"/>
    <w:rsid w:val="00DE52B5"/>
    <w:rsid w:val="00DE562E"/>
    <w:rsid w:val="00DE5811"/>
    <w:rsid w:val="00DE590E"/>
    <w:rsid w:val="00DE5986"/>
    <w:rsid w:val="00DE5D09"/>
    <w:rsid w:val="00DE5D0F"/>
    <w:rsid w:val="00DE5E0A"/>
    <w:rsid w:val="00DE5EA1"/>
    <w:rsid w:val="00DE6001"/>
    <w:rsid w:val="00DE60EC"/>
    <w:rsid w:val="00DE625F"/>
    <w:rsid w:val="00DE6361"/>
    <w:rsid w:val="00DE6730"/>
    <w:rsid w:val="00DE6739"/>
    <w:rsid w:val="00DE6925"/>
    <w:rsid w:val="00DE6B92"/>
    <w:rsid w:val="00DE6C4E"/>
    <w:rsid w:val="00DE6D97"/>
    <w:rsid w:val="00DE7044"/>
    <w:rsid w:val="00DE7128"/>
    <w:rsid w:val="00DE712C"/>
    <w:rsid w:val="00DE712E"/>
    <w:rsid w:val="00DE7206"/>
    <w:rsid w:val="00DE774C"/>
    <w:rsid w:val="00DE7828"/>
    <w:rsid w:val="00DE7834"/>
    <w:rsid w:val="00DE78D9"/>
    <w:rsid w:val="00DE7A9A"/>
    <w:rsid w:val="00DE7B7B"/>
    <w:rsid w:val="00DE7CAE"/>
    <w:rsid w:val="00DF0204"/>
    <w:rsid w:val="00DF05EC"/>
    <w:rsid w:val="00DF0806"/>
    <w:rsid w:val="00DF0AAD"/>
    <w:rsid w:val="00DF0D35"/>
    <w:rsid w:val="00DF0D49"/>
    <w:rsid w:val="00DF0F1E"/>
    <w:rsid w:val="00DF10FB"/>
    <w:rsid w:val="00DF13CF"/>
    <w:rsid w:val="00DF143A"/>
    <w:rsid w:val="00DF1672"/>
    <w:rsid w:val="00DF197F"/>
    <w:rsid w:val="00DF1BFC"/>
    <w:rsid w:val="00DF1ED6"/>
    <w:rsid w:val="00DF1F95"/>
    <w:rsid w:val="00DF20F1"/>
    <w:rsid w:val="00DF2131"/>
    <w:rsid w:val="00DF2566"/>
    <w:rsid w:val="00DF25F8"/>
    <w:rsid w:val="00DF27B4"/>
    <w:rsid w:val="00DF2BB8"/>
    <w:rsid w:val="00DF2EFC"/>
    <w:rsid w:val="00DF3048"/>
    <w:rsid w:val="00DF313D"/>
    <w:rsid w:val="00DF3343"/>
    <w:rsid w:val="00DF3D75"/>
    <w:rsid w:val="00DF3DCC"/>
    <w:rsid w:val="00DF3DF8"/>
    <w:rsid w:val="00DF441E"/>
    <w:rsid w:val="00DF47B2"/>
    <w:rsid w:val="00DF4D5F"/>
    <w:rsid w:val="00DF4E8F"/>
    <w:rsid w:val="00DF503E"/>
    <w:rsid w:val="00DF5064"/>
    <w:rsid w:val="00DF5612"/>
    <w:rsid w:val="00DF5706"/>
    <w:rsid w:val="00DF5DA8"/>
    <w:rsid w:val="00DF5DD2"/>
    <w:rsid w:val="00DF5E1D"/>
    <w:rsid w:val="00DF5E63"/>
    <w:rsid w:val="00DF5F5D"/>
    <w:rsid w:val="00DF6065"/>
    <w:rsid w:val="00DF60DF"/>
    <w:rsid w:val="00DF62DE"/>
    <w:rsid w:val="00DF67C9"/>
    <w:rsid w:val="00DF6A78"/>
    <w:rsid w:val="00DF6C16"/>
    <w:rsid w:val="00DF6DBB"/>
    <w:rsid w:val="00DF6FEC"/>
    <w:rsid w:val="00DF70CF"/>
    <w:rsid w:val="00DF70EF"/>
    <w:rsid w:val="00DF72B2"/>
    <w:rsid w:val="00DF77A1"/>
    <w:rsid w:val="00DF7AD1"/>
    <w:rsid w:val="00DF7B22"/>
    <w:rsid w:val="00DF7EFC"/>
    <w:rsid w:val="00DF7FFB"/>
    <w:rsid w:val="00E00289"/>
    <w:rsid w:val="00E00342"/>
    <w:rsid w:val="00E004E4"/>
    <w:rsid w:val="00E005F7"/>
    <w:rsid w:val="00E00630"/>
    <w:rsid w:val="00E008E2"/>
    <w:rsid w:val="00E00A3E"/>
    <w:rsid w:val="00E00AF9"/>
    <w:rsid w:val="00E00E76"/>
    <w:rsid w:val="00E01339"/>
    <w:rsid w:val="00E01344"/>
    <w:rsid w:val="00E0154D"/>
    <w:rsid w:val="00E01566"/>
    <w:rsid w:val="00E01622"/>
    <w:rsid w:val="00E01832"/>
    <w:rsid w:val="00E0187B"/>
    <w:rsid w:val="00E019E2"/>
    <w:rsid w:val="00E020F8"/>
    <w:rsid w:val="00E0213B"/>
    <w:rsid w:val="00E02282"/>
    <w:rsid w:val="00E02740"/>
    <w:rsid w:val="00E027E3"/>
    <w:rsid w:val="00E027FC"/>
    <w:rsid w:val="00E02A19"/>
    <w:rsid w:val="00E02AF5"/>
    <w:rsid w:val="00E02CD5"/>
    <w:rsid w:val="00E032FF"/>
    <w:rsid w:val="00E0330E"/>
    <w:rsid w:val="00E0372B"/>
    <w:rsid w:val="00E03BED"/>
    <w:rsid w:val="00E03DBD"/>
    <w:rsid w:val="00E043C4"/>
    <w:rsid w:val="00E04736"/>
    <w:rsid w:val="00E04815"/>
    <w:rsid w:val="00E04D12"/>
    <w:rsid w:val="00E0507F"/>
    <w:rsid w:val="00E05791"/>
    <w:rsid w:val="00E057C5"/>
    <w:rsid w:val="00E058A7"/>
    <w:rsid w:val="00E05C13"/>
    <w:rsid w:val="00E05E04"/>
    <w:rsid w:val="00E06296"/>
    <w:rsid w:val="00E06AE2"/>
    <w:rsid w:val="00E06E0E"/>
    <w:rsid w:val="00E06F9F"/>
    <w:rsid w:val="00E06FAA"/>
    <w:rsid w:val="00E0712C"/>
    <w:rsid w:val="00E07219"/>
    <w:rsid w:val="00E073C2"/>
    <w:rsid w:val="00E074FC"/>
    <w:rsid w:val="00E07560"/>
    <w:rsid w:val="00E076F4"/>
    <w:rsid w:val="00E07B36"/>
    <w:rsid w:val="00E07D03"/>
    <w:rsid w:val="00E10175"/>
    <w:rsid w:val="00E103DE"/>
    <w:rsid w:val="00E10404"/>
    <w:rsid w:val="00E1041D"/>
    <w:rsid w:val="00E1058B"/>
    <w:rsid w:val="00E10BF7"/>
    <w:rsid w:val="00E10CEF"/>
    <w:rsid w:val="00E114C6"/>
    <w:rsid w:val="00E11878"/>
    <w:rsid w:val="00E11889"/>
    <w:rsid w:val="00E12122"/>
    <w:rsid w:val="00E12155"/>
    <w:rsid w:val="00E12191"/>
    <w:rsid w:val="00E12222"/>
    <w:rsid w:val="00E12280"/>
    <w:rsid w:val="00E1238F"/>
    <w:rsid w:val="00E1248C"/>
    <w:rsid w:val="00E124B8"/>
    <w:rsid w:val="00E1291C"/>
    <w:rsid w:val="00E12D08"/>
    <w:rsid w:val="00E12D7B"/>
    <w:rsid w:val="00E12D87"/>
    <w:rsid w:val="00E12EB1"/>
    <w:rsid w:val="00E12ED0"/>
    <w:rsid w:val="00E12EFB"/>
    <w:rsid w:val="00E12F3F"/>
    <w:rsid w:val="00E12F51"/>
    <w:rsid w:val="00E131EA"/>
    <w:rsid w:val="00E13835"/>
    <w:rsid w:val="00E13946"/>
    <w:rsid w:val="00E139D0"/>
    <w:rsid w:val="00E13D59"/>
    <w:rsid w:val="00E13E33"/>
    <w:rsid w:val="00E13EE9"/>
    <w:rsid w:val="00E13F06"/>
    <w:rsid w:val="00E14258"/>
    <w:rsid w:val="00E1444C"/>
    <w:rsid w:val="00E1445B"/>
    <w:rsid w:val="00E14505"/>
    <w:rsid w:val="00E14764"/>
    <w:rsid w:val="00E14787"/>
    <w:rsid w:val="00E14887"/>
    <w:rsid w:val="00E14BAA"/>
    <w:rsid w:val="00E14CA8"/>
    <w:rsid w:val="00E14CB5"/>
    <w:rsid w:val="00E153A6"/>
    <w:rsid w:val="00E15497"/>
    <w:rsid w:val="00E15818"/>
    <w:rsid w:val="00E158BB"/>
    <w:rsid w:val="00E15AA8"/>
    <w:rsid w:val="00E15B59"/>
    <w:rsid w:val="00E15BBA"/>
    <w:rsid w:val="00E15FC0"/>
    <w:rsid w:val="00E1607C"/>
    <w:rsid w:val="00E1629C"/>
    <w:rsid w:val="00E162A2"/>
    <w:rsid w:val="00E1671F"/>
    <w:rsid w:val="00E16924"/>
    <w:rsid w:val="00E16A50"/>
    <w:rsid w:val="00E16CEA"/>
    <w:rsid w:val="00E16DE5"/>
    <w:rsid w:val="00E16E3E"/>
    <w:rsid w:val="00E16F71"/>
    <w:rsid w:val="00E17152"/>
    <w:rsid w:val="00E174E5"/>
    <w:rsid w:val="00E1790A"/>
    <w:rsid w:val="00E17946"/>
    <w:rsid w:val="00E17D1E"/>
    <w:rsid w:val="00E17FF3"/>
    <w:rsid w:val="00E200FA"/>
    <w:rsid w:val="00E20370"/>
    <w:rsid w:val="00E203F6"/>
    <w:rsid w:val="00E204BE"/>
    <w:rsid w:val="00E208B4"/>
    <w:rsid w:val="00E208DD"/>
    <w:rsid w:val="00E208F8"/>
    <w:rsid w:val="00E20AC6"/>
    <w:rsid w:val="00E20F58"/>
    <w:rsid w:val="00E20F8C"/>
    <w:rsid w:val="00E210C4"/>
    <w:rsid w:val="00E2140F"/>
    <w:rsid w:val="00E2144B"/>
    <w:rsid w:val="00E214C4"/>
    <w:rsid w:val="00E21649"/>
    <w:rsid w:val="00E219C9"/>
    <w:rsid w:val="00E21C26"/>
    <w:rsid w:val="00E21D23"/>
    <w:rsid w:val="00E21DF2"/>
    <w:rsid w:val="00E2204B"/>
    <w:rsid w:val="00E220A5"/>
    <w:rsid w:val="00E22335"/>
    <w:rsid w:val="00E2273C"/>
    <w:rsid w:val="00E22802"/>
    <w:rsid w:val="00E2293B"/>
    <w:rsid w:val="00E22B8D"/>
    <w:rsid w:val="00E22BEB"/>
    <w:rsid w:val="00E230FA"/>
    <w:rsid w:val="00E232B1"/>
    <w:rsid w:val="00E2356C"/>
    <w:rsid w:val="00E2373B"/>
    <w:rsid w:val="00E23999"/>
    <w:rsid w:val="00E23D14"/>
    <w:rsid w:val="00E23D4C"/>
    <w:rsid w:val="00E23DA8"/>
    <w:rsid w:val="00E23F83"/>
    <w:rsid w:val="00E24206"/>
    <w:rsid w:val="00E24226"/>
    <w:rsid w:val="00E24498"/>
    <w:rsid w:val="00E247A2"/>
    <w:rsid w:val="00E24B71"/>
    <w:rsid w:val="00E2524C"/>
    <w:rsid w:val="00E253C3"/>
    <w:rsid w:val="00E2544A"/>
    <w:rsid w:val="00E254A5"/>
    <w:rsid w:val="00E25614"/>
    <w:rsid w:val="00E25C63"/>
    <w:rsid w:val="00E25E3C"/>
    <w:rsid w:val="00E262B8"/>
    <w:rsid w:val="00E26549"/>
    <w:rsid w:val="00E2694C"/>
    <w:rsid w:val="00E269DD"/>
    <w:rsid w:val="00E27389"/>
    <w:rsid w:val="00E275BE"/>
    <w:rsid w:val="00E27697"/>
    <w:rsid w:val="00E27715"/>
    <w:rsid w:val="00E27906"/>
    <w:rsid w:val="00E2790E"/>
    <w:rsid w:val="00E279D0"/>
    <w:rsid w:val="00E3017A"/>
    <w:rsid w:val="00E30319"/>
    <w:rsid w:val="00E303BB"/>
    <w:rsid w:val="00E30520"/>
    <w:rsid w:val="00E30635"/>
    <w:rsid w:val="00E30717"/>
    <w:rsid w:val="00E30BD6"/>
    <w:rsid w:val="00E30C92"/>
    <w:rsid w:val="00E30DD1"/>
    <w:rsid w:val="00E3122A"/>
    <w:rsid w:val="00E312C1"/>
    <w:rsid w:val="00E31470"/>
    <w:rsid w:val="00E31BCB"/>
    <w:rsid w:val="00E31C55"/>
    <w:rsid w:val="00E321B5"/>
    <w:rsid w:val="00E321BA"/>
    <w:rsid w:val="00E322C3"/>
    <w:rsid w:val="00E322FC"/>
    <w:rsid w:val="00E32367"/>
    <w:rsid w:val="00E3256A"/>
    <w:rsid w:val="00E326A8"/>
    <w:rsid w:val="00E327D1"/>
    <w:rsid w:val="00E328AA"/>
    <w:rsid w:val="00E32964"/>
    <w:rsid w:val="00E32B36"/>
    <w:rsid w:val="00E32BE0"/>
    <w:rsid w:val="00E32E1B"/>
    <w:rsid w:val="00E32F8A"/>
    <w:rsid w:val="00E330C0"/>
    <w:rsid w:val="00E33BF5"/>
    <w:rsid w:val="00E33C3B"/>
    <w:rsid w:val="00E33EE7"/>
    <w:rsid w:val="00E33EFD"/>
    <w:rsid w:val="00E345EE"/>
    <w:rsid w:val="00E34F53"/>
    <w:rsid w:val="00E35068"/>
    <w:rsid w:val="00E351BB"/>
    <w:rsid w:val="00E358C6"/>
    <w:rsid w:val="00E35A26"/>
    <w:rsid w:val="00E35BD0"/>
    <w:rsid w:val="00E35E23"/>
    <w:rsid w:val="00E35FB7"/>
    <w:rsid w:val="00E36211"/>
    <w:rsid w:val="00E36265"/>
    <w:rsid w:val="00E362DA"/>
    <w:rsid w:val="00E36849"/>
    <w:rsid w:val="00E368FC"/>
    <w:rsid w:val="00E369A7"/>
    <w:rsid w:val="00E36AEA"/>
    <w:rsid w:val="00E3713D"/>
    <w:rsid w:val="00E37578"/>
    <w:rsid w:val="00E375F7"/>
    <w:rsid w:val="00E379A0"/>
    <w:rsid w:val="00E37A7E"/>
    <w:rsid w:val="00E37A93"/>
    <w:rsid w:val="00E37AAD"/>
    <w:rsid w:val="00E37E4C"/>
    <w:rsid w:val="00E37E71"/>
    <w:rsid w:val="00E4026C"/>
    <w:rsid w:val="00E4050E"/>
    <w:rsid w:val="00E405AB"/>
    <w:rsid w:val="00E40912"/>
    <w:rsid w:val="00E40918"/>
    <w:rsid w:val="00E40D07"/>
    <w:rsid w:val="00E40F8B"/>
    <w:rsid w:val="00E41074"/>
    <w:rsid w:val="00E410D6"/>
    <w:rsid w:val="00E41321"/>
    <w:rsid w:val="00E41B58"/>
    <w:rsid w:val="00E41D80"/>
    <w:rsid w:val="00E42213"/>
    <w:rsid w:val="00E424AD"/>
    <w:rsid w:val="00E42516"/>
    <w:rsid w:val="00E4295D"/>
    <w:rsid w:val="00E42DB2"/>
    <w:rsid w:val="00E435B0"/>
    <w:rsid w:val="00E43A98"/>
    <w:rsid w:val="00E43BB9"/>
    <w:rsid w:val="00E4416C"/>
    <w:rsid w:val="00E44227"/>
    <w:rsid w:val="00E44385"/>
    <w:rsid w:val="00E448B3"/>
    <w:rsid w:val="00E449B0"/>
    <w:rsid w:val="00E45028"/>
    <w:rsid w:val="00E4522E"/>
    <w:rsid w:val="00E45B45"/>
    <w:rsid w:val="00E45E23"/>
    <w:rsid w:val="00E46061"/>
    <w:rsid w:val="00E46338"/>
    <w:rsid w:val="00E46424"/>
    <w:rsid w:val="00E4677A"/>
    <w:rsid w:val="00E467E6"/>
    <w:rsid w:val="00E46819"/>
    <w:rsid w:val="00E46864"/>
    <w:rsid w:val="00E46972"/>
    <w:rsid w:val="00E46A63"/>
    <w:rsid w:val="00E46B4F"/>
    <w:rsid w:val="00E46D04"/>
    <w:rsid w:val="00E46D7F"/>
    <w:rsid w:val="00E46EC6"/>
    <w:rsid w:val="00E47181"/>
    <w:rsid w:val="00E4723A"/>
    <w:rsid w:val="00E47AC3"/>
    <w:rsid w:val="00E47BBF"/>
    <w:rsid w:val="00E47E0D"/>
    <w:rsid w:val="00E50092"/>
    <w:rsid w:val="00E50556"/>
    <w:rsid w:val="00E5072F"/>
    <w:rsid w:val="00E50BD1"/>
    <w:rsid w:val="00E50F03"/>
    <w:rsid w:val="00E514A4"/>
    <w:rsid w:val="00E516A8"/>
    <w:rsid w:val="00E517B4"/>
    <w:rsid w:val="00E519B7"/>
    <w:rsid w:val="00E51B74"/>
    <w:rsid w:val="00E51E73"/>
    <w:rsid w:val="00E521B2"/>
    <w:rsid w:val="00E524D8"/>
    <w:rsid w:val="00E52631"/>
    <w:rsid w:val="00E526E2"/>
    <w:rsid w:val="00E527F8"/>
    <w:rsid w:val="00E52DDC"/>
    <w:rsid w:val="00E5351C"/>
    <w:rsid w:val="00E535B7"/>
    <w:rsid w:val="00E53AE6"/>
    <w:rsid w:val="00E53D13"/>
    <w:rsid w:val="00E53D9D"/>
    <w:rsid w:val="00E53E44"/>
    <w:rsid w:val="00E53F7A"/>
    <w:rsid w:val="00E540F7"/>
    <w:rsid w:val="00E544CE"/>
    <w:rsid w:val="00E5462B"/>
    <w:rsid w:val="00E5470D"/>
    <w:rsid w:val="00E5495A"/>
    <w:rsid w:val="00E54A3F"/>
    <w:rsid w:val="00E54A62"/>
    <w:rsid w:val="00E54B11"/>
    <w:rsid w:val="00E54B35"/>
    <w:rsid w:val="00E54B56"/>
    <w:rsid w:val="00E54BF5"/>
    <w:rsid w:val="00E54CD6"/>
    <w:rsid w:val="00E54DC6"/>
    <w:rsid w:val="00E54EFF"/>
    <w:rsid w:val="00E55038"/>
    <w:rsid w:val="00E550A5"/>
    <w:rsid w:val="00E550CD"/>
    <w:rsid w:val="00E551CD"/>
    <w:rsid w:val="00E5520F"/>
    <w:rsid w:val="00E553E5"/>
    <w:rsid w:val="00E553F7"/>
    <w:rsid w:val="00E55474"/>
    <w:rsid w:val="00E554D9"/>
    <w:rsid w:val="00E55603"/>
    <w:rsid w:val="00E55AE3"/>
    <w:rsid w:val="00E55B37"/>
    <w:rsid w:val="00E55B47"/>
    <w:rsid w:val="00E5628F"/>
    <w:rsid w:val="00E56425"/>
    <w:rsid w:val="00E56554"/>
    <w:rsid w:val="00E56ABB"/>
    <w:rsid w:val="00E56E23"/>
    <w:rsid w:val="00E5798D"/>
    <w:rsid w:val="00E57E35"/>
    <w:rsid w:val="00E60014"/>
    <w:rsid w:val="00E600A8"/>
    <w:rsid w:val="00E60602"/>
    <w:rsid w:val="00E6071F"/>
    <w:rsid w:val="00E60AEE"/>
    <w:rsid w:val="00E60BE4"/>
    <w:rsid w:val="00E60CB2"/>
    <w:rsid w:val="00E60EA7"/>
    <w:rsid w:val="00E60F36"/>
    <w:rsid w:val="00E60F82"/>
    <w:rsid w:val="00E61144"/>
    <w:rsid w:val="00E61390"/>
    <w:rsid w:val="00E613DA"/>
    <w:rsid w:val="00E61492"/>
    <w:rsid w:val="00E6165E"/>
    <w:rsid w:val="00E61BFC"/>
    <w:rsid w:val="00E61CE3"/>
    <w:rsid w:val="00E6214F"/>
    <w:rsid w:val="00E622BD"/>
    <w:rsid w:val="00E62447"/>
    <w:rsid w:val="00E62561"/>
    <w:rsid w:val="00E62714"/>
    <w:rsid w:val="00E62C0D"/>
    <w:rsid w:val="00E6310E"/>
    <w:rsid w:val="00E63280"/>
    <w:rsid w:val="00E6377D"/>
    <w:rsid w:val="00E63806"/>
    <w:rsid w:val="00E63895"/>
    <w:rsid w:val="00E63D57"/>
    <w:rsid w:val="00E63E98"/>
    <w:rsid w:val="00E6403D"/>
    <w:rsid w:val="00E641FF"/>
    <w:rsid w:val="00E6432D"/>
    <w:rsid w:val="00E64358"/>
    <w:rsid w:val="00E64366"/>
    <w:rsid w:val="00E64460"/>
    <w:rsid w:val="00E64C51"/>
    <w:rsid w:val="00E64DC5"/>
    <w:rsid w:val="00E6500C"/>
    <w:rsid w:val="00E6552A"/>
    <w:rsid w:val="00E65850"/>
    <w:rsid w:val="00E6596A"/>
    <w:rsid w:val="00E659A8"/>
    <w:rsid w:val="00E659CD"/>
    <w:rsid w:val="00E65ACB"/>
    <w:rsid w:val="00E65F4D"/>
    <w:rsid w:val="00E6631C"/>
    <w:rsid w:val="00E669EF"/>
    <w:rsid w:val="00E66A66"/>
    <w:rsid w:val="00E66AA3"/>
    <w:rsid w:val="00E6730D"/>
    <w:rsid w:val="00E67BC7"/>
    <w:rsid w:val="00E67C3E"/>
    <w:rsid w:val="00E67E17"/>
    <w:rsid w:val="00E67EB9"/>
    <w:rsid w:val="00E70175"/>
    <w:rsid w:val="00E705A7"/>
    <w:rsid w:val="00E70DCF"/>
    <w:rsid w:val="00E70F85"/>
    <w:rsid w:val="00E71069"/>
    <w:rsid w:val="00E7106B"/>
    <w:rsid w:val="00E71230"/>
    <w:rsid w:val="00E71365"/>
    <w:rsid w:val="00E714F4"/>
    <w:rsid w:val="00E716A0"/>
    <w:rsid w:val="00E71AAC"/>
    <w:rsid w:val="00E71B4E"/>
    <w:rsid w:val="00E71D6D"/>
    <w:rsid w:val="00E725BF"/>
    <w:rsid w:val="00E72646"/>
    <w:rsid w:val="00E728F2"/>
    <w:rsid w:val="00E72915"/>
    <w:rsid w:val="00E72A10"/>
    <w:rsid w:val="00E72BC0"/>
    <w:rsid w:val="00E72C14"/>
    <w:rsid w:val="00E72F84"/>
    <w:rsid w:val="00E73155"/>
    <w:rsid w:val="00E73484"/>
    <w:rsid w:val="00E73733"/>
    <w:rsid w:val="00E73735"/>
    <w:rsid w:val="00E73765"/>
    <w:rsid w:val="00E737D7"/>
    <w:rsid w:val="00E739B0"/>
    <w:rsid w:val="00E73C51"/>
    <w:rsid w:val="00E740A0"/>
    <w:rsid w:val="00E742D6"/>
    <w:rsid w:val="00E742EC"/>
    <w:rsid w:val="00E74433"/>
    <w:rsid w:val="00E7444A"/>
    <w:rsid w:val="00E74633"/>
    <w:rsid w:val="00E74A6E"/>
    <w:rsid w:val="00E74B57"/>
    <w:rsid w:val="00E74BBC"/>
    <w:rsid w:val="00E7504E"/>
    <w:rsid w:val="00E750D8"/>
    <w:rsid w:val="00E75783"/>
    <w:rsid w:val="00E76026"/>
    <w:rsid w:val="00E763D1"/>
    <w:rsid w:val="00E7665A"/>
    <w:rsid w:val="00E766D1"/>
    <w:rsid w:val="00E76ACB"/>
    <w:rsid w:val="00E76B4F"/>
    <w:rsid w:val="00E76C56"/>
    <w:rsid w:val="00E76D23"/>
    <w:rsid w:val="00E76ED4"/>
    <w:rsid w:val="00E76F22"/>
    <w:rsid w:val="00E76F2A"/>
    <w:rsid w:val="00E77172"/>
    <w:rsid w:val="00E77207"/>
    <w:rsid w:val="00E772EB"/>
    <w:rsid w:val="00E77722"/>
    <w:rsid w:val="00E77733"/>
    <w:rsid w:val="00E77981"/>
    <w:rsid w:val="00E77C87"/>
    <w:rsid w:val="00E77E84"/>
    <w:rsid w:val="00E8002F"/>
    <w:rsid w:val="00E80077"/>
    <w:rsid w:val="00E80095"/>
    <w:rsid w:val="00E800C4"/>
    <w:rsid w:val="00E804CC"/>
    <w:rsid w:val="00E804D0"/>
    <w:rsid w:val="00E8059A"/>
    <w:rsid w:val="00E80CC4"/>
    <w:rsid w:val="00E80E8E"/>
    <w:rsid w:val="00E81226"/>
    <w:rsid w:val="00E8150A"/>
    <w:rsid w:val="00E81851"/>
    <w:rsid w:val="00E8192C"/>
    <w:rsid w:val="00E8195E"/>
    <w:rsid w:val="00E81A74"/>
    <w:rsid w:val="00E81B67"/>
    <w:rsid w:val="00E81B87"/>
    <w:rsid w:val="00E81C02"/>
    <w:rsid w:val="00E81CF7"/>
    <w:rsid w:val="00E81D73"/>
    <w:rsid w:val="00E81DC5"/>
    <w:rsid w:val="00E81DDA"/>
    <w:rsid w:val="00E81E28"/>
    <w:rsid w:val="00E81FBD"/>
    <w:rsid w:val="00E82330"/>
    <w:rsid w:val="00E82336"/>
    <w:rsid w:val="00E823C2"/>
    <w:rsid w:val="00E82480"/>
    <w:rsid w:val="00E826F0"/>
    <w:rsid w:val="00E827FE"/>
    <w:rsid w:val="00E82900"/>
    <w:rsid w:val="00E82935"/>
    <w:rsid w:val="00E82975"/>
    <w:rsid w:val="00E82D9C"/>
    <w:rsid w:val="00E82EAC"/>
    <w:rsid w:val="00E82FB0"/>
    <w:rsid w:val="00E831D5"/>
    <w:rsid w:val="00E83347"/>
    <w:rsid w:val="00E83441"/>
    <w:rsid w:val="00E83470"/>
    <w:rsid w:val="00E835FC"/>
    <w:rsid w:val="00E836AC"/>
    <w:rsid w:val="00E83717"/>
    <w:rsid w:val="00E84260"/>
    <w:rsid w:val="00E84288"/>
    <w:rsid w:val="00E84469"/>
    <w:rsid w:val="00E845B7"/>
    <w:rsid w:val="00E84802"/>
    <w:rsid w:val="00E84E59"/>
    <w:rsid w:val="00E84FF5"/>
    <w:rsid w:val="00E852DD"/>
    <w:rsid w:val="00E85321"/>
    <w:rsid w:val="00E85D5A"/>
    <w:rsid w:val="00E86166"/>
    <w:rsid w:val="00E8618F"/>
    <w:rsid w:val="00E861D8"/>
    <w:rsid w:val="00E862E9"/>
    <w:rsid w:val="00E86490"/>
    <w:rsid w:val="00E865B4"/>
    <w:rsid w:val="00E865F2"/>
    <w:rsid w:val="00E8679A"/>
    <w:rsid w:val="00E8681E"/>
    <w:rsid w:val="00E86961"/>
    <w:rsid w:val="00E86BF1"/>
    <w:rsid w:val="00E86D25"/>
    <w:rsid w:val="00E86DDA"/>
    <w:rsid w:val="00E86F6A"/>
    <w:rsid w:val="00E8730C"/>
    <w:rsid w:val="00E873AE"/>
    <w:rsid w:val="00E87452"/>
    <w:rsid w:val="00E8753A"/>
    <w:rsid w:val="00E8760A"/>
    <w:rsid w:val="00E8777E"/>
    <w:rsid w:val="00E879AE"/>
    <w:rsid w:val="00E903CE"/>
    <w:rsid w:val="00E90588"/>
    <w:rsid w:val="00E905A3"/>
    <w:rsid w:val="00E905E5"/>
    <w:rsid w:val="00E908B6"/>
    <w:rsid w:val="00E9097F"/>
    <w:rsid w:val="00E909FB"/>
    <w:rsid w:val="00E9115C"/>
    <w:rsid w:val="00E9130E"/>
    <w:rsid w:val="00E9135A"/>
    <w:rsid w:val="00E913C5"/>
    <w:rsid w:val="00E913E9"/>
    <w:rsid w:val="00E917D4"/>
    <w:rsid w:val="00E91D09"/>
    <w:rsid w:val="00E91D1B"/>
    <w:rsid w:val="00E91D71"/>
    <w:rsid w:val="00E91DB0"/>
    <w:rsid w:val="00E91FB8"/>
    <w:rsid w:val="00E92306"/>
    <w:rsid w:val="00E92500"/>
    <w:rsid w:val="00E92675"/>
    <w:rsid w:val="00E92774"/>
    <w:rsid w:val="00E928FF"/>
    <w:rsid w:val="00E92979"/>
    <w:rsid w:val="00E92A96"/>
    <w:rsid w:val="00E930D0"/>
    <w:rsid w:val="00E93134"/>
    <w:rsid w:val="00E933AB"/>
    <w:rsid w:val="00E93405"/>
    <w:rsid w:val="00E93598"/>
    <w:rsid w:val="00E93BBF"/>
    <w:rsid w:val="00E93C8F"/>
    <w:rsid w:val="00E94133"/>
    <w:rsid w:val="00E9429A"/>
    <w:rsid w:val="00E942DF"/>
    <w:rsid w:val="00E9465F"/>
    <w:rsid w:val="00E947F7"/>
    <w:rsid w:val="00E94CF6"/>
    <w:rsid w:val="00E94F5B"/>
    <w:rsid w:val="00E956F1"/>
    <w:rsid w:val="00E9588D"/>
    <w:rsid w:val="00E95C1F"/>
    <w:rsid w:val="00E95DAD"/>
    <w:rsid w:val="00E9601D"/>
    <w:rsid w:val="00E961D9"/>
    <w:rsid w:val="00E96358"/>
    <w:rsid w:val="00E965D9"/>
    <w:rsid w:val="00E966B4"/>
    <w:rsid w:val="00E96ABC"/>
    <w:rsid w:val="00E96DA0"/>
    <w:rsid w:val="00E96EF7"/>
    <w:rsid w:val="00E976F0"/>
    <w:rsid w:val="00E97739"/>
    <w:rsid w:val="00E977CF"/>
    <w:rsid w:val="00E977E6"/>
    <w:rsid w:val="00E9783E"/>
    <w:rsid w:val="00E9793D"/>
    <w:rsid w:val="00E97EFA"/>
    <w:rsid w:val="00EA0099"/>
    <w:rsid w:val="00EA0230"/>
    <w:rsid w:val="00EA068F"/>
    <w:rsid w:val="00EA0BC4"/>
    <w:rsid w:val="00EA0DFE"/>
    <w:rsid w:val="00EA0E51"/>
    <w:rsid w:val="00EA1253"/>
    <w:rsid w:val="00EA14DD"/>
    <w:rsid w:val="00EA15F0"/>
    <w:rsid w:val="00EA170A"/>
    <w:rsid w:val="00EA19EF"/>
    <w:rsid w:val="00EA1A48"/>
    <w:rsid w:val="00EA1EE1"/>
    <w:rsid w:val="00EA2479"/>
    <w:rsid w:val="00EA2780"/>
    <w:rsid w:val="00EA2D5B"/>
    <w:rsid w:val="00EA31AD"/>
    <w:rsid w:val="00EA3329"/>
    <w:rsid w:val="00EA3741"/>
    <w:rsid w:val="00EA3BCC"/>
    <w:rsid w:val="00EA3CCD"/>
    <w:rsid w:val="00EA3EA5"/>
    <w:rsid w:val="00EA4036"/>
    <w:rsid w:val="00EA437F"/>
    <w:rsid w:val="00EA4795"/>
    <w:rsid w:val="00EA487E"/>
    <w:rsid w:val="00EA4A8F"/>
    <w:rsid w:val="00EA4AC5"/>
    <w:rsid w:val="00EA4E3E"/>
    <w:rsid w:val="00EA4F09"/>
    <w:rsid w:val="00EA513F"/>
    <w:rsid w:val="00EA514B"/>
    <w:rsid w:val="00EA528F"/>
    <w:rsid w:val="00EA5372"/>
    <w:rsid w:val="00EA5430"/>
    <w:rsid w:val="00EA5447"/>
    <w:rsid w:val="00EA548F"/>
    <w:rsid w:val="00EA56B5"/>
    <w:rsid w:val="00EA5F2C"/>
    <w:rsid w:val="00EA5F71"/>
    <w:rsid w:val="00EA6289"/>
    <w:rsid w:val="00EA62F3"/>
    <w:rsid w:val="00EA66F9"/>
    <w:rsid w:val="00EA6987"/>
    <w:rsid w:val="00EA6D34"/>
    <w:rsid w:val="00EA7040"/>
    <w:rsid w:val="00EA77CD"/>
    <w:rsid w:val="00EA7907"/>
    <w:rsid w:val="00EA7EA8"/>
    <w:rsid w:val="00EA7F50"/>
    <w:rsid w:val="00EA7F79"/>
    <w:rsid w:val="00EB052F"/>
    <w:rsid w:val="00EB06DF"/>
    <w:rsid w:val="00EB07C8"/>
    <w:rsid w:val="00EB0E7C"/>
    <w:rsid w:val="00EB11AC"/>
    <w:rsid w:val="00EB11C3"/>
    <w:rsid w:val="00EB13DD"/>
    <w:rsid w:val="00EB13FC"/>
    <w:rsid w:val="00EB14E4"/>
    <w:rsid w:val="00EB1789"/>
    <w:rsid w:val="00EB1A20"/>
    <w:rsid w:val="00EB1BE2"/>
    <w:rsid w:val="00EB1E3C"/>
    <w:rsid w:val="00EB1EA8"/>
    <w:rsid w:val="00EB253C"/>
    <w:rsid w:val="00EB2664"/>
    <w:rsid w:val="00EB26F2"/>
    <w:rsid w:val="00EB2749"/>
    <w:rsid w:val="00EB2B26"/>
    <w:rsid w:val="00EB2B53"/>
    <w:rsid w:val="00EB2BE8"/>
    <w:rsid w:val="00EB2C23"/>
    <w:rsid w:val="00EB2CE0"/>
    <w:rsid w:val="00EB30C7"/>
    <w:rsid w:val="00EB32AC"/>
    <w:rsid w:val="00EB32D6"/>
    <w:rsid w:val="00EB3377"/>
    <w:rsid w:val="00EB3579"/>
    <w:rsid w:val="00EB378D"/>
    <w:rsid w:val="00EB389B"/>
    <w:rsid w:val="00EB38EC"/>
    <w:rsid w:val="00EB38F2"/>
    <w:rsid w:val="00EB3B61"/>
    <w:rsid w:val="00EB3B8F"/>
    <w:rsid w:val="00EB3C40"/>
    <w:rsid w:val="00EB3DF2"/>
    <w:rsid w:val="00EB3E0C"/>
    <w:rsid w:val="00EB3FAC"/>
    <w:rsid w:val="00EB409B"/>
    <w:rsid w:val="00EB42A8"/>
    <w:rsid w:val="00EB45EB"/>
    <w:rsid w:val="00EB4DA5"/>
    <w:rsid w:val="00EB5180"/>
    <w:rsid w:val="00EB520E"/>
    <w:rsid w:val="00EB585F"/>
    <w:rsid w:val="00EB5A10"/>
    <w:rsid w:val="00EB5A29"/>
    <w:rsid w:val="00EB5CB9"/>
    <w:rsid w:val="00EB5D6D"/>
    <w:rsid w:val="00EB5E16"/>
    <w:rsid w:val="00EB6127"/>
    <w:rsid w:val="00EB615B"/>
    <w:rsid w:val="00EB6282"/>
    <w:rsid w:val="00EB642D"/>
    <w:rsid w:val="00EB65B2"/>
    <w:rsid w:val="00EB6616"/>
    <w:rsid w:val="00EB6989"/>
    <w:rsid w:val="00EB6A63"/>
    <w:rsid w:val="00EB6AD6"/>
    <w:rsid w:val="00EB6BA4"/>
    <w:rsid w:val="00EB6E67"/>
    <w:rsid w:val="00EB72A2"/>
    <w:rsid w:val="00EB7364"/>
    <w:rsid w:val="00EB7784"/>
    <w:rsid w:val="00EB7A78"/>
    <w:rsid w:val="00EB7BBA"/>
    <w:rsid w:val="00EB7D17"/>
    <w:rsid w:val="00EC0038"/>
    <w:rsid w:val="00EC0267"/>
    <w:rsid w:val="00EC030E"/>
    <w:rsid w:val="00EC0360"/>
    <w:rsid w:val="00EC17B3"/>
    <w:rsid w:val="00EC19D2"/>
    <w:rsid w:val="00EC1A10"/>
    <w:rsid w:val="00EC1A87"/>
    <w:rsid w:val="00EC1BAC"/>
    <w:rsid w:val="00EC1DD0"/>
    <w:rsid w:val="00EC1ECF"/>
    <w:rsid w:val="00EC23D3"/>
    <w:rsid w:val="00EC2841"/>
    <w:rsid w:val="00EC2B0B"/>
    <w:rsid w:val="00EC2D7F"/>
    <w:rsid w:val="00EC3289"/>
    <w:rsid w:val="00EC3460"/>
    <w:rsid w:val="00EC3620"/>
    <w:rsid w:val="00EC377E"/>
    <w:rsid w:val="00EC37B0"/>
    <w:rsid w:val="00EC3948"/>
    <w:rsid w:val="00EC3E15"/>
    <w:rsid w:val="00EC3F74"/>
    <w:rsid w:val="00EC4157"/>
    <w:rsid w:val="00EC432D"/>
    <w:rsid w:val="00EC458A"/>
    <w:rsid w:val="00EC47FC"/>
    <w:rsid w:val="00EC498C"/>
    <w:rsid w:val="00EC4A06"/>
    <w:rsid w:val="00EC4D59"/>
    <w:rsid w:val="00EC5166"/>
    <w:rsid w:val="00EC54A1"/>
    <w:rsid w:val="00EC59A8"/>
    <w:rsid w:val="00EC5BCA"/>
    <w:rsid w:val="00EC5C47"/>
    <w:rsid w:val="00EC5E6B"/>
    <w:rsid w:val="00EC5FD2"/>
    <w:rsid w:val="00EC65B0"/>
    <w:rsid w:val="00EC67C2"/>
    <w:rsid w:val="00EC6851"/>
    <w:rsid w:val="00EC6B8B"/>
    <w:rsid w:val="00EC6BB0"/>
    <w:rsid w:val="00EC6D42"/>
    <w:rsid w:val="00EC719B"/>
    <w:rsid w:val="00EC720C"/>
    <w:rsid w:val="00EC731A"/>
    <w:rsid w:val="00EC7A1A"/>
    <w:rsid w:val="00ED0303"/>
    <w:rsid w:val="00ED05F7"/>
    <w:rsid w:val="00ED090C"/>
    <w:rsid w:val="00ED091C"/>
    <w:rsid w:val="00ED0A86"/>
    <w:rsid w:val="00ED0ADB"/>
    <w:rsid w:val="00ED0BFF"/>
    <w:rsid w:val="00ED0FCC"/>
    <w:rsid w:val="00ED1223"/>
    <w:rsid w:val="00ED124F"/>
    <w:rsid w:val="00ED142A"/>
    <w:rsid w:val="00ED1438"/>
    <w:rsid w:val="00ED15F6"/>
    <w:rsid w:val="00ED16E9"/>
    <w:rsid w:val="00ED18D6"/>
    <w:rsid w:val="00ED198C"/>
    <w:rsid w:val="00ED1AD1"/>
    <w:rsid w:val="00ED1C7E"/>
    <w:rsid w:val="00ED2017"/>
    <w:rsid w:val="00ED253C"/>
    <w:rsid w:val="00ED2623"/>
    <w:rsid w:val="00ED26ED"/>
    <w:rsid w:val="00ED283F"/>
    <w:rsid w:val="00ED2865"/>
    <w:rsid w:val="00ED2AE0"/>
    <w:rsid w:val="00ED2B73"/>
    <w:rsid w:val="00ED2C90"/>
    <w:rsid w:val="00ED2F85"/>
    <w:rsid w:val="00ED3880"/>
    <w:rsid w:val="00ED3AB4"/>
    <w:rsid w:val="00ED3F26"/>
    <w:rsid w:val="00ED4549"/>
    <w:rsid w:val="00ED4787"/>
    <w:rsid w:val="00ED4BA8"/>
    <w:rsid w:val="00ED4BDD"/>
    <w:rsid w:val="00ED4C63"/>
    <w:rsid w:val="00ED4CDB"/>
    <w:rsid w:val="00ED4E68"/>
    <w:rsid w:val="00ED4EE4"/>
    <w:rsid w:val="00ED5064"/>
    <w:rsid w:val="00ED5158"/>
    <w:rsid w:val="00ED5225"/>
    <w:rsid w:val="00ED539D"/>
    <w:rsid w:val="00ED53B8"/>
    <w:rsid w:val="00ED5430"/>
    <w:rsid w:val="00ED54C8"/>
    <w:rsid w:val="00ED5DBD"/>
    <w:rsid w:val="00ED602D"/>
    <w:rsid w:val="00ED64F8"/>
    <w:rsid w:val="00ED6951"/>
    <w:rsid w:val="00ED6E23"/>
    <w:rsid w:val="00ED716F"/>
    <w:rsid w:val="00ED73E6"/>
    <w:rsid w:val="00ED7515"/>
    <w:rsid w:val="00ED7973"/>
    <w:rsid w:val="00ED7D51"/>
    <w:rsid w:val="00EE016E"/>
    <w:rsid w:val="00EE027A"/>
    <w:rsid w:val="00EE02BF"/>
    <w:rsid w:val="00EE0650"/>
    <w:rsid w:val="00EE07F6"/>
    <w:rsid w:val="00EE08D9"/>
    <w:rsid w:val="00EE0E9F"/>
    <w:rsid w:val="00EE0F1D"/>
    <w:rsid w:val="00EE104B"/>
    <w:rsid w:val="00EE1580"/>
    <w:rsid w:val="00EE17B7"/>
    <w:rsid w:val="00EE1A6C"/>
    <w:rsid w:val="00EE1CFC"/>
    <w:rsid w:val="00EE1D10"/>
    <w:rsid w:val="00EE1E1B"/>
    <w:rsid w:val="00EE2120"/>
    <w:rsid w:val="00EE24B4"/>
    <w:rsid w:val="00EE2821"/>
    <w:rsid w:val="00EE2869"/>
    <w:rsid w:val="00EE286B"/>
    <w:rsid w:val="00EE2E49"/>
    <w:rsid w:val="00EE2E72"/>
    <w:rsid w:val="00EE2E7D"/>
    <w:rsid w:val="00EE2F9D"/>
    <w:rsid w:val="00EE302C"/>
    <w:rsid w:val="00EE31D9"/>
    <w:rsid w:val="00EE32AB"/>
    <w:rsid w:val="00EE3458"/>
    <w:rsid w:val="00EE3C13"/>
    <w:rsid w:val="00EE3CEB"/>
    <w:rsid w:val="00EE4283"/>
    <w:rsid w:val="00EE42AF"/>
    <w:rsid w:val="00EE4352"/>
    <w:rsid w:val="00EE438B"/>
    <w:rsid w:val="00EE4590"/>
    <w:rsid w:val="00EE46EB"/>
    <w:rsid w:val="00EE4A48"/>
    <w:rsid w:val="00EE4D50"/>
    <w:rsid w:val="00EE4D69"/>
    <w:rsid w:val="00EE516F"/>
    <w:rsid w:val="00EE5268"/>
    <w:rsid w:val="00EE536F"/>
    <w:rsid w:val="00EE53E4"/>
    <w:rsid w:val="00EE5892"/>
    <w:rsid w:val="00EE59D4"/>
    <w:rsid w:val="00EE5C29"/>
    <w:rsid w:val="00EE5C2F"/>
    <w:rsid w:val="00EE5F1B"/>
    <w:rsid w:val="00EE5F5F"/>
    <w:rsid w:val="00EE5F6F"/>
    <w:rsid w:val="00EE6038"/>
    <w:rsid w:val="00EE6379"/>
    <w:rsid w:val="00EE683F"/>
    <w:rsid w:val="00EE6BF5"/>
    <w:rsid w:val="00EE700E"/>
    <w:rsid w:val="00EE7511"/>
    <w:rsid w:val="00EE7741"/>
    <w:rsid w:val="00EE7964"/>
    <w:rsid w:val="00EE7A1E"/>
    <w:rsid w:val="00EE7A3E"/>
    <w:rsid w:val="00EE7AED"/>
    <w:rsid w:val="00EE7AF7"/>
    <w:rsid w:val="00EE7DA7"/>
    <w:rsid w:val="00EE7DE3"/>
    <w:rsid w:val="00EF035D"/>
    <w:rsid w:val="00EF044E"/>
    <w:rsid w:val="00EF04EB"/>
    <w:rsid w:val="00EF08C8"/>
    <w:rsid w:val="00EF09F8"/>
    <w:rsid w:val="00EF0AD7"/>
    <w:rsid w:val="00EF10F1"/>
    <w:rsid w:val="00EF12DC"/>
    <w:rsid w:val="00EF13A2"/>
    <w:rsid w:val="00EF15CB"/>
    <w:rsid w:val="00EF18AF"/>
    <w:rsid w:val="00EF1A61"/>
    <w:rsid w:val="00EF1B8E"/>
    <w:rsid w:val="00EF1C54"/>
    <w:rsid w:val="00EF1D2F"/>
    <w:rsid w:val="00EF1DFC"/>
    <w:rsid w:val="00EF20E0"/>
    <w:rsid w:val="00EF2357"/>
    <w:rsid w:val="00EF2390"/>
    <w:rsid w:val="00EF25E6"/>
    <w:rsid w:val="00EF28A2"/>
    <w:rsid w:val="00EF29B1"/>
    <w:rsid w:val="00EF2ECE"/>
    <w:rsid w:val="00EF31A5"/>
    <w:rsid w:val="00EF33B7"/>
    <w:rsid w:val="00EF383C"/>
    <w:rsid w:val="00EF3B55"/>
    <w:rsid w:val="00EF3B9C"/>
    <w:rsid w:val="00EF3E7D"/>
    <w:rsid w:val="00EF417E"/>
    <w:rsid w:val="00EF426F"/>
    <w:rsid w:val="00EF430D"/>
    <w:rsid w:val="00EF43FD"/>
    <w:rsid w:val="00EF4513"/>
    <w:rsid w:val="00EF476F"/>
    <w:rsid w:val="00EF4E45"/>
    <w:rsid w:val="00EF5534"/>
    <w:rsid w:val="00EF59A7"/>
    <w:rsid w:val="00EF5A9F"/>
    <w:rsid w:val="00EF6063"/>
    <w:rsid w:val="00EF617B"/>
    <w:rsid w:val="00EF65C3"/>
    <w:rsid w:val="00EF6679"/>
    <w:rsid w:val="00EF6A17"/>
    <w:rsid w:val="00EF6E8A"/>
    <w:rsid w:val="00EF74EB"/>
    <w:rsid w:val="00EF78F5"/>
    <w:rsid w:val="00EF7921"/>
    <w:rsid w:val="00EF7A66"/>
    <w:rsid w:val="00EF7D63"/>
    <w:rsid w:val="00EF7D75"/>
    <w:rsid w:val="00F002AD"/>
    <w:rsid w:val="00F0093C"/>
    <w:rsid w:val="00F00B59"/>
    <w:rsid w:val="00F00F63"/>
    <w:rsid w:val="00F01533"/>
    <w:rsid w:val="00F01746"/>
    <w:rsid w:val="00F01D4F"/>
    <w:rsid w:val="00F01DE9"/>
    <w:rsid w:val="00F01EC7"/>
    <w:rsid w:val="00F025CB"/>
    <w:rsid w:val="00F02684"/>
    <w:rsid w:val="00F02770"/>
    <w:rsid w:val="00F02853"/>
    <w:rsid w:val="00F02943"/>
    <w:rsid w:val="00F02C3A"/>
    <w:rsid w:val="00F02C79"/>
    <w:rsid w:val="00F02EFA"/>
    <w:rsid w:val="00F02F57"/>
    <w:rsid w:val="00F030EF"/>
    <w:rsid w:val="00F034E8"/>
    <w:rsid w:val="00F03892"/>
    <w:rsid w:val="00F039A4"/>
    <w:rsid w:val="00F03B9D"/>
    <w:rsid w:val="00F03BCB"/>
    <w:rsid w:val="00F03D1B"/>
    <w:rsid w:val="00F04682"/>
    <w:rsid w:val="00F04B0C"/>
    <w:rsid w:val="00F04BBC"/>
    <w:rsid w:val="00F04E76"/>
    <w:rsid w:val="00F05125"/>
    <w:rsid w:val="00F05467"/>
    <w:rsid w:val="00F0546C"/>
    <w:rsid w:val="00F05978"/>
    <w:rsid w:val="00F05C17"/>
    <w:rsid w:val="00F060B1"/>
    <w:rsid w:val="00F061AC"/>
    <w:rsid w:val="00F06321"/>
    <w:rsid w:val="00F065AA"/>
    <w:rsid w:val="00F06FF3"/>
    <w:rsid w:val="00F071BF"/>
    <w:rsid w:val="00F076E5"/>
    <w:rsid w:val="00F07D75"/>
    <w:rsid w:val="00F10141"/>
    <w:rsid w:val="00F102E9"/>
    <w:rsid w:val="00F10604"/>
    <w:rsid w:val="00F10818"/>
    <w:rsid w:val="00F1081E"/>
    <w:rsid w:val="00F10932"/>
    <w:rsid w:val="00F10CEB"/>
    <w:rsid w:val="00F10FC5"/>
    <w:rsid w:val="00F115CC"/>
    <w:rsid w:val="00F1171A"/>
    <w:rsid w:val="00F117C6"/>
    <w:rsid w:val="00F11A98"/>
    <w:rsid w:val="00F11CB5"/>
    <w:rsid w:val="00F11EE4"/>
    <w:rsid w:val="00F12147"/>
    <w:rsid w:val="00F121A2"/>
    <w:rsid w:val="00F123D7"/>
    <w:rsid w:val="00F1254F"/>
    <w:rsid w:val="00F12557"/>
    <w:rsid w:val="00F12586"/>
    <w:rsid w:val="00F12D63"/>
    <w:rsid w:val="00F12EA7"/>
    <w:rsid w:val="00F12FD6"/>
    <w:rsid w:val="00F13155"/>
    <w:rsid w:val="00F13300"/>
    <w:rsid w:val="00F13579"/>
    <w:rsid w:val="00F13589"/>
    <w:rsid w:val="00F13652"/>
    <w:rsid w:val="00F136C0"/>
    <w:rsid w:val="00F1379B"/>
    <w:rsid w:val="00F137C3"/>
    <w:rsid w:val="00F138F5"/>
    <w:rsid w:val="00F13BD6"/>
    <w:rsid w:val="00F13D25"/>
    <w:rsid w:val="00F13F17"/>
    <w:rsid w:val="00F1403A"/>
    <w:rsid w:val="00F14233"/>
    <w:rsid w:val="00F147D7"/>
    <w:rsid w:val="00F1484A"/>
    <w:rsid w:val="00F14AE2"/>
    <w:rsid w:val="00F14BA3"/>
    <w:rsid w:val="00F15167"/>
    <w:rsid w:val="00F15455"/>
    <w:rsid w:val="00F155A3"/>
    <w:rsid w:val="00F157DC"/>
    <w:rsid w:val="00F1586C"/>
    <w:rsid w:val="00F1617E"/>
    <w:rsid w:val="00F16263"/>
    <w:rsid w:val="00F169BD"/>
    <w:rsid w:val="00F16F54"/>
    <w:rsid w:val="00F172EF"/>
    <w:rsid w:val="00F174B4"/>
    <w:rsid w:val="00F178F4"/>
    <w:rsid w:val="00F17AEA"/>
    <w:rsid w:val="00F17EA7"/>
    <w:rsid w:val="00F200C4"/>
    <w:rsid w:val="00F20140"/>
    <w:rsid w:val="00F20504"/>
    <w:rsid w:val="00F2087D"/>
    <w:rsid w:val="00F208A5"/>
    <w:rsid w:val="00F208C0"/>
    <w:rsid w:val="00F2096D"/>
    <w:rsid w:val="00F20984"/>
    <w:rsid w:val="00F20A0D"/>
    <w:rsid w:val="00F20B37"/>
    <w:rsid w:val="00F20D1C"/>
    <w:rsid w:val="00F21072"/>
    <w:rsid w:val="00F210AF"/>
    <w:rsid w:val="00F21185"/>
    <w:rsid w:val="00F212F0"/>
    <w:rsid w:val="00F21591"/>
    <w:rsid w:val="00F21B02"/>
    <w:rsid w:val="00F21E86"/>
    <w:rsid w:val="00F21F2D"/>
    <w:rsid w:val="00F2207D"/>
    <w:rsid w:val="00F2216F"/>
    <w:rsid w:val="00F22ED7"/>
    <w:rsid w:val="00F22F85"/>
    <w:rsid w:val="00F23269"/>
    <w:rsid w:val="00F23549"/>
    <w:rsid w:val="00F23702"/>
    <w:rsid w:val="00F23DB0"/>
    <w:rsid w:val="00F23FED"/>
    <w:rsid w:val="00F2455E"/>
    <w:rsid w:val="00F2490C"/>
    <w:rsid w:val="00F24B72"/>
    <w:rsid w:val="00F24D99"/>
    <w:rsid w:val="00F24E6D"/>
    <w:rsid w:val="00F24E88"/>
    <w:rsid w:val="00F250F0"/>
    <w:rsid w:val="00F256D5"/>
    <w:rsid w:val="00F2571A"/>
    <w:rsid w:val="00F25762"/>
    <w:rsid w:val="00F257AE"/>
    <w:rsid w:val="00F25822"/>
    <w:rsid w:val="00F25910"/>
    <w:rsid w:val="00F25A9F"/>
    <w:rsid w:val="00F26017"/>
    <w:rsid w:val="00F265B0"/>
    <w:rsid w:val="00F26ABC"/>
    <w:rsid w:val="00F26CE0"/>
    <w:rsid w:val="00F2732F"/>
    <w:rsid w:val="00F273E8"/>
    <w:rsid w:val="00F274F6"/>
    <w:rsid w:val="00F2766C"/>
    <w:rsid w:val="00F277D4"/>
    <w:rsid w:val="00F27BE3"/>
    <w:rsid w:val="00F30178"/>
    <w:rsid w:val="00F303BC"/>
    <w:rsid w:val="00F304E1"/>
    <w:rsid w:val="00F304E5"/>
    <w:rsid w:val="00F306AD"/>
    <w:rsid w:val="00F306E1"/>
    <w:rsid w:val="00F30A34"/>
    <w:rsid w:val="00F30AA7"/>
    <w:rsid w:val="00F30D4B"/>
    <w:rsid w:val="00F30DF1"/>
    <w:rsid w:val="00F31118"/>
    <w:rsid w:val="00F311BF"/>
    <w:rsid w:val="00F313BC"/>
    <w:rsid w:val="00F31B62"/>
    <w:rsid w:val="00F31E64"/>
    <w:rsid w:val="00F320EF"/>
    <w:rsid w:val="00F32432"/>
    <w:rsid w:val="00F32473"/>
    <w:rsid w:val="00F32513"/>
    <w:rsid w:val="00F32A33"/>
    <w:rsid w:val="00F32BE3"/>
    <w:rsid w:val="00F32CC7"/>
    <w:rsid w:val="00F32EC7"/>
    <w:rsid w:val="00F33335"/>
    <w:rsid w:val="00F334FE"/>
    <w:rsid w:val="00F33522"/>
    <w:rsid w:val="00F3372E"/>
    <w:rsid w:val="00F3385B"/>
    <w:rsid w:val="00F34275"/>
    <w:rsid w:val="00F3429E"/>
    <w:rsid w:val="00F343A6"/>
    <w:rsid w:val="00F34912"/>
    <w:rsid w:val="00F34BCE"/>
    <w:rsid w:val="00F34E28"/>
    <w:rsid w:val="00F350AC"/>
    <w:rsid w:val="00F352E5"/>
    <w:rsid w:val="00F3537B"/>
    <w:rsid w:val="00F354BE"/>
    <w:rsid w:val="00F356F8"/>
    <w:rsid w:val="00F358E7"/>
    <w:rsid w:val="00F35CB9"/>
    <w:rsid w:val="00F35D12"/>
    <w:rsid w:val="00F36438"/>
    <w:rsid w:val="00F3649E"/>
    <w:rsid w:val="00F3666A"/>
    <w:rsid w:val="00F368BD"/>
    <w:rsid w:val="00F368E9"/>
    <w:rsid w:val="00F36CFE"/>
    <w:rsid w:val="00F36D11"/>
    <w:rsid w:val="00F3795C"/>
    <w:rsid w:val="00F37B25"/>
    <w:rsid w:val="00F37C05"/>
    <w:rsid w:val="00F37C14"/>
    <w:rsid w:val="00F37E1B"/>
    <w:rsid w:val="00F37EDC"/>
    <w:rsid w:val="00F406A9"/>
    <w:rsid w:val="00F40832"/>
    <w:rsid w:val="00F40B2C"/>
    <w:rsid w:val="00F40DD2"/>
    <w:rsid w:val="00F40ED5"/>
    <w:rsid w:val="00F40FFF"/>
    <w:rsid w:val="00F4152F"/>
    <w:rsid w:val="00F416C8"/>
    <w:rsid w:val="00F41756"/>
    <w:rsid w:val="00F41883"/>
    <w:rsid w:val="00F4188E"/>
    <w:rsid w:val="00F41986"/>
    <w:rsid w:val="00F41994"/>
    <w:rsid w:val="00F41A43"/>
    <w:rsid w:val="00F41F28"/>
    <w:rsid w:val="00F4236F"/>
    <w:rsid w:val="00F4243E"/>
    <w:rsid w:val="00F42F07"/>
    <w:rsid w:val="00F4368E"/>
    <w:rsid w:val="00F43847"/>
    <w:rsid w:val="00F439D4"/>
    <w:rsid w:val="00F43B26"/>
    <w:rsid w:val="00F43EBC"/>
    <w:rsid w:val="00F440E6"/>
    <w:rsid w:val="00F441F1"/>
    <w:rsid w:val="00F441FC"/>
    <w:rsid w:val="00F445D9"/>
    <w:rsid w:val="00F44714"/>
    <w:rsid w:val="00F44943"/>
    <w:rsid w:val="00F44AD4"/>
    <w:rsid w:val="00F44BE6"/>
    <w:rsid w:val="00F44F56"/>
    <w:rsid w:val="00F455AD"/>
    <w:rsid w:val="00F4570C"/>
    <w:rsid w:val="00F45895"/>
    <w:rsid w:val="00F45B45"/>
    <w:rsid w:val="00F45EEB"/>
    <w:rsid w:val="00F46087"/>
    <w:rsid w:val="00F46231"/>
    <w:rsid w:val="00F46663"/>
    <w:rsid w:val="00F46671"/>
    <w:rsid w:val="00F46828"/>
    <w:rsid w:val="00F46B32"/>
    <w:rsid w:val="00F46C01"/>
    <w:rsid w:val="00F46D42"/>
    <w:rsid w:val="00F46E7B"/>
    <w:rsid w:val="00F46EDC"/>
    <w:rsid w:val="00F470DD"/>
    <w:rsid w:val="00F471BB"/>
    <w:rsid w:val="00F47448"/>
    <w:rsid w:val="00F4794D"/>
    <w:rsid w:val="00F47ABE"/>
    <w:rsid w:val="00F47B5E"/>
    <w:rsid w:val="00F47BDA"/>
    <w:rsid w:val="00F47D35"/>
    <w:rsid w:val="00F47F63"/>
    <w:rsid w:val="00F47F64"/>
    <w:rsid w:val="00F47FA7"/>
    <w:rsid w:val="00F5015E"/>
    <w:rsid w:val="00F502E7"/>
    <w:rsid w:val="00F50551"/>
    <w:rsid w:val="00F50654"/>
    <w:rsid w:val="00F50727"/>
    <w:rsid w:val="00F50AA9"/>
    <w:rsid w:val="00F50B31"/>
    <w:rsid w:val="00F51532"/>
    <w:rsid w:val="00F515C6"/>
    <w:rsid w:val="00F5178C"/>
    <w:rsid w:val="00F51834"/>
    <w:rsid w:val="00F51C86"/>
    <w:rsid w:val="00F51D5B"/>
    <w:rsid w:val="00F520F5"/>
    <w:rsid w:val="00F52648"/>
    <w:rsid w:val="00F5276E"/>
    <w:rsid w:val="00F5286B"/>
    <w:rsid w:val="00F52896"/>
    <w:rsid w:val="00F5289D"/>
    <w:rsid w:val="00F52C1C"/>
    <w:rsid w:val="00F52E05"/>
    <w:rsid w:val="00F53898"/>
    <w:rsid w:val="00F53D05"/>
    <w:rsid w:val="00F53E8F"/>
    <w:rsid w:val="00F53FD3"/>
    <w:rsid w:val="00F54050"/>
    <w:rsid w:val="00F5420B"/>
    <w:rsid w:val="00F543B4"/>
    <w:rsid w:val="00F547D1"/>
    <w:rsid w:val="00F55212"/>
    <w:rsid w:val="00F55459"/>
    <w:rsid w:val="00F55796"/>
    <w:rsid w:val="00F557BB"/>
    <w:rsid w:val="00F55A28"/>
    <w:rsid w:val="00F55B40"/>
    <w:rsid w:val="00F55C11"/>
    <w:rsid w:val="00F55CE3"/>
    <w:rsid w:val="00F5641E"/>
    <w:rsid w:val="00F564EF"/>
    <w:rsid w:val="00F56740"/>
    <w:rsid w:val="00F567D6"/>
    <w:rsid w:val="00F56831"/>
    <w:rsid w:val="00F568BF"/>
    <w:rsid w:val="00F56B6E"/>
    <w:rsid w:val="00F573A0"/>
    <w:rsid w:val="00F578A6"/>
    <w:rsid w:val="00F578B3"/>
    <w:rsid w:val="00F57A67"/>
    <w:rsid w:val="00F57B42"/>
    <w:rsid w:val="00F57D27"/>
    <w:rsid w:val="00F57E3F"/>
    <w:rsid w:val="00F57EB2"/>
    <w:rsid w:val="00F57FBD"/>
    <w:rsid w:val="00F60108"/>
    <w:rsid w:val="00F6011F"/>
    <w:rsid w:val="00F60145"/>
    <w:rsid w:val="00F60365"/>
    <w:rsid w:val="00F605A0"/>
    <w:rsid w:val="00F60B4A"/>
    <w:rsid w:val="00F610A4"/>
    <w:rsid w:val="00F61547"/>
    <w:rsid w:val="00F6199F"/>
    <w:rsid w:val="00F61ACD"/>
    <w:rsid w:val="00F61B44"/>
    <w:rsid w:val="00F61CC5"/>
    <w:rsid w:val="00F62117"/>
    <w:rsid w:val="00F623C2"/>
    <w:rsid w:val="00F625ED"/>
    <w:rsid w:val="00F62A22"/>
    <w:rsid w:val="00F62ABE"/>
    <w:rsid w:val="00F62DA2"/>
    <w:rsid w:val="00F63106"/>
    <w:rsid w:val="00F6323F"/>
    <w:rsid w:val="00F632D0"/>
    <w:rsid w:val="00F63389"/>
    <w:rsid w:val="00F6355D"/>
    <w:rsid w:val="00F63655"/>
    <w:rsid w:val="00F637D5"/>
    <w:rsid w:val="00F63C42"/>
    <w:rsid w:val="00F63CD0"/>
    <w:rsid w:val="00F641FB"/>
    <w:rsid w:val="00F64398"/>
    <w:rsid w:val="00F64539"/>
    <w:rsid w:val="00F6455A"/>
    <w:rsid w:val="00F6458C"/>
    <w:rsid w:val="00F64740"/>
    <w:rsid w:val="00F64915"/>
    <w:rsid w:val="00F64C9A"/>
    <w:rsid w:val="00F64E03"/>
    <w:rsid w:val="00F64E56"/>
    <w:rsid w:val="00F64FF9"/>
    <w:rsid w:val="00F653D0"/>
    <w:rsid w:val="00F6548F"/>
    <w:rsid w:val="00F654A7"/>
    <w:rsid w:val="00F65557"/>
    <w:rsid w:val="00F655E8"/>
    <w:rsid w:val="00F65767"/>
    <w:rsid w:val="00F65820"/>
    <w:rsid w:val="00F6588F"/>
    <w:rsid w:val="00F6591B"/>
    <w:rsid w:val="00F659A4"/>
    <w:rsid w:val="00F6649F"/>
    <w:rsid w:val="00F6667F"/>
    <w:rsid w:val="00F669AA"/>
    <w:rsid w:val="00F66A73"/>
    <w:rsid w:val="00F66CCA"/>
    <w:rsid w:val="00F66EBB"/>
    <w:rsid w:val="00F67343"/>
    <w:rsid w:val="00F67513"/>
    <w:rsid w:val="00F676BB"/>
    <w:rsid w:val="00F676CB"/>
    <w:rsid w:val="00F67758"/>
    <w:rsid w:val="00F67961"/>
    <w:rsid w:val="00F67B37"/>
    <w:rsid w:val="00F67BBB"/>
    <w:rsid w:val="00F705EA"/>
    <w:rsid w:val="00F7097C"/>
    <w:rsid w:val="00F70A17"/>
    <w:rsid w:val="00F70CCA"/>
    <w:rsid w:val="00F70CF6"/>
    <w:rsid w:val="00F70F26"/>
    <w:rsid w:val="00F71481"/>
    <w:rsid w:val="00F71793"/>
    <w:rsid w:val="00F7192E"/>
    <w:rsid w:val="00F71CEE"/>
    <w:rsid w:val="00F71FE7"/>
    <w:rsid w:val="00F72165"/>
    <w:rsid w:val="00F724F6"/>
    <w:rsid w:val="00F7285C"/>
    <w:rsid w:val="00F7294B"/>
    <w:rsid w:val="00F72FF8"/>
    <w:rsid w:val="00F73109"/>
    <w:rsid w:val="00F73353"/>
    <w:rsid w:val="00F739C0"/>
    <w:rsid w:val="00F73B07"/>
    <w:rsid w:val="00F73D45"/>
    <w:rsid w:val="00F73DD4"/>
    <w:rsid w:val="00F73ED1"/>
    <w:rsid w:val="00F74152"/>
    <w:rsid w:val="00F7415C"/>
    <w:rsid w:val="00F74528"/>
    <w:rsid w:val="00F74620"/>
    <w:rsid w:val="00F746BD"/>
    <w:rsid w:val="00F7487C"/>
    <w:rsid w:val="00F74B36"/>
    <w:rsid w:val="00F74F56"/>
    <w:rsid w:val="00F750AF"/>
    <w:rsid w:val="00F75DF5"/>
    <w:rsid w:val="00F7618E"/>
    <w:rsid w:val="00F7653F"/>
    <w:rsid w:val="00F76629"/>
    <w:rsid w:val="00F76720"/>
    <w:rsid w:val="00F76CA4"/>
    <w:rsid w:val="00F76DE7"/>
    <w:rsid w:val="00F77479"/>
    <w:rsid w:val="00F77751"/>
    <w:rsid w:val="00F80049"/>
    <w:rsid w:val="00F803B5"/>
    <w:rsid w:val="00F8056F"/>
    <w:rsid w:val="00F80731"/>
    <w:rsid w:val="00F80A71"/>
    <w:rsid w:val="00F80B6D"/>
    <w:rsid w:val="00F80BA6"/>
    <w:rsid w:val="00F80CDA"/>
    <w:rsid w:val="00F80CDC"/>
    <w:rsid w:val="00F80E47"/>
    <w:rsid w:val="00F80ED7"/>
    <w:rsid w:val="00F81603"/>
    <w:rsid w:val="00F81A66"/>
    <w:rsid w:val="00F81C4D"/>
    <w:rsid w:val="00F81DED"/>
    <w:rsid w:val="00F81FE6"/>
    <w:rsid w:val="00F82021"/>
    <w:rsid w:val="00F82340"/>
    <w:rsid w:val="00F82766"/>
    <w:rsid w:val="00F827A2"/>
    <w:rsid w:val="00F82884"/>
    <w:rsid w:val="00F828EF"/>
    <w:rsid w:val="00F8299A"/>
    <w:rsid w:val="00F82C4C"/>
    <w:rsid w:val="00F82D68"/>
    <w:rsid w:val="00F82DE7"/>
    <w:rsid w:val="00F83043"/>
    <w:rsid w:val="00F83447"/>
    <w:rsid w:val="00F8397C"/>
    <w:rsid w:val="00F83A82"/>
    <w:rsid w:val="00F83EBF"/>
    <w:rsid w:val="00F8414F"/>
    <w:rsid w:val="00F843E3"/>
    <w:rsid w:val="00F8458B"/>
    <w:rsid w:val="00F847BB"/>
    <w:rsid w:val="00F84A6B"/>
    <w:rsid w:val="00F84AE7"/>
    <w:rsid w:val="00F84BE6"/>
    <w:rsid w:val="00F851E0"/>
    <w:rsid w:val="00F852D1"/>
    <w:rsid w:val="00F853A9"/>
    <w:rsid w:val="00F858B5"/>
    <w:rsid w:val="00F858CA"/>
    <w:rsid w:val="00F85983"/>
    <w:rsid w:val="00F86078"/>
    <w:rsid w:val="00F86671"/>
    <w:rsid w:val="00F866E6"/>
    <w:rsid w:val="00F86948"/>
    <w:rsid w:val="00F869A3"/>
    <w:rsid w:val="00F86A08"/>
    <w:rsid w:val="00F86C44"/>
    <w:rsid w:val="00F86E32"/>
    <w:rsid w:val="00F8701D"/>
    <w:rsid w:val="00F870CF"/>
    <w:rsid w:val="00F87191"/>
    <w:rsid w:val="00F8721B"/>
    <w:rsid w:val="00F8722D"/>
    <w:rsid w:val="00F87659"/>
    <w:rsid w:val="00F87F4F"/>
    <w:rsid w:val="00F90092"/>
    <w:rsid w:val="00F9023D"/>
    <w:rsid w:val="00F90282"/>
    <w:rsid w:val="00F90990"/>
    <w:rsid w:val="00F909EC"/>
    <w:rsid w:val="00F90B97"/>
    <w:rsid w:val="00F90BE6"/>
    <w:rsid w:val="00F90E0D"/>
    <w:rsid w:val="00F90E83"/>
    <w:rsid w:val="00F9100E"/>
    <w:rsid w:val="00F91595"/>
    <w:rsid w:val="00F91A6B"/>
    <w:rsid w:val="00F91E91"/>
    <w:rsid w:val="00F91F4E"/>
    <w:rsid w:val="00F92189"/>
    <w:rsid w:val="00F92866"/>
    <w:rsid w:val="00F9293B"/>
    <w:rsid w:val="00F92B2C"/>
    <w:rsid w:val="00F92CD0"/>
    <w:rsid w:val="00F92E43"/>
    <w:rsid w:val="00F932F8"/>
    <w:rsid w:val="00F935F5"/>
    <w:rsid w:val="00F936F1"/>
    <w:rsid w:val="00F937AC"/>
    <w:rsid w:val="00F9389C"/>
    <w:rsid w:val="00F93988"/>
    <w:rsid w:val="00F93BCA"/>
    <w:rsid w:val="00F93C73"/>
    <w:rsid w:val="00F94270"/>
    <w:rsid w:val="00F9453F"/>
    <w:rsid w:val="00F945F5"/>
    <w:rsid w:val="00F94650"/>
    <w:rsid w:val="00F94A08"/>
    <w:rsid w:val="00F94AC4"/>
    <w:rsid w:val="00F94BC0"/>
    <w:rsid w:val="00F94E37"/>
    <w:rsid w:val="00F94E6E"/>
    <w:rsid w:val="00F94E84"/>
    <w:rsid w:val="00F94F0F"/>
    <w:rsid w:val="00F950B1"/>
    <w:rsid w:val="00F956B3"/>
    <w:rsid w:val="00F9580F"/>
    <w:rsid w:val="00F95AC7"/>
    <w:rsid w:val="00F95B5C"/>
    <w:rsid w:val="00F95D43"/>
    <w:rsid w:val="00F95FD0"/>
    <w:rsid w:val="00F96040"/>
    <w:rsid w:val="00F963BB"/>
    <w:rsid w:val="00F963C9"/>
    <w:rsid w:val="00F96526"/>
    <w:rsid w:val="00F9659C"/>
    <w:rsid w:val="00F96827"/>
    <w:rsid w:val="00F96862"/>
    <w:rsid w:val="00F96B98"/>
    <w:rsid w:val="00F96E1B"/>
    <w:rsid w:val="00F96EB5"/>
    <w:rsid w:val="00F96F2D"/>
    <w:rsid w:val="00F96FD8"/>
    <w:rsid w:val="00F97353"/>
    <w:rsid w:val="00F975F5"/>
    <w:rsid w:val="00F9767A"/>
    <w:rsid w:val="00F97902"/>
    <w:rsid w:val="00F97C76"/>
    <w:rsid w:val="00F97D6A"/>
    <w:rsid w:val="00FA01AD"/>
    <w:rsid w:val="00FA01C4"/>
    <w:rsid w:val="00FA03F4"/>
    <w:rsid w:val="00FA05C2"/>
    <w:rsid w:val="00FA070A"/>
    <w:rsid w:val="00FA0710"/>
    <w:rsid w:val="00FA0FD1"/>
    <w:rsid w:val="00FA10BC"/>
    <w:rsid w:val="00FA1384"/>
    <w:rsid w:val="00FA1501"/>
    <w:rsid w:val="00FA1657"/>
    <w:rsid w:val="00FA1692"/>
    <w:rsid w:val="00FA1A7C"/>
    <w:rsid w:val="00FA1AD7"/>
    <w:rsid w:val="00FA1B97"/>
    <w:rsid w:val="00FA1D49"/>
    <w:rsid w:val="00FA1EB3"/>
    <w:rsid w:val="00FA1F58"/>
    <w:rsid w:val="00FA1F89"/>
    <w:rsid w:val="00FA2317"/>
    <w:rsid w:val="00FA25D5"/>
    <w:rsid w:val="00FA25DA"/>
    <w:rsid w:val="00FA2C17"/>
    <w:rsid w:val="00FA2D8D"/>
    <w:rsid w:val="00FA2E88"/>
    <w:rsid w:val="00FA2E95"/>
    <w:rsid w:val="00FA3025"/>
    <w:rsid w:val="00FA33B3"/>
    <w:rsid w:val="00FA33BB"/>
    <w:rsid w:val="00FA34A0"/>
    <w:rsid w:val="00FA362C"/>
    <w:rsid w:val="00FA3711"/>
    <w:rsid w:val="00FA387C"/>
    <w:rsid w:val="00FA3933"/>
    <w:rsid w:val="00FA3C67"/>
    <w:rsid w:val="00FA3E15"/>
    <w:rsid w:val="00FA4542"/>
    <w:rsid w:val="00FA45B7"/>
    <w:rsid w:val="00FA47E3"/>
    <w:rsid w:val="00FA486B"/>
    <w:rsid w:val="00FA4C23"/>
    <w:rsid w:val="00FA54A8"/>
    <w:rsid w:val="00FA54E9"/>
    <w:rsid w:val="00FA5713"/>
    <w:rsid w:val="00FA592D"/>
    <w:rsid w:val="00FA59C1"/>
    <w:rsid w:val="00FA6388"/>
    <w:rsid w:val="00FA6456"/>
    <w:rsid w:val="00FA66CB"/>
    <w:rsid w:val="00FA6747"/>
    <w:rsid w:val="00FA6B23"/>
    <w:rsid w:val="00FA6BDE"/>
    <w:rsid w:val="00FA6C49"/>
    <w:rsid w:val="00FA6D21"/>
    <w:rsid w:val="00FA6EA8"/>
    <w:rsid w:val="00FA7223"/>
    <w:rsid w:val="00FA7279"/>
    <w:rsid w:val="00FA72F3"/>
    <w:rsid w:val="00FA74BB"/>
    <w:rsid w:val="00FA7510"/>
    <w:rsid w:val="00FA7514"/>
    <w:rsid w:val="00FA7592"/>
    <w:rsid w:val="00FA7A86"/>
    <w:rsid w:val="00FA7B9F"/>
    <w:rsid w:val="00FA7C98"/>
    <w:rsid w:val="00FA7E00"/>
    <w:rsid w:val="00FB0193"/>
    <w:rsid w:val="00FB0815"/>
    <w:rsid w:val="00FB098F"/>
    <w:rsid w:val="00FB0ACE"/>
    <w:rsid w:val="00FB10C5"/>
    <w:rsid w:val="00FB1139"/>
    <w:rsid w:val="00FB117A"/>
    <w:rsid w:val="00FB12E2"/>
    <w:rsid w:val="00FB1499"/>
    <w:rsid w:val="00FB1844"/>
    <w:rsid w:val="00FB1B3F"/>
    <w:rsid w:val="00FB1D32"/>
    <w:rsid w:val="00FB1F05"/>
    <w:rsid w:val="00FB2260"/>
    <w:rsid w:val="00FB241E"/>
    <w:rsid w:val="00FB26A3"/>
    <w:rsid w:val="00FB2E3A"/>
    <w:rsid w:val="00FB2E70"/>
    <w:rsid w:val="00FB2EE4"/>
    <w:rsid w:val="00FB30A8"/>
    <w:rsid w:val="00FB3399"/>
    <w:rsid w:val="00FB3431"/>
    <w:rsid w:val="00FB3439"/>
    <w:rsid w:val="00FB3461"/>
    <w:rsid w:val="00FB3517"/>
    <w:rsid w:val="00FB37AD"/>
    <w:rsid w:val="00FB37F8"/>
    <w:rsid w:val="00FB3841"/>
    <w:rsid w:val="00FB3963"/>
    <w:rsid w:val="00FB3E2D"/>
    <w:rsid w:val="00FB4109"/>
    <w:rsid w:val="00FB414B"/>
    <w:rsid w:val="00FB430A"/>
    <w:rsid w:val="00FB4312"/>
    <w:rsid w:val="00FB43FA"/>
    <w:rsid w:val="00FB45EF"/>
    <w:rsid w:val="00FB4603"/>
    <w:rsid w:val="00FB4963"/>
    <w:rsid w:val="00FB49D6"/>
    <w:rsid w:val="00FB4EB3"/>
    <w:rsid w:val="00FB4F39"/>
    <w:rsid w:val="00FB4FFC"/>
    <w:rsid w:val="00FB5075"/>
    <w:rsid w:val="00FB5280"/>
    <w:rsid w:val="00FB5961"/>
    <w:rsid w:val="00FB5B57"/>
    <w:rsid w:val="00FB5B78"/>
    <w:rsid w:val="00FB5BC6"/>
    <w:rsid w:val="00FB5ED4"/>
    <w:rsid w:val="00FB6187"/>
    <w:rsid w:val="00FB6284"/>
    <w:rsid w:val="00FB672A"/>
    <w:rsid w:val="00FB6A18"/>
    <w:rsid w:val="00FB6D44"/>
    <w:rsid w:val="00FB6EA9"/>
    <w:rsid w:val="00FB729D"/>
    <w:rsid w:val="00FB72CD"/>
    <w:rsid w:val="00FB7371"/>
    <w:rsid w:val="00FB7512"/>
    <w:rsid w:val="00FB7C78"/>
    <w:rsid w:val="00FB7CAC"/>
    <w:rsid w:val="00FB7EA3"/>
    <w:rsid w:val="00FB7EB9"/>
    <w:rsid w:val="00FC07C3"/>
    <w:rsid w:val="00FC092E"/>
    <w:rsid w:val="00FC0A03"/>
    <w:rsid w:val="00FC0B5A"/>
    <w:rsid w:val="00FC0CAA"/>
    <w:rsid w:val="00FC0E9F"/>
    <w:rsid w:val="00FC0F93"/>
    <w:rsid w:val="00FC130C"/>
    <w:rsid w:val="00FC15AF"/>
    <w:rsid w:val="00FC16B1"/>
    <w:rsid w:val="00FC16BB"/>
    <w:rsid w:val="00FC1979"/>
    <w:rsid w:val="00FC1B4F"/>
    <w:rsid w:val="00FC2295"/>
    <w:rsid w:val="00FC254C"/>
    <w:rsid w:val="00FC270D"/>
    <w:rsid w:val="00FC29E3"/>
    <w:rsid w:val="00FC2ABA"/>
    <w:rsid w:val="00FC2DD9"/>
    <w:rsid w:val="00FC2DFB"/>
    <w:rsid w:val="00FC2F1A"/>
    <w:rsid w:val="00FC3056"/>
    <w:rsid w:val="00FC336B"/>
    <w:rsid w:val="00FC3505"/>
    <w:rsid w:val="00FC364C"/>
    <w:rsid w:val="00FC36B0"/>
    <w:rsid w:val="00FC36DB"/>
    <w:rsid w:val="00FC38EC"/>
    <w:rsid w:val="00FC3D19"/>
    <w:rsid w:val="00FC4012"/>
    <w:rsid w:val="00FC4205"/>
    <w:rsid w:val="00FC42FC"/>
    <w:rsid w:val="00FC4502"/>
    <w:rsid w:val="00FC45E8"/>
    <w:rsid w:val="00FC4DF6"/>
    <w:rsid w:val="00FC4F7D"/>
    <w:rsid w:val="00FC50BF"/>
    <w:rsid w:val="00FC5ADB"/>
    <w:rsid w:val="00FC5CEA"/>
    <w:rsid w:val="00FC5D16"/>
    <w:rsid w:val="00FC5E6C"/>
    <w:rsid w:val="00FC6047"/>
    <w:rsid w:val="00FC60F6"/>
    <w:rsid w:val="00FC69BC"/>
    <w:rsid w:val="00FC6A01"/>
    <w:rsid w:val="00FC6A8B"/>
    <w:rsid w:val="00FC6C05"/>
    <w:rsid w:val="00FC6CFF"/>
    <w:rsid w:val="00FC6E95"/>
    <w:rsid w:val="00FC7216"/>
    <w:rsid w:val="00FC75E4"/>
    <w:rsid w:val="00FC79D4"/>
    <w:rsid w:val="00FC7B85"/>
    <w:rsid w:val="00FC7DF0"/>
    <w:rsid w:val="00FC7EE6"/>
    <w:rsid w:val="00FC7F20"/>
    <w:rsid w:val="00FD0094"/>
    <w:rsid w:val="00FD0112"/>
    <w:rsid w:val="00FD0255"/>
    <w:rsid w:val="00FD0281"/>
    <w:rsid w:val="00FD0465"/>
    <w:rsid w:val="00FD04BF"/>
    <w:rsid w:val="00FD080F"/>
    <w:rsid w:val="00FD0E85"/>
    <w:rsid w:val="00FD0EF4"/>
    <w:rsid w:val="00FD11A3"/>
    <w:rsid w:val="00FD1221"/>
    <w:rsid w:val="00FD12FD"/>
    <w:rsid w:val="00FD1493"/>
    <w:rsid w:val="00FD14A5"/>
    <w:rsid w:val="00FD14C7"/>
    <w:rsid w:val="00FD14CB"/>
    <w:rsid w:val="00FD1882"/>
    <w:rsid w:val="00FD18E2"/>
    <w:rsid w:val="00FD19F0"/>
    <w:rsid w:val="00FD1AB2"/>
    <w:rsid w:val="00FD1C96"/>
    <w:rsid w:val="00FD1D12"/>
    <w:rsid w:val="00FD1D63"/>
    <w:rsid w:val="00FD1DE4"/>
    <w:rsid w:val="00FD2284"/>
    <w:rsid w:val="00FD2626"/>
    <w:rsid w:val="00FD26F8"/>
    <w:rsid w:val="00FD2B2B"/>
    <w:rsid w:val="00FD2CB3"/>
    <w:rsid w:val="00FD2E55"/>
    <w:rsid w:val="00FD2EED"/>
    <w:rsid w:val="00FD3078"/>
    <w:rsid w:val="00FD3A19"/>
    <w:rsid w:val="00FD3C58"/>
    <w:rsid w:val="00FD42B3"/>
    <w:rsid w:val="00FD4319"/>
    <w:rsid w:val="00FD4365"/>
    <w:rsid w:val="00FD4372"/>
    <w:rsid w:val="00FD43F5"/>
    <w:rsid w:val="00FD4669"/>
    <w:rsid w:val="00FD475A"/>
    <w:rsid w:val="00FD487C"/>
    <w:rsid w:val="00FD4AF0"/>
    <w:rsid w:val="00FD4C64"/>
    <w:rsid w:val="00FD4D9C"/>
    <w:rsid w:val="00FD4E6C"/>
    <w:rsid w:val="00FD53BE"/>
    <w:rsid w:val="00FD55A3"/>
    <w:rsid w:val="00FD573B"/>
    <w:rsid w:val="00FD5B24"/>
    <w:rsid w:val="00FD5E00"/>
    <w:rsid w:val="00FD5E57"/>
    <w:rsid w:val="00FD63C8"/>
    <w:rsid w:val="00FD6521"/>
    <w:rsid w:val="00FD6767"/>
    <w:rsid w:val="00FD6919"/>
    <w:rsid w:val="00FD6963"/>
    <w:rsid w:val="00FD6CD7"/>
    <w:rsid w:val="00FD70C6"/>
    <w:rsid w:val="00FD7215"/>
    <w:rsid w:val="00FD7440"/>
    <w:rsid w:val="00FD771A"/>
    <w:rsid w:val="00FD7A47"/>
    <w:rsid w:val="00FD7BCF"/>
    <w:rsid w:val="00FD7F07"/>
    <w:rsid w:val="00FD7F29"/>
    <w:rsid w:val="00FD7FEE"/>
    <w:rsid w:val="00FE00D2"/>
    <w:rsid w:val="00FE08C5"/>
    <w:rsid w:val="00FE0AD9"/>
    <w:rsid w:val="00FE0ADF"/>
    <w:rsid w:val="00FE0C91"/>
    <w:rsid w:val="00FE1257"/>
    <w:rsid w:val="00FE13ED"/>
    <w:rsid w:val="00FE186B"/>
    <w:rsid w:val="00FE191A"/>
    <w:rsid w:val="00FE193B"/>
    <w:rsid w:val="00FE1B5B"/>
    <w:rsid w:val="00FE1BA1"/>
    <w:rsid w:val="00FE1C8A"/>
    <w:rsid w:val="00FE1D33"/>
    <w:rsid w:val="00FE1FA2"/>
    <w:rsid w:val="00FE2396"/>
    <w:rsid w:val="00FE2878"/>
    <w:rsid w:val="00FE28BB"/>
    <w:rsid w:val="00FE2A12"/>
    <w:rsid w:val="00FE2A52"/>
    <w:rsid w:val="00FE2A76"/>
    <w:rsid w:val="00FE314C"/>
    <w:rsid w:val="00FE3320"/>
    <w:rsid w:val="00FE3B8B"/>
    <w:rsid w:val="00FE4040"/>
    <w:rsid w:val="00FE410B"/>
    <w:rsid w:val="00FE43D2"/>
    <w:rsid w:val="00FE44A3"/>
    <w:rsid w:val="00FE4556"/>
    <w:rsid w:val="00FE4782"/>
    <w:rsid w:val="00FE47FF"/>
    <w:rsid w:val="00FE4839"/>
    <w:rsid w:val="00FE4968"/>
    <w:rsid w:val="00FE4DF6"/>
    <w:rsid w:val="00FE4DF8"/>
    <w:rsid w:val="00FE4ED3"/>
    <w:rsid w:val="00FE51DA"/>
    <w:rsid w:val="00FE57A5"/>
    <w:rsid w:val="00FE57F2"/>
    <w:rsid w:val="00FE58C8"/>
    <w:rsid w:val="00FE595A"/>
    <w:rsid w:val="00FE5A26"/>
    <w:rsid w:val="00FE5A86"/>
    <w:rsid w:val="00FE5AD7"/>
    <w:rsid w:val="00FE5B64"/>
    <w:rsid w:val="00FE5C41"/>
    <w:rsid w:val="00FE5C97"/>
    <w:rsid w:val="00FE60DF"/>
    <w:rsid w:val="00FE626D"/>
    <w:rsid w:val="00FE6300"/>
    <w:rsid w:val="00FE67A2"/>
    <w:rsid w:val="00FE684D"/>
    <w:rsid w:val="00FE6AD5"/>
    <w:rsid w:val="00FE6C49"/>
    <w:rsid w:val="00FE6E15"/>
    <w:rsid w:val="00FE72A3"/>
    <w:rsid w:val="00FE72EB"/>
    <w:rsid w:val="00FE7768"/>
    <w:rsid w:val="00FE7A3C"/>
    <w:rsid w:val="00FE7B05"/>
    <w:rsid w:val="00FE7B39"/>
    <w:rsid w:val="00FE7E7E"/>
    <w:rsid w:val="00FE7F68"/>
    <w:rsid w:val="00FF0103"/>
    <w:rsid w:val="00FF034F"/>
    <w:rsid w:val="00FF0879"/>
    <w:rsid w:val="00FF0D6C"/>
    <w:rsid w:val="00FF0E15"/>
    <w:rsid w:val="00FF0EAB"/>
    <w:rsid w:val="00FF0F27"/>
    <w:rsid w:val="00FF0FD4"/>
    <w:rsid w:val="00FF1050"/>
    <w:rsid w:val="00FF1336"/>
    <w:rsid w:val="00FF1431"/>
    <w:rsid w:val="00FF145F"/>
    <w:rsid w:val="00FF1625"/>
    <w:rsid w:val="00FF1A9C"/>
    <w:rsid w:val="00FF1AC0"/>
    <w:rsid w:val="00FF1E04"/>
    <w:rsid w:val="00FF1F20"/>
    <w:rsid w:val="00FF27E0"/>
    <w:rsid w:val="00FF2847"/>
    <w:rsid w:val="00FF2855"/>
    <w:rsid w:val="00FF294B"/>
    <w:rsid w:val="00FF297E"/>
    <w:rsid w:val="00FF2A98"/>
    <w:rsid w:val="00FF2AB0"/>
    <w:rsid w:val="00FF2F43"/>
    <w:rsid w:val="00FF2FFC"/>
    <w:rsid w:val="00FF308A"/>
    <w:rsid w:val="00FF34F8"/>
    <w:rsid w:val="00FF367C"/>
    <w:rsid w:val="00FF36C0"/>
    <w:rsid w:val="00FF36CA"/>
    <w:rsid w:val="00FF3C14"/>
    <w:rsid w:val="00FF3C70"/>
    <w:rsid w:val="00FF3D8D"/>
    <w:rsid w:val="00FF3E9C"/>
    <w:rsid w:val="00FF40AF"/>
    <w:rsid w:val="00FF434F"/>
    <w:rsid w:val="00FF437D"/>
    <w:rsid w:val="00FF4748"/>
    <w:rsid w:val="00FF4822"/>
    <w:rsid w:val="00FF4867"/>
    <w:rsid w:val="00FF48C9"/>
    <w:rsid w:val="00FF49C9"/>
    <w:rsid w:val="00FF4A14"/>
    <w:rsid w:val="00FF4D92"/>
    <w:rsid w:val="00FF4F5E"/>
    <w:rsid w:val="00FF513D"/>
    <w:rsid w:val="00FF5144"/>
    <w:rsid w:val="00FF53F8"/>
    <w:rsid w:val="00FF57A8"/>
    <w:rsid w:val="00FF5959"/>
    <w:rsid w:val="00FF5B99"/>
    <w:rsid w:val="00FF6049"/>
    <w:rsid w:val="00FF6126"/>
    <w:rsid w:val="00FF6189"/>
    <w:rsid w:val="00FF635E"/>
    <w:rsid w:val="00FF63B4"/>
    <w:rsid w:val="00FF63F9"/>
    <w:rsid w:val="00FF678C"/>
    <w:rsid w:val="00FF6884"/>
    <w:rsid w:val="00FF6C93"/>
    <w:rsid w:val="00FF6D0F"/>
    <w:rsid w:val="00FF6D28"/>
    <w:rsid w:val="00FF6EEB"/>
    <w:rsid w:val="00FF71A6"/>
    <w:rsid w:val="00FF762B"/>
    <w:rsid w:val="00FF7659"/>
    <w:rsid w:val="00FF7778"/>
    <w:rsid w:val="00FF7AAD"/>
    <w:rsid w:val="00FF7D61"/>
    <w:rsid w:val="00FF7FDA"/>
  </w:rsids>
  <m:mathPr>
    <m:mathFont m:val="Cambria Math"/>
    <m:brkBin m:val="before"/>
    <m:brkBinSub m:val="--"/>
    <m:smallFrac/>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A82EAD"/>
  <w15:docId w15:val="{7016FCAD-D1EB-4942-AD68-5ABF76F6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pPr>
        <w:ind w:left="71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3E69"/>
    <w:pPr>
      <w:ind w:left="0" w:firstLine="0"/>
      <w:jc w:val="left"/>
    </w:pPr>
    <w:rPr>
      <w:lang w:val="cs-CZ" w:eastAsia="cs-CZ"/>
    </w:rPr>
  </w:style>
  <w:style w:type="paragraph" w:styleId="Nadpis1">
    <w:name w:val="heading 1"/>
    <w:basedOn w:val="Normln"/>
    <w:next w:val="Normln"/>
    <w:qFormat/>
    <w:rsid w:val="00820438"/>
    <w:pPr>
      <w:keepNext/>
      <w:outlineLvl w:val="0"/>
    </w:pPr>
    <w:rPr>
      <w:b/>
      <w:bCs/>
    </w:rPr>
  </w:style>
  <w:style w:type="paragraph" w:styleId="Nadpis2">
    <w:name w:val="heading 2"/>
    <w:basedOn w:val="Normln"/>
    <w:next w:val="Normln"/>
    <w:qFormat/>
    <w:rsid w:val="00820438"/>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92CD0"/>
    <w:pPr>
      <w:tabs>
        <w:tab w:val="center" w:pos="4536"/>
        <w:tab w:val="right" w:pos="9072"/>
      </w:tabs>
    </w:pPr>
  </w:style>
  <w:style w:type="paragraph" w:styleId="Zpat">
    <w:name w:val="footer"/>
    <w:basedOn w:val="Normln"/>
    <w:rsid w:val="00F92CD0"/>
    <w:pPr>
      <w:tabs>
        <w:tab w:val="center" w:pos="4536"/>
        <w:tab w:val="right" w:pos="9072"/>
      </w:tabs>
    </w:pPr>
  </w:style>
  <w:style w:type="paragraph" w:styleId="Zkladntext">
    <w:name w:val="Body Text"/>
    <w:basedOn w:val="Normln"/>
    <w:rsid w:val="00F92CD0"/>
  </w:style>
  <w:style w:type="character" w:styleId="slostrnky">
    <w:name w:val="page number"/>
    <w:basedOn w:val="Standardnpsmoodstavce"/>
    <w:rsid w:val="00F92CD0"/>
  </w:style>
  <w:style w:type="paragraph" w:styleId="Textbubliny">
    <w:name w:val="Balloon Text"/>
    <w:basedOn w:val="Normln"/>
    <w:semiHidden/>
    <w:rsid w:val="00760B2E"/>
    <w:rPr>
      <w:rFonts w:cs="Tahoma"/>
      <w:sz w:val="16"/>
      <w:szCs w:val="16"/>
    </w:rPr>
  </w:style>
  <w:style w:type="character" w:styleId="Hypertextovodkaz">
    <w:name w:val="Hyperlink"/>
    <w:uiPriority w:val="99"/>
    <w:rsid w:val="007D3F50"/>
    <w:rPr>
      <w:color w:val="0000FF"/>
      <w:u w:val="single"/>
    </w:rPr>
  </w:style>
  <w:style w:type="character" w:styleId="Siln">
    <w:name w:val="Strong"/>
    <w:uiPriority w:val="22"/>
    <w:qFormat/>
    <w:rsid w:val="00710B15"/>
    <w:rPr>
      <w:b/>
      <w:bCs/>
    </w:rPr>
  </w:style>
  <w:style w:type="paragraph" w:styleId="Rozloendokumentu">
    <w:name w:val="Document Map"/>
    <w:basedOn w:val="Normln"/>
    <w:semiHidden/>
    <w:rsid w:val="0043408D"/>
    <w:pPr>
      <w:shd w:val="clear" w:color="auto" w:fill="000080"/>
    </w:pPr>
    <w:rPr>
      <w:rFonts w:cs="Tahoma"/>
      <w:sz w:val="20"/>
      <w:szCs w:val="20"/>
    </w:rPr>
  </w:style>
  <w:style w:type="character" w:styleId="Sledovanodkaz">
    <w:name w:val="FollowedHyperlink"/>
    <w:rsid w:val="00D27C55"/>
    <w:rPr>
      <w:color w:val="800080"/>
      <w:u w:val="single"/>
    </w:rPr>
  </w:style>
  <w:style w:type="character" w:customStyle="1" w:styleId="ProsttextChar">
    <w:name w:val="Prostý text Char"/>
    <w:link w:val="Prosttext"/>
    <w:uiPriority w:val="99"/>
    <w:locked/>
    <w:rsid w:val="00D17B31"/>
    <w:rPr>
      <w:rFonts w:ascii="Consolas" w:hAnsi="Consolas"/>
      <w:sz w:val="21"/>
      <w:szCs w:val="21"/>
      <w:lang w:bidi="ar-SA"/>
    </w:rPr>
  </w:style>
  <w:style w:type="paragraph" w:styleId="Prosttext">
    <w:name w:val="Plain Text"/>
    <w:basedOn w:val="Normln"/>
    <w:link w:val="ProsttextChar"/>
    <w:uiPriority w:val="99"/>
    <w:rsid w:val="00D17B31"/>
    <w:rPr>
      <w:rFonts w:ascii="Consolas" w:hAnsi="Consolas"/>
      <w:sz w:val="21"/>
      <w:szCs w:val="21"/>
    </w:rPr>
  </w:style>
  <w:style w:type="paragraph" w:customStyle="1" w:styleId="Barevnseznamzvraznn11">
    <w:name w:val="Barevný seznam – zvýraznění 11"/>
    <w:basedOn w:val="Normln"/>
    <w:uiPriority w:val="34"/>
    <w:qFormat/>
    <w:rsid w:val="00A93C9D"/>
    <w:pPr>
      <w:ind w:left="720"/>
    </w:pPr>
    <w:rPr>
      <w:rFonts w:eastAsia="Calibri"/>
    </w:rPr>
  </w:style>
  <w:style w:type="paragraph" w:styleId="FormtovanvHTML">
    <w:name w:val="HTML Preformatted"/>
    <w:basedOn w:val="Normln"/>
    <w:link w:val="FormtovanvHTMLChar"/>
    <w:uiPriority w:val="99"/>
    <w:unhideWhenUsed/>
    <w:rsid w:val="00392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FormtovanvHTMLChar">
    <w:name w:val="Formátovaný v HTML Char"/>
    <w:link w:val="FormtovanvHTML"/>
    <w:uiPriority w:val="99"/>
    <w:rsid w:val="00392DD6"/>
    <w:rPr>
      <w:rFonts w:ascii="Courier New" w:hAnsi="Courier New" w:cs="Courier New"/>
      <w:color w:val="000000"/>
    </w:rPr>
  </w:style>
  <w:style w:type="paragraph" w:customStyle="1" w:styleId="Default">
    <w:name w:val="Default"/>
    <w:rsid w:val="002F6BC7"/>
    <w:pPr>
      <w:autoSpaceDE w:val="0"/>
      <w:autoSpaceDN w:val="0"/>
      <w:adjustRightInd w:val="0"/>
    </w:pPr>
    <w:rPr>
      <w:rFonts w:ascii="Trebuchet MS" w:hAnsi="Trebuchet MS" w:cs="Trebuchet MS"/>
      <w:color w:val="000000"/>
      <w:lang w:val="cs-CZ" w:eastAsia="cs-CZ"/>
    </w:rPr>
  </w:style>
  <w:style w:type="table" w:styleId="Mkatabulky">
    <w:name w:val="Table Grid"/>
    <w:basedOn w:val="Normlntabulka"/>
    <w:rsid w:val="00303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E368FC"/>
    <w:pPr>
      <w:spacing w:before="100" w:beforeAutospacing="1" w:after="100" w:afterAutospacing="1"/>
    </w:pPr>
  </w:style>
  <w:style w:type="character" w:styleId="Odkaznakoment">
    <w:name w:val="annotation reference"/>
    <w:rsid w:val="003A4BF7"/>
    <w:rPr>
      <w:sz w:val="16"/>
      <w:szCs w:val="16"/>
    </w:rPr>
  </w:style>
  <w:style w:type="paragraph" w:styleId="Textkomente">
    <w:name w:val="annotation text"/>
    <w:basedOn w:val="Normln"/>
    <w:link w:val="TextkomenteChar"/>
    <w:rsid w:val="003A4BF7"/>
    <w:rPr>
      <w:sz w:val="20"/>
      <w:szCs w:val="20"/>
    </w:rPr>
  </w:style>
  <w:style w:type="character" w:customStyle="1" w:styleId="TextkomenteChar">
    <w:name w:val="Text komentáře Char"/>
    <w:link w:val="Textkomente"/>
    <w:rsid w:val="003A4BF7"/>
    <w:rPr>
      <w:rFonts w:ascii="Tahoma" w:hAnsi="Tahoma"/>
    </w:rPr>
  </w:style>
  <w:style w:type="paragraph" w:styleId="Pedmtkomente">
    <w:name w:val="annotation subject"/>
    <w:basedOn w:val="Textkomente"/>
    <w:next w:val="Textkomente"/>
    <w:link w:val="PedmtkomenteChar"/>
    <w:rsid w:val="003A4BF7"/>
    <w:rPr>
      <w:b/>
      <w:bCs/>
    </w:rPr>
  </w:style>
  <w:style w:type="character" w:customStyle="1" w:styleId="PedmtkomenteChar">
    <w:name w:val="Předmět komentáře Char"/>
    <w:link w:val="Pedmtkomente"/>
    <w:rsid w:val="003A4BF7"/>
    <w:rPr>
      <w:rFonts w:ascii="Tahoma" w:hAnsi="Tahoma"/>
      <w:b/>
      <w:bCs/>
    </w:rPr>
  </w:style>
  <w:style w:type="character" w:customStyle="1" w:styleId="apple-converted-space">
    <w:name w:val="apple-converted-space"/>
    <w:rsid w:val="00440DC8"/>
  </w:style>
  <w:style w:type="paragraph" w:styleId="Odstavecseseznamem">
    <w:name w:val="List Paragraph"/>
    <w:basedOn w:val="Normln"/>
    <w:uiPriority w:val="34"/>
    <w:qFormat/>
    <w:rsid w:val="00826670"/>
    <w:pPr>
      <w:ind w:left="720"/>
      <w:contextualSpacing/>
    </w:pPr>
  </w:style>
  <w:style w:type="paragraph" w:styleId="Nzev">
    <w:name w:val="Title"/>
    <w:basedOn w:val="Normln"/>
    <w:link w:val="NzevChar"/>
    <w:qFormat/>
    <w:rsid w:val="007E3064"/>
    <w:pPr>
      <w:jc w:val="center"/>
    </w:pPr>
    <w:rPr>
      <w:b/>
      <w:sz w:val="32"/>
      <w:szCs w:val="20"/>
    </w:rPr>
  </w:style>
  <w:style w:type="character" w:customStyle="1" w:styleId="NzevChar">
    <w:name w:val="Název Char"/>
    <w:basedOn w:val="Standardnpsmoodstavce"/>
    <w:link w:val="Nzev"/>
    <w:rsid w:val="007E3064"/>
    <w:rPr>
      <w:b/>
      <w:sz w:val="32"/>
      <w:lang w:val="cs-CZ" w:eastAsia="cs-CZ"/>
    </w:rPr>
  </w:style>
  <w:style w:type="character" w:customStyle="1" w:styleId="mwfield">
    <w:name w:val="mw_field"/>
    <w:basedOn w:val="Standardnpsmoodstavce"/>
    <w:rsid w:val="00056698"/>
  </w:style>
  <w:style w:type="paragraph" w:customStyle="1" w:styleId="default0">
    <w:name w:val="default"/>
    <w:basedOn w:val="Normln"/>
    <w:rsid w:val="00CA74FB"/>
    <w:rPr>
      <w:rFonts w:eastAsiaTheme="minorHAnsi"/>
    </w:rPr>
  </w:style>
  <w:style w:type="paragraph" w:customStyle="1" w:styleId="xmsonormal">
    <w:name w:val="xmsonormal"/>
    <w:basedOn w:val="Normln"/>
    <w:rsid w:val="00530B34"/>
    <w:rPr>
      <w:rFonts w:eastAsiaTheme="minorHAnsi"/>
    </w:rPr>
  </w:style>
  <w:style w:type="paragraph" w:customStyle="1" w:styleId="xmsolistparagraph">
    <w:name w:val="x_msolistparagraph"/>
    <w:basedOn w:val="Normln"/>
    <w:rsid w:val="00D229AE"/>
    <w:pPr>
      <w:spacing w:before="100" w:beforeAutospacing="1" w:after="100" w:afterAutospacing="1"/>
    </w:pPr>
    <w:rPr>
      <w:lang w:val="en-GB" w:eastAsia="en-GB"/>
    </w:rPr>
  </w:style>
  <w:style w:type="paragraph" w:customStyle="1" w:styleId="xxmsonormal">
    <w:name w:val="x_x_msonormal"/>
    <w:basedOn w:val="Normln"/>
    <w:rsid w:val="00172E2A"/>
    <w:pPr>
      <w:spacing w:before="100" w:beforeAutospacing="1" w:after="100" w:afterAutospacing="1"/>
    </w:pPr>
    <w:rPr>
      <w:lang w:val="en-GB" w:eastAsia="en-GB"/>
    </w:rPr>
  </w:style>
  <w:style w:type="paragraph" w:customStyle="1" w:styleId="xxmsolistparagraph">
    <w:name w:val="x_x_msolistparagraph"/>
    <w:basedOn w:val="Normln"/>
    <w:rsid w:val="00670DE0"/>
    <w:pPr>
      <w:spacing w:before="100" w:beforeAutospacing="1" w:after="100" w:afterAutospacing="1"/>
    </w:pPr>
  </w:style>
  <w:style w:type="paragraph" w:styleId="Bezmezer">
    <w:name w:val="No Spacing"/>
    <w:uiPriority w:val="1"/>
    <w:qFormat/>
    <w:rsid w:val="009C7035"/>
    <w:pPr>
      <w:ind w:left="0" w:firstLine="0"/>
      <w:jc w:val="left"/>
    </w:pPr>
    <w:rPr>
      <w:rFonts w:asciiTheme="minorHAnsi" w:eastAsiaTheme="minorHAnsi" w:hAnsiTheme="minorHAnsi" w:cstheme="minorBidi"/>
      <w:sz w:val="22"/>
      <w:szCs w:val="22"/>
      <w:lang w:val="cs-CZ" w:eastAsia="en-US"/>
    </w:rPr>
  </w:style>
  <w:style w:type="character" w:customStyle="1" w:styleId="nazevakceikaros">
    <w:name w:val="nazev_akce_ikaros"/>
    <w:basedOn w:val="Standardnpsmoodstavce"/>
    <w:uiPriority w:val="1"/>
    <w:qFormat/>
    <w:rsid w:val="009C7035"/>
    <w:rPr>
      <w:rFonts w:ascii="Calibri" w:hAnsi="Calibri"/>
      <w:b/>
      <w:color w:val="ED7D31" w:themeColor="accent2"/>
      <w:sz w:val="36"/>
    </w:rPr>
  </w:style>
  <w:style w:type="character" w:customStyle="1" w:styleId="UnresolvedMention">
    <w:name w:val="Unresolved Mention"/>
    <w:basedOn w:val="Standardnpsmoodstavce"/>
    <w:uiPriority w:val="99"/>
    <w:semiHidden/>
    <w:unhideWhenUsed/>
    <w:rsid w:val="00C57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142">
      <w:bodyDiv w:val="1"/>
      <w:marLeft w:val="0"/>
      <w:marRight w:val="0"/>
      <w:marTop w:val="0"/>
      <w:marBottom w:val="0"/>
      <w:divBdr>
        <w:top w:val="none" w:sz="0" w:space="0" w:color="auto"/>
        <w:left w:val="none" w:sz="0" w:space="0" w:color="auto"/>
        <w:bottom w:val="none" w:sz="0" w:space="0" w:color="auto"/>
        <w:right w:val="none" w:sz="0" w:space="0" w:color="auto"/>
      </w:divBdr>
    </w:div>
    <w:div w:id="4216236">
      <w:bodyDiv w:val="1"/>
      <w:marLeft w:val="0"/>
      <w:marRight w:val="0"/>
      <w:marTop w:val="0"/>
      <w:marBottom w:val="0"/>
      <w:divBdr>
        <w:top w:val="none" w:sz="0" w:space="0" w:color="auto"/>
        <w:left w:val="none" w:sz="0" w:space="0" w:color="auto"/>
        <w:bottom w:val="none" w:sz="0" w:space="0" w:color="auto"/>
        <w:right w:val="none" w:sz="0" w:space="0" w:color="auto"/>
      </w:divBdr>
    </w:div>
    <w:div w:id="7484988">
      <w:bodyDiv w:val="1"/>
      <w:marLeft w:val="0"/>
      <w:marRight w:val="0"/>
      <w:marTop w:val="0"/>
      <w:marBottom w:val="0"/>
      <w:divBdr>
        <w:top w:val="none" w:sz="0" w:space="0" w:color="auto"/>
        <w:left w:val="none" w:sz="0" w:space="0" w:color="auto"/>
        <w:bottom w:val="none" w:sz="0" w:space="0" w:color="auto"/>
        <w:right w:val="none" w:sz="0" w:space="0" w:color="auto"/>
      </w:divBdr>
    </w:div>
    <w:div w:id="33891507">
      <w:bodyDiv w:val="1"/>
      <w:marLeft w:val="0"/>
      <w:marRight w:val="0"/>
      <w:marTop w:val="0"/>
      <w:marBottom w:val="0"/>
      <w:divBdr>
        <w:top w:val="none" w:sz="0" w:space="0" w:color="auto"/>
        <w:left w:val="none" w:sz="0" w:space="0" w:color="auto"/>
        <w:bottom w:val="none" w:sz="0" w:space="0" w:color="auto"/>
        <w:right w:val="none" w:sz="0" w:space="0" w:color="auto"/>
      </w:divBdr>
    </w:div>
    <w:div w:id="68121034">
      <w:bodyDiv w:val="1"/>
      <w:marLeft w:val="0"/>
      <w:marRight w:val="0"/>
      <w:marTop w:val="0"/>
      <w:marBottom w:val="0"/>
      <w:divBdr>
        <w:top w:val="none" w:sz="0" w:space="0" w:color="auto"/>
        <w:left w:val="none" w:sz="0" w:space="0" w:color="auto"/>
        <w:bottom w:val="none" w:sz="0" w:space="0" w:color="auto"/>
        <w:right w:val="none" w:sz="0" w:space="0" w:color="auto"/>
      </w:divBdr>
    </w:div>
    <w:div w:id="76875494">
      <w:bodyDiv w:val="1"/>
      <w:marLeft w:val="0"/>
      <w:marRight w:val="0"/>
      <w:marTop w:val="0"/>
      <w:marBottom w:val="0"/>
      <w:divBdr>
        <w:top w:val="none" w:sz="0" w:space="0" w:color="auto"/>
        <w:left w:val="none" w:sz="0" w:space="0" w:color="auto"/>
        <w:bottom w:val="none" w:sz="0" w:space="0" w:color="auto"/>
        <w:right w:val="none" w:sz="0" w:space="0" w:color="auto"/>
      </w:divBdr>
    </w:div>
    <w:div w:id="84234948">
      <w:bodyDiv w:val="1"/>
      <w:marLeft w:val="0"/>
      <w:marRight w:val="0"/>
      <w:marTop w:val="0"/>
      <w:marBottom w:val="0"/>
      <w:divBdr>
        <w:top w:val="none" w:sz="0" w:space="0" w:color="auto"/>
        <w:left w:val="none" w:sz="0" w:space="0" w:color="auto"/>
        <w:bottom w:val="none" w:sz="0" w:space="0" w:color="auto"/>
        <w:right w:val="none" w:sz="0" w:space="0" w:color="auto"/>
      </w:divBdr>
    </w:div>
    <w:div w:id="109591305">
      <w:bodyDiv w:val="1"/>
      <w:marLeft w:val="0"/>
      <w:marRight w:val="0"/>
      <w:marTop w:val="0"/>
      <w:marBottom w:val="0"/>
      <w:divBdr>
        <w:top w:val="none" w:sz="0" w:space="0" w:color="auto"/>
        <w:left w:val="none" w:sz="0" w:space="0" w:color="auto"/>
        <w:bottom w:val="none" w:sz="0" w:space="0" w:color="auto"/>
        <w:right w:val="none" w:sz="0" w:space="0" w:color="auto"/>
      </w:divBdr>
    </w:div>
    <w:div w:id="128716163">
      <w:bodyDiv w:val="1"/>
      <w:marLeft w:val="0"/>
      <w:marRight w:val="0"/>
      <w:marTop w:val="0"/>
      <w:marBottom w:val="0"/>
      <w:divBdr>
        <w:top w:val="none" w:sz="0" w:space="0" w:color="auto"/>
        <w:left w:val="none" w:sz="0" w:space="0" w:color="auto"/>
        <w:bottom w:val="none" w:sz="0" w:space="0" w:color="auto"/>
        <w:right w:val="none" w:sz="0" w:space="0" w:color="auto"/>
      </w:divBdr>
    </w:div>
    <w:div w:id="131366205">
      <w:bodyDiv w:val="1"/>
      <w:marLeft w:val="0"/>
      <w:marRight w:val="0"/>
      <w:marTop w:val="0"/>
      <w:marBottom w:val="0"/>
      <w:divBdr>
        <w:top w:val="none" w:sz="0" w:space="0" w:color="auto"/>
        <w:left w:val="none" w:sz="0" w:space="0" w:color="auto"/>
        <w:bottom w:val="none" w:sz="0" w:space="0" w:color="auto"/>
        <w:right w:val="none" w:sz="0" w:space="0" w:color="auto"/>
      </w:divBdr>
    </w:div>
    <w:div w:id="144906164">
      <w:bodyDiv w:val="1"/>
      <w:marLeft w:val="0"/>
      <w:marRight w:val="0"/>
      <w:marTop w:val="0"/>
      <w:marBottom w:val="0"/>
      <w:divBdr>
        <w:top w:val="none" w:sz="0" w:space="0" w:color="auto"/>
        <w:left w:val="none" w:sz="0" w:space="0" w:color="auto"/>
        <w:bottom w:val="none" w:sz="0" w:space="0" w:color="auto"/>
        <w:right w:val="none" w:sz="0" w:space="0" w:color="auto"/>
      </w:divBdr>
    </w:div>
    <w:div w:id="159084987">
      <w:bodyDiv w:val="1"/>
      <w:marLeft w:val="0"/>
      <w:marRight w:val="0"/>
      <w:marTop w:val="0"/>
      <w:marBottom w:val="0"/>
      <w:divBdr>
        <w:top w:val="none" w:sz="0" w:space="0" w:color="auto"/>
        <w:left w:val="none" w:sz="0" w:space="0" w:color="auto"/>
        <w:bottom w:val="none" w:sz="0" w:space="0" w:color="auto"/>
        <w:right w:val="none" w:sz="0" w:space="0" w:color="auto"/>
      </w:divBdr>
    </w:div>
    <w:div w:id="176429800">
      <w:bodyDiv w:val="1"/>
      <w:marLeft w:val="0"/>
      <w:marRight w:val="0"/>
      <w:marTop w:val="0"/>
      <w:marBottom w:val="0"/>
      <w:divBdr>
        <w:top w:val="none" w:sz="0" w:space="0" w:color="auto"/>
        <w:left w:val="none" w:sz="0" w:space="0" w:color="auto"/>
        <w:bottom w:val="none" w:sz="0" w:space="0" w:color="auto"/>
        <w:right w:val="none" w:sz="0" w:space="0" w:color="auto"/>
      </w:divBdr>
      <w:divsChild>
        <w:div w:id="485707703">
          <w:marLeft w:val="0"/>
          <w:marRight w:val="0"/>
          <w:marTop w:val="0"/>
          <w:marBottom w:val="0"/>
          <w:divBdr>
            <w:top w:val="none" w:sz="0" w:space="0" w:color="auto"/>
            <w:left w:val="none" w:sz="0" w:space="0" w:color="auto"/>
            <w:bottom w:val="none" w:sz="0" w:space="0" w:color="auto"/>
            <w:right w:val="none" w:sz="0" w:space="0" w:color="auto"/>
          </w:divBdr>
        </w:div>
        <w:div w:id="928192764">
          <w:marLeft w:val="0"/>
          <w:marRight w:val="0"/>
          <w:marTop w:val="0"/>
          <w:marBottom w:val="0"/>
          <w:divBdr>
            <w:top w:val="none" w:sz="0" w:space="0" w:color="auto"/>
            <w:left w:val="none" w:sz="0" w:space="0" w:color="auto"/>
            <w:bottom w:val="none" w:sz="0" w:space="0" w:color="auto"/>
            <w:right w:val="none" w:sz="0" w:space="0" w:color="auto"/>
          </w:divBdr>
        </w:div>
      </w:divsChild>
    </w:div>
    <w:div w:id="192618230">
      <w:bodyDiv w:val="1"/>
      <w:marLeft w:val="0"/>
      <w:marRight w:val="0"/>
      <w:marTop w:val="0"/>
      <w:marBottom w:val="0"/>
      <w:divBdr>
        <w:top w:val="none" w:sz="0" w:space="0" w:color="auto"/>
        <w:left w:val="none" w:sz="0" w:space="0" w:color="auto"/>
        <w:bottom w:val="none" w:sz="0" w:space="0" w:color="auto"/>
        <w:right w:val="none" w:sz="0" w:space="0" w:color="auto"/>
      </w:divBdr>
    </w:div>
    <w:div w:id="223179995">
      <w:bodyDiv w:val="1"/>
      <w:marLeft w:val="0"/>
      <w:marRight w:val="0"/>
      <w:marTop w:val="0"/>
      <w:marBottom w:val="0"/>
      <w:divBdr>
        <w:top w:val="none" w:sz="0" w:space="0" w:color="auto"/>
        <w:left w:val="none" w:sz="0" w:space="0" w:color="auto"/>
        <w:bottom w:val="none" w:sz="0" w:space="0" w:color="auto"/>
        <w:right w:val="none" w:sz="0" w:space="0" w:color="auto"/>
      </w:divBdr>
    </w:div>
    <w:div w:id="227113947">
      <w:bodyDiv w:val="1"/>
      <w:marLeft w:val="0"/>
      <w:marRight w:val="0"/>
      <w:marTop w:val="0"/>
      <w:marBottom w:val="0"/>
      <w:divBdr>
        <w:top w:val="none" w:sz="0" w:space="0" w:color="auto"/>
        <w:left w:val="none" w:sz="0" w:space="0" w:color="auto"/>
        <w:bottom w:val="none" w:sz="0" w:space="0" w:color="auto"/>
        <w:right w:val="none" w:sz="0" w:space="0" w:color="auto"/>
      </w:divBdr>
    </w:div>
    <w:div w:id="229734072">
      <w:bodyDiv w:val="1"/>
      <w:marLeft w:val="0"/>
      <w:marRight w:val="0"/>
      <w:marTop w:val="0"/>
      <w:marBottom w:val="0"/>
      <w:divBdr>
        <w:top w:val="none" w:sz="0" w:space="0" w:color="auto"/>
        <w:left w:val="none" w:sz="0" w:space="0" w:color="auto"/>
        <w:bottom w:val="none" w:sz="0" w:space="0" w:color="auto"/>
        <w:right w:val="none" w:sz="0" w:space="0" w:color="auto"/>
      </w:divBdr>
    </w:div>
    <w:div w:id="230236681">
      <w:bodyDiv w:val="1"/>
      <w:marLeft w:val="0"/>
      <w:marRight w:val="0"/>
      <w:marTop w:val="0"/>
      <w:marBottom w:val="0"/>
      <w:divBdr>
        <w:top w:val="none" w:sz="0" w:space="0" w:color="auto"/>
        <w:left w:val="none" w:sz="0" w:space="0" w:color="auto"/>
        <w:bottom w:val="none" w:sz="0" w:space="0" w:color="auto"/>
        <w:right w:val="none" w:sz="0" w:space="0" w:color="auto"/>
      </w:divBdr>
    </w:div>
    <w:div w:id="253129213">
      <w:bodyDiv w:val="1"/>
      <w:marLeft w:val="0"/>
      <w:marRight w:val="0"/>
      <w:marTop w:val="0"/>
      <w:marBottom w:val="0"/>
      <w:divBdr>
        <w:top w:val="none" w:sz="0" w:space="0" w:color="auto"/>
        <w:left w:val="none" w:sz="0" w:space="0" w:color="auto"/>
        <w:bottom w:val="none" w:sz="0" w:space="0" w:color="auto"/>
        <w:right w:val="none" w:sz="0" w:space="0" w:color="auto"/>
      </w:divBdr>
    </w:div>
    <w:div w:id="259143454">
      <w:bodyDiv w:val="1"/>
      <w:marLeft w:val="0"/>
      <w:marRight w:val="0"/>
      <w:marTop w:val="0"/>
      <w:marBottom w:val="0"/>
      <w:divBdr>
        <w:top w:val="none" w:sz="0" w:space="0" w:color="auto"/>
        <w:left w:val="none" w:sz="0" w:space="0" w:color="auto"/>
        <w:bottom w:val="none" w:sz="0" w:space="0" w:color="auto"/>
        <w:right w:val="none" w:sz="0" w:space="0" w:color="auto"/>
      </w:divBdr>
    </w:div>
    <w:div w:id="283852179">
      <w:bodyDiv w:val="1"/>
      <w:marLeft w:val="0"/>
      <w:marRight w:val="0"/>
      <w:marTop w:val="0"/>
      <w:marBottom w:val="0"/>
      <w:divBdr>
        <w:top w:val="none" w:sz="0" w:space="0" w:color="auto"/>
        <w:left w:val="none" w:sz="0" w:space="0" w:color="auto"/>
        <w:bottom w:val="none" w:sz="0" w:space="0" w:color="auto"/>
        <w:right w:val="none" w:sz="0" w:space="0" w:color="auto"/>
      </w:divBdr>
    </w:div>
    <w:div w:id="305621390">
      <w:bodyDiv w:val="1"/>
      <w:marLeft w:val="0"/>
      <w:marRight w:val="0"/>
      <w:marTop w:val="0"/>
      <w:marBottom w:val="0"/>
      <w:divBdr>
        <w:top w:val="none" w:sz="0" w:space="0" w:color="auto"/>
        <w:left w:val="none" w:sz="0" w:space="0" w:color="auto"/>
        <w:bottom w:val="none" w:sz="0" w:space="0" w:color="auto"/>
        <w:right w:val="none" w:sz="0" w:space="0" w:color="auto"/>
      </w:divBdr>
    </w:div>
    <w:div w:id="312949970">
      <w:bodyDiv w:val="1"/>
      <w:marLeft w:val="0"/>
      <w:marRight w:val="0"/>
      <w:marTop w:val="0"/>
      <w:marBottom w:val="0"/>
      <w:divBdr>
        <w:top w:val="none" w:sz="0" w:space="0" w:color="auto"/>
        <w:left w:val="none" w:sz="0" w:space="0" w:color="auto"/>
        <w:bottom w:val="none" w:sz="0" w:space="0" w:color="auto"/>
        <w:right w:val="none" w:sz="0" w:space="0" w:color="auto"/>
      </w:divBdr>
    </w:div>
    <w:div w:id="317195761">
      <w:bodyDiv w:val="1"/>
      <w:marLeft w:val="0"/>
      <w:marRight w:val="0"/>
      <w:marTop w:val="0"/>
      <w:marBottom w:val="0"/>
      <w:divBdr>
        <w:top w:val="none" w:sz="0" w:space="0" w:color="auto"/>
        <w:left w:val="none" w:sz="0" w:space="0" w:color="auto"/>
        <w:bottom w:val="none" w:sz="0" w:space="0" w:color="auto"/>
        <w:right w:val="none" w:sz="0" w:space="0" w:color="auto"/>
      </w:divBdr>
    </w:div>
    <w:div w:id="319190385">
      <w:bodyDiv w:val="1"/>
      <w:marLeft w:val="0"/>
      <w:marRight w:val="0"/>
      <w:marTop w:val="0"/>
      <w:marBottom w:val="0"/>
      <w:divBdr>
        <w:top w:val="none" w:sz="0" w:space="0" w:color="auto"/>
        <w:left w:val="none" w:sz="0" w:space="0" w:color="auto"/>
        <w:bottom w:val="none" w:sz="0" w:space="0" w:color="auto"/>
        <w:right w:val="none" w:sz="0" w:space="0" w:color="auto"/>
      </w:divBdr>
    </w:div>
    <w:div w:id="327367332">
      <w:bodyDiv w:val="1"/>
      <w:marLeft w:val="0"/>
      <w:marRight w:val="0"/>
      <w:marTop w:val="0"/>
      <w:marBottom w:val="0"/>
      <w:divBdr>
        <w:top w:val="none" w:sz="0" w:space="0" w:color="auto"/>
        <w:left w:val="none" w:sz="0" w:space="0" w:color="auto"/>
        <w:bottom w:val="none" w:sz="0" w:space="0" w:color="auto"/>
        <w:right w:val="none" w:sz="0" w:space="0" w:color="auto"/>
      </w:divBdr>
    </w:div>
    <w:div w:id="341858367">
      <w:bodyDiv w:val="1"/>
      <w:marLeft w:val="0"/>
      <w:marRight w:val="0"/>
      <w:marTop w:val="0"/>
      <w:marBottom w:val="0"/>
      <w:divBdr>
        <w:top w:val="none" w:sz="0" w:space="0" w:color="auto"/>
        <w:left w:val="none" w:sz="0" w:space="0" w:color="auto"/>
        <w:bottom w:val="none" w:sz="0" w:space="0" w:color="auto"/>
        <w:right w:val="none" w:sz="0" w:space="0" w:color="auto"/>
      </w:divBdr>
    </w:div>
    <w:div w:id="356783159">
      <w:bodyDiv w:val="1"/>
      <w:marLeft w:val="0"/>
      <w:marRight w:val="0"/>
      <w:marTop w:val="0"/>
      <w:marBottom w:val="0"/>
      <w:divBdr>
        <w:top w:val="none" w:sz="0" w:space="0" w:color="auto"/>
        <w:left w:val="none" w:sz="0" w:space="0" w:color="auto"/>
        <w:bottom w:val="none" w:sz="0" w:space="0" w:color="auto"/>
        <w:right w:val="none" w:sz="0" w:space="0" w:color="auto"/>
      </w:divBdr>
    </w:div>
    <w:div w:id="358631117">
      <w:bodyDiv w:val="1"/>
      <w:marLeft w:val="0"/>
      <w:marRight w:val="0"/>
      <w:marTop w:val="0"/>
      <w:marBottom w:val="0"/>
      <w:divBdr>
        <w:top w:val="none" w:sz="0" w:space="0" w:color="auto"/>
        <w:left w:val="none" w:sz="0" w:space="0" w:color="auto"/>
        <w:bottom w:val="none" w:sz="0" w:space="0" w:color="auto"/>
        <w:right w:val="none" w:sz="0" w:space="0" w:color="auto"/>
      </w:divBdr>
    </w:div>
    <w:div w:id="367608780">
      <w:bodyDiv w:val="1"/>
      <w:marLeft w:val="0"/>
      <w:marRight w:val="0"/>
      <w:marTop w:val="0"/>
      <w:marBottom w:val="0"/>
      <w:divBdr>
        <w:top w:val="none" w:sz="0" w:space="0" w:color="auto"/>
        <w:left w:val="none" w:sz="0" w:space="0" w:color="auto"/>
        <w:bottom w:val="none" w:sz="0" w:space="0" w:color="auto"/>
        <w:right w:val="none" w:sz="0" w:space="0" w:color="auto"/>
      </w:divBdr>
    </w:div>
    <w:div w:id="370348555">
      <w:bodyDiv w:val="1"/>
      <w:marLeft w:val="0"/>
      <w:marRight w:val="0"/>
      <w:marTop w:val="0"/>
      <w:marBottom w:val="0"/>
      <w:divBdr>
        <w:top w:val="none" w:sz="0" w:space="0" w:color="auto"/>
        <w:left w:val="none" w:sz="0" w:space="0" w:color="auto"/>
        <w:bottom w:val="none" w:sz="0" w:space="0" w:color="auto"/>
        <w:right w:val="none" w:sz="0" w:space="0" w:color="auto"/>
      </w:divBdr>
    </w:div>
    <w:div w:id="373500590">
      <w:bodyDiv w:val="1"/>
      <w:marLeft w:val="0"/>
      <w:marRight w:val="0"/>
      <w:marTop w:val="0"/>
      <w:marBottom w:val="0"/>
      <w:divBdr>
        <w:top w:val="none" w:sz="0" w:space="0" w:color="auto"/>
        <w:left w:val="none" w:sz="0" w:space="0" w:color="auto"/>
        <w:bottom w:val="none" w:sz="0" w:space="0" w:color="auto"/>
        <w:right w:val="none" w:sz="0" w:space="0" w:color="auto"/>
      </w:divBdr>
    </w:div>
    <w:div w:id="379329711">
      <w:bodyDiv w:val="1"/>
      <w:marLeft w:val="0"/>
      <w:marRight w:val="0"/>
      <w:marTop w:val="0"/>
      <w:marBottom w:val="0"/>
      <w:divBdr>
        <w:top w:val="none" w:sz="0" w:space="0" w:color="auto"/>
        <w:left w:val="none" w:sz="0" w:space="0" w:color="auto"/>
        <w:bottom w:val="none" w:sz="0" w:space="0" w:color="auto"/>
        <w:right w:val="none" w:sz="0" w:space="0" w:color="auto"/>
      </w:divBdr>
    </w:div>
    <w:div w:id="383338602">
      <w:bodyDiv w:val="1"/>
      <w:marLeft w:val="0"/>
      <w:marRight w:val="0"/>
      <w:marTop w:val="0"/>
      <w:marBottom w:val="0"/>
      <w:divBdr>
        <w:top w:val="none" w:sz="0" w:space="0" w:color="auto"/>
        <w:left w:val="none" w:sz="0" w:space="0" w:color="auto"/>
        <w:bottom w:val="none" w:sz="0" w:space="0" w:color="auto"/>
        <w:right w:val="none" w:sz="0" w:space="0" w:color="auto"/>
      </w:divBdr>
    </w:div>
    <w:div w:id="421682051">
      <w:bodyDiv w:val="1"/>
      <w:marLeft w:val="0"/>
      <w:marRight w:val="0"/>
      <w:marTop w:val="0"/>
      <w:marBottom w:val="0"/>
      <w:divBdr>
        <w:top w:val="none" w:sz="0" w:space="0" w:color="auto"/>
        <w:left w:val="none" w:sz="0" w:space="0" w:color="auto"/>
        <w:bottom w:val="none" w:sz="0" w:space="0" w:color="auto"/>
        <w:right w:val="none" w:sz="0" w:space="0" w:color="auto"/>
      </w:divBdr>
    </w:div>
    <w:div w:id="425931309">
      <w:bodyDiv w:val="1"/>
      <w:marLeft w:val="0"/>
      <w:marRight w:val="0"/>
      <w:marTop w:val="0"/>
      <w:marBottom w:val="0"/>
      <w:divBdr>
        <w:top w:val="none" w:sz="0" w:space="0" w:color="auto"/>
        <w:left w:val="none" w:sz="0" w:space="0" w:color="auto"/>
        <w:bottom w:val="none" w:sz="0" w:space="0" w:color="auto"/>
        <w:right w:val="none" w:sz="0" w:space="0" w:color="auto"/>
      </w:divBdr>
    </w:div>
    <w:div w:id="453597699">
      <w:bodyDiv w:val="1"/>
      <w:marLeft w:val="0"/>
      <w:marRight w:val="0"/>
      <w:marTop w:val="0"/>
      <w:marBottom w:val="0"/>
      <w:divBdr>
        <w:top w:val="none" w:sz="0" w:space="0" w:color="auto"/>
        <w:left w:val="none" w:sz="0" w:space="0" w:color="auto"/>
        <w:bottom w:val="none" w:sz="0" w:space="0" w:color="auto"/>
        <w:right w:val="none" w:sz="0" w:space="0" w:color="auto"/>
      </w:divBdr>
    </w:div>
    <w:div w:id="454758529">
      <w:bodyDiv w:val="1"/>
      <w:marLeft w:val="0"/>
      <w:marRight w:val="0"/>
      <w:marTop w:val="0"/>
      <w:marBottom w:val="0"/>
      <w:divBdr>
        <w:top w:val="none" w:sz="0" w:space="0" w:color="auto"/>
        <w:left w:val="none" w:sz="0" w:space="0" w:color="auto"/>
        <w:bottom w:val="none" w:sz="0" w:space="0" w:color="auto"/>
        <w:right w:val="none" w:sz="0" w:space="0" w:color="auto"/>
      </w:divBdr>
    </w:div>
    <w:div w:id="474956578">
      <w:bodyDiv w:val="1"/>
      <w:marLeft w:val="0"/>
      <w:marRight w:val="0"/>
      <w:marTop w:val="0"/>
      <w:marBottom w:val="0"/>
      <w:divBdr>
        <w:top w:val="none" w:sz="0" w:space="0" w:color="auto"/>
        <w:left w:val="none" w:sz="0" w:space="0" w:color="auto"/>
        <w:bottom w:val="none" w:sz="0" w:space="0" w:color="auto"/>
        <w:right w:val="none" w:sz="0" w:space="0" w:color="auto"/>
      </w:divBdr>
      <w:divsChild>
        <w:div w:id="551964460">
          <w:marLeft w:val="0"/>
          <w:marRight w:val="0"/>
          <w:marTop w:val="0"/>
          <w:marBottom w:val="0"/>
          <w:divBdr>
            <w:top w:val="none" w:sz="0" w:space="0" w:color="auto"/>
            <w:left w:val="none" w:sz="0" w:space="0" w:color="auto"/>
            <w:bottom w:val="none" w:sz="0" w:space="0" w:color="auto"/>
            <w:right w:val="none" w:sz="0" w:space="0" w:color="auto"/>
          </w:divBdr>
        </w:div>
        <w:div w:id="877351395">
          <w:marLeft w:val="0"/>
          <w:marRight w:val="0"/>
          <w:marTop w:val="0"/>
          <w:marBottom w:val="0"/>
          <w:divBdr>
            <w:top w:val="none" w:sz="0" w:space="0" w:color="auto"/>
            <w:left w:val="none" w:sz="0" w:space="0" w:color="auto"/>
            <w:bottom w:val="none" w:sz="0" w:space="0" w:color="auto"/>
            <w:right w:val="none" w:sz="0" w:space="0" w:color="auto"/>
          </w:divBdr>
        </w:div>
        <w:div w:id="1605068604">
          <w:marLeft w:val="0"/>
          <w:marRight w:val="0"/>
          <w:marTop w:val="0"/>
          <w:marBottom w:val="0"/>
          <w:divBdr>
            <w:top w:val="none" w:sz="0" w:space="0" w:color="auto"/>
            <w:left w:val="none" w:sz="0" w:space="0" w:color="auto"/>
            <w:bottom w:val="none" w:sz="0" w:space="0" w:color="auto"/>
            <w:right w:val="none" w:sz="0" w:space="0" w:color="auto"/>
          </w:divBdr>
        </w:div>
      </w:divsChild>
    </w:div>
    <w:div w:id="480780480">
      <w:bodyDiv w:val="1"/>
      <w:marLeft w:val="0"/>
      <w:marRight w:val="0"/>
      <w:marTop w:val="0"/>
      <w:marBottom w:val="0"/>
      <w:divBdr>
        <w:top w:val="none" w:sz="0" w:space="0" w:color="auto"/>
        <w:left w:val="none" w:sz="0" w:space="0" w:color="auto"/>
        <w:bottom w:val="none" w:sz="0" w:space="0" w:color="auto"/>
        <w:right w:val="none" w:sz="0" w:space="0" w:color="auto"/>
      </w:divBdr>
    </w:div>
    <w:div w:id="489830075">
      <w:bodyDiv w:val="1"/>
      <w:marLeft w:val="0"/>
      <w:marRight w:val="0"/>
      <w:marTop w:val="0"/>
      <w:marBottom w:val="0"/>
      <w:divBdr>
        <w:top w:val="none" w:sz="0" w:space="0" w:color="auto"/>
        <w:left w:val="none" w:sz="0" w:space="0" w:color="auto"/>
        <w:bottom w:val="none" w:sz="0" w:space="0" w:color="auto"/>
        <w:right w:val="none" w:sz="0" w:space="0" w:color="auto"/>
      </w:divBdr>
    </w:div>
    <w:div w:id="498152380">
      <w:bodyDiv w:val="1"/>
      <w:marLeft w:val="0"/>
      <w:marRight w:val="0"/>
      <w:marTop w:val="0"/>
      <w:marBottom w:val="0"/>
      <w:divBdr>
        <w:top w:val="none" w:sz="0" w:space="0" w:color="auto"/>
        <w:left w:val="none" w:sz="0" w:space="0" w:color="auto"/>
        <w:bottom w:val="none" w:sz="0" w:space="0" w:color="auto"/>
        <w:right w:val="none" w:sz="0" w:space="0" w:color="auto"/>
      </w:divBdr>
    </w:div>
    <w:div w:id="507789760">
      <w:bodyDiv w:val="1"/>
      <w:marLeft w:val="0"/>
      <w:marRight w:val="0"/>
      <w:marTop w:val="0"/>
      <w:marBottom w:val="0"/>
      <w:divBdr>
        <w:top w:val="none" w:sz="0" w:space="0" w:color="auto"/>
        <w:left w:val="none" w:sz="0" w:space="0" w:color="auto"/>
        <w:bottom w:val="none" w:sz="0" w:space="0" w:color="auto"/>
        <w:right w:val="none" w:sz="0" w:space="0" w:color="auto"/>
      </w:divBdr>
    </w:div>
    <w:div w:id="519007495">
      <w:bodyDiv w:val="1"/>
      <w:marLeft w:val="0"/>
      <w:marRight w:val="0"/>
      <w:marTop w:val="0"/>
      <w:marBottom w:val="0"/>
      <w:divBdr>
        <w:top w:val="none" w:sz="0" w:space="0" w:color="auto"/>
        <w:left w:val="none" w:sz="0" w:space="0" w:color="auto"/>
        <w:bottom w:val="none" w:sz="0" w:space="0" w:color="auto"/>
        <w:right w:val="none" w:sz="0" w:space="0" w:color="auto"/>
      </w:divBdr>
    </w:div>
    <w:div w:id="526213778">
      <w:bodyDiv w:val="1"/>
      <w:marLeft w:val="0"/>
      <w:marRight w:val="0"/>
      <w:marTop w:val="0"/>
      <w:marBottom w:val="0"/>
      <w:divBdr>
        <w:top w:val="none" w:sz="0" w:space="0" w:color="auto"/>
        <w:left w:val="none" w:sz="0" w:space="0" w:color="auto"/>
        <w:bottom w:val="none" w:sz="0" w:space="0" w:color="auto"/>
        <w:right w:val="none" w:sz="0" w:space="0" w:color="auto"/>
      </w:divBdr>
    </w:div>
    <w:div w:id="529992843">
      <w:bodyDiv w:val="1"/>
      <w:marLeft w:val="0"/>
      <w:marRight w:val="0"/>
      <w:marTop w:val="0"/>
      <w:marBottom w:val="0"/>
      <w:divBdr>
        <w:top w:val="none" w:sz="0" w:space="0" w:color="auto"/>
        <w:left w:val="none" w:sz="0" w:space="0" w:color="auto"/>
        <w:bottom w:val="none" w:sz="0" w:space="0" w:color="auto"/>
        <w:right w:val="none" w:sz="0" w:space="0" w:color="auto"/>
      </w:divBdr>
    </w:div>
    <w:div w:id="532236036">
      <w:bodyDiv w:val="1"/>
      <w:marLeft w:val="0"/>
      <w:marRight w:val="0"/>
      <w:marTop w:val="0"/>
      <w:marBottom w:val="0"/>
      <w:divBdr>
        <w:top w:val="none" w:sz="0" w:space="0" w:color="auto"/>
        <w:left w:val="none" w:sz="0" w:space="0" w:color="auto"/>
        <w:bottom w:val="none" w:sz="0" w:space="0" w:color="auto"/>
        <w:right w:val="none" w:sz="0" w:space="0" w:color="auto"/>
      </w:divBdr>
    </w:div>
    <w:div w:id="533663197">
      <w:bodyDiv w:val="1"/>
      <w:marLeft w:val="0"/>
      <w:marRight w:val="0"/>
      <w:marTop w:val="0"/>
      <w:marBottom w:val="0"/>
      <w:divBdr>
        <w:top w:val="none" w:sz="0" w:space="0" w:color="auto"/>
        <w:left w:val="none" w:sz="0" w:space="0" w:color="auto"/>
        <w:bottom w:val="none" w:sz="0" w:space="0" w:color="auto"/>
        <w:right w:val="none" w:sz="0" w:space="0" w:color="auto"/>
      </w:divBdr>
    </w:div>
    <w:div w:id="555899179">
      <w:bodyDiv w:val="1"/>
      <w:marLeft w:val="0"/>
      <w:marRight w:val="0"/>
      <w:marTop w:val="0"/>
      <w:marBottom w:val="0"/>
      <w:divBdr>
        <w:top w:val="none" w:sz="0" w:space="0" w:color="auto"/>
        <w:left w:val="none" w:sz="0" w:space="0" w:color="auto"/>
        <w:bottom w:val="none" w:sz="0" w:space="0" w:color="auto"/>
        <w:right w:val="none" w:sz="0" w:space="0" w:color="auto"/>
      </w:divBdr>
    </w:div>
    <w:div w:id="560797407">
      <w:bodyDiv w:val="1"/>
      <w:marLeft w:val="0"/>
      <w:marRight w:val="0"/>
      <w:marTop w:val="0"/>
      <w:marBottom w:val="0"/>
      <w:divBdr>
        <w:top w:val="none" w:sz="0" w:space="0" w:color="auto"/>
        <w:left w:val="none" w:sz="0" w:space="0" w:color="auto"/>
        <w:bottom w:val="none" w:sz="0" w:space="0" w:color="auto"/>
        <w:right w:val="none" w:sz="0" w:space="0" w:color="auto"/>
      </w:divBdr>
    </w:div>
    <w:div w:id="565532162">
      <w:bodyDiv w:val="1"/>
      <w:marLeft w:val="0"/>
      <w:marRight w:val="0"/>
      <w:marTop w:val="0"/>
      <w:marBottom w:val="0"/>
      <w:divBdr>
        <w:top w:val="none" w:sz="0" w:space="0" w:color="auto"/>
        <w:left w:val="none" w:sz="0" w:space="0" w:color="auto"/>
        <w:bottom w:val="none" w:sz="0" w:space="0" w:color="auto"/>
        <w:right w:val="none" w:sz="0" w:space="0" w:color="auto"/>
      </w:divBdr>
    </w:div>
    <w:div w:id="569970218">
      <w:bodyDiv w:val="1"/>
      <w:marLeft w:val="0"/>
      <w:marRight w:val="0"/>
      <w:marTop w:val="0"/>
      <w:marBottom w:val="0"/>
      <w:divBdr>
        <w:top w:val="none" w:sz="0" w:space="0" w:color="auto"/>
        <w:left w:val="none" w:sz="0" w:space="0" w:color="auto"/>
        <w:bottom w:val="none" w:sz="0" w:space="0" w:color="auto"/>
        <w:right w:val="none" w:sz="0" w:space="0" w:color="auto"/>
      </w:divBdr>
    </w:div>
    <w:div w:id="578373003">
      <w:bodyDiv w:val="1"/>
      <w:marLeft w:val="0"/>
      <w:marRight w:val="0"/>
      <w:marTop w:val="0"/>
      <w:marBottom w:val="0"/>
      <w:divBdr>
        <w:top w:val="none" w:sz="0" w:space="0" w:color="auto"/>
        <w:left w:val="none" w:sz="0" w:space="0" w:color="auto"/>
        <w:bottom w:val="none" w:sz="0" w:space="0" w:color="auto"/>
        <w:right w:val="none" w:sz="0" w:space="0" w:color="auto"/>
      </w:divBdr>
    </w:div>
    <w:div w:id="586117317">
      <w:bodyDiv w:val="1"/>
      <w:marLeft w:val="0"/>
      <w:marRight w:val="0"/>
      <w:marTop w:val="0"/>
      <w:marBottom w:val="0"/>
      <w:divBdr>
        <w:top w:val="none" w:sz="0" w:space="0" w:color="auto"/>
        <w:left w:val="none" w:sz="0" w:space="0" w:color="auto"/>
        <w:bottom w:val="none" w:sz="0" w:space="0" w:color="auto"/>
        <w:right w:val="none" w:sz="0" w:space="0" w:color="auto"/>
      </w:divBdr>
    </w:div>
    <w:div w:id="590702064">
      <w:bodyDiv w:val="1"/>
      <w:marLeft w:val="0"/>
      <w:marRight w:val="0"/>
      <w:marTop w:val="0"/>
      <w:marBottom w:val="0"/>
      <w:divBdr>
        <w:top w:val="none" w:sz="0" w:space="0" w:color="auto"/>
        <w:left w:val="none" w:sz="0" w:space="0" w:color="auto"/>
        <w:bottom w:val="none" w:sz="0" w:space="0" w:color="auto"/>
        <w:right w:val="none" w:sz="0" w:space="0" w:color="auto"/>
      </w:divBdr>
    </w:div>
    <w:div w:id="617643157">
      <w:bodyDiv w:val="1"/>
      <w:marLeft w:val="0"/>
      <w:marRight w:val="0"/>
      <w:marTop w:val="0"/>
      <w:marBottom w:val="0"/>
      <w:divBdr>
        <w:top w:val="none" w:sz="0" w:space="0" w:color="auto"/>
        <w:left w:val="none" w:sz="0" w:space="0" w:color="auto"/>
        <w:bottom w:val="none" w:sz="0" w:space="0" w:color="auto"/>
        <w:right w:val="none" w:sz="0" w:space="0" w:color="auto"/>
      </w:divBdr>
    </w:div>
    <w:div w:id="620721184">
      <w:bodyDiv w:val="1"/>
      <w:marLeft w:val="0"/>
      <w:marRight w:val="0"/>
      <w:marTop w:val="0"/>
      <w:marBottom w:val="0"/>
      <w:divBdr>
        <w:top w:val="none" w:sz="0" w:space="0" w:color="auto"/>
        <w:left w:val="none" w:sz="0" w:space="0" w:color="auto"/>
        <w:bottom w:val="none" w:sz="0" w:space="0" w:color="auto"/>
        <w:right w:val="none" w:sz="0" w:space="0" w:color="auto"/>
      </w:divBdr>
    </w:div>
    <w:div w:id="625237055">
      <w:bodyDiv w:val="1"/>
      <w:marLeft w:val="0"/>
      <w:marRight w:val="0"/>
      <w:marTop w:val="0"/>
      <w:marBottom w:val="0"/>
      <w:divBdr>
        <w:top w:val="none" w:sz="0" w:space="0" w:color="auto"/>
        <w:left w:val="none" w:sz="0" w:space="0" w:color="auto"/>
        <w:bottom w:val="none" w:sz="0" w:space="0" w:color="auto"/>
        <w:right w:val="none" w:sz="0" w:space="0" w:color="auto"/>
      </w:divBdr>
    </w:div>
    <w:div w:id="629095112">
      <w:bodyDiv w:val="1"/>
      <w:marLeft w:val="0"/>
      <w:marRight w:val="0"/>
      <w:marTop w:val="0"/>
      <w:marBottom w:val="0"/>
      <w:divBdr>
        <w:top w:val="none" w:sz="0" w:space="0" w:color="auto"/>
        <w:left w:val="none" w:sz="0" w:space="0" w:color="auto"/>
        <w:bottom w:val="none" w:sz="0" w:space="0" w:color="auto"/>
        <w:right w:val="none" w:sz="0" w:space="0" w:color="auto"/>
      </w:divBdr>
    </w:div>
    <w:div w:id="630139183">
      <w:bodyDiv w:val="1"/>
      <w:marLeft w:val="0"/>
      <w:marRight w:val="0"/>
      <w:marTop w:val="0"/>
      <w:marBottom w:val="0"/>
      <w:divBdr>
        <w:top w:val="none" w:sz="0" w:space="0" w:color="auto"/>
        <w:left w:val="none" w:sz="0" w:space="0" w:color="auto"/>
        <w:bottom w:val="none" w:sz="0" w:space="0" w:color="auto"/>
        <w:right w:val="none" w:sz="0" w:space="0" w:color="auto"/>
      </w:divBdr>
    </w:div>
    <w:div w:id="639505855">
      <w:bodyDiv w:val="1"/>
      <w:marLeft w:val="0"/>
      <w:marRight w:val="0"/>
      <w:marTop w:val="0"/>
      <w:marBottom w:val="0"/>
      <w:divBdr>
        <w:top w:val="none" w:sz="0" w:space="0" w:color="auto"/>
        <w:left w:val="none" w:sz="0" w:space="0" w:color="auto"/>
        <w:bottom w:val="none" w:sz="0" w:space="0" w:color="auto"/>
        <w:right w:val="none" w:sz="0" w:space="0" w:color="auto"/>
      </w:divBdr>
    </w:div>
    <w:div w:id="643393671">
      <w:bodyDiv w:val="1"/>
      <w:marLeft w:val="0"/>
      <w:marRight w:val="0"/>
      <w:marTop w:val="0"/>
      <w:marBottom w:val="0"/>
      <w:divBdr>
        <w:top w:val="none" w:sz="0" w:space="0" w:color="auto"/>
        <w:left w:val="none" w:sz="0" w:space="0" w:color="auto"/>
        <w:bottom w:val="none" w:sz="0" w:space="0" w:color="auto"/>
        <w:right w:val="none" w:sz="0" w:space="0" w:color="auto"/>
      </w:divBdr>
    </w:div>
    <w:div w:id="646475634">
      <w:bodyDiv w:val="1"/>
      <w:marLeft w:val="0"/>
      <w:marRight w:val="0"/>
      <w:marTop w:val="0"/>
      <w:marBottom w:val="0"/>
      <w:divBdr>
        <w:top w:val="none" w:sz="0" w:space="0" w:color="auto"/>
        <w:left w:val="none" w:sz="0" w:space="0" w:color="auto"/>
        <w:bottom w:val="none" w:sz="0" w:space="0" w:color="auto"/>
        <w:right w:val="none" w:sz="0" w:space="0" w:color="auto"/>
      </w:divBdr>
    </w:div>
    <w:div w:id="657879380">
      <w:bodyDiv w:val="1"/>
      <w:marLeft w:val="0"/>
      <w:marRight w:val="0"/>
      <w:marTop w:val="0"/>
      <w:marBottom w:val="0"/>
      <w:divBdr>
        <w:top w:val="none" w:sz="0" w:space="0" w:color="auto"/>
        <w:left w:val="none" w:sz="0" w:space="0" w:color="auto"/>
        <w:bottom w:val="none" w:sz="0" w:space="0" w:color="auto"/>
        <w:right w:val="none" w:sz="0" w:space="0" w:color="auto"/>
      </w:divBdr>
    </w:div>
    <w:div w:id="667290004">
      <w:bodyDiv w:val="1"/>
      <w:marLeft w:val="0"/>
      <w:marRight w:val="0"/>
      <w:marTop w:val="0"/>
      <w:marBottom w:val="0"/>
      <w:divBdr>
        <w:top w:val="none" w:sz="0" w:space="0" w:color="auto"/>
        <w:left w:val="none" w:sz="0" w:space="0" w:color="auto"/>
        <w:bottom w:val="none" w:sz="0" w:space="0" w:color="auto"/>
        <w:right w:val="none" w:sz="0" w:space="0" w:color="auto"/>
      </w:divBdr>
    </w:div>
    <w:div w:id="673071460">
      <w:bodyDiv w:val="1"/>
      <w:marLeft w:val="0"/>
      <w:marRight w:val="0"/>
      <w:marTop w:val="0"/>
      <w:marBottom w:val="0"/>
      <w:divBdr>
        <w:top w:val="none" w:sz="0" w:space="0" w:color="auto"/>
        <w:left w:val="none" w:sz="0" w:space="0" w:color="auto"/>
        <w:bottom w:val="none" w:sz="0" w:space="0" w:color="auto"/>
        <w:right w:val="none" w:sz="0" w:space="0" w:color="auto"/>
      </w:divBdr>
    </w:div>
    <w:div w:id="681736578">
      <w:bodyDiv w:val="1"/>
      <w:marLeft w:val="0"/>
      <w:marRight w:val="0"/>
      <w:marTop w:val="0"/>
      <w:marBottom w:val="0"/>
      <w:divBdr>
        <w:top w:val="none" w:sz="0" w:space="0" w:color="auto"/>
        <w:left w:val="none" w:sz="0" w:space="0" w:color="auto"/>
        <w:bottom w:val="none" w:sz="0" w:space="0" w:color="auto"/>
        <w:right w:val="none" w:sz="0" w:space="0" w:color="auto"/>
      </w:divBdr>
    </w:div>
    <w:div w:id="700783439">
      <w:bodyDiv w:val="1"/>
      <w:marLeft w:val="0"/>
      <w:marRight w:val="0"/>
      <w:marTop w:val="0"/>
      <w:marBottom w:val="0"/>
      <w:divBdr>
        <w:top w:val="none" w:sz="0" w:space="0" w:color="auto"/>
        <w:left w:val="none" w:sz="0" w:space="0" w:color="auto"/>
        <w:bottom w:val="none" w:sz="0" w:space="0" w:color="auto"/>
        <w:right w:val="none" w:sz="0" w:space="0" w:color="auto"/>
      </w:divBdr>
    </w:div>
    <w:div w:id="704795528">
      <w:bodyDiv w:val="1"/>
      <w:marLeft w:val="0"/>
      <w:marRight w:val="0"/>
      <w:marTop w:val="0"/>
      <w:marBottom w:val="0"/>
      <w:divBdr>
        <w:top w:val="none" w:sz="0" w:space="0" w:color="auto"/>
        <w:left w:val="none" w:sz="0" w:space="0" w:color="auto"/>
        <w:bottom w:val="none" w:sz="0" w:space="0" w:color="auto"/>
        <w:right w:val="none" w:sz="0" w:space="0" w:color="auto"/>
      </w:divBdr>
    </w:div>
    <w:div w:id="724572536">
      <w:bodyDiv w:val="1"/>
      <w:marLeft w:val="0"/>
      <w:marRight w:val="0"/>
      <w:marTop w:val="0"/>
      <w:marBottom w:val="0"/>
      <w:divBdr>
        <w:top w:val="none" w:sz="0" w:space="0" w:color="auto"/>
        <w:left w:val="none" w:sz="0" w:space="0" w:color="auto"/>
        <w:bottom w:val="none" w:sz="0" w:space="0" w:color="auto"/>
        <w:right w:val="none" w:sz="0" w:space="0" w:color="auto"/>
      </w:divBdr>
    </w:div>
    <w:div w:id="740953567">
      <w:bodyDiv w:val="1"/>
      <w:marLeft w:val="0"/>
      <w:marRight w:val="0"/>
      <w:marTop w:val="30"/>
      <w:marBottom w:val="30"/>
      <w:divBdr>
        <w:top w:val="none" w:sz="0" w:space="0" w:color="auto"/>
        <w:left w:val="none" w:sz="0" w:space="0" w:color="auto"/>
        <w:bottom w:val="none" w:sz="0" w:space="0" w:color="auto"/>
        <w:right w:val="none" w:sz="0" w:space="0" w:color="auto"/>
      </w:divBdr>
      <w:divsChild>
        <w:div w:id="1490441446">
          <w:marLeft w:val="0"/>
          <w:marRight w:val="0"/>
          <w:marTop w:val="100"/>
          <w:marBottom w:val="100"/>
          <w:divBdr>
            <w:top w:val="single" w:sz="12" w:space="0" w:color="999999"/>
            <w:left w:val="single" w:sz="12" w:space="0" w:color="999999"/>
            <w:bottom w:val="single" w:sz="12" w:space="0" w:color="999999"/>
            <w:right w:val="single" w:sz="12" w:space="0" w:color="999999"/>
          </w:divBdr>
          <w:divsChild>
            <w:div w:id="1848903729">
              <w:marLeft w:val="0"/>
              <w:marRight w:val="0"/>
              <w:marTop w:val="0"/>
              <w:marBottom w:val="0"/>
              <w:divBdr>
                <w:top w:val="none" w:sz="0" w:space="0" w:color="auto"/>
                <w:left w:val="none" w:sz="0" w:space="0" w:color="auto"/>
                <w:bottom w:val="none" w:sz="0" w:space="0" w:color="auto"/>
                <w:right w:val="none" w:sz="0" w:space="0" w:color="auto"/>
              </w:divBdr>
              <w:divsChild>
                <w:div w:id="20869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49918">
      <w:bodyDiv w:val="1"/>
      <w:marLeft w:val="0"/>
      <w:marRight w:val="0"/>
      <w:marTop w:val="0"/>
      <w:marBottom w:val="0"/>
      <w:divBdr>
        <w:top w:val="none" w:sz="0" w:space="0" w:color="auto"/>
        <w:left w:val="none" w:sz="0" w:space="0" w:color="auto"/>
        <w:bottom w:val="none" w:sz="0" w:space="0" w:color="auto"/>
        <w:right w:val="none" w:sz="0" w:space="0" w:color="auto"/>
      </w:divBdr>
    </w:div>
    <w:div w:id="746805414">
      <w:bodyDiv w:val="1"/>
      <w:marLeft w:val="0"/>
      <w:marRight w:val="0"/>
      <w:marTop w:val="0"/>
      <w:marBottom w:val="0"/>
      <w:divBdr>
        <w:top w:val="none" w:sz="0" w:space="0" w:color="auto"/>
        <w:left w:val="none" w:sz="0" w:space="0" w:color="auto"/>
        <w:bottom w:val="none" w:sz="0" w:space="0" w:color="auto"/>
        <w:right w:val="none" w:sz="0" w:space="0" w:color="auto"/>
      </w:divBdr>
    </w:div>
    <w:div w:id="748697649">
      <w:bodyDiv w:val="1"/>
      <w:marLeft w:val="0"/>
      <w:marRight w:val="0"/>
      <w:marTop w:val="0"/>
      <w:marBottom w:val="0"/>
      <w:divBdr>
        <w:top w:val="none" w:sz="0" w:space="0" w:color="auto"/>
        <w:left w:val="none" w:sz="0" w:space="0" w:color="auto"/>
        <w:bottom w:val="none" w:sz="0" w:space="0" w:color="auto"/>
        <w:right w:val="none" w:sz="0" w:space="0" w:color="auto"/>
      </w:divBdr>
    </w:div>
    <w:div w:id="748888156">
      <w:bodyDiv w:val="1"/>
      <w:marLeft w:val="0"/>
      <w:marRight w:val="0"/>
      <w:marTop w:val="0"/>
      <w:marBottom w:val="0"/>
      <w:divBdr>
        <w:top w:val="none" w:sz="0" w:space="0" w:color="auto"/>
        <w:left w:val="none" w:sz="0" w:space="0" w:color="auto"/>
        <w:bottom w:val="none" w:sz="0" w:space="0" w:color="auto"/>
        <w:right w:val="none" w:sz="0" w:space="0" w:color="auto"/>
      </w:divBdr>
    </w:div>
    <w:div w:id="761338539">
      <w:bodyDiv w:val="1"/>
      <w:marLeft w:val="0"/>
      <w:marRight w:val="0"/>
      <w:marTop w:val="0"/>
      <w:marBottom w:val="0"/>
      <w:divBdr>
        <w:top w:val="none" w:sz="0" w:space="0" w:color="auto"/>
        <w:left w:val="none" w:sz="0" w:space="0" w:color="auto"/>
        <w:bottom w:val="none" w:sz="0" w:space="0" w:color="auto"/>
        <w:right w:val="none" w:sz="0" w:space="0" w:color="auto"/>
      </w:divBdr>
    </w:div>
    <w:div w:id="763381570">
      <w:bodyDiv w:val="1"/>
      <w:marLeft w:val="0"/>
      <w:marRight w:val="0"/>
      <w:marTop w:val="0"/>
      <w:marBottom w:val="0"/>
      <w:divBdr>
        <w:top w:val="none" w:sz="0" w:space="0" w:color="auto"/>
        <w:left w:val="none" w:sz="0" w:space="0" w:color="auto"/>
        <w:bottom w:val="none" w:sz="0" w:space="0" w:color="auto"/>
        <w:right w:val="none" w:sz="0" w:space="0" w:color="auto"/>
      </w:divBdr>
    </w:div>
    <w:div w:id="771626351">
      <w:bodyDiv w:val="1"/>
      <w:marLeft w:val="0"/>
      <w:marRight w:val="0"/>
      <w:marTop w:val="0"/>
      <w:marBottom w:val="0"/>
      <w:divBdr>
        <w:top w:val="none" w:sz="0" w:space="0" w:color="auto"/>
        <w:left w:val="none" w:sz="0" w:space="0" w:color="auto"/>
        <w:bottom w:val="none" w:sz="0" w:space="0" w:color="auto"/>
        <w:right w:val="none" w:sz="0" w:space="0" w:color="auto"/>
      </w:divBdr>
    </w:div>
    <w:div w:id="804346387">
      <w:bodyDiv w:val="1"/>
      <w:marLeft w:val="0"/>
      <w:marRight w:val="0"/>
      <w:marTop w:val="0"/>
      <w:marBottom w:val="0"/>
      <w:divBdr>
        <w:top w:val="none" w:sz="0" w:space="0" w:color="auto"/>
        <w:left w:val="none" w:sz="0" w:space="0" w:color="auto"/>
        <w:bottom w:val="none" w:sz="0" w:space="0" w:color="auto"/>
        <w:right w:val="none" w:sz="0" w:space="0" w:color="auto"/>
      </w:divBdr>
    </w:div>
    <w:div w:id="806122789">
      <w:bodyDiv w:val="1"/>
      <w:marLeft w:val="0"/>
      <w:marRight w:val="0"/>
      <w:marTop w:val="0"/>
      <w:marBottom w:val="0"/>
      <w:divBdr>
        <w:top w:val="none" w:sz="0" w:space="0" w:color="auto"/>
        <w:left w:val="none" w:sz="0" w:space="0" w:color="auto"/>
        <w:bottom w:val="none" w:sz="0" w:space="0" w:color="auto"/>
        <w:right w:val="none" w:sz="0" w:space="0" w:color="auto"/>
      </w:divBdr>
    </w:div>
    <w:div w:id="808321284">
      <w:bodyDiv w:val="1"/>
      <w:marLeft w:val="0"/>
      <w:marRight w:val="0"/>
      <w:marTop w:val="0"/>
      <w:marBottom w:val="0"/>
      <w:divBdr>
        <w:top w:val="none" w:sz="0" w:space="0" w:color="auto"/>
        <w:left w:val="none" w:sz="0" w:space="0" w:color="auto"/>
        <w:bottom w:val="none" w:sz="0" w:space="0" w:color="auto"/>
        <w:right w:val="none" w:sz="0" w:space="0" w:color="auto"/>
      </w:divBdr>
    </w:div>
    <w:div w:id="813369872">
      <w:bodyDiv w:val="1"/>
      <w:marLeft w:val="0"/>
      <w:marRight w:val="0"/>
      <w:marTop w:val="0"/>
      <w:marBottom w:val="0"/>
      <w:divBdr>
        <w:top w:val="none" w:sz="0" w:space="0" w:color="auto"/>
        <w:left w:val="none" w:sz="0" w:space="0" w:color="auto"/>
        <w:bottom w:val="none" w:sz="0" w:space="0" w:color="auto"/>
        <w:right w:val="none" w:sz="0" w:space="0" w:color="auto"/>
      </w:divBdr>
    </w:div>
    <w:div w:id="820076913">
      <w:bodyDiv w:val="1"/>
      <w:marLeft w:val="0"/>
      <w:marRight w:val="0"/>
      <w:marTop w:val="0"/>
      <w:marBottom w:val="0"/>
      <w:divBdr>
        <w:top w:val="none" w:sz="0" w:space="0" w:color="auto"/>
        <w:left w:val="none" w:sz="0" w:space="0" w:color="auto"/>
        <w:bottom w:val="none" w:sz="0" w:space="0" w:color="auto"/>
        <w:right w:val="none" w:sz="0" w:space="0" w:color="auto"/>
      </w:divBdr>
    </w:div>
    <w:div w:id="827554650">
      <w:bodyDiv w:val="1"/>
      <w:marLeft w:val="0"/>
      <w:marRight w:val="0"/>
      <w:marTop w:val="0"/>
      <w:marBottom w:val="0"/>
      <w:divBdr>
        <w:top w:val="none" w:sz="0" w:space="0" w:color="auto"/>
        <w:left w:val="none" w:sz="0" w:space="0" w:color="auto"/>
        <w:bottom w:val="none" w:sz="0" w:space="0" w:color="auto"/>
        <w:right w:val="none" w:sz="0" w:space="0" w:color="auto"/>
      </w:divBdr>
    </w:div>
    <w:div w:id="835732903">
      <w:bodyDiv w:val="1"/>
      <w:marLeft w:val="0"/>
      <w:marRight w:val="0"/>
      <w:marTop w:val="0"/>
      <w:marBottom w:val="0"/>
      <w:divBdr>
        <w:top w:val="none" w:sz="0" w:space="0" w:color="auto"/>
        <w:left w:val="none" w:sz="0" w:space="0" w:color="auto"/>
        <w:bottom w:val="none" w:sz="0" w:space="0" w:color="auto"/>
        <w:right w:val="none" w:sz="0" w:space="0" w:color="auto"/>
      </w:divBdr>
    </w:div>
    <w:div w:id="836850362">
      <w:bodyDiv w:val="1"/>
      <w:marLeft w:val="0"/>
      <w:marRight w:val="0"/>
      <w:marTop w:val="0"/>
      <w:marBottom w:val="0"/>
      <w:divBdr>
        <w:top w:val="none" w:sz="0" w:space="0" w:color="auto"/>
        <w:left w:val="none" w:sz="0" w:space="0" w:color="auto"/>
        <w:bottom w:val="none" w:sz="0" w:space="0" w:color="auto"/>
        <w:right w:val="none" w:sz="0" w:space="0" w:color="auto"/>
      </w:divBdr>
    </w:div>
    <w:div w:id="839197647">
      <w:bodyDiv w:val="1"/>
      <w:marLeft w:val="0"/>
      <w:marRight w:val="0"/>
      <w:marTop w:val="0"/>
      <w:marBottom w:val="0"/>
      <w:divBdr>
        <w:top w:val="none" w:sz="0" w:space="0" w:color="auto"/>
        <w:left w:val="none" w:sz="0" w:space="0" w:color="auto"/>
        <w:bottom w:val="none" w:sz="0" w:space="0" w:color="auto"/>
        <w:right w:val="none" w:sz="0" w:space="0" w:color="auto"/>
      </w:divBdr>
    </w:div>
    <w:div w:id="852109692">
      <w:bodyDiv w:val="1"/>
      <w:marLeft w:val="0"/>
      <w:marRight w:val="0"/>
      <w:marTop w:val="0"/>
      <w:marBottom w:val="0"/>
      <w:divBdr>
        <w:top w:val="none" w:sz="0" w:space="0" w:color="auto"/>
        <w:left w:val="none" w:sz="0" w:space="0" w:color="auto"/>
        <w:bottom w:val="none" w:sz="0" w:space="0" w:color="auto"/>
        <w:right w:val="none" w:sz="0" w:space="0" w:color="auto"/>
      </w:divBdr>
    </w:div>
    <w:div w:id="869611338">
      <w:bodyDiv w:val="1"/>
      <w:marLeft w:val="0"/>
      <w:marRight w:val="0"/>
      <w:marTop w:val="0"/>
      <w:marBottom w:val="0"/>
      <w:divBdr>
        <w:top w:val="none" w:sz="0" w:space="0" w:color="auto"/>
        <w:left w:val="none" w:sz="0" w:space="0" w:color="auto"/>
        <w:bottom w:val="none" w:sz="0" w:space="0" w:color="auto"/>
        <w:right w:val="none" w:sz="0" w:space="0" w:color="auto"/>
      </w:divBdr>
    </w:div>
    <w:div w:id="881937845">
      <w:bodyDiv w:val="1"/>
      <w:marLeft w:val="0"/>
      <w:marRight w:val="0"/>
      <w:marTop w:val="0"/>
      <w:marBottom w:val="0"/>
      <w:divBdr>
        <w:top w:val="none" w:sz="0" w:space="0" w:color="auto"/>
        <w:left w:val="none" w:sz="0" w:space="0" w:color="auto"/>
        <w:bottom w:val="none" w:sz="0" w:space="0" w:color="auto"/>
        <w:right w:val="none" w:sz="0" w:space="0" w:color="auto"/>
      </w:divBdr>
    </w:div>
    <w:div w:id="886255651">
      <w:bodyDiv w:val="1"/>
      <w:marLeft w:val="0"/>
      <w:marRight w:val="0"/>
      <w:marTop w:val="0"/>
      <w:marBottom w:val="0"/>
      <w:divBdr>
        <w:top w:val="none" w:sz="0" w:space="0" w:color="auto"/>
        <w:left w:val="none" w:sz="0" w:space="0" w:color="auto"/>
        <w:bottom w:val="none" w:sz="0" w:space="0" w:color="auto"/>
        <w:right w:val="none" w:sz="0" w:space="0" w:color="auto"/>
      </w:divBdr>
    </w:div>
    <w:div w:id="890002931">
      <w:bodyDiv w:val="1"/>
      <w:marLeft w:val="0"/>
      <w:marRight w:val="0"/>
      <w:marTop w:val="0"/>
      <w:marBottom w:val="0"/>
      <w:divBdr>
        <w:top w:val="none" w:sz="0" w:space="0" w:color="auto"/>
        <w:left w:val="none" w:sz="0" w:space="0" w:color="auto"/>
        <w:bottom w:val="none" w:sz="0" w:space="0" w:color="auto"/>
        <w:right w:val="none" w:sz="0" w:space="0" w:color="auto"/>
      </w:divBdr>
      <w:divsChild>
        <w:div w:id="875243153">
          <w:marLeft w:val="0"/>
          <w:marRight w:val="0"/>
          <w:marTop w:val="0"/>
          <w:marBottom w:val="0"/>
          <w:divBdr>
            <w:top w:val="none" w:sz="0" w:space="0" w:color="auto"/>
            <w:left w:val="none" w:sz="0" w:space="0" w:color="auto"/>
            <w:bottom w:val="none" w:sz="0" w:space="0" w:color="auto"/>
            <w:right w:val="none" w:sz="0" w:space="0" w:color="auto"/>
          </w:divBdr>
        </w:div>
        <w:div w:id="581186301">
          <w:marLeft w:val="0"/>
          <w:marRight w:val="0"/>
          <w:marTop w:val="0"/>
          <w:marBottom w:val="0"/>
          <w:divBdr>
            <w:top w:val="none" w:sz="0" w:space="0" w:color="auto"/>
            <w:left w:val="none" w:sz="0" w:space="0" w:color="auto"/>
            <w:bottom w:val="none" w:sz="0" w:space="0" w:color="auto"/>
            <w:right w:val="none" w:sz="0" w:space="0" w:color="auto"/>
          </w:divBdr>
        </w:div>
      </w:divsChild>
    </w:div>
    <w:div w:id="903952540">
      <w:bodyDiv w:val="1"/>
      <w:marLeft w:val="0"/>
      <w:marRight w:val="0"/>
      <w:marTop w:val="0"/>
      <w:marBottom w:val="0"/>
      <w:divBdr>
        <w:top w:val="none" w:sz="0" w:space="0" w:color="auto"/>
        <w:left w:val="none" w:sz="0" w:space="0" w:color="auto"/>
        <w:bottom w:val="none" w:sz="0" w:space="0" w:color="auto"/>
        <w:right w:val="none" w:sz="0" w:space="0" w:color="auto"/>
      </w:divBdr>
    </w:div>
    <w:div w:id="937719763">
      <w:bodyDiv w:val="1"/>
      <w:marLeft w:val="0"/>
      <w:marRight w:val="0"/>
      <w:marTop w:val="0"/>
      <w:marBottom w:val="0"/>
      <w:divBdr>
        <w:top w:val="none" w:sz="0" w:space="0" w:color="auto"/>
        <w:left w:val="none" w:sz="0" w:space="0" w:color="auto"/>
        <w:bottom w:val="none" w:sz="0" w:space="0" w:color="auto"/>
        <w:right w:val="none" w:sz="0" w:space="0" w:color="auto"/>
      </w:divBdr>
    </w:div>
    <w:div w:id="962151798">
      <w:bodyDiv w:val="1"/>
      <w:marLeft w:val="0"/>
      <w:marRight w:val="0"/>
      <w:marTop w:val="0"/>
      <w:marBottom w:val="0"/>
      <w:divBdr>
        <w:top w:val="none" w:sz="0" w:space="0" w:color="auto"/>
        <w:left w:val="none" w:sz="0" w:space="0" w:color="auto"/>
        <w:bottom w:val="none" w:sz="0" w:space="0" w:color="auto"/>
        <w:right w:val="none" w:sz="0" w:space="0" w:color="auto"/>
      </w:divBdr>
    </w:div>
    <w:div w:id="969551792">
      <w:bodyDiv w:val="1"/>
      <w:marLeft w:val="0"/>
      <w:marRight w:val="0"/>
      <w:marTop w:val="0"/>
      <w:marBottom w:val="0"/>
      <w:divBdr>
        <w:top w:val="none" w:sz="0" w:space="0" w:color="auto"/>
        <w:left w:val="none" w:sz="0" w:space="0" w:color="auto"/>
        <w:bottom w:val="none" w:sz="0" w:space="0" w:color="auto"/>
        <w:right w:val="none" w:sz="0" w:space="0" w:color="auto"/>
      </w:divBdr>
    </w:div>
    <w:div w:id="980844476">
      <w:bodyDiv w:val="1"/>
      <w:marLeft w:val="0"/>
      <w:marRight w:val="0"/>
      <w:marTop w:val="0"/>
      <w:marBottom w:val="0"/>
      <w:divBdr>
        <w:top w:val="none" w:sz="0" w:space="0" w:color="auto"/>
        <w:left w:val="none" w:sz="0" w:space="0" w:color="auto"/>
        <w:bottom w:val="none" w:sz="0" w:space="0" w:color="auto"/>
        <w:right w:val="none" w:sz="0" w:space="0" w:color="auto"/>
      </w:divBdr>
    </w:div>
    <w:div w:id="990056432">
      <w:bodyDiv w:val="1"/>
      <w:marLeft w:val="0"/>
      <w:marRight w:val="0"/>
      <w:marTop w:val="0"/>
      <w:marBottom w:val="0"/>
      <w:divBdr>
        <w:top w:val="none" w:sz="0" w:space="0" w:color="auto"/>
        <w:left w:val="none" w:sz="0" w:space="0" w:color="auto"/>
        <w:bottom w:val="none" w:sz="0" w:space="0" w:color="auto"/>
        <w:right w:val="none" w:sz="0" w:space="0" w:color="auto"/>
      </w:divBdr>
    </w:div>
    <w:div w:id="1000039791">
      <w:bodyDiv w:val="1"/>
      <w:marLeft w:val="0"/>
      <w:marRight w:val="0"/>
      <w:marTop w:val="0"/>
      <w:marBottom w:val="0"/>
      <w:divBdr>
        <w:top w:val="none" w:sz="0" w:space="0" w:color="auto"/>
        <w:left w:val="none" w:sz="0" w:space="0" w:color="auto"/>
        <w:bottom w:val="none" w:sz="0" w:space="0" w:color="auto"/>
        <w:right w:val="none" w:sz="0" w:space="0" w:color="auto"/>
      </w:divBdr>
      <w:divsChild>
        <w:div w:id="115875346">
          <w:marLeft w:val="0"/>
          <w:marRight w:val="0"/>
          <w:marTop w:val="0"/>
          <w:marBottom w:val="0"/>
          <w:divBdr>
            <w:top w:val="none" w:sz="0" w:space="0" w:color="auto"/>
            <w:left w:val="none" w:sz="0" w:space="0" w:color="auto"/>
            <w:bottom w:val="none" w:sz="0" w:space="0" w:color="auto"/>
            <w:right w:val="none" w:sz="0" w:space="0" w:color="auto"/>
          </w:divBdr>
        </w:div>
        <w:div w:id="279193099">
          <w:marLeft w:val="0"/>
          <w:marRight w:val="0"/>
          <w:marTop w:val="0"/>
          <w:marBottom w:val="0"/>
          <w:divBdr>
            <w:top w:val="none" w:sz="0" w:space="0" w:color="auto"/>
            <w:left w:val="none" w:sz="0" w:space="0" w:color="auto"/>
            <w:bottom w:val="none" w:sz="0" w:space="0" w:color="auto"/>
            <w:right w:val="none" w:sz="0" w:space="0" w:color="auto"/>
          </w:divBdr>
        </w:div>
      </w:divsChild>
    </w:div>
    <w:div w:id="1011562680">
      <w:bodyDiv w:val="1"/>
      <w:marLeft w:val="0"/>
      <w:marRight w:val="0"/>
      <w:marTop w:val="0"/>
      <w:marBottom w:val="0"/>
      <w:divBdr>
        <w:top w:val="none" w:sz="0" w:space="0" w:color="auto"/>
        <w:left w:val="none" w:sz="0" w:space="0" w:color="auto"/>
        <w:bottom w:val="none" w:sz="0" w:space="0" w:color="auto"/>
        <w:right w:val="none" w:sz="0" w:space="0" w:color="auto"/>
      </w:divBdr>
    </w:div>
    <w:div w:id="1012686554">
      <w:bodyDiv w:val="1"/>
      <w:marLeft w:val="0"/>
      <w:marRight w:val="0"/>
      <w:marTop w:val="0"/>
      <w:marBottom w:val="0"/>
      <w:divBdr>
        <w:top w:val="none" w:sz="0" w:space="0" w:color="auto"/>
        <w:left w:val="none" w:sz="0" w:space="0" w:color="auto"/>
        <w:bottom w:val="none" w:sz="0" w:space="0" w:color="auto"/>
        <w:right w:val="none" w:sz="0" w:space="0" w:color="auto"/>
      </w:divBdr>
    </w:div>
    <w:div w:id="1019235245">
      <w:bodyDiv w:val="1"/>
      <w:marLeft w:val="0"/>
      <w:marRight w:val="0"/>
      <w:marTop w:val="0"/>
      <w:marBottom w:val="0"/>
      <w:divBdr>
        <w:top w:val="none" w:sz="0" w:space="0" w:color="auto"/>
        <w:left w:val="none" w:sz="0" w:space="0" w:color="auto"/>
        <w:bottom w:val="none" w:sz="0" w:space="0" w:color="auto"/>
        <w:right w:val="none" w:sz="0" w:space="0" w:color="auto"/>
      </w:divBdr>
    </w:div>
    <w:div w:id="1019509314">
      <w:bodyDiv w:val="1"/>
      <w:marLeft w:val="0"/>
      <w:marRight w:val="0"/>
      <w:marTop w:val="0"/>
      <w:marBottom w:val="0"/>
      <w:divBdr>
        <w:top w:val="none" w:sz="0" w:space="0" w:color="auto"/>
        <w:left w:val="none" w:sz="0" w:space="0" w:color="auto"/>
        <w:bottom w:val="none" w:sz="0" w:space="0" w:color="auto"/>
        <w:right w:val="none" w:sz="0" w:space="0" w:color="auto"/>
      </w:divBdr>
    </w:div>
    <w:div w:id="1021204259">
      <w:bodyDiv w:val="1"/>
      <w:marLeft w:val="0"/>
      <w:marRight w:val="0"/>
      <w:marTop w:val="0"/>
      <w:marBottom w:val="0"/>
      <w:divBdr>
        <w:top w:val="none" w:sz="0" w:space="0" w:color="auto"/>
        <w:left w:val="none" w:sz="0" w:space="0" w:color="auto"/>
        <w:bottom w:val="none" w:sz="0" w:space="0" w:color="auto"/>
        <w:right w:val="none" w:sz="0" w:space="0" w:color="auto"/>
      </w:divBdr>
    </w:div>
    <w:div w:id="1024594271">
      <w:bodyDiv w:val="1"/>
      <w:marLeft w:val="0"/>
      <w:marRight w:val="0"/>
      <w:marTop w:val="0"/>
      <w:marBottom w:val="0"/>
      <w:divBdr>
        <w:top w:val="none" w:sz="0" w:space="0" w:color="auto"/>
        <w:left w:val="none" w:sz="0" w:space="0" w:color="auto"/>
        <w:bottom w:val="none" w:sz="0" w:space="0" w:color="auto"/>
        <w:right w:val="none" w:sz="0" w:space="0" w:color="auto"/>
      </w:divBdr>
    </w:div>
    <w:div w:id="1032002687">
      <w:bodyDiv w:val="1"/>
      <w:marLeft w:val="0"/>
      <w:marRight w:val="0"/>
      <w:marTop w:val="0"/>
      <w:marBottom w:val="0"/>
      <w:divBdr>
        <w:top w:val="none" w:sz="0" w:space="0" w:color="auto"/>
        <w:left w:val="none" w:sz="0" w:space="0" w:color="auto"/>
        <w:bottom w:val="none" w:sz="0" w:space="0" w:color="auto"/>
        <w:right w:val="none" w:sz="0" w:space="0" w:color="auto"/>
      </w:divBdr>
    </w:div>
    <w:div w:id="1036613494">
      <w:bodyDiv w:val="1"/>
      <w:marLeft w:val="0"/>
      <w:marRight w:val="0"/>
      <w:marTop w:val="0"/>
      <w:marBottom w:val="0"/>
      <w:divBdr>
        <w:top w:val="none" w:sz="0" w:space="0" w:color="auto"/>
        <w:left w:val="none" w:sz="0" w:space="0" w:color="auto"/>
        <w:bottom w:val="none" w:sz="0" w:space="0" w:color="auto"/>
        <w:right w:val="none" w:sz="0" w:space="0" w:color="auto"/>
      </w:divBdr>
    </w:div>
    <w:div w:id="1043557575">
      <w:bodyDiv w:val="1"/>
      <w:marLeft w:val="0"/>
      <w:marRight w:val="0"/>
      <w:marTop w:val="0"/>
      <w:marBottom w:val="0"/>
      <w:divBdr>
        <w:top w:val="none" w:sz="0" w:space="0" w:color="auto"/>
        <w:left w:val="none" w:sz="0" w:space="0" w:color="auto"/>
        <w:bottom w:val="none" w:sz="0" w:space="0" w:color="auto"/>
        <w:right w:val="none" w:sz="0" w:space="0" w:color="auto"/>
      </w:divBdr>
    </w:div>
    <w:div w:id="1043752612">
      <w:bodyDiv w:val="1"/>
      <w:marLeft w:val="0"/>
      <w:marRight w:val="0"/>
      <w:marTop w:val="0"/>
      <w:marBottom w:val="0"/>
      <w:divBdr>
        <w:top w:val="none" w:sz="0" w:space="0" w:color="auto"/>
        <w:left w:val="none" w:sz="0" w:space="0" w:color="auto"/>
        <w:bottom w:val="none" w:sz="0" w:space="0" w:color="auto"/>
        <w:right w:val="none" w:sz="0" w:space="0" w:color="auto"/>
      </w:divBdr>
    </w:div>
    <w:div w:id="1051730625">
      <w:bodyDiv w:val="1"/>
      <w:marLeft w:val="0"/>
      <w:marRight w:val="0"/>
      <w:marTop w:val="0"/>
      <w:marBottom w:val="0"/>
      <w:divBdr>
        <w:top w:val="none" w:sz="0" w:space="0" w:color="auto"/>
        <w:left w:val="none" w:sz="0" w:space="0" w:color="auto"/>
        <w:bottom w:val="none" w:sz="0" w:space="0" w:color="auto"/>
        <w:right w:val="none" w:sz="0" w:space="0" w:color="auto"/>
      </w:divBdr>
    </w:div>
    <w:div w:id="1052921545">
      <w:bodyDiv w:val="1"/>
      <w:marLeft w:val="0"/>
      <w:marRight w:val="0"/>
      <w:marTop w:val="0"/>
      <w:marBottom w:val="0"/>
      <w:divBdr>
        <w:top w:val="none" w:sz="0" w:space="0" w:color="auto"/>
        <w:left w:val="none" w:sz="0" w:space="0" w:color="auto"/>
        <w:bottom w:val="none" w:sz="0" w:space="0" w:color="auto"/>
        <w:right w:val="none" w:sz="0" w:space="0" w:color="auto"/>
      </w:divBdr>
    </w:div>
    <w:div w:id="1053387291">
      <w:bodyDiv w:val="1"/>
      <w:marLeft w:val="0"/>
      <w:marRight w:val="0"/>
      <w:marTop w:val="0"/>
      <w:marBottom w:val="0"/>
      <w:divBdr>
        <w:top w:val="none" w:sz="0" w:space="0" w:color="auto"/>
        <w:left w:val="none" w:sz="0" w:space="0" w:color="auto"/>
        <w:bottom w:val="none" w:sz="0" w:space="0" w:color="auto"/>
        <w:right w:val="none" w:sz="0" w:space="0" w:color="auto"/>
      </w:divBdr>
    </w:div>
    <w:div w:id="1056467613">
      <w:bodyDiv w:val="1"/>
      <w:marLeft w:val="0"/>
      <w:marRight w:val="0"/>
      <w:marTop w:val="0"/>
      <w:marBottom w:val="0"/>
      <w:divBdr>
        <w:top w:val="none" w:sz="0" w:space="0" w:color="auto"/>
        <w:left w:val="none" w:sz="0" w:space="0" w:color="auto"/>
        <w:bottom w:val="none" w:sz="0" w:space="0" w:color="auto"/>
        <w:right w:val="none" w:sz="0" w:space="0" w:color="auto"/>
      </w:divBdr>
    </w:div>
    <w:div w:id="1061055127">
      <w:bodyDiv w:val="1"/>
      <w:marLeft w:val="0"/>
      <w:marRight w:val="0"/>
      <w:marTop w:val="0"/>
      <w:marBottom w:val="0"/>
      <w:divBdr>
        <w:top w:val="none" w:sz="0" w:space="0" w:color="auto"/>
        <w:left w:val="none" w:sz="0" w:space="0" w:color="auto"/>
        <w:bottom w:val="none" w:sz="0" w:space="0" w:color="auto"/>
        <w:right w:val="none" w:sz="0" w:space="0" w:color="auto"/>
      </w:divBdr>
    </w:div>
    <w:div w:id="1075665993">
      <w:bodyDiv w:val="1"/>
      <w:marLeft w:val="0"/>
      <w:marRight w:val="0"/>
      <w:marTop w:val="0"/>
      <w:marBottom w:val="0"/>
      <w:divBdr>
        <w:top w:val="none" w:sz="0" w:space="0" w:color="auto"/>
        <w:left w:val="none" w:sz="0" w:space="0" w:color="auto"/>
        <w:bottom w:val="none" w:sz="0" w:space="0" w:color="auto"/>
        <w:right w:val="none" w:sz="0" w:space="0" w:color="auto"/>
      </w:divBdr>
    </w:div>
    <w:div w:id="1080130394">
      <w:bodyDiv w:val="1"/>
      <w:marLeft w:val="0"/>
      <w:marRight w:val="0"/>
      <w:marTop w:val="0"/>
      <w:marBottom w:val="0"/>
      <w:divBdr>
        <w:top w:val="none" w:sz="0" w:space="0" w:color="auto"/>
        <w:left w:val="none" w:sz="0" w:space="0" w:color="auto"/>
        <w:bottom w:val="none" w:sz="0" w:space="0" w:color="auto"/>
        <w:right w:val="none" w:sz="0" w:space="0" w:color="auto"/>
      </w:divBdr>
    </w:div>
    <w:div w:id="1093670202">
      <w:bodyDiv w:val="1"/>
      <w:marLeft w:val="0"/>
      <w:marRight w:val="0"/>
      <w:marTop w:val="0"/>
      <w:marBottom w:val="0"/>
      <w:divBdr>
        <w:top w:val="none" w:sz="0" w:space="0" w:color="auto"/>
        <w:left w:val="none" w:sz="0" w:space="0" w:color="auto"/>
        <w:bottom w:val="none" w:sz="0" w:space="0" w:color="auto"/>
        <w:right w:val="none" w:sz="0" w:space="0" w:color="auto"/>
      </w:divBdr>
    </w:div>
    <w:div w:id="1101923631">
      <w:bodyDiv w:val="1"/>
      <w:marLeft w:val="0"/>
      <w:marRight w:val="0"/>
      <w:marTop w:val="0"/>
      <w:marBottom w:val="0"/>
      <w:divBdr>
        <w:top w:val="none" w:sz="0" w:space="0" w:color="auto"/>
        <w:left w:val="none" w:sz="0" w:space="0" w:color="auto"/>
        <w:bottom w:val="none" w:sz="0" w:space="0" w:color="auto"/>
        <w:right w:val="none" w:sz="0" w:space="0" w:color="auto"/>
      </w:divBdr>
    </w:div>
    <w:div w:id="1107847645">
      <w:bodyDiv w:val="1"/>
      <w:marLeft w:val="0"/>
      <w:marRight w:val="0"/>
      <w:marTop w:val="0"/>
      <w:marBottom w:val="0"/>
      <w:divBdr>
        <w:top w:val="none" w:sz="0" w:space="0" w:color="auto"/>
        <w:left w:val="none" w:sz="0" w:space="0" w:color="auto"/>
        <w:bottom w:val="none" w:sz="0" w:space="0" w:color="auto"/>
        <w:right w:val="none" w:sz="0" w:space="0" w:color="auto"/>
      </w:divBdr>
    </w:div>
    <w:div w:id="1134714239">
      <w:bodyDiv w:val="1"/>
      <w:marLeft w:val="0"/>
      <w:marRight w:val="0"/>
      <w:marTop w:val="0"/>
      <w:marBottom w:val="0"/>
      <w:divBdr>
        <w:top w:val="none" w:sz="0" w:space="0" w:color="auto"/>
        <w:left w:val="none" w:sz="0" w:space="0" w:color="auto"/>
        <w:bottom w:val="none" w:sz="0" w:space="0" w:color="auto"/>
        <w:right w:val="none" w:sz="0" w:space="0" w:color="auto"/>
      </w:divBdr>
    </w:div>
    <w:div w:id="1142309748">
      <w:bodyDiv w:val="1"/>
      <w:marLeft w:val="0"/>
      <w:marRight w:val="0"/>
      <w:marTop w:val="0"/>
      <w:marBottom w:val="0"/>
      <w:divBdr>
        <w:top w:val="none" w:sz="0" w:space="0" w:color="auto"/>
        <w:left w:val="none" w:sz="0" w:space="0" w:color="auto"/>
        <w:bottom w:val="none" w:sz="0" w:space="0" w:color="auto"/>
        <w:right w:val="none" w:sz="0" w:space="0" w:color="auto"/>
      </w:divBdr>
    </w:div>
    <w:div w:id="1144856417">
      <w:bodyDiv w:val="1"/>
      <w:marLeft w:val="0"/>
      <w:marRight w:val="0"/>
      <w:marTop w:val="0"/>
      <w:marBottom w:val="0"/>
      <w:divBdr>
        <w:top w:val="none" w:sz="0" w:space="0" w:color="auto"/>
        <w:left w:val="none" w:sz="0" w:space="0" w:color="auto"/>
        <w:bottom w:val="none" w:sz="0" w:space="0" w:color="auto"/>
        <w:right w:val="none" w:sz="0" w:space="0" w:color="auto"/>
      </w:divBdr>
    </w:div>
    <w:div w:id="1158108391">
      <w:bodyDiv w:val="1"/>
      <w:marLeft w:val="0"/>
      <w:marRight w:val="0"/>
      <w:marTop w:val="0"/>
      <w:marBottom w:val="0"/>
      <w:divBdr>
        <w:top w:val="none" w:sz="0" w:space="0" w:color="auto"/>
        <w:left w:val="none" w:sz="0" w:space="0" w:color="auto"/>
        <w:bottom w:val="none" w:sz="0" w:space="0" w:color="auto"/>
        <w:right w:val="none" w:sz="0" w:space="0" w:color="auto"/>
      </w:divBdr>
    </w:div>
    <w:div w:id="1159078327">
      <w:bodyDiv w:val="1"/>
      <w:marLeft w:val="0"/>
      <w:marRight w:val="0"/>
      <w:marTop w:val="0"/>
      <w:marBottom w:val="0"/>
      <w:divBdr>
        <w:top w:val="none" w:sz="0" w:space="0" w:color="auto"/>
        <w:left w:val="none" w:sz="0" w:space="0" w:color="auto"/>
        <w:bottom w:val="none" w:sz="0" w:space="0" w:color="auto"/>
        <w:right w:val="none" w:sz="0" w:space="0" w:color="auto"/>
      </w:divBdr>
    </w:div>
    <w:div w:id="1169635823">
      <w:bodyDiv w:val="1"/>
      <w:marLeft w:val="0"/>
      <w:marRight w:val="0"/>
      <w:marTop w:val="0"/>
      <w:marBottom w:val="0"/>
      <w:divBdr>
        <w:top w:val="none" w:sz="0" w:space="0" w:color="auto"/>
        <w:left w:val="none" w:sz="0" w:space="0" w:color="auto"/>
        <w:bottom w:val="none" w:sz="0" w:space="0" w:color="auto"/>
        <w:right w:val="none" w:sz="0" w:space="0" w:color="auto"/>
      </w:divBdr>
    </w:div>
    <w:div w:id="1173570921">
      <w:bodyDiv w:val="1"/>
      <w:marLeft w:val="0"/>
      <w:marRight w:val="0"/>
      <w:marTop w:val="30"/>
      <w:marBottom w:val="30"/>
      <w:divBdr>
        <w:top w:val="none" w:sz="0" w:space="0" w:color="auto"/>
        <w:left w:val="none" w:sz="0" w:space="0" w:color="auto"/>
        <w:bottom w:val="none" w:sz="0" w:space="0" w:color="auto"/>
        <w:right w:val="none" w:sz="0" w:space="0" w:color="auto"/>
      </w:divBdr>
      <w:divsChild>
        <w:div w:id="1917932345">
          <w:marLeft w:val="0"/>
          <w:marRight w:val="0"/>
          <w:marTop w:val="100"/>
          <w:marBottom w:val="100"/>
          <w:divBdr>
            <w:top w:val="single" w:sz="12" w:space="0" w:color="999999"/>
            <w:left w:val="single" w:sz="12" w:space="0" w:color="999999"/>
            <w:bottom w:val="single" w:sz="12" w:space="0" w:color="999999"/>
            <w:right w:val="single" w:sz="12" w:space="0" w:color="999999"/>
          </w:divBdr>
          <w:divsChild>
            <w:div w:id="1851600969">
              <w:marLeft w:val="0"/>
              <w:marRight w:val="0"/>
              <w:marTop w:val="0"/>
              <w:marBottom w:val="0"/>
              <w:divBdr>
                <w:top w:val="none" w:sz="0" w:space="0" w:color="auto"/>
                <w:left w:val="none" w:sz="0" w:space="0" w:color="auto"/>
                <w:bottom w:val="none" w:sz="0" w:space="0" w:color="auto"/>
                <w:right w:val="none" w:sz="0" w:space="0" w:color="auto"/>
              </w:divBdr>
              <w:divsChild>
                <w:div w:id="11707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647613">
      <w:bodyDiv w:val="1"/>
      <w:marLeft w:val="0"/>
      <w:marRight w:val="0"/>
      <w:marTop w:val="0"/>
      <w:marBottom w:val="0"/>
      <w:divBdr>
        <w:top w:val="none" w:sz="0" w:space="0" w:color="auto"/>
        <w:left w:val="none" w:sz="0" w:space="0" w:color="auto"/>
        <w:bottom w:val="none" w:sz="0" w:space="0" w:color="auto"/>
        <w:right w:val="none" w:sz="0" w:space="0" w:color="auto"/>
      </w:divBdr>
    </w:div>
    <w:div w:id="1200898729">
      <w:bodyDiv w:val="1"/>
      <w:marLeft w:val="0"/>
      <w:marRight w:val="0"/>
      <w:marTop w:val="0"/>
      <w:marBottom w:val="0"/>
      <w:divBdr>
        <w:top w:val="none" w:sz="0" w:space="0" w:color="auto"/>
        <w:left w:val="none" w:sz="0" w:space="0" w:color="auto"/>
        <w:bottom w:val="none" w:sz="0" w:space="0" w:color="auto"/>
        <w:right w:val="none" w:sz="0" w:space="0" w:color="auto"/>
      </w:divBdr>
    </w:div>
    <w:div w:id="1206018524">
      <w:bodyDiv w:val="1"/>
      <w:marLeft w:val="0"/>
      <w:marRight w:val="0"/>
      <w:marTop w:val="0"/>
      <w:marBottom w:val="0"/>
      <w:divBdr>
        <w:top w:val="none" w:sz="0" w:space="0" w:color="auto"/>
        <w:left w:val="none" w:sz="0" w:space="0" w:color="auto"/>
        <w:bottom w:val="none" w:sz="0" w:space="0" w:color="auto"/>
        <w:right w:val="none" w:sz="0" w:space="0" w:color="auto"/>
      </w:divBdr>
    </w:div>
    <w:div w:id="1211652643">
      <w:bodyDiv w:val="1"/>
      <w:marLeft w:val="0"/>
      <w:marRight w:val="0"/>
      <w:marTop w:val="0"/>
      <w:marBottom w:val="0"/>
      <w:divBdr>
        <w:top w:val="none" w:sz="0" w:space="0" w:color="auto"/>
        <w:left w:val="none" w:sz="0" w:space="0" w:color="auto"/>
        <w:bottom w:val="none" w:sz="0" w:space="0" w:color="auto"/>
        <w:right w:val="none" w:sz="0" w:space="0" w:color="auto"/>
      </w:divBdr>
    </w:div>
    <w:div w:id="1216745859">
      <w:bodyDiv w:val="1"/>
      <w:marLeft w:val="0"/>
      <w:marRight w:val="0"/>
      <w:marTop w:val="0"/>
      <w:marBottom w:val="0"/>
      <w:divBdr>
        <w:top w:val="none" w:sz="0" w:space="0" w:color="auto"/>
        <w:left w:val="none" w:sz="0" w:space="0" w:color="auto"/>
        <w:bottom w:val="none" w:sz="0" w:space="0" w:color="auto"/>
        <w:right w:val="none" w:sz="0" w:space="0" w:color="auto"/>
      </w:divBdr>
    </w:div>
    <w:div w:id="1218392775">
      <w:bodyDiv w:val="1"/>
      <w:marLeft w:val="0"/>
      <w:marRight w:val="0"/>
      <w:marTop w:val="0"/>
      <w:marBottom w:val="0"/>
      <w:divBdr>
        <w:top w:val="none" w:sz="0" w:space="0" w:color="auto"/>
        <w:left w:val="none" w:sz="0" w:space="0" w:color="auto"/>
        <w:bottom w:val="none" w:sz="0" w:space="0" w:color="auto"/>
        <w:right w:val="none" w:sz="0" w:space="0" w:color="auto"/>
      </w:divBdr>
    </w:div>
    <w:div w:id="1220097078">
      <w:bodyDiv w:val="1"/>
      <w:marLeft w:val="0"/>
      <w:marRight w:val="0"/>
      <w:marTop w:val="0"/>
      <w:marBottom w:val="0"/>
      <w:divBdr>
        <w:top w:val="none" w:sz="0" w:space="0" w:color="auto"/>
        <w:left w:val="none" w:sz="0" w:space="0" w:color="auto"/>
        <w:bottom w:val="none" w:sz="0" w:space="0" w:color="auto"/>
        <w:right w:val="none" w:sz="0" w:space="0" w:color="auto"/>
      </w:divBdr>
    </w:div>
    <w:div w:id="1232274119">
      <w:bodyDiv w:val="1"/>
      <w:marLeft w:val="0"/>
      <w:marRight w:val="0"/>
      <w:marTop w:val="0"/>
      <w:marBottom w:val="0"/>
      <w:divBdr>
        <w:top w:val="none" w:sz="0" w:space="0" w:color="auto"/>
        <w:left w:val="none" w:sz="0" w:space="0" w:color="auto"/>
        <w:bottom w:val="none" w:sz="0" w:space="0" w:color="auto"/>
        <w:right w:val="none" w:sz="0" w:space="0" w:color="auto"/>
      </w:divBdr>
    </w:div>
    <w:div w:id="1233081179">
      <w:bodyDiv w:val="1"/>
      <w:marLeft w:val="0"/>
      <w:marRight w:val="0"/>
      <w:marTop w:val="0"/>
      <w:marBottom w:val="0"/>
      <w:divBdr>
        <w:top w:val="none" w:sz="0" w:space="0" w:color="auto"/>
        <w:left w:val="none" w:sz="0" w:space="0" w:color="auto"/>
        <w:bottom w:val="none" w:sz="0" w:space="0" w:color="auto"/>
        <w:right w:val="none" w:sz="0" w:space="0" w:color="auto"/>
      </w:divBdr>
    </w:div>
    <w:div w:id="1244290819">
      <w:bodyDiv w:val="1"/>
      <w:marLeft w:val="0"/>
      <w:marRight w:val="0"/>
      <w:marTop w:val="0"/>
      <w:marBottom w:val="0"/>
      <w:divBdr>
        <w:top w:val="none" w:sz="0" w:space="0" w:color="auto"/>
        <w:left w:val="none" w:sz="0" w:space="0" w:color="auto"/>
        <w:bottom w:val="none" w:sz="0" w:space="0" w:color="auto"/>
        <w:right w:val="none" w:sz="0" w:space="0" w:color="auto"/>
      </w:divBdr>
    </w:div>
    <w:div w:id="1253464484">
      <w:bodyDiv w:val="1"/>
      <w:marLeft w:val="0"/>
      <w:marRight w:val="0"/>
      <w:marTop w:val="0"/>
      <w:marBottom w:val="0"/>
      <w:divBdr>
        <w:top w:val="none" w:sz="0" w:space="0" w:color="auto"/>
        <w:left w:val="none" w:sz="0" w:space="0" w:color="auto"/>
        <w:bottom w:val="none" w:sz="0" w:space="0" w:color="auto"/>
        <w:right w:val="none" w:sz="0" w:space="0" w:color="auto"/>
      </w:divBdr>
    </w:div>
    <w:div w:id="1274435206">
      <w:bodyDiv w:val="1"/>
      <w:marLeft w:val="0"/>
      <w:marRight w:val="0"/>
      <w:marTop w:val="0"/>
      <w:marBottom w:val="0"/>
      <w:divBdr>
        <w:top w:val="none" w:sz="0" w:space="0" w:color="auto"/>
        <w:left w:val="none" w:sz="0" w:space="0" w:color="auto"/>
        <w:bottom w:val="none" w:sz="0" w:space="0" w:color="auto"/>
        <w:right w:val="none" w:sz="0" w:space="0" w:color="auto"/>
      </w:divBdr>
    </w:div>
    <w:div w:id="1302418212">
      <w:bodyDiv w:val="1"/>
      <w:marLeft w:val="0"/>
      <w:marRight w:val="0"/>
      <w:marTop w:val="0"/>
      <w:marBottom w:val="0"/>
      <w:divBdr>
        <w:top w:val="none" w:sz="0" w:space="0" w:color="auto"/>
        <w:left w:val="none" w:sz="0" w:space="0" w:color="auto"/>
        <w:bottom w:val="none" w:sz="0" w:space="0" w:color="auto"/>
        <w:right w:val="none" w:sz="0" w:space="0" w:color="auto"/>
      </w:divBdr>
    </w:div>
    <w:div w:id="1308164624">
      <w:bodyDiv w:val="1"/>
      <w:marLeft w:val="0"/>
      <w:marRight w:val="0"/>
      <w:marTop w:val="0"/>
      <w:marBottom w:val="0"/>
      <w:divBdr>
        <w:top w:val="none" w:sz="0" w:space="0" w:color="auto"/>
        <w:left w:val="none" w:sz="0" w:space="0" w:color="auto"/>
        <w:bottom w:val="none" w:sz="0" w:space="0" w:color="auto"/>
        <w:right w:val="none" w:sz="0" w:space="0" w:color="auto"/>
      </w:divBdr>
    </w:div>
    <w:div w:id="1308974761">
      <w:bodyDiv w:val="1"/>
      <w:marLeft w:val="0"/>
      <w:marRight w:val="0"/>
      <w:marTop w:val="0"/>
      <w:marBottom w:val="0"/>
      <w:divBdr>
        <w:top w:val="none" w:sz="0" w:space="0" w:color="auto"/>
        <w:left w:val="none" w:sz="0" w:space="0" w:color="auto"/>
        <w:bottom w:val="none" w:sz="0" w:space="0" w:color="auto"/>
        <w:right w:val="none" w:sz="0" w:space="0" w:color="auto"/>
      </w:divBdr>
    </w:div>
    <w:div w:id="1312514934">
      <w:bodyDiv w:val="1"/>
      <w:marLeft w:val="0"/>
      <w:marRight w:val="0"/>
      <w:marTop w:val="0"/>
      <w:marBottom w:val="0"/>
      <w:divBdr>
        <w:top w:val="none" w:sz="0" w:space="0" w:color="auto"/>
        <w:left w:val="none" w:sz="0" w:space="0" w:color="auto"/>
        <w:bottom w:val="none" w:sz="0" w:space="0" w:color="auto"/>
        <w:right w:val="none" w:sz="0" w:space="0" w:color="auto"/>
      </w:divBdr>
    </w:div>
    <w:div w:id="1319379753">
      <w:bodyDiv w:val="1"/>
      <w:marLeft w:val="0"/>
      <w:marRight w:val="0"/>
      <w:marTop w:val="0"/>
      <w:marBottom w:val="0"/>
      <w:divBdr>
        <w:top w:val="none" w:sz="0" w:space="0" w:color="auto"/>
        <w:left w:val="none" w:sz="0" w:space="0" w:color="auto"/>
        <w:bottom w:val="none" w:sz="0" w:space="0" w:color="auto"/>
        <w:right w:val="none" w:sz="0" w:space="0" w:color="auto"/>
      </w:divBdr>
    </w:div>
    <w:div w:id="1337612204">
      <w:bodyDiv w:val="1"/>
      <w:marLeft w:val="0"/>
      <w:marRight w:val="0"/>
      <w:marTop w:val="0"/>
      <w:marBottom w:val="0"/>
      <w:divBdr>
        <w:top w:val="none" w:sz="0" w:space="0" w:color="auto"/>
        <w:left w:val="none" w:sz="0" w:space="0" w:color="auto"/>
        <w:bottom w:val="none" w:sz="0" w:space="0" w:color="auto"/>
        <w:right w:val="none" w:sz="0" w:space="0" w:color="auto"/>
      </w:divBdr>
    </w:div>
    <w:div w:id="1359892420">
      <w:bodyDiv w:val="1"/>
      <w:marLeft w:val="0"/>
      <w:marRight w:val="0"/>
      <w:marTop w:val="0"/>
      <w:marBottom w:val="0"/>
      <w:divBdr>
        <w:top w:val="none" w:sz="0" w:space="0" w:color="auto"/>
        <w:left w:val="none" w:sz="0" w:space="0" w:color="auto"/>
        <w:bottom w:val="none" w:sz="0" w:space="0" w:color="auto"/>
        <w:right w:val="none" w:sz="0" w:space="0" w:color="auto"/>
      </w:divBdr>
    </w:div>
    <w:div w:id="1359967259">
      <w:bodyDiv w:val="1"/>
      <w:marLeft w:val="0"/>
      <w:marRight w:val="0"/>
      <w:marTop w:val="0"/>
      <w:marBottom w:val="0"/>
      <w:divBdr>
        <w:top w:val="none" w:sz="0" w:space="0" w:color="auto"/>
        <w:left w:val="none" w:sz="0" w:space="0" w:color="auto"/>
        <w:bottom w:val="none" w:sz="0" w:space="0" w:color="auto"/>
        <w:right w:val="none" w:sz="0" w:space="0" w:color="auto"/>
      </w:divBdr>
    </w:div>
    <w:div w:id="1360812886">
      <w:bodyDiv w:val="1"/>
      <w:marLeft w:val="0"/>
      <w:marRight w:val="0"/>
      <w:marTop w:val="0"/>
      <w:marBottom w:val="0"/>
      <w:divBdr>
        <w:top w:val="none" w:sz="0" w:space="0" w:color="auto"/>
        <w:left w:val="none" w:sz="0" w:space="0" w:color="auto"/>
        <w:bottom w:val="none" w:sz="0" w:space="0" w:color="auto"/>
        <w:right w:val="none" w:sz="0" w:space="0" w:color="auto"/>
      </w:divBdr>
    </w:div>
    <w:div w:id="1361083802">
      <w:bodyDiv w:val="1"/>
      <w:marLeft w:val="0"/>
      <w:marRight w:val="0"/>
      <w:marTop w:val="0"/>
      <w:marBottom w:val="0"/>
      <w:divBdr>
        <w:top w:val="none" w:sz="0" w:space="0" w:color="auto"/>
        <w:left w:val="none" w:sz="0" w:space="0" w:color="auto"/>
        <w:bottom w:val="none" w:sz="0" w:space="0" w:color="auto"/>
        <w:right w:val="none" w:sz="0" w:space="0" w:color="auto"/>
      </w:divBdr>
    </w:div>
    <w:div w:id="1372072231">
      <w:bodyDiv w:val="1"/>
      <w:marLeft w:val="0"/>
      <w:marRight w:val="0"/>
      <w:marTop w:val="0"/>
      <w:marBottom w:val="0"/>
      <w:divBdr>
        <w:top w:val="none" w:sz="0" w:space="0" w:color="auto"/>
        <w:left w:val="none" w:sz="0" w:space="0" w:color="auto"/>
        <w:bottom w:val="none" w:sz="0" w:space="0" w:color="auto"/>
        <w:right w:val="none" w:sz="0" w:space="0" w:color="auto"/>
      </w:divBdr>
    </w:div>
    <w:div w:id="1380662933">
      <w:bodyDiv w:val="1"/>
      <w:marLeft w:val="0"/>
      <w:marRight w:val="0"/>
      <w:marTop w:val="0"/>
      <w:marBottom w:val="0"/>
      <w:divBdr>
        <w:top w:val="none" w:sz="0" w:space="0" w:color="auto"/>
        <w:left w:val="none" w:sz="0" w:space="0" w:color="auto"/>
        <w:bottom w:val="none" w:sz="0" w:space="0" w:color="auto"/>
        <w:right w:val="none" w:sz="0" w:space="0" w:color="auto"/>
      </w:divBdr>
    </w:div>
    <w:div w:id="1382828460">
      <w:bodyDiv w:val="1"/>
      <w:marLeft w:val="0"/>
      <w:marRight w:val="0"/>
      <w:marTop w:val="0"/>
      <w:marBottom w:val="0"/>
      <w:divBdr>
        <w:top w:val="none" w:sz="0" w:space="0" w:color="auto"/>
        <w:left w:val="none" w:sz="0" w:space="0" w:color="auto"/>
        <w:bottom w:val="none" w:sz="0" w:space="0" w:color="auto"/>
        <w:right w:val="none" w:sz="0" w:space="0" w:color="auto"/>
      </w:divBdr>
    </w:div>
    <w:div w:id="1386371710">
      <w:bodyDiv w:val="1"/>
      <w:marLeft w:val="0"/>
      <w:marRight w:val="0"/>
      <w:marTop w:val="0"/>
      <w:marBottom w:val="0"/>
      <w:divBdr>
        <w:top w:val="none" w:sz="0" w:space="0" w:color="auto"/>
        <w:left w:val="none" w:sz="0" w:space="0" w:color="auto"/>
        <w:bottom w:val="none" w:sz="0" w:space="0" w:color="auto"/>
        <w:right w:val="none" w:sz="0" w:space="0" w:color="auto"/>
      </w:divBdr>
    </w:div>
    <w:div w:id="1408726106">
      <w:bodyDiv w:val="1"/>
      <w:marLeft w:val="0"/>
      <w:marRight w:val="0"/>
      <w:marTop w:val="0"/>
      <w:marBottom w:val="0"/>
      <w:divBdr>
        <w:top w:val="none" w:sz="0" w:space="0" w:color="auto"/>
        <w:left w:val="none" w:sz="0" w:space="0" w:color="auto"/>
        <w:bottom w:val="none" w:sz="0" w:space="0" w:color="auto"/>
        <w:right w:val="none" w:sz="0" w:space="0" w:color="auto"/>
      </w:divBdr>
    </w:div>
    <w:div w:id="1448085142">
      <w:bodyDiv w:val="1"/>
      <w:marLeft w:val="0"/>
      <w:marRight w:val="0"/>
      <w:marTop w:val="0"/>
      <w:marBottom w:val="0"/>
      <w:divBdr>
        <w:top w:val="none" w:sz="0" w:space="0" w:color="auto"/>
        <w:left w:val="none" w:sz="0" w:space="0" w:color="auto"/>
        <w:bottom w:val="none" w:sz="0" w:space="0" w:color="auto"/>
        <w:right w:val="none" w:sz="0" w:space="0" w:color="auto"/>
      </w:divBdr>
    </w:div>
    <w:div w:id="1454205526">
      <w:bodyDiv w:val="1"/>
      <w:marLeft w:val="0"/>
      <w:marRight w:val="0"/>
      <w:marTop w:val="0"/>
      <w:marBottom w:val="0"/>
      <w:divBdr>
        <w:top w:val="none" w:sz="0" w:space="0" w:color="auto"/>
        <w:left w:val="none" w:sz="0" w:space="0" w:color="auto"/>
        <w:bottom w:val="none" w:sz="0" w:space="0" w:color="auto"/>
        <w:right w:val="none" w:sz="0" w:space="0" w:color="auto"/>
      </w:divBdr>
    </w:div>
    <w:div w:id="1454446080">
      <w:bodyDiv w:val="1"/>
      <w:marLeft w:val="0"/>
      <w:marRight w:val="0"/>
      <w:marTop w:val="0"/>
      <w:marBottom w:val="0"/>
      <w:divBdr>
        <w:top w:val="none" w:sz="0" w:space="0" w:color="auto"/>
        <w:left w:val="none" w:sz="0" w:space="0" w:color="auto"/>
        <w:bottom w:val="none" w:sz="0" w:space="0" w:color="auto"/>
        <w:right w:val="none" w:sz="0" w:space="0" w:color="auto"/>
      </w:divBdr>
    </w:div>
    <w:div w:id="1455366130">
      <w:bodyDiv w:val="1"/>
      <w:marLeft w:val="0"/>
      <w:marRight w:val="0"/>
      <w:marTop w:val="0"/>
      <w:marBottom w:val="0"/>
      <w:divBdr>
        <w:top w:val="none" w:sz="0" w:space="0" w:color="auto"/>
        <w:left w:val="none" w:sz="0" w:space="0" w:color="auto"/>
        <w:bottom w:val="none" w:sz="0" w:space="0" w:color="auto"/>
        <w:right w:val="none" w:sz="0" w:space="0" w:color="auto"/>
      </w:divBdr>
    </w:div>
    <w:div w:id="1461260343">
      <w:bodyDiv w:val="1"/>
      <w:marLeft w:val="0"/>
      <w:marRight w:val="0"/>
      <w:marTop w:val="0"/>
      <w:marBottom w:val="0"/>
      <w:divBdr>
        <w:top w:val="none" w:sz="0" w:space="0" w:color="auto"/>
        <w:left w:val="none" w:sz="0" w:space="0" w:color="auto"/>
        <w:bottom w:val="none" w:sz="0" w:space="0" w:color="auto"/>
        <w:right w:val="none" w:sz="0" w:space="0" w:color="auto"/>
      </w:divBdr>
    </w:div>
    <w:div w:id="1461341931">
      <w:bodyDiv w:val="1"/>
      <w:marLeft w:val="0"/>
      <w:marRight w:val="0"/>
      <w:marTop w:val="0"/>
      <w:marBottom w:val="0"/>
      <w:divBdr>
        <w:top w:val="none" w:sz="0" w:space="0" w:color="auto"/>
        <w:left w:val="none" w:sz="0" w:space="0" w:color="auto"/>
        <w:bottom w:val="none" w:sz="0" w:space="0" w:color="auto"/>
        <w:right w:val="none" w:sz="0" w:space="0" w:color="auto"/>
      </w:divBdr>
    </w:div>
    <w:div w:id="1467233419">
      <w:bodyDiv w:val="1"/>
      <w:marLeft w:val="0"/>
      <w:marRight w:val="0"/>
      <w:marTop w:val="0"/>
      <w:marBottom w:val="0"/>
      <w:divBdr>
        <w:top w:val="none" w:sz="0" w:space="0" w:color="auto"/>
        <w:left w:val="none" w:sz="0" w:space="0" w:color="auto"/>
        <w:bottom w:val="none" w:sz="0" w:space="0" w:color="auto"/>
        <w:right w:val="none" w:sz="0" w:space="0" w:color="auto"/>
      </w:divBdr>
    </w:div>
    <w:div w:id="1467579035">
      <w:bodyDiv w:val="1"/>
      <w:marLeft w:val="0"/>
      <w:marRight w:val="0"/>
      <w:marTop w:val="0"/>
      <w:marBottom w:val="0"/>
      <w:divBdr>
        <w:top w:val="none" w:sz="0" w:space="0" w:color="auto"/>
        <w:left w:val="none" w:sz="0" w:space="0" w:color="auto"/>
        <w:bottom w:val="none" w:sz="0" w:space="0" w:color="auto"/>
        <w:right w:val="none" w:sz="0" w:space="0" w:color="auto"/>
      </w:divBdr>
    </w:div>
    <w:div w:id="1474564857">
      <w:bodyDiv w:val="1"/>
      <w:marLeft w:val="0"/>
      <w:marRight w:val="0"/>
      <w:marTop w:val="0"/>
      <w:marBottom w:val="0"/>
      <w:divBdr>
        <w:top w:val="none" w:sz="0" w:space="0" w:color="auto"/>
        <w:left w:val="none" w:sz="0" w:space="0" w:color="auto"/>
        <w:bottom w:val="none" w:sz="0" w:space="0" w:color="auto"/>
        <w:right w:val="none" w:sz="0" w:space="0" w:color="auto"/>
      </w:divBdr>
    </w:div>
    <w:div w:id="1479034856">
      <w:bodyDiv w:val="1"/>
      <w:marLeft w:val="0"/>
      <w:marRight w:val="0"/>
      <w:marTop w:val="0"/>
      <w:marBottom w:val="0"/>
      <w:divBdr>
        <w:top w:val="none" w:sz="0" w:space="0" w:color="auto"/>
        <w:left w:val="none" w:sz="0" w:space="0" w:color="auto"/>
        <w:bottom w:val="none" w:sz="0" w:space="0" w:color="auto"/>
        <w:right w:val="none" w:sz="0" w:space="0" w:color="auto"/>
      </w:divBdr>
    </w:div>
    <w:div w:id="1485664196">
      <w:bodyDiv w:val="1"/>
      <w:marLeft w:val="0"/>
      <w:marRight w:val="0"/>
      <w:marTop w:val="0"/>
      <w:marBottom w:val="0"/>
      <w:divBdr>
        <w:top w:val="none" w:sz="0" w:space="0" w:color="auto"/>
        <w:left w:val="none" w:sz="0" w:space="0" w:color="auto"/>
        <w:bottom w:val="none" w:sz="0" w:space="0" w:color="auto"/>
        <w:right w:val="none" w:sz="0" w:space="0" w:color="auto"/>
      </w:divBdr>
    </w:div>
    <w:div w:id="1501388380">
      <w:bodyDiv w:val="1"/>
      <w:marLeft w:val="0"/>
      <w:marRight w:val="0"/>
      <w:marTop w:val="0"/>
      <w:marBottom w:val="0"/>
      <w:divBdr>
        <w:top w:val="none" w:sz="0" w:space="0" w:color="auto"/>
        <w:left w:val="none" w:sz="0" w:space="0" w:color="auto"/>
        <w:bottom w:val="none" w:sz="0" w:space="0" w:color="auto"/>
        <w:right w:val="none" w:sz="0" w:space="0" w:color="auto"/>
      </w:divBdr>
    </w:div>
    <w:div w:id="1502163362">
      <w:bodyDiv w:val="1"/>
      <w:marLeft w:val="0"/>
      <w:marRight w:val="0"/>
      <w:marTop w:val="0"/>
      <w:marBottom w:val="0"/>
      <w:divBdr>
        <w:top w:val="none" w:sz="0" w:space="0" w:color="auto"/>
        <w:left w:val="none" w:sz="0" w:space="0" w:color="auto"/>
        <w:bottom w:val="none" w:sz="0" w:space="0" w:color="auto"/>
        <w:right w:val="none" w:sz="0" w:space="0" w:color="auto"/>
      </w:divBdr>
      <w:divsChild>
        <w:div w:id="499658474">
          <w:marLeft w:val="0"/>
          <w:marRight w:val="0"/>
          <w:marTop w:val="0"/>
          <w:marBottom w:val="0"/>
          <w:divBdr>
            <w:top w:val="none" w:sz="0" w:space="0" w:color="auto"/>
            <w:left w:val="none" w:sz="0" w:space="0" w:color="auto"/>
            <w:bottom w:val="none" w:sz="0" w:space="0" w:color="auto"/>
            <w:right w:val="none" w:sz="0" w:space="0" w:color="auto"/>
          </w:divBdr>
        </w:div>
      </w:divsChild>
    </w:div>
    <w:div w:id="1513107684">
      <w:bodyDiv w:val="1"/>
      <w:marLeft w:val="0"/>
      <w:marRight w:val="0"/>
      <w:marTop w:val="0"/>
      <w:marBottom w:val="0"/>
      <w:divBdr>
        <w:top w:val="none" w:sz="0" w:space="0" w:color="auto"/>
        <w:left w:val="none" w:sz="0" w:space="0" w:color="auto"/>
        <w:bottom w:val="none" w:sz="0" w:space="0" w:color="auto"/>
        <w:right w:val="none" w:sz="0" w:space="0" w:color="auto"/>
      </w:divBdr>
    </w:div>
    <w:div w:id="1520124363">
      <w:bodyDiv w:val="1"/>
      <w:marLeft w:val="0"/>
      <w:marRight w:val="0"/>
      <w:marTop w:val="0"/>
      <w:marBottom w:val="0"/>
      <w:divBdr>
        <w:top w:val="none" w:sz="0" w:space="0" w:color="auto"/>
        <w:left w:val="none" w:sz="0" w:space="0" w:color="auto"/>
        <w:bottom w:val="none" w:sz="0" w:space="0" w:color="auto"/>
        <w:right w:val="none" w:sz="0" w:space="0" w:color="auto"/>
      </w:divBdr>
    </w:div>
    <w:div w:id="1523399419">
      <w:bodyDiv w:val="1"/>
      <w:marLeft w:val="0"/>
      <w:marRight w:val="0"/>
      <w:marTop w:val="0"/>
      <w:marBottom w:val="0"/>
      <w:divBdr>
        <w:top w:val="none" w:sz="0" w:space="0" w:color="auto"/>
        <w:left w:val="none" w:sz="0" w:space="0" w:color="auto"/>
        <w:bottom w:val="none" w:sz="0" w:space="0" w:color="auto"/>
        <w:right w:val="none" w:sz="0" w:space="0" w:color="auto"/>
      </w:divBdr>
    </w:div>
    <w:div w:id="1524634455">
      <w:bodyDiv w:val="1"/>
      <w:marLeft w:val="0"/>
      <w:marRight w:val="0"/>
      <w:marTop w:val="0"/>
      <w:marBottom w:val="0"/>
      <w:divBdr>
        <w:top w:val="none" w:sz="0" w:space="0" w:color="auto"/>
        <w:left w:val="none" w:sz="0" w:space="0" w:color="auto"/>
        <w:bottom w:val="none" w:sz="0" w:space="0" w:color="auto"/>
        <w:right w:val="none" w:sz="0" w:space="0" w:color="auto"/>
      </w:divBdr>
    </w:div>
    <w:div w:id="1526944516">
      <w:bodyDiv w:val="1"/>
      <w:marLeft w:val="0"/>
      <w:marRight w:val="0"/>
      <w:marTop w:val="0"/>
      <w:marBottom w:val="0"/>
      <w:divBdr>
        <w:top w:val="none" w:sz="0" w:space="0" w:color="auto"/>
        <w:left w:val="none" w:sz="0" w:space="0" w:color="auto"/>
        <w:bottom w:val="none" w:sz="0" w:space="0" w:color="auto"/>
        <w:right w:val="none" w:sz="0" w:space="0" w:color="auto"/>
      </w:divBdr>
    </w:div>
    <w:div w:id="1568685717">
      <w:bodyDiv w:val="1"/>
      <w:marLeft w:val="0"/>
      <w:marRight w:val="0"/>
      <w:marTop w:val="0"/>
      <w:marBottom w:val="0"/>
      <w:divBdr>
        <w:top w:val="none" w:sz="0" w:space="0" w:color="auto"/>
        <w:left w:val="none" w:sz="0" w:space="0" w:color="auto"/>
        <w:bottom w:val="none" w:sz="0" w:space="0" w:color="auto"/>
        <w:right w:val="none" w:sz="0" w:space="0" w:color="auto"/>
      </w:divBdr>
    </w:div>
    <w:div w:id="1585919589">
      <w:bodyDiv w:val="1"/>
      <w:marLeft w:val="0"/>
      <w:marRight w:val="0"/>
      <w:marTop w:val="0"/>
      <w:marBottom w:val="0"/>
      <w:divBdr>
        <w:top w:val="none" w:sz="0" w:space="0" w:color="auto"/>
        <w:left w:val="none" w:sz="0" w:space="0" w:color="auto"/>
        <w:bottom w:val="none" w:sz="0" w:space="0" w:color="auto"/>
        <w:right w:val="none" w:sz="0" w:space="0" w:color="auto"/>
      </w:divBdr>
      <w:divsChild>
        <w:div w:id="945387184">
          <w:marLeft w:val="0"/>
          <w:marRight w:val="0"/>
          <w:marTop w:val="0"/>
          <w:marBottom w:val="0"/>
          <w:divBdr>
            <w:top w:val="none" w:sz="0" w:space="0" w:color="auto"/>
            <w:left w:val="none" w:sz="0" w:space="0" w:color="auto"/>
            <w:bottom w:val="none" w:sz="0" w:space="0" w:color="auto"/>
            <w:right w:val="none" w:sz="0" w:space="0" w:color="auto"/>
          </w:divBdr>
        </w:div>
      </w:divsChild>
    </w:div>
    <w:div w:id="1606187409">
      <w:bodyDiv w:val="1"/>
      <w:marLeft w:val="0"/>
      <w:marRight w:val="0"/>
      <w:marTop w:val="0"/>
      <w:marBottom w:val="0"/>
      <w:divBdr>
        <w:top w:val="none" w:sz="0" w:space="0" w:color="auto"/>
        <w:left w:val="none" w:sz="0" w:space="0" w:color="auto"/>
        <w:bottom w:val="none" w:sz="0" w:space="0" w:color="auto"/>
        <w:right w:val="none" w:sz="0" w:space="0" w:color="auto"/>
      </w:divBdr>
    </w:div>
    <w:div w:id="1637221261">
      <w:bodyDiv w:val="1"/>
      <w:marLeft w:val="0"/>
      <w:marRight w:val="0"/>
      <w:marTop w:val="0"/>
      <w:marBottom w:val="0"/>
      <w:divBdr>
        <w:top w:val="none" w:sz="0" w:space="0" w:color="auto"/>
        <w:left w:val="none" w:sz="0" w:space="0" w:color="auto"/>
        <w:bottom w:val="none" w:sz="0" w:space="0" w:color="auto"/>
        <w:right w:val="none" w:sz="0" w:space="0" w:color="auto"/>
      </w:divBdr>
    </w:div>
    <w:div w:id="1655254502">
      <w:bodyDiv w:val="1"/>
      <w:marLeft w:val="0"/>
      <w:marRight w:val="0"/>
      <w:marTop w:val="0"/>
      <w:marBottom w:val="0"/>
      <w:divBdr>
        <w:top w:val="none" w:sz="0" w:space="0" w:color="auto"/>
        <w:left w:val="none" w:sz="0" w:space="0" w:color="auto"/>
        <w:bottom w:val="none" w:sz="0" w:space="0" w:color="auto"/>
        <w:right w:val="none" w:sz="0" w:space="0" w:color="auto"/>
      </w:divBdr>
    </w:div>
    <w:div w:id="1705712983">
      <w:bodyDiv w:val="1"/>
      <w:marLeft w:val="0"/>
      <w:marRight w:val="0"/>
      <w:marTop w:val="0"/>
      <w:marBottom w:val="0"/>
      <w:divBdr>
        <w:top w:val="none" w:sz="0" w:space="0" w:color="auto"/>
        <w:left w:val="none" w:sz="0" w:space="0" w:color="auto"/>
        <w:bottom w:val="none" w:sz="0" w:space="0" w:color="auto"/>
        <w:right w:val="none" w:sz="0" w:space="0" w:color="auto"/>
      </w:divBdr>
    </w:div>
    <w:div w:id="1708408956">
      <w:bodyDiv w:val="1"/>
      <w:marLeft w:val="0"/>
      <w:marRight w:val="0"/>
      <w:marTop w:val="0"/>
      <w:marBottom w:val="0"/>
      <w:divBdr>
        <w:top w:val="none" w:sz="0" w:space="0" w:color="auto"/>
        <w:left w:val="none" w:sz="0" w:space="0" w:color="auto"/>
        <w:bottom w:val="none" w:sz="0" w:space="0" w:color="auto"/>
        <w:right w:val="none" w:sz="0" w:space="0" w:color="auto"/>
      </w:divBdr>
    </w:div>
    <w:div w:id="1719470219">
      <w:bodyDiv w:val="1"/>
      <w:marLeft w:val="0"/>
      <w:marRight w:val="0"/>
      <w:marTop w:val="0"/>
      <w:marBottom w:val="0"/>
      <w:divBdr>
        <w:top w:val="none" w:sz="0" w:space="0" w:color="auto"/>
        <w:left w:val="none" w:sz="0" w:space="0" w:color="auto"/>
        <w:bottom w:val="none" w:sz="0" w:space="0" w:color="auto"/>
        <w:right w:val="none" w:sz="0" w:space="0" w:color="auto"/>
      </w:divBdr>
    </w:div>
    <w:div w:id="1763068060">
      <w:bodyDiv w:val="1"/>
      <w:marLeft w:val="0"/>
      <w:marRight w:val="0"/>
      <w:marTop w:val="0"/>
      <w:marBottom w:val="0"/>
      <w:divBdr>
        <w:top w:val="none" w:sz="0" w:space="0" w:color="auto"/>
        <w:left w:val="none" w:sz="0" w:space="0" w:color="auto"/>
        <w:bottom w:val="none" w:sz="0" w:space="0" w:color="auto"/>
        <w:right w:val="none" w:sz="0" w:space="0" w:color="auto"/>
      </w:divBdr>
    </w:div>
    <w:div w:id="1774979187">
      <w:bodyDiv w:val="1"/>
      <w:marLeft w:val="0"/>
      <w:marRight w:val="0"/>
      <w:marTop w:val="0"/>
      <w:marBottom w:val="0"/>
      <w:divBdr>
        <w:top w:val="none" w:sz="0" w:space="0" w:color="auto"/>
        <w:left w:val="none" w:sz="0" w:space="0" w:color="auto"/>
        <w:bottom w:val="none" w:sz="0" w:space="0" w:color="auto"/>
        <w:right w:val="none" w:sz="0" w:space="0" w:color="auto"/>
      </w:divBdr>
    </w:div>
    <w:div w:id="1778675991">
      <w:bodyDiv w:val="1"/>
      <w:marLeft w:val="0"/>
      <w:marRight w:val="0"/>
      <w:marTop w:val="0"/>
      <w:marBottom w:val="0"/>
      <w:divBdr>
        <w:top w:val="none" w:sz="0" w:space="0" w:color="auto"/>
        <w:left w:val="none" w:sz="0" w:space="0" w:color="auto"/>
        <w:bottom w:val="none" w:sz="0" w:space="0" w:color="auto"/>
        <w:right w:val="none" w:sz="0" w:space="0" w:color="auto"/>
      </w:divBdr>
    </w:div>
    <w:div w:id="1782728374">
      <w:bodyDiv w:val="1"/>
      <w:marLeft w:val="0"/>
      <w:marRight w:val="0"/>
      <w:marTop w:val="0"/>
      <w:marBottom w:val="0"/>
      <w:divBdr>
        <w:top w:val="none" w:sz="0" w:space="0" w:color="auto"/>
        <w:left w:val="none" w:sz="0" w:space="0" w:color="auto"/>
        <w:bottom w:val="none" w:sz="0" w:space="0" w:color="auto"/>
        <w:right w:val="none" w:sz="0" w:space="0" w:color="auto"/>
      </w:divBdr>
    </w:div>
    <w:div w:id="1787312106">
      <w:bodyDiv w:val="1"/>
      <w:marLeft w:val="0"/>
      <w:marRight w:val="0"/>
      <w:marTop w:val="0"/>
      <w:marBottom w:val="0"/>
      <w:divBdr>
        <w:top w:val="none" w:sz="0" w:space="0" w:color="auto"/>
        <w:left w:val="none" w:sz="0" w:space="0" w:color="auto"/>
        <w:bottom w:val="none" w:sz="0" w:space="0" w:color="auto"/>
        <w:right w:val="none" w:sz="0" w:space="0" w:color="auto"/>
      </w:divBdr>
    </w:div>
    <w:div w:id="1795903614">
      <w:bodyDiv w:val="1"/>
      <w:marLeft w:val="0"/>
      <w:marRight w:val="0"/>
      <w:marTop w:val="0"/>
      <w:marBottom w:val="0"/>
      <w:divBdr>
        <w:top w:val="none" w:sz="0" w:space="0" w:color="auto"/>
        <w:left w:val="none" w:sz="0" w:space="0" w:color="auto"/>
        <w:bottom w:val="none" w:sz="0" w:space="0" w:color="auto"/>
        <w:right w:val="none" w:sz="0" w:space="0" w:color="auto"/>
      </w:divBdr>
    </w:div>
    <w:div w:id="1798716100">
      <w:bodyDiv w:val="1"/>
      <w:marLeft w:val="0"/>
      <w:marRight w:val="0"/>
      <w:marTop w:val="0"/>
      <w:marBottom w:val="0"/>
      <w:divBdr>
        <w:top w:val="none" w:sz="0" w:space="0" w:color="auto"/>
        <w:left w:val="none" w:sz="0" w:space="0" w:color="auto"/>
        <w:bottom w:val="none" w:sz="0" w:space="0" w:color="auto"/>
        <w:right w:val="none" w:sz="0" w:space="0" w:color="auto"/>
      </w:divBdr>
    </w:div>
    <w:div w:id="1821577383">
      <w:bodyDiv w:val="1"/>
      <w:marLeft w:val="0"/>
      <w:marRight w:val="0"/>
      <w:marTop w:val="0"/>
      <w:marBottom w:val="0"/>
      <w:divBdr>
        <w:top w:val="none" w:sz="0" w:space="0" w:color="auto"/>
        <w:left w:val="none" w:sz="0" w:space="0" w:color="auto"/>
        <w:bottom w:val="none" w:sz="0" w:space="0" w:color="auto"/>
        <w:right w:val="none" w:sz="0" w:space="0" w:color="auto"/>
      </w:divBdr>
    </w:div>
    <w:div w:id="1850606336">
      <w:bodyDiv w:val="1"/>
      <w:marLeft w:val="0"/>
      <w:marRight w:val="0"/>
      <w:marTop w:val="0"/>
      <w:marBottom w:val="0"/>
      <w:divBdr>
        <w:top w:val="none" w:sz="0" w:space="0" w:color="auto"/>
        <w:left w:val="none" w:sz="0" w:space="0" w:color="auto"/>
        <w:bottom w:val="none" w:sz="0" w:space="0" w:color="auto"/>
        <w:right w:val="none" w:sz="0" w:space="0" w:color="auto"/>
      </w:divBdr>
    </w:div>
    <w:div w:id="1864660728">
      <w:bodyDiv w:val="1"/>
      <w:marLeft w:val="0"/>
      <w:marRight w:val="0"/>
      <w:marTop w:val="0"/>
      <w:marBottom w:val="0"/>
      <w:divBdr>
        <w:top w:val="none" w:sz="0" w:space="0" w:color="auto"/>
        <w:left w:val="none" w:sz="0" w:space="0" w:color="auto"/>
        <w:bottom w:val="none" w:sz="0" w:space="0" w:color="auto"/>
        <w:right w:val="none" w:sz="0" w:space="0" w:color="auto"/>
      </w:divBdr>
    </w:div>
    <w:div w:id="1867333465">
      <w:bodyDiv w:val="1"/>
      <w:marLeft w:val="0"/>
      <w:marRight w:val="0"/>
      <w:marTop w:val="0"/>
      <w:marBottom w:val="0"/>
      <w:divBdr>
        <w:top w:val="none" w:sz="0" w:space="0" w:color="auto"/>
        <w:left w:val="none" w:sz="0" w:space="0" w:color="auto"/>
        <w:bottom w:val="none" w:sz="0" w:space="0" w:color="auto"/>
        <w:right w:val="none" w:sz="0" w:space="0" w:color="auto"/>
      </w:divBdr>
    </w:div>
    <w:div w:id="1887832259">
      <w:bodyDiv w:val="1"/>
      <w:marLeft w:val="0"/>
      <w:marRight w:val="0"/>
      <w:marTop w:val="0"/>
      <w:marBottom w:val="0"/>
      <w:divBdr>
        <w:top w:val="none" w:sz="0" w:space="0" w:color="auto"/>
        <w:left w:val="none" w:sz="0" w:space="0" w:color="auto"/>
        <w:bottom w:val="none" w:sz="0" w:space="0" w:color="auto"/>
        <w:right w:val="none" w:sz="0" w:space="0" w:color="auto"/>
      </w:divBdr>
    </w:div>
    <w:div w:id="1931160221">
      <w:bodyDiv w:val="1"/>
      <w:marLeft w:val="0"/>
      <w:marRight w:val="0"/>
      <w:marTop w:val="0"/>
      <w:marBottom w:val="0"/>
      <w:divBdr>
        <w:top w:val="none" w:sz="0" w:space="0" w:color="auto"/>
        <w:left w:val="none" w:sz="0" w:space="0" w:color="auto"/>
        <w:bottom w:val="none" w:sz="0" w:space="0" w:color="auto"/>
        <w:right w:val="none" w:sz="0" w:space="0" w:color="auto"/>
      </w:divBdr>
    </w:div>
    <w:div w:id="1951469301">
      <w:bodyDiv w:val="1"/>
      <w:marLeft w:val="0"/>
      <w:marRight w:val="0"/>
      <w:marTop w:val="0"/>
      <w:marBottom w:val="0"/>
      <w:divBdr>
        <w:top w:val="none" w:sz="0" w:space="0" w:color="auto"/>
        <w:left w:val="none" w:sz="0" w:space="0" w:color="auto"/>
        <w:bottom w:val="none" w:sz="0" w:space="0" w:color="auto"/>
        <w:right w:val="none" w:sz="0" w:space="0" w:color="auto"/>
      </w:divBdr>
    </w:div>
    <w:div w:id="1963874847">
      <w:bodyDiv w:val="1"/>
      <w:marLeft w:val="0"/>
      <w:marRight w:val="0"/>
      <w:marTop w:val="0"/>
      <w:marBottom w:val="0"/>
      <w:divBdr>
        <w:top w:val="none" w:sz="0" w:space="0" w:color="auto"/>
        <w:left w:val="none" w:sz="0" w:space="0" w:color="auto"/>
        <w:bottom w:val="none" w:sz="0" w:space="0" w:color="auto"/>
        <w:right w:val="none" w:sz="0" w:space="0" w:color="auto"/>
      </w:divBdr>
    </w:div>
    <w:div w:id="1965689555">
      <w:bodyDiv w:val="1"/>
      <w:marLeft w:val="0"/>
      <w:marRight w:val="0"/>
      <w:marTop w:val="0"/>
      <w:marBottom w:val="0"/>
      <w:divBdr>
        <w:top w:val="none" w:sz="0" w:space="0" w:color="auto"/>
        <w:left w:val="none" w:sz="0" w:space="0" w:color="auto"/>
        <w:bottom w:val="none" w:sz="0" w:space="0" w:color="auto"/>
        <w:right w:val="none" w:sz="0" w:space="0" w:color="auto"/>
      </w:divBdr>
    </w:div>
    <w:div w:id="1968974535">
      <w:bodyDiv w:val="1"/>
      <w:marLeft w:val="0"/>
      <w:marRight w:val="0"/>
      <w:marTop w:val="0"/>
      <w:marBottom w:val="0"/>
      <w:divBdr>
        <w:top w:val="none" w:sz="0" w:space="0" w:color="auto"/>
        <w:left w:val="none" w:sz="0" w:space="0" w:color="auto"/>
        <w:bottom w:val="none" w:sz="0" w:space="0" w:color="auto"/>
        <w:right w:val="none" w:sz="0" w:space="0" w:color="auto"/>
      </w:divBdr>
    </w:div>
    <w:div w:id="1971861323">
      <w:bodyDiv w:val="1"/>
      <w:marLeft w:val="0"/>
      <w:marRight w:val="0"/>
      <w:marTop w:val="0"/>
      <w:marBottom w:val="0"/>
      <w:divBdr>
        <w:top w:val="none" w:sz="0" w:space="0" w:color="auto"/>
        <w:left w:val="none" w:sz="0" w:space="0" w:color="auto"/>
        <w:bottom w:val="none" w:sz="0" w:space="0" w:color="auto"/>
        <w:right w:val="none" w:sz="0" w:space="0" w:color="auto"/>
      </w:divBdr>
    </w:div>
    <w:div w:id="1985967179">
      <w:bodyDiv w:val="1"/>
      <w:marLeft w:val="0"/>
      <w:marRight w:val="0"/>
      <w:marTop w:val="0"/>
      <w:marBottom w:val="0"/>
      <w:divBdr>
        <w:top w:val="none" w:sz="0" w:space="0" w:color="auto"/>
        <w:left w:val="none" w:sz="0" w:space="0" w:color="auto"/>
        <w:bottom w:val="none" w:sz="0" w:space="0" w:color="auto"/>
        <w:right w:val="none" w:sz="0" w:space="0" w:color="auto"/>
      </w:divBdr>
    </w:div>
    <w:div w:id="1995209609">
      <w:bodyDiv w:val="1"/>
      <w:marLeft w:val="0"/>
      <w:marRight w:val="0"/>
      <w:marTop w:val="0"/>
      <w:marBottom w:val="0"/>
      <w:divBdr>
        <w:top w:val="none" w:sz="0" w:space="0" w:color="auto"/>
        <w:left w:val="none" w:sz="0" w:space="0" w:color="auto"/>
        <w:bottom w:val="none" w:sz="0" w:space="0" w:color="auto"/>
        <w:right w:val="none" w:sz="0" w:space="0" w:color="auto"/>
      </w:divBdr>
    </w:div>
    <w:div w:id="1996689964">
      <w:bodyDiv w:val="1"/>
      <w:marLeft w:val="0"/>
      <w:marRight w:val="0"/>
      <w:marTop w:val="0"/>
      <w:marBottom w:val="0"/>
      <w:divBdr>
        <w:top w:val="none" w:sz="0" w:space="0" w:color="auto"/>
        <w:left w:val="none" w:sz="0" w:space="0" w:color="auto"/>
        <w:bottom w:val="none" w:sz="0" w:space="0" w:color="auto"/>
        <w:right w:val="none" w:sz="0" w:space="0" w:color="auto"/>
      </w:divBdr>
    </w:div>
    <w:div w:id="2030832148">
      <w:bodyDiv w:val="1"/>
      <w:marLeft w:val="0"/>
      <w:marRight w:val="0"/>
      <w:marTop w:val="0"/>
      <w:marBottom w:val="0"/>
      <w:divBdr>
        <w:top w:val="none" w:sz="0" w:space="0" w:color="auto"/>
        <w:left w:val="none" w:sz="0" w:space="0" w:color="auto"/>
        <w:bottom w:val="none" w:sz="0" w:space="0" w:color="auto"/>
        <w:right w:val="none" w:sz="0" w:space="0" w:color="auto"/>
      </w:divBdr>
    </w:div>
    <w:div w:id="2057847877">
      <w:bodyDiv w:val="1"/>
      <w:marLeft w:val="0"/>
      <w:marRight w:val="0"/>
      <w:marTop w:val="0"/>
      <w:marBottom w:val="0"/>
      <w:divBdr>
        <w:top w:val="none" w:sz="0" w:space="0" w:color="auto"/>
        <w:left w:val="none" w:sz="0" w:space="0" w:color="auto"/>
        <w:bottom w:val="none" w:sz="0" w:space="0" w:color="auto"/>
        <w:right w:val="none" w:sz="0" w:space="0" w:color="auto"/>
      </w:divBdr>
    </w:div>
    <w:div w:id="2072459967">
      <w:bodyDiv w:val="1"/>
      <w:marLeft w:val="0"/>
      <w:marRight w:val="0"/>
      <w:marTop w:val="0"/>
      <w:marBottom w:val="0"/>
      <w:divBdr>
        <w:top w:val="none" w:sz="0" w:space="0" w:color="auto"/>
        <w:left w:val="none" w:sz="0" w:space="0" w:color="auto"/>
        <w:bottom w:val="none" w:sz="0" w:space="0" w:color="auto"/>
        <w:right w:val="none" w:sz="0" w:space="0" w:color="auto"/>
      </w:divBdr>
    </w:div>
    <w:div w:id="2081631079">
      <w:bodyDiv w:val="1"/>
      <w:marLeft w:val="0"/>
      <w:marRight w:val="0"/>
      <w:marTop w:val="0"/>
      <w:marBottom w:val="0"/>
      <w:divBdr>
        <w:top w:val="none" w:sz="0" w:space="0" w:color="auto"/>
        <w:left w:val="none" w:sz="0" w:space="0" w:color="auto"/>
        <w:bottom w:val="none" w:sz="0" w:space="0" w:color="auto"/>
        <w:right w:val="none" w:sz="0" w:space="0" w:color="auto"/>
      </w:divBdr>
    </w:div>
    <w:div w:id="2082174257">
      <w:bodyDiv w:val="1"/>
      <w:marLeft w:val="0"/>
      <w:marRight w:val="0"/>
      <w:marTop w:val="0"/>
      <w:marBottom w:val="0"/>
      <w:divBdr>
        <w:top w:val="none" w:sz="0" w:space="0" w:color="auto"/>
        <w:left w:val="none" w:sz="0" w:space="0" w:color="auto"/>
        <w:bottom w:val="none" w:sz="0" w:space="0" w:color="auto"/>
        <w:right w:val="none" w:sz="0" w:space="0" w:color="auto"/>
      </w:divBdr>
    </w:div>
    <w:div w:id="2083528782">
      <w:bodyDiv w:val="1"/>
      <w:marLeft w:val="0"/>
      <w:marRight w:val="0"/>
      <w:marTop w:val="0"/>
      <w:marBottom w:val="0"/>
      <w:divBdr>
        <w:top w:val="none" w:sz="0" w:space="0" w:color="auto"/>
        <w:left w:val="none" w:sz="0" w:space="0" w:color="auto"/>
        <w:bottom w:val="none" w:sz="0" w:space="0" w:color="auto"/>
        <w:right w:val="none" w:sz="0" w:space="0" w:color="auto"/>
      </w:divBdr>
    </w:div>
    <w:div w:id="2083989418">
      <w:bodyDiv w:val="1"/>
      <w:marLeft w:val="0"/>
      <w:marRight w:val="0"/>
      <w:marTop w:val="0"/>
      <w:marBottom w:val="0"/>
      <w:divBdr>
        <w:top w:val="none" w:sz="0" w:space="0" w:color="auto"/>
        <w:left w:val="none" w:sz="0" w:space="0" w:color="auto"/>
        <w:bottom w:val="none" w:sz="0" w:space="0" w:color="auto"/>
        <w:right w:val="none" w:sz="0" w:space="0" w:color="auto"/>
      </w:divBdr>
    </w:div>
    <w:div w:id="2085955713">
      <w:bodyDiv w:val="1"/>
      <w:marLeft w:val="0"/>
      <w:marRight w:val="0"/>
      <w:marTop w:val="0"/>
      <w:marBottom w:val="0"/>
      <w:divBdr>
        <w:top w:val="none" w:sz="0" w:space="0" w:color="auto"/>
        <w:left w:val="none" w:sz="0" w:space="0" w:color="auto"/>
        <w:bottom w:val="none" w:sz="0" w:space="0" w:color="auto"/>
        <w:right w:val="none" w:sz="0" w:space="0" w:color="auto"/>
      </w:divBdr>
    </w:div>
    <w:div w:id="2092509649">
      <w:bodyDiv w:val="1"/>
      <w:marLeft w:val="0"/>
      <w:marRight w:val="0"/>
      <w:marTop w:val="0"/>
      <w:marBottom w:val="0"/>
      <w:divBdr>
        <w:top w:val="none" w:sz="0" w:space="0" w:color="auto"/>
        <w:left w:val="none" w:sz="0" w:space="0" w:color="auto"/>
        <w:bottom w:val="none" w:sz="0" w:space="0" w:color="auto"/>
        <w:right w:val="none" w:sz="0" w:space="0" w:color="auto"/>
      </w:divBdr>
    </w:div>
    <w:div w:id="2096050823">
      <w:bodyDiv w:val="1"/>
      <w:marLeft w:val="0"/>
      <w:marRight w:val="0"/>
      <w:marTop w:val="0"/>
      <w:marBottom w:val="0"/>
      <w:divBdr>
        <w:top w:val="none" w:sz="0" w:space="0" w:color="auto"/>
        <w:left w:val="none" w:sz="0" w:space="0" w:color="auto"/>
        <w:bottom w:val="none" w:sz="0" w:space="0" w:color="auto"/>
        <w:right w:val="none" w:sz="0" w:space="0" w:color="auto"/>
      </w:divBdr>
    </w:div>
    <w:div w:id="2103913255">
      <w:bodyDiv w:val="1"/>
      <w:marLeft w:val="0"/>
      <w:marRight w:val="0"/>
      <w:marTop w:val="0"/>
      <w:marBottom w:val="0"/>
      <w:divBdr>
        <w:top w:val="none" w:sz="0" w:space="0" w:color="auto"/>
        <w:left w:val="none" w:sz="0" w:space="0" w:color="auto"/>
        <w:bottom w:val="none" w:sz="0" w:space="0" w:color="auto"/>
        <w:right w:val="none" w:sz="0" w:space="0" w:color="auto"/>
      </w:divBdr>
    </w:div>
    <w:div w:id="2109160224">
      <w:bodyDiv w:val="1"/>
      <w:marLeft w:val="0"/>
      <w:marRight w:val="0"/>
      <w:marTop w:val="0"/>
      <w:marBottom w:val="0"/>
      <w:divBdr>
        <w:top w:val="none" w:sz="0" w:space="0" w:color="auto"/>
        <w:left w:val="none" w:sz="0" w:space="0" w:color="auto"/>
        <w:bottom w:val="none" w:sz="0" w:space="0" w:color="auto"/>
        <w:right w:val="none" w:sz="0" w:space="0" w:color="auto"/>
      </w:divBdr>
    </w:div>
    <w:div w:id="2120370354">
      <w:bodyDiv w:val="1"/>
      <w:marLeft w:val="0"/>
      <w:marRight w:val="0"/>
      <w:marTop w:val="0"/>
      <w:marBottom w:val="0"/>
      <w:divBdr>
        <w:top w:val="none" w:sz="0" w:space="0" w:color="auto"/>
        <w:left w:val="none" w:sz="0" w:space="0" w:color="auto"/>
        <w:bottom w:val="none" w:sz="0" w:space="0" w:color="auto"/>
        <w:right w:val="none" w:sz="0" w:space="0" w:color="auto"/>
      </w:divBdr>
    </w:div>
    <w:div w:id="2138599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galova\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989681-1A36-4643-B7F9-A9EBE132BC3D}">
  <ds:schemaRefs>
    <ds:schemaRef ds:uri="urn:schemas-microsoft-com.VSTO2008Demos.ControlsStorage"/>
  </ds:schemaRefs>
</ds:datastoreItem>
</file>

<file path=customXml/itemProps2.xml><?xml version="1.0" encoding="utf-8"?>
<ds:datastoreItem xmlns:ds="http://schemas.openxmlformats.org/officeDocument/2006/customXml" ds:itemID="{B5457526-49EA-47C9-BF5F-AA48CFE90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0</TotalTime>
  <Pages>3</Pages>
  <Words>847</Words>
  <Characters>5004</Characters>
  <Application>Microsoft Office Word</Application>
  <DocSecurity>0</DocSecurity>
  <Lines>41</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KD</vt:lpstr>
      <vt:lpstr>KD</vt:lpstr>
    </vt:vector>
  </TitlesOfParts>
  <Company>GOPAS, a.s.</Company>
  <LinksUpToDate>false</LinksUpToDate>
  <CharactersWithSpaces>5840</CharactersWithSpaces>
  <SharedDoc>false</SharedDoc>
  <HLinks>
    <vt:vector size="24" baseType="variant">
      <vt:variant>
        <vt:i4>524366</vt:i4>
      </vt:variant>
      <vt:variant>
        <vt:i4>9</vt:i4>
      </vt:variant>
      <vt:variant>
        <vt:i4>0</vt:i4>
      </vt:variant>
      <vt:variant>
        <vt:i4>5</vt:i4>
      </vt:variant>
      <vt:variant>
        <vt:lpwstr>http://www.utb.cz/o-univerzite/rozhodnuti-rektora</vt:lpwstr>
      </vt:variant>
      <vt:variant>
        <vt:lpwstr/>
      </vt:variant>
      <vt:variant>
        <vt:i4>7208994</vt:i4>
      </vt:variant>
      <vt:variant>
        <vt:i4>6</vt:i4>
      </vt:variant>
      <vt:variant>
        <vt:i4>0</vt:i4>
      </vt:variant>
      <vt:variant>
        <vt:i4>5</vt:i4>
      </vt:variant>
      <vt:variant>
        <vt:lpwstr>http://www.utb.cz/o-univerzite/smernice-rektora</vt:lpwstr>
      </vt:variant>
      <vt:variant>
        <vt:lpwstr/>
      </vt:variant>
      <vt:variant>
        <vt:i4>4522061</vt:i4>
      </vt:variant>
      <vt:variant>
        <vt:i4>3</vt:i4>
      </vt:variant>
      <vt:variant>
        <vt:i4>0</vt:i4>
      </vt:variant>
      <vt:variant>
        <vt:i4>5</vt:i4>
      </vt:variant>
      <vt:variant>
        <vt:lpwstr>http://www.utb.cz/fhs/intranet/vnitrni-normy-fhs</vt:lpwstr>
      </vt:variant>
      <vt:variant>
        <vt:lpwstr/>
      </vt:variant>
      <vt:variant>
        <vt:i4>7995508</vt:i4>
      </vt:variant>
      <vt:variant>
        <vt:i4>0</vt:i4>
      </vt:variant>
      <vt:variant>
        <vt:i4>0</vt:i4>
      </vt:variant>
      <vt:variant>
        <vt:i4>5</vt:i4>
      </vt:variant>
      <vt:variant>
        <vt:lpwstr>http://www.utb.cz/fhs/o-fakulte/konference-prednasky-workshopy-dalsi-akce-1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subject/>
  <dc:creator>PH</dc:creator>
  <cp:keywords/>
  <dc:description/>
  <cp:lastModifiedBy>Helena Skarupská</cp:lastModifiedBy>
  <cp:revision>2</cp:revision>
  <cp:lastPrinted>2021-09-30T05:46:00Z</cp:lastPrinted>
  <dcterms:created xsi:type="dcterms:W3CDTF">2024-11-21T07:35:00Z</dcterms:created>
  <dcterms:modified xsi:type="dcterms:W3CDTF">2024-11-21T07:35:00Z</dcterms:modified>
</cp:coreProperties>
</file>