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75" w:rsidRDefault="002725FB">
      <w:pPr>
        <w:ind w:left="-1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75" w:rsidRDefault="00037575">
      <w:pPr>
        <w:jc w:val="center"/>
      </w:pPr>
    </w:p>
    <w:p w:rsidR="00037575" w:rsidRDefault="002725F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400800" cy="2628900"/>
                <wp:effectExtent l="5715" t="7620" r="1333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63FC" id="Rectangle 5" o:spid="_x0000_s1026" style="position:absolute;margin-left:-9pt;margin-top:8pt;width:7in;height:20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"/>
            </w:pict>
          </mc:Fallback>
        </mc:AlternateContent>
      </w:r>
    </w:p>
    <w:p w:rsidR="00037575" w:rsidRDefault="00037575">
      <w:pPr>
        <w:jc w:val="center"/>
        <w:rPr>
          <w:rFonts w:ascii="Arial Narrow" w:hAnsi="Arial Narrow"/>
        </w:rPr>
      </w:pPr>
    </w:p>
    <w:p w:rsidR="00037575" w:rsidRDefault="00037575">
      <w:pPr>
        <w:pStyle w:val="Nadpis2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Žádost</w:t>
      </w:r>
    </w:p>
    <w:p w:rsidR="00037575" w:rsidRDefault="00037575">
      <w:pPr>
        <w:jc w:val="center"/>
        <w:rPr>
          <w:rFonts w:ascii="Arial Narrow" w:hAnsi="Arial Narrow"/>
          <w:b/>
          <w:bCs/>
          <w:u w:val="single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Jméno a příjmení: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Ročník:</w: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Datum narození: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Číslo studenta:</w: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Studijní obor: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Studijní program: </w:t>
      </w:r>
      <w:r>
        <w:rPr>
          <w:rFonts w:ascii="Arial Narrow" w:hAnsi="Arial Narrow"/>
        </w:rPr>
        <w:tab/>
        <w:t>bakalářský*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Forma studia:</w:t>
      </w:r>
      <w:r>
        <w:rPr>
          <w:rFonts w:ascii="Arial Narrow" w:hAnsi="Arial Narrow"/>
        </w:rPr>
        <w:tab/>
        <w:t>prezenční*</w: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magisterský*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kombinovaná*</w: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37575" w:rsidRDefault="00037575">
      <w:pPr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Email, telefon:</w:t>
      </w:r>
    </w:p>
    <w:p w:rsidR="00037575" w:rsidRDefault="00037575">
      <w:pPr>
        <w:ind w:left="360"/>
        <w:jc w:val="right"/>
        <w:rPr>
          <w:rFonts w:ascii="Arial Narrow" w:hAnsi="Arial Narrow"/>
        </w:rPr>
      </w:pPr>
    </w:p>
    <w:p w:rsidR="00037575" w:rsidRDefault="00037575">
      <w:pPr>
        <w:ind w:left="360"/>
        <w:jc w:val="right"/>
        <w:rPr>
          <w:rFonts w:ascii="Arial Narrow" w:hAnsi="Arial Narrow"/>
        </w:rPr>
      </w:pPr>
    </w:p>
    <w:p w:rsidR="00037575" w:rsidRDefault="00037575">
      <w:pPr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>* Vyberte jednu položku</w:t>
      </w:r>
    </w:p>
    <w:p w:rsidR="00037575" w:rsidRDefault="00037575">
      <w:pPr>
        <w:jc w:val="right"/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Předmět žádosti: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Zdůvodnění žádosti (pro řádné zdůvodnění žádosti lze použít i 2. stranu tiskopisu):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Seznam příloh dokládajících důvod žádosti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ab/>
        <w:t>…..…………………………………………….…………………………………………………………...</w:t>
      </w:r>
    </w:p>
    <w:p w:rsidR="00037575" w:rsidRDefault="00037575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datum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studenta</w:t>
      </w:r>
    </w:p>
    <w:p w:rsidR="00037575" w:rsidRDefault="002725F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0"/>
                <wp:effectExtent l="5715" t="8890" r="1333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05F9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8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+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2dMI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"/>
            </w:pict>
          </mc:Fallback>
        </mc:AlternateConten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Záznamy studijního oddělení (o počtu udělených výjimek, studijním průměru, plnění studijních povinností žadatele):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Vyjádření ředitele ústavu a proděkanů (podle předmětu žádosti):</w:t>
      </w: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037575">
      <w:pPr>
        <w:rPr>
          <w:rFonts w:ascii="Arial Narrow" w:hAnsi="Arial Narrow"/>
        </w:rPr>
      </w:pPr>
    </w:p>
    <w:p w:rsidR="00037575" w:rsidRDefault="002725F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0"/>
                <wp:effectExtent l="5715" t="5080" r="1333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C8F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j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"/>
            </w:pict>
          </mc:Fallback>
        </mc:AlternateContent>
      </w:r>
    </w:p>
    <w:p w:rsidR="00037575" w:rsidRDefault="00037575">
      <w:pPr>
        <w:rPr>
          <w:rFonts w:ascii="Arial Narrow" w:hAnsi="Arial Narrow"/>
        </w:rPr>
      </w:pPr>
      <w:r>
        <w:rPr>
          <w:rFonts w:ascii="Arial Narrow" w:hAnsi="Arial Narrow"/>
        </w:rPr>
        <w:t>Rozhodnutí děkana:</w:t>
      </w:r>
    </w:p>
    <w:sectPr w:rsidR="00037575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4539"/>
    <w:multiLevelType w:val="hybridMultilevel"/>
    <w:tmpl w:val="FCDC2ED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B"/>
    <w:rsid w:val="00037575"/>
    <w:rsid w:val="002725FB"/>
    <w:rsid w:val="00E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B0AE-83E8-4804-970A-F004BE6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yK\Downloads\&#381;&#225;dost%20-%20formul&#225;&#34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- formulář.dot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UTB FaME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JohnyK</dc:creator>
  <cp:keywords/>
  <dc:description/>
  <cp:lastModifiedBy>Jan Kolek</cp:lastModifiedBy>
  <cp:revision>1</cp:revision>
  <dcterms:created xsi:type="dcterms:W3CDTF">2018-04-12T11:35:00Z</dcterms:created>
  <dcterms:modified xsi:type="dcterms:W3CDTF">2018-04-12T11:36:00Z</dcterms:modified>
</cp:coreProperties>
</file>